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513" w:rsidRPr="00F22513" w:rsidRDefault="00F22513" w:rsidP="00826792">
      <w:pPr>
        <w:numPr>
          <w:ilvl w:val="0"/>
          <w:numId w:val="3"/>
        </w:numPr>
        <w:rPr>
          <w:rFonts w:cs="Arial"/>
          <w:sz w:val="18"/>
          <w:szCs w:val="18"/>
        </w:rPr>
      </w:pPr>
      <w:bookmarkStart w:id="0" w:name="_GoBack"/>
      <w:bookmarkEnd w:id="0"/>
      <w:r w:rsidRPr="00F22513">
        <w:rPr>
          <w:rFonts w:cs="Arial"/>
          <w:sz w:val="18"/>
          <w:szCs w:val="18"/>
        </w:rPr>
        <w:t xml:space="preserve">Copyright for test papers and marking guides remains with </w:t>
      </w:r>
      <w:r w:rsidRPr="00F22513">
        <w:rPr>
          <w:rFonts w:cs="Arial"/>
          <w:i/>
          <w:sz w:val="18"/>
          <w:szCs w:val="18"/>
        </w:rPr>
        <w:t>West Australian Test Papers</w:t>
      </w:r>
      <w:r w:rsidRPr="00F22513">
        <w:rPr>
          <w:rFonts w:cs="Arial"/>
          <w:sz w:val="18"/>
          <w:szCs w:val="18"/>
        </w:rPr>
        <w:t>.</w:t>
      </w:r>
    </w:p>
    <w:p w:rsidR="00F22513" w:rsidRPr="00F22513" w:rsidRDefault="00F22513" w:rsidP="00826792">
      <w:pPr>
        <w:numPr>
          <w:ilvl w:val="0"/>
          <w:numId w:val="3"/>
        </w:numPr>
        <w:rPr>
          <w:rFonts w:cs="Arial"/>
          <w:sz w:val="18"/>
          <w:szCs w:val="18"/>
        </w:rPr>
      </w:pPr>
      <w:r w:rsidRPr="00F22513">
        <w:rPr>
          <w:rFonts w:cs="Arial"/>
          <w:sz w:val="18"/>
          <w:szCs w:val="18"/>
        </w:rPr>
        <w:t>The papers may only be reproduced within the purchasing school according to the advertised conditions of sale.</w:t>
      </w:r>
    </w:p>
    <w:p w:rsidR="00F22513" w:rsidRPr="00F22513" w:rsidRDefault="00F22513" w:rsidP="00826792">
      <w:pPr>
        <w:numPr>
          <w:ilvl w:val="0"/>
          <w:numId w:val="3"/>
        </w:numPr>
        <w:rPr>
          <w:rFonts w:cs="Arial"/>
          <w:sz w:val="18"/>
          <w:szCs w:val="18"/>
        </w:rPr>
      </w:pPr>
      <w:r w:rsidRPr="00F22513">
        <w:rPr>
          <w:rFonts w:cs="Arial"/>
          <w:sz w:val="18"/>
          <w:szCs w:val="18"/>
        </w:rPr>
        <w:t>Test papers must be withdrawn after use and stored securely in the school until Wednesday 1</w:t>
      </w:r>
      <w:r w:rsidR="00A2664A">
        <w:rPr>
          <w:rFonts w:cs="Arial"/>
          <w:sz w:val="18"/>
          <w:szCs w:val="18"/>
          <w:lang w:eastAsia="ja-JP"/>
        </w:rPr>
        <w:t>5</w:t>
      </w:r>
      <w:r w:rsidRPr="00F22513">
        <w:rPr>
          <w:rFonts w:cs="Arial"/>
          <w:sz w:val="18"/>
          <w:szCs w:val="18"/>
          <w:vertAlign w:val="superscript"/>
        </w:rPr>
        <w:t>th</w:t>
      </w:r>
      <w:r w:rsidRPr="00F22513">
        <w:rPr>
          <w:rFonts w:cs="Arial"/>
          <w:sz w:val="18"/>
          <w:szCs w:val="18"/>
        </w:rPr>
        <w:t xml:space="preserve"> October 201</w:t>
      </w:r>
      <w:r w:rsidR="00A2664A">
        <w:rPr>
          <w:rFonts w:cs="Arial"/>
          <w:sz w:val="18"/>
          <w:szCs w:val="18"/>
          <w:lang w:eastAsia="ja-JP"/>
        </w:rPr>
        <w:t>4</w:t>
      </w:r>
      <w:r w:rsidRPr="00F22513">
        <w:rPr>
          <w:rFonts w:cs="Arial"/>
          <w:sz w:val="18"/>
          <w:szCs w:val="18"/>
        </w:rPr>
        <w:t>.</w:t>
      </w:r>
    </w:p>
    <w:p w:rsidR="00F22513" w:rsidRPr="00F22513" w:rsidRDefault="00F22513" w:rsidP="00F22513">
      <w:pPr>
        <w:rPr>
          <w:rFonts w:cs="Arial"/>
          <w:sz w:val="16"/>
        </w:rPr>
      </w:pPr>
    </w:p>
    <w:p w:rsidR="00F22513" w:rsidRPr="00F22513" w:rsidRDefault="00F22513" w:rsidP="00F22513">
      <w:pPr>
        <w:rPr>
          <w:rFonts w:cs="Arial"/>
          <w:sz w:val="16"/>
        </w:rPr>
      </w:pPr>
    </w:p>
    <w:p w:rsidR="00F22513" w:rsidRPr="00F22513" w:rsidRDefault="009517CB" w:rsidP="00F22513">
      <w:pPr>
        <w:rPr>
          <w:rFonts w:cs="Arial"/>
          <w:sz w:val="16"/>
        </w:rPr>
      </w:pPr>
      <w:r>
        <w:rPr>
          <w:noProof/>
        </w:rPr>
        <mc:AlternateContent>
          <mc:Choice Requires="wps">
            <w:drawing>
              <wp:anchor distT="0" distB="0" distL="114300" distR="114300" simplePos="0" relativeHeight="251646464" behindDoc="0" locked="0" layoutInCell="1" allowOverlap="1">
                <wp:simplePos x="0" y="0"/>
                <wp:positionH relativeFrom="column">
                  <wp:posOffset>3017520</wp:posOffset>
                </wp:positionH>
                <wp:positionV relativeFrom="paragraph">
                  <wp:posOffset>107315</wp:posOffset>
                </wp:positionV>
                <wp:extent cx="2400300" cy="2087880"/>
                <wp:effectExtent l="0" t="0" r="0" b="7620"/>
                <wp:wrapSquare wrapText="bothSides"/>
                <wp:docPr id="2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9D" w:rsidRDefault="00D7239D" w:rsidP="00F22513">
                            <w:pPr>
                              <w:jc w:val="center"/>
                              <w:rPr>
                                <w:rFonts w:ascii="Times New Roman" w:hAnsi="Times New Roman"/>
                                <w:b/>
                                <w:sz w:val="52"/>
                              </w:rPr>
                            </w:pPr>
                            <w:r>
                              <w:rPr>
                                <w:rFonts w:ascii="Times New Roman" w:hAnsi="Times New Roman"/>
                                <w:b/>
                                <w:sz w:val="52"/>
                              </w:rPr>
                              <w:t>PHYSICS</w:t>
                            </w:r>
                          </w:p>
                          <w:p w:rsidR="00D7239D" w:rsidRDefault="00D7239D" w:rsidP="00F22513">
                            <w:pPr>
                              <w:jc w:val="center"/>
                              <w:rPr>
                                <w:rFonts w:ascii="Times New Roman" w:hAnsi="Times New Roman"/>
                                <w:b/>
                              </w:rPr>
                            </w:pPr>
                          </w:p>
                          <w:p w:rsidR="00D7239D" w:rsidRDefault="00D7239D" w:rsidP="00F22513">
                            <w:pPr>
                              <w:jc w:val="center"/>
                              <w:rPr>
                                <w:rFonts w:ascii="Times New Roman" w:hAnsi="Times New Roman"/>
                                <w:b/>
                                <w:sz w:val="52"/>
                              </w:rPr>
                            </w:pPr>
                            <w:r>
                              <w:rPr>
                                <w:rFonts w:ascii="Times New Roman" w:hAnsi="Times New Roman"/>
                                <w:b/>
                                <w:sz w:val="52"/>
                              </w:rPr>
                              <w:t>YEAR 12</w:t>
                            </w:r>
                          </w:p>
                          <w:p w:rsidR="00D7239D" w:rsidRDefault="00D7239D" w:rsidP="00F22513">
                            <w:pPr>
                              <w:jc w:val="center"/>
                              <w:rPr>
                                <w:rFonts w:ascii="Times New Roman" w:hAnsi="Times New Roman"/>
                                <w:b/>
                              </w:rPr>
                            </w:pPr>
                          </w:p>
                          <w:p w:rsidR="00D7239D" w:rsidRDefault="00D7239D" w:rsidP="00F22513">
                            <w:pPr>
                              <w:jc w:val="center"/>
                              <w:rPr>
                                <w:rFonts w:ascii="Times New Roman" w:hAnsi="Times New Roman"/>
                                <w:b/>
                                <w:sz w:val="52"/>
                              </w:rPr>
                            </w:pPr>
                            <w:r>
                              <w:rPr>
                                <w:rFonts w:ascii="Times New Roman" w:hAnsi="Times New Roman"/>
                                <w:b/>
                                <w:sz w:val="52"/>
                              </w:rPr>
                              <w:t>STAGE 3</w:t>
                            </w:r>
                          </w:p>
                          <w:p w:rsidR="00D7239D" w:rsidRDefault="00D7239D" w:rsidP="00F22513">
                            <w:pPr>
                              <w:jc w:val="center"/>
                              <w:rPr>
                                <w:rFonts w:ascii="Times New Roman" w:hAnsi="Times New Roman"/>
                                <w:b/>
                              </w:rPr>
                            </w:pPr>
                          </w:p>
                          <w:p w:rsidR="00D7239D" w:rsidRDefault="00D7239D" w:rsidP="00F22513">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VYhAIAABM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8&#10;X2CkSA8kPfDRo2s9orwKBRqMq8Hv3oCnH2EfiI7JOnOn6WeHlL7piNrwK2v10HHCIMAsnExOjk44&#10;LoCsh3eawT1k63UEGlvbh+pBPRCgA1GPR3JCLBQ28yJNX6VgomDL03JRlpG+hNSH48Y6/4brHoVJ&#10;gy2wH+HJ7s75EA6pDy7hNqelYCshZVzYzfpGWrQjoJRV/GIGz9ykCs5Kh2MT4rQDUcIdwRbijcx/&#10;qzKI+TqvZqvzcjErVsV8Vi3ScpZm1XV1nhZVcbv6HgLMiroTjHF1JxQ/qDAr/o7lfT9M+ok6REOD&#10;q3k+nzj6Y5Jp/H6XZC88NKUUfYPLoxOpA7OvFYO0Se2JkNM8+Tn8WGWoweEfqxJ1EKifRODH9Qgo&#10;QRxrzR5BEVYDX8AtvCQw6bT9itEAXdlg92VLLMdIvlWgqioritDGcVHMFzks7KllfWohigJUgz1G&#10;0/TGT62/NVZsOrhp0rHSV6DEVkSNPEW11y90Xkxm/0qE1j5dR6+nt2z5AwAA//8DAFBLAwQUAAYA&#10;CAAAACEAdAl8tt8AAAAKAQAADwAAAGRycy9kb3ducmV2LnhtbEyPy07DMBBF90j8gzVIbBB1aPNo&#10;0zgVIIHYtvQDJvE0iRrbUew26d8zrGA5c4/unCl2s+nFlUbfOavgZRGBIFs73dlGwfH743kNwge0&#10;GntnScGNPOzK+7sCc+0mu6frITSCS6zPUUEbwpBL6euWDPqFG8hydnKjwcDj2Eg94sTlppfLKEql&#10;wc7yhRYHem+pPh8uRsHpa3pKNlP1GY7ZPk7fsMsqd1Pq8WF+3YIINIc/GH71WR1KdqrcxWovegVx&#10;liwZ5SDdgGBgnax4USlYxUkGsizk/xfKHwAAAP//AwBQSwECLQAUAAYACAAAACEAtoM4kv4AAADh&#10;AQAAEwAAAAAAAAAAAAAAAAAAAAAAW0NvbnRlbnRfVHlwZXNdLnhtbFBLAQItABQABgAIAAAAIQA4&#10;/SH/1gAAAJQBAAALAAAAAAAAAAAAAAAAAC8BAABfcmVscy8ucmVsc1BLAQItABQABgAIAAAAIQCs&#10;SoVYhAIAABMFAAAOAAAAAAAAAAAAAAAAAC4CAABkcnMvZTJvRG9jLnhtbFBLAQItABQABgAIAAAA&#10;IQB0CXy23wAAAAoBAAAPAAAAAAAAAAAAAAAAAN4EAABkcnMvZG93bnJldi54bWxQSwUGAAAAAAQA&#10;BADzAAAA6gUAAAAA&#10;" stroked="f">
                <v:textbox>
                  <w:txbxContent>
                    <w:p w:rsidR="00FE1C1B" w:rsidRDefault="00FE1C1B" w:rsidP="00F22513">
                      <w:pPr>
                        <w:jc w:val="center"/>
                        <w:rPr>
                          <w:rFonts w:ascii="Times New Roman" w:hAnsi="Times New Roman"/>
                          <w:b/>
                          <w:sz w:val="52"/>
                        </w:rPr>
                      </w:pPr>
                      <w:r>
                        <w:rPr>
                          <w:rFonts w:ascii="Times New Roman" w:hAnsi="Times New Roman"/>
                          <w:b/>
                          <w:sz w:val="52"/>
                        </w:rPr>
                        <w:t>PHYSICS</w:t>
                      </w:r>
                    </w:p>
                    <w:p w:rsidR="00FE1C1B" w:rsidRDefault="00FE1C1B" w:rsidP="00F22513">
                      <w:pPr>
                        <w:jc w:val="center"/>
                        <w:rPr>
                          <w:rFonts w:ascii="Times New Roman" w:hAnsi="Times New Roman"/>
                          <w:b/>
                        </w:rPr>
                      </w:pPr>
                    </w:p>
                    <w:p w:rsidR="00FE1C1B" w:rsidRDefault="00FE1C1B" w:rsidP="00F22513">
                      <w:pPr>
                        <w:jc w:val="center"/>
                        <w:rPr>
                          <w:rFonts w:ascii="Times New Roman" w:hAnsi="Times New Roman"/>
                          <w:b/>
                          <w:sz w:val="52"/>
                        </w:rPr>
                      </w:pPr>
                      <w:r>
                        <w:rPr>
                          <w:rFonts w:ascii="Times New Roman" w:hAnsi="Times New Roman"/>
                          <w:b/>
                          <w:sz w:val="52"/>
                        </w:rPr>
                        <w:t>YEAR 12</w:t>
                      </w:r>
                    </w:p>
                    <w:p w:rsidR="00FE1C1B" w:rsidRDefault="00FE1C1B" w:rsidP="00F22513">
                      <w:pPr>
                        <w:jc w:val="center"/>
                        <w:rPr>
                          <w:rFonts w:ascii="Times New Roman" w:hAnsi="Times New Roman"/>
                          <w:b/>
                        </w:rPr>
                      </w:pPr>
                    </w:p>
                    <w:p w:rsidR="00FE1C1B" w:rsidRDefault="00FE1C1B" w:rsidP="00F22513">
                      <w:pPr>
                        <w:jc w:val="center"/>
                        <w:rPr>
                          <w:rFonts w:ascii="Times New Roman" w:hAnsi="Times New Roman"/>
                          <w:b/>
                          <w:sz w:val="52"/>
                        </w:rPr>
                      </w:pPr>
                      <w:r>
                        <w:rPr>
                          <w:rFonts w:ascii="Times New Roman" w:hAnsi="Times New Roman"/>
                          <w:b/>
                          <w:sz w:val="52"/>
                        </w:rPr>
                        <w:t>STAGE 3</w:t>
                      </w:r>
                    </w:p>
                    <w:p w:rsidR="00FE1C1B" w:rsidRDefault="00FE1C1B" w:rsidP="00F22513">
                      <w:pPr>
                        <w:jc w:val="center"/>
                        <w:rPr>
                          <w:rFonts w:ascii="Times New Roman" w:hAnsi="Times New Roman"/>
                          <w:b/>
                        </w:rPr>
                      </w:pPr>
                    </w:p>
                    <w:p w:rsidR="00FE1C1B" w:rsidRDefault="00FE1C1B" w:rsidP="00F22513">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4</w:t>
                      </w:r>
                    </w:p>
                  </w:txbxContent>
                </v:textbox>
                <w10:wrap type="square"/>
              </v:shape>
            </w:pict>
          </mc:Fallback>
        </mc:AlternateContent>
      </w:r>
    </w:p>
    <w:p w:rsidR="00F22513" w:rsidRPr="00F22513" w:rsidRDefault="00F22513" w:rsidP="00F22513">
      <w:pPr>
        <w:rPr>
          <w:rFonts w:cs="Arial"/>
          <w:sz w:val="16"/>
        </w:rPr>
      </w:pPr>
    </w:p>
    <w:p w:rsidR="00F22513" w:rsidRPr="00F22513" w:rsidRDefault="00F22513" w:rsidP="00F22513">
      <w:pPr>
        <w:rPr>
          <w:rFonts w:cs="Arial"/>
          <w:sz w:val="16"/>
        </w:rPr>
      </w:pPr>
    </w:p>
    <w:p w:rsidR="00F22513" w:rsidRPr="00F22513" w:rsidRDefault="009517CB" w:rsidP="00F22513">
      <w:pPr>
        <w:rPr>
          <w:rFonts w:cs="Arial"/>
          <w:sz w:val="16"/>
        </w:rPr>
      </w:pPr>
      <w:r>
        <w:rPr>
          <w:noProof/>
        </w:rPr>
        <mc:AlternateContent>
          <mc:Choice Requires="wps">
            <w:drawing>
              <wp:anchor distT="0" distB="0" distL="114300" distR="114300" simplePos="0" relativeHeight="251645440" behindDoc="0" locked="0" layoutInCell="0" allowOverlap="1">
                <wp:simplePos x="0" y="0"/>
                <wp:positionH relativeFrom="column">
                  <wp:posOffset>451485</wp:posOffset>
                </wp:positionH>
                <wp:positionV relativeFrom="paragraph">
                  <wp:posOffset>74930</wp:posOffset>
                </wp:positionV>
                <wp:extent cx="1189355" cy="1303655"/>
                <wp:effectExtent l="0" t="0" r="0" b="0"/>
                <wp:wrapNone/>
                <wp:docPr id="2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9D" w:rsidRDefault="00D7239D" w:rsidP="00F22513">
                            <w:r>
                              <w:object w:dxaOrig="2573" w:dyaOrig="3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65pt;height:94.85pt" o:ole="" fillcolor="window">
                                  <v:imagedata r:id="rId9" o:title=""/>
                                </v:shape>
                                <o:OLEObject Type="Embed" ProgID="Unknown" ShapeID="_x0000_i1026" DrawAspect="Content" ObjectID="_1475316868"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35.55pt;margin-top:5.9pt;width:93.65pt;height:102.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C3hgIAABo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yf&#10;YaRIByQ98MGjaz2gfB4K1BtXgd29AUs/wD4QHZN15k7TLw4pfdMSteFX1uq+5YRBgFm4mZxcHXFc&#10;AFn37zUDP2TrdQQaGtuF6kE9EKADUY9HckIsNLjMFuX5dIoRhbPsPD2fwSL4INXhurHOv+W6Q2FS&#10;YwvsR3iyu3N+ND2YBG9OS8FWQsq4sJv1jbRoR0Apq/jt0V+YSRWMlQ7XRsRxB6IEH+EsxBuZfyqz&#10;vEiv83Kymi3mk2JVTCflPF1M0qy8LmdpURa3q+8hwKyoWsEYV3dC8YMKs+LvWN73w6ifqEPU17ic&#10;5tORoz8mmcbvd0l2wkNTStHVeHE0IlVg9o1ikDapPBFynCcvw4+EQA0O/1iVqINA/SgCP6yHqLko&#10;kqCRtWaPIAyrgTZgHx4UmLTafsOoh+assfu6JZZjJN8pEFeZFUXo5rgopvMcFvb0ZH16QhQFqBp7&#10;jMbpjR9fgK2xYtOCp1HOSl+BIBsRpfIc1V7G0IAxp/1jETr8dB2tnp+05Q8AAAD//wMAUEsDBBQA&#10;BgAIAAAAIQCEgaT93QAAAAkBAAAPAAAAZHJzL2Rvd25yZXYueG1sTI/BTsNADETvSPzDykhcEN1s&#10;1TYlZFMBEohrSz/ASdwkIuuNstsm/XvMCW62ZzR+k+9m16sLjaHzbMEsElDEla87biwcv94ft6BC&#10;RK6x90wWrhRgV9ze5JjVfuI9XQ6xURLCIUMLbYxDpnWoWnIYFn4gFu3kR4dR1rHR9YiThLteL5Nk&#10;ox12LB9aHOitper7cHYWTp/Tw/ppKj/iMd2vNq/YpaW/Wnt/N788g4o0xz8z/OILOhTCVPoz10H1&#10;FlJjxCl3Iw1EX663K1ClDCY1oItc/29Q/AAAAP//AwBQSwECLQAUAAYACAAAACEAtoM4kv4AAADh&#10;AQAAEwAAAAAAAAAAAAAAAAAAAAAAW0NvbnRlbnRfVHlwZXNdLnhtbFBLAQItABQABgAIAAAAIQA4&#10;/SH/1gAAAJQBAAALAAAAAAAAAAAAAAAAAC8BAABfcmVscy8ucmVsc1BLAQItABQABgAIAAAAIQDI&#10;q4C3hgIAABoFAAAOAAAAAAAAAAAAAAAAAC4CAABkcnMvZTJvRG9jLnhtbFBLAQItABQABgAIAAAA&#10;IQCEgaT93QAAAAkBAAAPAAAAAAAAAAAAAAAAAOAEAABkcnMvZG93bnJldi54bWxQSwUGAAAAAAQA&#10;BADzAAAA6gUAAAAA&#10;" o:allowincell="f" stroked="f">
                <v:textbox>
                  <w:txbxContent>
                    <w:p w:rsidR="00FE1C1B" w:rsidRDefault="00FE1C1B" w:rsidP="00F22513">
                      <w:r>
                        <w:object w:dxaOrig="2573" w:dyaOrig="3125">
                          <v:shape id="_x0000_i1032" type="#_x0000_t75" style="width:79.65pt;height:94.9pt" o:ole="" fillcolor="window">
                            <v:imagedata r:id="rId11" o:title=""/>
                          </v:shape>
                          <o:OLEObject Type="Embed" ProgID="Unknown" ShapeID="_x0000_i1032" DrawAspect="Content" ObjectID="_1470561963" r:id="rId12"/>
                        </w:object>
                      </w:r>
                    </w:p>
                  </w:txbxContent>
                </v:textbox>
              </v:shape>
            </w:pict>
          </mc:Fallback>
        </mc:AlternateContent>
      </w:r>
    </w:p>
    <w:p w:rsidR="00F22513" w:rsidRPr="00F22513" w:rsidRDefault="00F22513" w:rsidP="00F22513">
      <w:pPr>
        <w:rPr>
          <w:rFonts w:cs="Arial"/>
          <w:sz w:val="16"/>
        </w:rPr>
      </w:pPr>
    </w:p>
    <w:p w:rsidR="00F22513" w:rsidRPr="00F22513" w:rsidRDefault="00F22513" w:rsidP="00F22513">
      <w:pPr>
        <w:rPr>
          <w:rFonts w:cs="Arial"/>
          <w:sz w:val="16"/>
        </w:rPr>
      </w:pPr>
    </w:p>
    <w:p w:rsidR="00F22513" w:rsidRPr="00F22513" w:rsidRDefault="00F22513" w:rsidP="00F22513">
      <w:pPr>
        <w:rPr>
          <w:rFonts w:cs="Arial"/>
          <w:sz w:val="16"/>
        </w:rPr>
      </w:pPr>
    </w:p>
    <w:p w:rsidR="00F22513" w:rsidRPr="00F22513" w:rsidRDefault="00F22513" w:rsidP="00F22513">
      <w:pPr>
        <w:rPr>
          <w:rFonts w:cs="Arial"/>
          <w:sz w:val="48"/>
        </w:rPr>
      </w:pPr>
    </w:p>
    <w:p w:rsidR="00F22513" w:rsidRPr="00F22513" w:rsidRDefault="00F22513" w:rsidP="00F22513">
      <w:pPr>
        <w:rPr>
          <w:rFonts w:cs="Arial"/>
          <w:b/>
          <w:sz w:val="44"/>
        </w:rPr>
      </w:pPr>
    </w:p>
    <w:p w:rsidR="00F22513" w:rsidRPr="00F22513" w:rsidRDefault="00F22513" w:rsidP="00F22513">
      <w:pPr>
        <w:rPr>
          <w:rFonts w:cs="Arial"/>
          <w:b/>
          <w:sz w:val="44"/>
        </w:rPr>
      </w:pPr>
    </w:p>
    <w:p w:rsidR="00F22513" w:rsidRPr="00F22513" w:rsidRDefault="00F22513" w:rsidP="00F22513">
      <w:pPr>
        <w:rPr>
          <w:rFonts w:cs="Arial"/>
          <w:b/>
          <w:sz w:val="44"/>
        </w:rPr>
      </w:pPr>
    </w:p>
    <w:p w:rsidR="00F22513" w:rsidRPr="00F22513" w:rsidRDefault="00F22513" w:rsidP="00F22513">
      <w:pPr>
        <w:rPr>
          <w:rFonts w:cs="Arial"/>
          <w:b/>
          <w:sz w:val="44"/>
        </w:rPr>
      </w:pPr>
    </w:p>
    <w:p w:rsidR="00F22513" w:rsidRPr="00F22513" w:rsidRDefault="00F22513" w:rsidP="00F22513">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color w:val="000000"/>
          <w:sz w:val="16"/>
        </w:rPr>
      </w:pPr>
      <w:r w:rsidRPr="00F22513">
        <w:rPr>
          <w:rFonts w:cs="Arial"/>
          <w:color w:val="000000"/>
          <w:sz w:val="36"/>
        </w:rPr>
        <w:t xml:space="preserve">Name: </w:t>
      </w:r>
      <w:r w:rsidRPr="00F22513">
        <w:rPr>
          <w:rFonts w:cs="Arial"/>
          <w:color w:val="000000"/>
          <w:sz w:val="16"/>
        </w:rPr>
        <w:t>_______________________________________________________</w:t>
      </w:r>
    </w:p>
    <w:p w:rsidR="00F22513" w:rsidRPr="00F22513" w:rsidRDefault="00F22513" w:rsidP="00F22513">
      <w:pPr>
        <w:tabs>
          <w:tab w:val="left" w:pos="7371"/>
        </w:tabs>
        <w:jc w:val="both"/>
        <w:rPr>
          <w:rFonts w:cs="Arial"/>
          <w:color w:val="000000"/>
          <w:sz w:val="16"/>
        </w:rPr>
      </w:pPr>
    </w:p>
    <w:p w:rsidR="00F22513" w:rsidRPr="00F22513" w:rsidRDefault="00F22513" w:rsidP="00F22513">
      <w:pPr>
        <w:tabs>
          <w:tab w:val="left" w:pos="7371"/>
        </w:tabs>
        <w:jc w:val="both"/>
        <w:rPr>
          <w:rFonts w:cs="Arial"/>
          <w:color w:val="000000"/>
          <w:sz w:val="16"/>
        </w:rPr>
      </w:pPr>
    </w:p>
    <w:p w:rsidR="00F22513" w:rsidRPr="00D7239D" w:rsidRDefault="00D7239D" w:rsidP="00D7239D">
      <w:pPr>
        <w:keepNext/>
        <w:tabs>
          <w:tab w:val="right" w:pos="9360"/>
        </w:tabs>
        <w:outlineLvl w:val="0"/>
        <w:rPr>
          <w:rFonts w:cs="Arial"/>
          <w:b/>
          <w:bCs/>
          <w:i/>
          <w:iCs/>
          <w:spacing w:val="-3"/>
          <w:sz w:val="32"/>
          <w:szCs w:val="32"/>
        </w:rPr>
      </w:pPr>
      <w:r w:rsidRPr="00D7239D">
        <w:rPr>
          <w:rFonts w:cs="Arial"/>
          <w:b/>
          <w:bCs/>
          <w:i/>
          <w:iCs/>
          <w:spacing w:val="-3"/>
          <w:sz w:val="32"/>
          <w:szCs w:val="32"/>
        </w:rPr>
        <w:t xml:space="preserve">Circle your </w:t>
      </w:r>
      <w:proofErr w:type="gramStart"/>
      <w:r w:rsidRPr="00D7239D">
        <w:rPr>
          <w:rFonts w:cs="Arial"/>
          <w:b/>
          <w:bCs/>
          <w:i/>
          <w:iCs/>
          <w:spacing w:val="-3"/>
          <w:sz w:val="32"/>
          <w:szCs w:val="32"/>
        </w:rPr>
        <w:t>teachers</w:t>
      </w:r>
      <w:proofErr w:type="gramEnd"/>
      <w:r w:rsidRPr="00D7239D">
        <w:rPr>
          <w:rFonts w:cs="Arial"/>
          <w:b/>
          <w:bCs/>
          <w:i/>
          <w:iCs/>
          <w:spacing w:val="-3"/>
          <w:sz w:val="32"/>
          <w:szCs w:val="32"/>
        </w:rPr>
        <w:t xml:space="preserve"> name</w:t>
      </w:r>
      <w:r w:rsidR="00F22513" w:rsidRPr="00D7239D">
        <w:rPr>
          <w:rFonts w:cs="Arial"/>
          <w:b/>
          <w:bCs/>
          <w:i/>
          <w:iCs/>
          <w:spacing w:val="-3"/>
          <w:sz w:val="32"/>
          <w:szCs w:val="32"/>
        </w:rPr>
        <w:t xml:space="preserve">: </w:t>
      </w:r>
      <w:r w:rsidRPr="00D7239D">
        <w:rPr>
          <w:rFonts w:cs="Arial"/>
          <w:b/>
          <w:bCs/>
          <w:i/>
          <w:iCs/>
          <w:spacing w:val="-3"/>
          <w:sz w:val="32"/>
          <w:szCs w:val="32"/>
        </w:rPr>
        <w:t xml:space="preserve">      Holyoake        Lyle       Patterson</w:t>
      </w:r>
    </w:p>
    <w:p w:rsidR="00F22513" w:rsidRPr="00F22513" w:rsidRDefault="00F22513" w:rsidP="00F22513">
      <w:pPr>
        <w:keepNext/>
        <w:tabs>
          <w:tab w:val="right" w:pos="9360"/>
        </w:tabs>
        <w:outlineLvl w:val="0"/>
        <w:rPr>
          <w:rFonts w:cs="Arial"/>
          <w:b/>
          <w:bCs/>
          <w:i/>
          <w:iCs/>
          <w:spacing w:val="-3"/>
        </w:rPr>
      </w:pPr>
    </w:p>
    <w:p w:rsidR="00F22513" w:rsidRPr="00F22513" w:rsidRDefault="00F22513" w:rsidP="00F22513">
      <w:pPr>
        <w:keepNext/>
        <w:tabs>
          <w:tab w:val="right" w:pos="9360"/>
        </w:tabs>
        <w:outlineLvl w:val="0"/>
        <w:rPr>
          <w:rFonts w:cs="Arial"/>
          <w:b/>
          <w:bCs/>
          <w:i/>
          <w:iCs/>
          <w:spacing w:val="-3"/>
        </w:rPr>
      </w:pPr>
      <w:r w:rsidRPr="00F22513">
        <w:rPr>
          <w:rFonts w:cs="Arial"/>
          <w:b/>
          <w:bCs/>
          <w:i/>
          <w:iCs/>
          <w:spacing w:val="-3"/>
        </w:rPr>
        <w:t>TIME ALLOWED FOR THIS PAPER</w:t>
      </w:r>
    </w:p>
    <w:p w:rsidR="00F22513" w:rsidRPr="00F22513" w:rsidRDefault="00F22513" w:rsidP="00F22513">
      <w:pPr>
        <w:keepNext/>
        <w:keepLines/>
        <w:tabs>
          <w:tab w:val="left" w:pos="4320"/>
        </w:tabs>
        <w:outlineLvl w:val="1"/>
        <w:rPr>
          <w:rFonts w:cs="Arial"/>
          <w:bCs/>
          <w:sz w:val="24"/>
        </w:rPr>
      </w:pPr>
      <w:r w:rsidRPr="00F22513">
        <w:rPr>
          <w:rFonts w:cs="Arial"/>
          <w:bCs/>
          <w:sz w:val="24"/>
        </w:rPr>
        <w:t>Reading time before commencing work:</w:t>
      </w:r>
      <w:r w:rsidRPr="00F22513">
        <w:rPr>
          <w:rFonts w:cs="Arial"/>
          <w:bCs/>
          <w:sz w:val="24"/>
        </w:rPr>
        <w:tab/>
        <w:t>Ten minutes</w:t>
      </w:r>
    </w:p>
    <w:p w:rsidR="00F22513" w:rsidRPr="00F22513" w:rsidRDefault="00F22513" w:rsidP="00F22513">
      <w:pPr>
        <w:tabs>
          <w:tab w:val="left" w:pos="4320"/>
        </w:tabs>
        <w:rPr>
          <w:rFonts w:cs="Arial"/>
        </w:rPr>
      </w:pPr>
      <w:r w:rsidRPr="00F22513">
        <w:rPr>
          <w:rFonts w:cs="Arial"/>
        </w:rPr>
        <w:t>Working time for the paper:</w:t>
      </w:r>
      <w:r w:rsidRPr="00F22513">
        <w:rPr>
          <w:rFonts w:cs="Arial"/>
        </w:rPr>
        <w:tab/>
        <w:t>Three hours</w:t>
      </w:r>
    </w:p>
    <w:p w:rsidR="00F22513" w:rsidRPr="00F22513" w:rsidRDefault="00F22513" w:rsidP="00F22513">
      <w:pPr>
        <w:keepNext/>
        <w:tabs>
          <w:tab w:val="right" w:pos="9360"/>
        </w:tabs>
        <w:outlineLvl w:val="0"/>
        <w:rPr>
          <w:rFonts w:cs="Arial"/>
          <w:b/>
          <w:bCs/>
          <w:spacing w:val="-3"/>
        </w:rPr>
      </w:pPr>
    </w:p>
    <w:p w:rsidR="00F22513" w:rsidRPr="00F22513" w:rsidRDefault="00F22513" w:rsidP="00F22513">
      <w:pPr>
        <w:keepNext/>
        <w:tabs>
          <w:tab w:val="right" w:pos="9360"/>
        </w:tabs>
        <w:outlineLvl w:val="0"/>
        <w:rPr>
          <w:rFonts w:cs="Arial"/>
          <w:b/>
          <w:bCs/>
          <w:i/>
          <w:iCs/>
          <w:spacing w:val="-3"/>
        </w:rPr>
      </w:pPr>
      <w:r w:rsidRPr="00F22513">
        <w:rPr>
          <w:rFonts w:cs="Arial"/>
          <w:b/>
          <w:bCs/>
          <w:i/>
          <w:iCs/>
          <w:spacing w:val="-3"/>
        </w:rPr>
        <w:t>MATERIALS REQUIRED/RECOMMENDED FOR THIS PAPER</w:t>
      </w:r>
    </w:p>
    <w:p w:rsidR="00F22513" w:rsidRPr="00F22513" w:rsidRDefault="00F22513" w:rsidP="00F22513">
      <w:pPr>
        <w:rPr>
          <w:rFonts w:cs="Arial"/>
          <w:b/>
        </w:rPr>
      </w:pPr>
    </w:p>
    <w:p w:rsidR="00F22513" w:rsidRPr="00F22513" w:rsidRDefault="00F22513" w:rsidP="00F22513">
      <w:pPr>
        <w:rPr>
          <w:rFonts w:cs="Arial"/>
          <w:b/>
        </w:rPr>
      </w:pPr>
      <w:r w:rsidRPr="00F22513">
        <w:rPr>
          <w:rFonts w:cs="Arial"/>
          <w:b/>
        </w:rPr>
        <w:t>To be provided by the supervisor:</w:t>
      </w:r>
    </w:p>
    <w:p w:rsidR="00F22513" w:rsidRPr="00F22513" w:rsidRDefault="00F22513" w:rsidP="00826792">
      <w:pPr>
        <w:numPr>
          <w:ilvl w:val="0"/>
          <w:numId w:val="4"/>
        </w:numPr>
        <w:rPr>
          <w:rFonts w:cs="Arial"/>
        </w:rPr>
      </w:pPr>
      <w:r w:rsidRPr="00F22513">
        <w:rPr>
          <w:rFonts w:cs="Arial"/>
        </w:rPr>
        <w:t>This Question/Answer Booklet; Formula and Constants sheet</w:t>
      </w:r>
    </w:p>
    <w:p w:rsidR="00F22513" w:rsidRPr="00F22513" w:rsidRDefault="00F22513" w:rsidP="00F22513">
      <w:pPr>
        <w:rPr>
          <w:rFonts w:cs="Arial"/>
        </w:rPr>
      </w:pPr>
    </w:p>
    <w:p w:rsidR="00F22513" w:rsidRPr="00F22513" w:rsidRDefault="00F22513" w:rsidP="00F22513">
      <w:pPr>
        <w:rPr>
          <w:rFonts w:cs="Arial"/>
        </w:rPr>
      </w:pPr>
      <w:r w:rsidRPr="00F22513">
        <w:rPr>
          <w:rFonts w:cs="Arial"/>
          <w:b/>
        </w:rPr>
        <w:t>To be provided by the candidate:</w:t>
      </w:r>
    </w:p>
    <w:p w:rsidR="00F22513" w:rsidRPr="00F22513" w:rsidRDefault="00F22513" w:rsidP="00826792">
      <w:pPr>
        <w:numPr>
          <w:ilvl w:val="0"/>
          <w:numId w:val="5"/>
        </w:numPr>
        <w:tabs>
          <w:tab w:val="num" w:pos="0"/>
          <w:tab w:val="left" w:pos="360"/>
        </w:tabs>
        <w:ind w:left="0" w:firstLine="0"/>
        <w:rPr>
          <w:rFonts w:cs="Arial"/>
        </w:rPr>
      </w:pPr>
      <w:r w:rsidRPr="00F22513">
        <w:rPr>
          <w:rFonts w:cs="Arial"/>
        </w:rPr>
        <w:t>Standard items:</w:t>
      </w:r>
      <w:r w:rsidRPr="00F22513">
        <w:rPr>
          <w:rFonts w:cs="Arial"/>
        </w:rPr>
        <w:tab/>
        <w:t>pens, pencils, eraser or correction fluid, ruler, highlighter.</w:t>
      </w:r>
    </w:p>
    <w:p w:rsidR="00F22513" w:rsidRPr="00F22513" w:rsidRDefault="00F22513" w:rsidP="00F22513">
      <w:pPr>
        <w:tabs>
          <w:tab w:val="left" w:pos="360"/>
        </w:tabs>
        <w:rPr>
          <w:rFonts w:cs="Arial"/>
        </w:rPr>
      </w:pPr>
    </w:p>
    <w:p w:rsidR="00F22513" w:rsidRPr="00F22513" w:rsidRDefault="00F22513" w:rsidP="00826792">
      <w:pPr>
        <w:numPr>
          <w:ilvl w:val="0"/>
          <w:numId w:val="5"/>
        </w:numPr>
        <w:tabs>
          <w:tab w:val="num" w:pos="0"/>
          <w:tab w:val="left" w:pos="360"/>
        </w:tabs>
        <w:ind w:left="0" w:firstLine="0"/>
        <w:rPr>
          <w:rFonts w:cs="Arial"/>
        </w:rPr>
      </w:pPr>
      <w:r w:rsidRPr="00F22513">
        <w:rPr>
          <w:rFonts w:cs="Arial"/>
        </w:rPr>
        <w:t>Special items:</w:t>
      </w:r>
      <w:r w:rsidRPr="00F22513">
        <w:rPr>
          <w:rFonts w:cs="Arial"/>
        </w:rPr>
        <w:tab/>
        <w:t xml:space="preserve">Calculators satisfying the conditions set by the Curriculum Council for </w:t>
      </w:r>
      <w:r w:rsidRPr="00F22513">
        <w:rPr>
          <w:rFonts w:cs="Arial"/>
        </w:rPr>
        <w:tab/>
      </w:r>
      <w:r w:rsidRPr="00F22513">
        <w:rPr>
          <w:rFonts w:cs="Arial"/>
        </w:rPr>
        <w:tab/>
      </w:r>
      <w:r w:rsidRPr="00F22513">
        <w:rPr>
          <w:rFonts w:cs="Arial"/>
        </w:rPr>
        <w:tab/>
      </w:r>
      <w:r w:rsidRPr="00F22513">
        <w:rPr>
          <w:rFonts w:cs="Arial"/>
        </w:rPr>
        <w:tab/>
      </w:r>
      <w:r w:rsidR="006A4D5D">
        <w:rPr>
          <w:rFonts w:cs="Arial"/>
        </w:rPr>
        <w:tab/>
      </w:r>
      <w:r w:rsidRPr="00F22513">
        <w:rPr>
          <w:rFonts w:cs="Arial"/>
        </w:rPr>
        <w:t>this subject.</w:t>
      </w:r>
    </w:p>
    <w:p w:rsidR="00F22513" w:rsidRPr="00F22513" w:rsidRDefault="00F22513" w:rsidP="00F22513">
      <w:pPr>
        <w:rPr>
          <w:rFonts w:cs="Arial"/>
        </w:rPr>
      </w:pPr>
    </w:p>
    <w:p w:rsidR="00F22513" w:rsidRPr="00F22513" w:rsidRDefault="00F22513" w:rsidP="00F22513">
      <w:pPr>
        <w:keepNext/>
        <w:tabs>
          <w:tab w:val="right" w:pos="9360"/>
        </w:tabs>
        <w:outlineLvl w:val="0"/>
        <w:rPr>
          <w:rFonts w:cs="Arial"/>
          <w:b/>
          <w:bCs/>
          <w:i/>
          <w:iCs/>
          <w:spacing w:val="-3"/>
        </w:rPr>
      </w:pPr>
      <w:r w:rsidRPr="00F22513">
        <w:rPr>
          <w:rFonts w:cs="Arial"/>
          <w:b/>
          <w:bCs/>
          <w:i/>
          <w:iCs/>
          <w:spacing w:val="-3"/>
        </w:rPr>
        <w:t>IMPORTANT NOTE TO CANDIDATES</w:t>
      </w:r>
    </w:p>
    <w:p w:rsidR="00F22513" w:rsidRDefault="00F22513" w:rsidP="00F22513">
      <w:pPr>
        <w:ind w:right="-518"/>
        <w:rPr>
          <w:rFonts w:cs="Arial"/>
        </w:rPr>
      </w:pPr>
      <w:r w:rsidRPr="00F22513">
        <w:rPr>
          <w:rFonts w:cs="Arial"/>
        </w:rPr>
        <w:t xml:space="preserve">No other items may be taken into the examination room.  It is </w:t>
      </w:r>
      <w:r w:rsidRPr="00F22513">
        <w:rPr>
          <w:rFonts w:cs="Arial"/>
          <w:b/>
        </w:rPr>
        <w:t>your</w:t>
      </w:r>
      <w:r w:rsidRPr="00F22513">
        <w:rPr>
          <w:rFonts w:cs="Arial"/>
        </w:rPr>
        <w:t xml:space="preserve"> responsibility to ensure that you do not have any unauthorised notes or other items of a non-personal nature in the examination room.  If you have any unauthorised material with you, hand it to the supervisor </w:t>
      </w:r>
      <w:r w:rsidRPr="00F22513">
        <w:rPr>
          <w:rFonts w:cs="Arial"/>
          <w:b/>
        </w:rPr>
        <w:t>before</w:t>
      </w:r>
      <w:r w:rsidRPr="00F22513">
        <w:rPr>
          <w:rFonts w:cs="Arial"/>
        </w:rPr>
        <w:t xml:space="preserve"> reading any further.</w:t>
      </w:r>
    </w:p>
    <w:p w:rsidR="00D7239D" w:rsidRDefault="00D7239D" w:rsidP="00F22513">
      <w:pPr>
        <w:ind w:right="-518"/>
        <w:rPr>
          <w:rFonts w:cs="Arial"/>
        </w:rPr>
      </w:pPr>
    </w:p>
    <w:p w:rsidR="00F22513" w:rsidRPr="00F22513" w:rsidRDefault="00F22513" w:rsidP="00F22513">
      <w:pPr>
        <w:ind w:right="-518"/>
        <w:rPr>
          <w:rFonts w:cs="Arial"/>
        </w:rPr>
      </w:pPr>
    </w:p>
    <w:p w:rsidR="00D95E67" w:rsidRDefault="00D95E67" w:rsidP="00C049AD">
      <w:pPr>
        <w:ind w:left="720" w:hanging="720"/>
        <w:rPr>
          <w:rFonts w:cs="Arial"/>
          <w:b/>
          <w:bCs/>
          <w:sz w:val="28"/>
          <w:szCs w:val="28"/>
        </w:rPr>
        <w:sectPr w:rsidR="00D95E67" w:rsidSect="00011A85">
          <w:headerReference w:type="even" r:id="rId13"/>
          <w:headerReference w:type="default" r:id="rId14"/>
          <w:footerReference w:type="even" r:id="rId15"/>
          <w:footerReference w:type="default" r:id="rId16"/>
          <w:pgSz w:w="11906" w:h="16838" w:code="9"/>
          <w:pgMar w:top="1134" w:right="1134" w:bottom="1134" w:left="1134" w:header="709" w:footer="364" w:gutter="0"/>
          <w:cols w:space="708"/>
          <w:titlePg/>
          <w:docGrid w:linePitch="360"/>
        </w:sectPr>
      </w:pPr>
    </w:p>
    <w:p w:rsidR="00E64CDD" w:rsidRPr="00E64CDD" w:rsidRDefault="00E64CDD" w:rsidP="00C049AD">
      <w:pPr>
        <w:ind w:left="720" w:hanging="720"/>
        <w:rPr>
          <w:rFonts w:cs="Arial"/>
          <w:b/>
          <w:bCs/>
          <w:sz w:val="28"/>
          <w:szCs w:val="28"/>
        </w:rPr>
      </w:pPr>
      <w:r w:rsidRPr="00E64CDD">
        <w:rPr>
          <w:rFonts w:cs="Arial"/>
          <w:b/>
          <w:bCs/>
          <w:sz w:val="28"/>
          <w:szCs w:val="28"/>
        </w:rPr>
        <w:lastRenderedPageBreak/>
        <w:t xml:space="preserve">Structure of this paper </w:t>
      </w:r>
    </w:p>
    <w:p w:rsidR="00E64CDD" w:rsidRPr="00E64CDD" w:rsidRDefault="00E64CDD" w:rsidP="00E64CDD">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E64CDD" w:rsidRPr="00E64CDD">
        <w:trPr>
          <w:jc w:val="center"/>
        </w:trPr>
        <w:tc>
          <w:tcPr>
            <w:tcW w:w="1976" w:type="dxa"/>
            <w:tcBorders>
              <w:top w:val="single" w:sz="6" w:space="0" w:color="auto"/>
              <w:bottom w:val="single" w:sz="4" w:space="0" w:color="auto"/>
              <w:right w:val="single" w:sz="4" w:space="0" w:color="auto"/>
            </w:tcBorders>
            <w:vAlign w:val="center"/>
          </w:tcPr>
          <w:p w:rsidR="00E64CDD" w:rsidRPr="00E64CDD" w:rsidRDefault="00E64CDD" w:rsidP="00E64CDD">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E64CDD" w:rsidRPr="00E64CDD" w:rsidRDefault="00E64CDD" w:rsidP="00E64CDD">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rsidR="00E64CDD" w:rsidRPr="00E64CDD" w:rsidRDefault="00E64CDD" w:rsidP="00E64CDD">
            <w:pPr>
              <w:tabs>
                <w:tab w:val="center" w:pos="4513"/>
              </w:tabs>
              <w:suppressAutoHyphens/>
              <w:jc w:val="center"/>
              <w:rPr>
                <w:rFonts w:cs="Arial"/>
                <w:spacing w:val="-2"/>
                <w:szCs w:val="22"/>
              </w:rPr>
            </w:pPr>
            <w:r w:rsidRPr="00E64CDD">
              <w:rPr>
                <w:rFonts w:cs="Arial"/>
                <w:spacing w:val="-2"/>
                <w:szCs w:val="22"/>
              </w:rPr>
              <w:t>Suggested working time</w:t>
            </w:r>
          </w:p>
          <w:p w:rsidR="00E64CDD" w:rsidRPr="00E64CDD" w:rsidRDefault="00E64CDD" w:rsidP="00E64CDD">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rsidR="00E64CDD" w:rsidRPr="00E64CDD" w:rsidRDefault="00E64CDD" w:rsidP="00E64CDD">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rsidR="00E64CDD" w:rsidRPr="00E64CDD" w:rsidRDefault="00E64CDD" w:rsidP="00E64CDD">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E64CDD" w:rsidRPr="00E64CDD">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900"/>
              </w:tabs>
              <w:suppressAutoHyphens/>
              <w:ind w:left="720" w:hanging="720"/>
              <w:rPr>
                <w:rFonts w:cs="Arial"/>
                <w:spacing w:val="-2"/>
                <w:szCs w:val="22"/>
              </w:rPr>
            </w:pPr>
            <w:r w:rsidRPr="00E64CDD">
              <w:rPr>
                <w:rFonts w:cs="Arial"/>
                <w:spacing w:val="-2"/>
                <w:szCs w:val="22"/>
              </w:rPr>
              <w:t>Section One:</w:t>
            </w:r>
          </w:p>
          <w:p w:rsidR="00E64CDD" w:rsidRPr="00E64CDD" w:rsidRDefault="00F23B1C" w:rsidP="00E64CDD">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rsidR="00E64CDD" w:rsidRPr="00E64CDD" w:rsidRDefault="00653EE0" w:rsidP="00500D65">
            <w:pPr>
              <w:tabs>
                <w:tab w:val="left" w:pos="-720"/>
              </w:tabs>
              <w:suppressAutoHyphens/>
              <w:spacing w:before="80"/>
              <w:ind w:left="720" w:hanging="720"/>
              <w:jc w:val="center"/>
              <w:rPr>
                <w:rFonts w:cs="Arial"/>
                <w:spacing w:val="-2"/>
                <w:szCs w:val="22"/>
              </w:rPr>
            </w:pPr>
            <w:r>
              <w:rPr>
                <w:rFonts w:cs="Arial"/>
                <w:spacing w:val="-2"/>
                <w:szCs w:val="22"/>
              </w:rPr>
              <w:t>1</w:t>
            </w:r>
            <w:r w:rsidR="00500D65">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rsidR="00E64CDD" w:rsidRPr="00E64CDD" w:rsidRDefault="00653EE0" w:rsidP="00500D65">
            <w:pPr>
              <w:tabs>
                <w:tab w:val="left" w:pos="-720"/>
              </w:tabs>
              <w:suppressAutoHyphens/>
              <w:spacing w:before="80"/>
              <w:ind w:left="720" w:hanging="720"/>
              <w:jc w:val="center"/>
              <w:rPr>
                <w:rFonts w:cs="Arial"/>
                <w:spacing w:val="-2"/>
                <w:szCs w:val="22"/>
              </w:rPr>
            </w:pPr>
            <w:r>
              <w:rPr>
                <w:rFonts w:cs="Arial"/>
                <w:spacing w:val="-2"/>
                <w:szCs w:val="22"/>
              </w:rPr>
              <w:t>1</w:t>
            </w:r>
            <w:r w:rsidR="00500D65">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E64CDD" w:rsidRPr="00E64CDD">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900"/>
              </w:tabs>
              <w:suppressAutoHyphens/>
              <w:ind w:left="720" w:hanging="720"/>
              <w:rPr>
                <w:rFonts w:cs="Arial"/>
                <w:spacing w:val="-2"/>
                <w:szCs w:val="22"/>
              </w:rPr>
            </w:pPr>
            <w:r w:rsidRPr="00E64CDD">
              <w:rPr>
                <w:rFonts w:cs="Arial"/>
                <w:spacing w:val="-2"/>
                <w:szCs w:val="22"/>
              </w:rPr>
              <w:t>Section Two:</w:t>
            </w:r>
          </w:p>
          <w:p w:rsidR="00E64CDD" w:rsidRPr="00E64CDD" w:rsidRDefault="00F23B1C" w:rsidP="00E64CDD">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rsidR="00E64CDD" w:rsidRPr="00E64CDD" w:rsidRDefault="00B618BB" w:rsidP="00E64CDD">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rsidR="00E64CDD" w:rsidRPr="00E64CDD" w:rsidRDefault="00B618BB" w:rsidP="00E64CDD">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E64CDD" w:rsidRPr="00E64CDD">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900"/>
              </w:tabs>
              <w:suppressAutoHyphens/>
              <w:ind w:left="720" w:hanging="720"/>
              <w:rPr>
                <w:rFonts w:cs="Arial"/>
                <w:spacing w:val="-2"/>
                <w:szCs w:val="22"/>
              </w:rPr>
            </w:pPr>
            <w:r w:rsidRPr="00E64CDD">
              <w:rPr>
                <w:rFonts w:cs="Arial"/>
                <w:spacing w:val="-2"/>
                <w:szCs w:val="22"/>
              </w:rPr>
              <w:t>Section Three:</w:t>
            </w:r>
          </w:p>
          <w:p w:rsidR="00E64CDD" w:rsidRDefault="00E64CDD" w:rsidP="00E64CDD">
            <w:pPr>
              <w:tabs>
                <w:tab w:val="left" w:pos="900"/>
              </w:tabs>
              <w:suppressAutoHyphens/>
              <w:ind w:left="720" w:hanging="720"/>
              <w:rPr>
                <w:rFonts w:cs="Arial"/>
                <w:spacing w:val="-2"/>
                <w:szCs w:val="22"/>
              </w:rPr>
            </w:pPr>
            <w:r w:rsidRPr="00E64CDD">
              <w:rPr>
                <w:rFonts w:cs="Arial"/>
                <w:spacing w:val="-2"/>
                <w:szCs w:val="22"/>
              </w:rPr>
              <w:t xml:space="preserve">Comprehension </w:t>
            </w:r>
          </w:p>
          <w:p w:rsidR="00F23B1C" w:rsidRPr="00E64CDD" w:rsidRDefault="00F23B1C" w:rsidP="00E64CDD">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E64CDD" w:rsidRPr="00E64CDD">
        <w:trPr>
          <w:trHeight w:val="821"/>
          <w:jc w:val="center"/>
        </w:trPr>
        <w:tc>
          <w:tcPr>
            <w:tcW w:w="1976" w:type="dxa"/>
            <w:tcBorders>
              <w:top w:val="single" w:sz="4" w:space="0" w:color="auto"/>
              <w:left w:val="nil"/>
              <w:bottom w:val="nil"/>
              <w:right w:val="nil"/>
            </w:tcBorders>
            <w:vAlign w:val="center"/>
          </w:tcPr>
          <w:p w:rsidR="00E64CDD" w:rsidRPr="0055511F" w:rsidRDefault="00E64CDD" w:rsidP="00E64CDD">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rsidR="00E64CDD" w:rsidRPr="00E64CDD" w:rsidRDefault="00396B78" w:rsidP="00E64CDD">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E64CDD" w:rsidRPr="0055511F" w:rsidRDefault="00396B78" w:rsidP="00E64CDD">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rsidR="00E64CDD" w:rsidRPr="0055511F" w:rsidRDefault="00E64CDD" w:rsidP="00E64CDD">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rsidR="00E64CDD" w:rsidRDefault="00E64CDD" w:rsidP="00E64CDD">
      <w:pPr>
        <w:ind w:left="720" w:hanging="720"/>
        <w:rPr>
          <w:rFonts w:cs="Arial"/>
          <w:b/>
          <w:bCs/>
          <w:sz w:val="28"/>
          <w:szCs w:val="28"/>
        </w:rPr>
      </w:pPr>
    </w:p>
    <w:p w:rsidR="00E64CDD" w:rsidRPr="00E64CDD" w:rsidRDefault="00E64CDD" w:rsidP="00E64CDD">
      <w:pPr>
        <w:suppressAutoHyphens/>
        <w:ind w:left="720" w:hanging="720"/>
        <w:rPr>
          <w:rFonts w:cs="Arial"/>
          <w:spacing w:val="-2"/>
          <w:szCs w:val="22"/>
        </w:rPr>
      </w:pPr>
    </w:p>
    <w:p w:rsidR="008E2131" w:rsidRPr="00E64CDD" w:rsidRDefault="008E2131" w:rsidP="008E2131">
      <w:pPr>
        <w:ind w:left="720" w:hanging="720"/>
        <w:rPr>
          <w:rFonts w:cs="Arial"/>
          <w:b/>
          <w:bCs/>
          <w:sz w:val="28"/>
          <w:szCs w:val="28"/>
        </w:rPr>
      </w:pPr>
      <w:r w:rsidRPr="00E64CDD">
        <w:rPr>
          <w:rFonts w:cs="Arial"/>
          <w:b/>
          <w:bCs/>
          <w:sz w:val="28"/>
          <w:szCs w:val="28"/>
        </w:rPr>
        <w:t>Instructions to candidates</w:t>
      </w:r>
    </w:p>
    <w:p w:rsidR="008E2131" w:rsidRPr="00E64CDD" w:rsidRDefault="008E2131" w:rsidP="008E2131">
      <w:pPr>
        <w:suppressAutoHyphens/>
        <w:ind w:left="720" w:hanging="720"/>
        <w:rPr>
          <w:rFonts w:cs="Arial"/>
          <w:spacing w:val="-2"/>
          <w:szCs w:val="22"/>
        </w:rPr>
      </w:pPr>
    </w:p>
    <w:p w:rsidR="008E2131" w:rsidRPr="00C85181" w:rsidRDefault="008E2131" w:rsidP="008E2131">
      <w:pPr>
        <w:pStyle w:val="ListParagraph"/>
        <w:numPr>
          <w:ilvl w:val="0"/>
          <w:numId w:val="37"/>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 xml:space="preserve">Year 12 Information Handbook 2013.  </w:t>
      </w:r>
      <w:r w:rsidRPr="00C85181">
        <w:rPr>
          <w:spacing w:val="-2"/>
        </w:rPr>
        <w:t>Sitting this examination implies that you agree to abide by these rules.</w:t>
      </w:r>
    </w:p>
    <w:p w:rsidR="008E2131" w:rsidRPr="00E64CDD" w:rsidRDefault="008E2131" w:rsidP="008E2131">
      <w:pPr>
        <w:suppressAutoHyphens/>
        <w:ind w:left="720" w:hanging="720"/>
        <w:rPr>
          <w:rFonts w:cs="Arial"/>
          <w:spacing w:val="-2"/>
          <w:szCs w:val="22"/>
        </w:rPr>
      </w:pPr>
    </w:p>
    <w:p w:rsidR="00D7239D" w:rsidRDefault="008E2131" w:rsidP="00D7239D">
      <w:pPr>
        <w:ind w:right="-518" w:firstLine="720"/>
      </w:pPr>
      <w:r w:rsidRPr="00D7239D">
        <w:rPr>
          <w:spacing w:val="-2"/>
        </w:rPr>
        <w:t>Write answers in this Question/Answer Booklet.</w:t>
      </w:r>
      <w:r w:rsidR="00D7239D" w:rsidRPr="00D7239D">
        <w:t xml:space="preserve"> Write legibly in ink unless you are </w:t>
      </w:r>
    </w:p>
    <w:p w:rsidR="008E2131" w:rsidRPr="00D7239D" w:rsidRDefault="00D7239D" w:rsidP="00D7239D">
      <w:pPr>
        <w:ind w:right="-518" w:firstLine="720"/>
        <w:rPr>
          <w:b/>
        </w:rPr>
      </w:pPr>
      <w:proofErr w:type="gramStart"/>
      <w:r w:rsidRPr="00D7239D">
        <w:t>sketching</w:t>
      </w:r>
      <w:proofErr w:type="gramEnd"/>
      <w:r w:rsidRPr="00D7239D">
        <w:t xml:space="preserve"> or graphing</w:t>
      </w:r>
      <w:r>
        <w:t>.</w:t>
      </w:r>
    </w:p>
    <w:p w:rsidR="008E2131" w:rsidRDefault="008E2131" w:rsidP="008E2131">
      <w:pPr>
        <w:suppressAutoHyphens/>
        <w:ind w:left="720" w:hanging="720"/>
        <w:rPr>
          <w:rFonts w:cs="Arial"/>
          <w:spacing w:val="-2"/>
          <w:szCs w:val="22"/>
        </w:rPr>
      </w:pPr>
    </w:p>
    <w:p w:rsidR="008E2131" w:rsidRPr="00C85181" w:rsidRDefault="008E2131" w:rsidP="008E2131">
      <w:pPr>
        <w:pStyle w:val="ListParagraph"/>
        <w:numPr>
          <w:ilvl w:val="0"/>
          <w:numId w:val="37"/>
        </w:numPr>
        <w:suppressAutoHyphens/>
        <w:ind w:hanging="720"/>
        <w:rPr>
          <w:spacing w:val="-2"/>
        </w:rPr>
      </w:pPr>
      <w:r w:rsidRPr="00C85181">
        <w:rPr>
          <w:spacing w:val="-2"/>
        </w:rPr>
        <w:t xml:space="preserve">When calculating numerical answers, show your working or reasoning clearly. Give final answers to </w:t>
      </w:r>
      <w:r w:rsidRPr="00C85181">
        <w:rPr>
          <w:b/>
          <w:spacing w:val="-2"/>
        </w:rPr>
        <w:t>three</w:t>
      </w:r>
      <w:r w:rsidRPr="00C85181">
        <w:rPr>
          <w:spacing w:val="-2"/>
        </w:rPr>
        <w:t xml:space="preserve"> significant figures and include appropriate units where applicable.</w:t>
      </w:r>
    </w:p>
    <w:p w:rsidR="008E2131" w:rsidRDefault="008E2131" w:rsidP="008E2131">
      <w:pPr>
        <w:suppressAutoHyphens/>
        <w:ind w:left="720" w:hanging="720"/>
        <w:rPr>
          <w:rFonts w:cs="Arial"/>
          <w:spacing w:val="-2"/>
          <w:szCs w:val="22"/>
        </w:rPr>
      </w:pPr>
    </w:p>
    <w:p w:rsidR="008E2131" w:rsidRDefault="008E2131" w:rsidP="008E2131">
      <w:pPr>
        <w:suppressAutoHyphens/>
        <w:ind w:left="720" w:hanging="720"/>
        <w:rPr>
          <w:rFonts w:cs="Arial"/>
          <w:spacing w:val="-2"/>
          <w:szCs w:val="22"/>
        </w:rPr>
      </w:pPr>
      <w:r>
        <w:rPr>
          <w:rFonts w:cs="Arial"/>
          <w:spacing w:val="-2"/>
          <w:szCs w:val="22"/>
        </w:rPr>
        <w:tab/>
      </w:r>
      <w:proofErr w:type="gramStart"/>
      <w:r>
        <w:rPr>
          <w:rFonts w:cs="Arial"/>
          <w:spacing w:val="-2"/>
          <w:szCs w:val="22"/>
        </w:rPr>
        <w:t>When estimating numerical answers, show your working or reasoning clearly.</w:t>
      </w:r>
      <w:proofErr w:type="gramEnd"/>
      <w:r>
        <w:rPr>
          <w:rFonts w:cs="Arial"/>
          <w:spacing w:val="-2"/>
          <w:szCs w:val="22"/>
        </w:rPr>
        <w:t xml:space="preserve"> Give final answers to a maximum of </w:t>
      </w:r>
      <w:r w:rsidRPr="00C85181">
        <w:rPr>
          <w:rFonts w:cs="Arial"/>
          <w:b/>
          <w:spacing w:val="-2"/>
          <w:szCs w:val="22"/>
        </w:rPr>
        <w:t>two</w:t>
      </w:r>
      <w:r>
        <w:rPr>
          <w:rFonts w:cs="Arial"/>
          <w:spacing w:val="-2"/>
          <w:szCs w:val="22"/>
        </w:rPr>
        <w:t xml:space="preserve"> significant figures and include appropriate units where applicable.</w:t>
      </w:r>
      <w:r w:rsidRPr="00E64CDD">
        <w:rPr>
          <w:rFonts w:cs="Arial"/>
          <w:spacing w:val="-2"/>
          <w:szCs w:val="22"/>
        </w:rPr>
        <w:t xml:space="preserve">  </w:t>
      </w:r>
    </w:p>
    <w:p w:rsidR="008E2131" w:rsidRPr="00E64CDD" w:rsidRDefault="008E2131" w:rsidP="008E2131">
      <w:pPr>
        <w:suppressAutoHyphens/>
        <w:ind w:hanging="720"/>
        <w:rPr>
          <w:rFonts w:cs="Arial"/>
          <w:spacing w:val="-2"/>
          <w:szCs w:val="22"/>
        </w:rPr>
      </w:pPr>
    </w:p>
    <w:p w:rsidR="008E2131" w:rsidRPr="00C85181" w:rsidRDefault="008E2131" w:rsidP="008E2131">
      <w:pPr>
        <w:pStyle w:val="ListParagraph"/>
        <w:numPr>
          <w:ilvl w:val="0"/>
          <w:numId w:val="37"/>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rsidR="008E2131" w:rsidRPr="00E64CDD" w:rsidRDefault="008E2131" w:rsidP="008E2131">
      <w:pPr>
        <w:suppressAutoHyphens/>
        <w:rPr>
          <w:rFonts w:cs="Arial"/>
          <w:spacing w:val="-2"/>
          <w:szCs w:val="22"/>
        </w:rPr>
      </w:pPr>
    </w:p>
    <w:p w:rsidR="008E2131" w:rsidRPr="00C85181" w:rsidRDefault="008E2131" w:rsidP="008E2131">
      <w:pPr>
        <w:pStyle w:val="ListParagraph"/>
        <w:numPr>
          <w:ilvl w:val="0"/>
          <w:numId w:val="37"/>
        </w:numPr>
        <w:suppressAutoHyphens/>
        <w:ind w:hanging="720"/>
        <w:rPr>
          <w:spacing w:val="-2"/>
        </w:rPr>
      </w:pPr>
      <w:r w:rsidRPr="00C85181">
        <w:rPr>
          <w:spacing w:val="-2"/>
        </w:rPr>
        <w:t xml:space="preserve">Spare pages are included at the end of this booklet.  They can be used for planning your responses and/or as additional space if required to continue an answer. </w:t>
      </w:r>
    </w:p>
    <w:p w:rsidR="008E2131" w:rsidRPr="00E64CDD" w:rsidRDefault="008E2131" w:rsidP="008E2131">
      <w:pPr>
        <w:numPr>
          <w:ilvl w:val="1"/>
          <w:numId w:val="2"/>
        </w:numPr>
        <w:tabs>
          <w:tab w:val="num" w:pos="1080"/>
        </w:tabs>
        <w:suppressAutoHyphens/>
        <w:ind w:left="1080" w:hanging="371"/>
        <w:rPr>
          <w:rFonts w:cs="Arial"/>
          <w:spacing w:val="-2"/>
          <w:szCs w:val="22"/>
        </w:rPr>
      </w:pPr>
      <w:r w:rsidRPr="00E64CDD">
        <w:rPr>
          <w:rFonts w:cs="Arial"/>
          <w:spacing w:val="-2"/>
          <w:szCs w:val="22"/>
        </w:rPr>
        <w:t>Planning: If you use the spare pages for planning, indicate this clearly.</w:t>
      </w:r>
    </w:p>
    <w:p w:rsidR="008E2131" w:rsidRPr="00E64CDD" w:rsidRDefault="008E2131" w:rsidP="008E2131">
      <w:pPr>
        <w:numPr>
          <w:ilvl w:val="1"/>
          <w:numId w:val="2"/>
        </w:numPr>
        <w:tabs>
          <w:tab w:val="num" w:pos="1080"/>
        </w:tabs>
        <w:suppressAutoHyphens/>
        <w:ind w:left="1080" w:hanging="371"/>
        <w:rPr>
          <w:rFonts w:cs="Arial"/>
          <w:spacing w:val="-2"/>
          <w:szCs w:val="22"/>
        </w:rPr>
      </w:pPr>
      <w:r w:rsidRPr="00E64CDD">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rsidR="008E2131" w:rsidRPr="00E64CDD" w:rsidRDefault="008E2131" w:rsidP="008E2131">
      <w:pPr>
        <w:ind w:left="720" w:hanging="720"/>
        <w:rPr>
          <w:rFonts w:cs="Arial"/>
          <w:b/>
          <w:bCs/>
          <w:szCs w:val="22"/>
        </w:rPr>
      </w:pPr>
    </w:p>
    <w:p w:rsidR="00E64CDD" w:rsidRPr="00E64CDD" w:rsidRDefault="00E64CDD" w:rsidP="00E64CDD">
      <w:pPr>
        <w:ind w:left="720" w:hanging="720"/>
        <w:rPr>
          <w:rFonts w:cs="Arial"/>
          <w:b/>
          <w:bCs/>
          <w:szCs w:val="22"/>
        </w:rPr>
      </w:pPr>
    </w:p>
    <w:p w:rsidR="00E64CDD" w:rsidRPr="00E64CDD" w:rsidRDefault="00E64CDD" w:rsidP="00E64CDD">
      <w:pPr>
        <w:tabs>
          <w:tab w:val="right" w:pos="9360"/>
        </w:tabs>
        <w:ind w:left="720" w:hanging="720"/>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rsidR="00E64CDD" w:rsidRPr="00E64CDD" w:rsidRDefault="00E64CDD" w:rsidP="00E64CDD">
      <w:pPr>
        <w:ind w:left="720" w:hanging="720"/>
        <w:rPr>
          <w:rFonts w:cs="Arial"/>
          <w:szCs w:val="22"/>
        </w:rPr>
      </w:pPr>
    </w:p>
    <w:p w:rsidR="00E64CDD" w:rsidRPr="00E64CDD" w:rsidRDefault="00E64CDD" w:rsidP="00E64CDD">
      <w:pPr>
        <w:rPr>
          <w:rFonts w:cs="Arial"/>
          <w:szCs w:val="22"/>
        </w:rPr>
      </w:pPr>
      <w:r w:rsidRPr="00E64CDD">
        <w:rPr>
          <w:rFonts w:cs="Arial"/>
          <w:szCs w:val="22"/>
        </w:rPr>
        <w:t xml:space="preserve">This section has </w:t>
      </w:r>
      <w:r w:rsidRPr="00E64CDD">
        <w:rPr>
          <w:rFonts w:cs="Arial"/>
          <w:b/>
          <w:bCs/>
          <w:szCs w:val="22"/>
        </w:rPr>
        <w:t>1</w:t>
      </w:r>
      <w:r w:rsidR="00500D65">
        <w:rPr>
          <w:rFonts w:cs="Arial"/>
          <w:b/>
          <w:bCs/>
          <w:szCs w:val="22"/>
        </w:rPr>
        <w:t>2</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provided. </w:t>
      </w:r>
      <w:r w:rsidRPr="00E64CDD">
        <w:rPr>
          <w:rFonts w:cs="Arial"/>
          <w:szCs w:val="22"/>
        </w:rPr>
        <w:t>Suggested working time for this s</w:t>
      </w:r>
      <w:r w:rsidR="000B56E3">
        <w:rPr>
          <w:rFonts w:cs="Arial"/>
          <w:szCs w:val="22"/>
        </w:rPr>
        <w:t>ection is 50</w:t>
      </w:r>
      <w:r w:rsidRPr="00E64CDD">
        <w:rPr>
          <w:rFonts w:cs="Arial"/>
          <w:szCs w:val="22"/>
        </w:rPr>
        <w:t xml:space="preserve"> minutes.</w:t>
      </w:r>
    </w:p>
    <w:p w:rsidR="00E64CDD" w:rsidRPr="00E64CDD" w:rsidRDefault="00E64CDD" w:rsidP="00E64CDD">
      <w:pPr>
        <w:pBdr>
          <w:bottom w:val="single" w:sz="4" w:space="1" w:color="auto"/>
        </w:pBdr>
        <w:autoSpaceDE w:val="0"/>
        <w:autoSpaceDN w:val="0"/>
        <w:adjustRightInd w:val="0"/>
        <w:ind w:left="720" w:hanging="720"/>
        <w:rPr>
          <w:rFonts w:cs="Arial"/>
          <w:szCs w:val="22"/>
        </w:rPr>
      </w:pPr>
    </w:p>
    <w:p w:rsidR="00E64CDD" w:rsidRPr="00E64CDD" w:rsidRDefault="00E64CDD" w:rsidP="00E64CDD">
      <w:pPr>
        <w:ind w:left="720" w:hanging="720"/>
        <w:rPr>
          <w:rFonts w:cs="Arial"/>
          <w:szCs w:val="22"/>
        </w:rPr>
      </w:pPr>
    </w:p>
    <w:p w:rsidR="00E64CDD" w:rsidRPr="00E64CDD" w:rsidRDefault="00E64CDD" w:rsidP="00E64CDD">
      <w:pPr>
        <w:tabs>
          <w:tab w:val="right" w:pos="9360"/>
        </w:tabs>
        <w:spacing w:after="120"/>
        <w:rPr>
          <w:rFonts w:cs="Arial"/>
          <w:bCs/>
          <w:szCs w:val="22"/>
        </w:rPr>
      </w:pPr>
      <w:r w:rsidRPr="001C17F7">
        <w:rPr>
          <w:rFonts w:cs="Arial"/>
          <w:b/>
          <w:bCs/>
          <w:szCs w:val="22"/>
        </w:rPr>
        <w:t>Question 1</w:t>
      </w:r>
    </w:p>
    <w:p w:rsidR="007645DD" w:rsidRPr="007645DD" w:rsidRDefault="007645DD" w:rsidP="007645DD">
      <w:pPr>
        <w:spacing w:after="120"/>
        <w:rPr>
          <w:rFonts w:cs="Arial"/>
          <w:szCs w:val="22"/>
          <w:lang w:eastAsia="ja-JP"/>
        </w:rPr>
      </w:pPr>
      <w:r>
        <w:rPr>
          <w:rFonts w:cs="Arial"/>
          <w:szCs w:val="22"/>
          <w:lang w:eastAsia="ja-JP"/>
        </w:rPr>
        <w:t xml:space="preserve">A straight wire of length 250 mm carries a current of 4.50 </w:t>
      </w:r>
      <w:proofErr w:type="gramStart"/>
      <w:r>
        <w:rPr>
          <w:rFonts w:cs="Arial"/>
          <w:szCs w:val="22"/>
          <w:lang w:eastAsia="ja-JP"/>
        </w:rPr>
        <w:t>A and</w:t>
      </w:r>
      <w:proofErr w:type="gramEnd"/>
      <w:r>
        <w:rPr>
          <w:rFonts w:cs="Arial"/>
          <w:szCs w:val="22"/>
          <w:lang w:eastAsia="ja-JP"/>
        </w:rPr>
        <w:t xml:space="preserve"> is placed in a uniform magnetic field. The wire experiences an electromagnetic force of 5.48 x 10</w:t>
      </w:r>
      <w:r>
        <w:rPr>
          <w:rFonts w:cs="Arial"/>
          <w:szCs w:val="22"/>
          <w:vertAlign w:val="superscript"/>
          <w:lang w:eastAsia="ja-JP"/>
        </w:rPr>
        <w:t>-2</w:t>
      </w:r>
      <w:r>
        <w:rPr>
          <w:rFonts w:cs="Arial"/>
          <w:szCs w:val="22"/>
          <w:lang w:eastAsia="ja-JP"/>
        </w:rPr>
        <w:t xml:space="preserve"> N. Calculate the magnitude of flux density perpendicular to the wire.</w:t>
      </w:r>
    </w:p>
    <w:p w:rsidR="00C62D0A" w:rsidRDefault="007645DD" w:rsidP="0028553C">
      <w:pPr>
        <w:spacing w:after="120"/>
        <w:jc w:val="right"/>
        <w:rPr>
          <w:rFonts w:cs="Arial"/>
          <w:szCs w:val="22"/>
          <w:lang w:eastAsia="ja-JP"/>
        </w:rPr>
      </w:pPr>
      <w:r>
        <w:rPr>
          <w:rFonts w:cs="Arial"/>
          <w:szCs w:val="22"/>
          <w:lang w:eastAsia="ja-JP"/>
        </w:rPr>
        <w:t>(2</w:t>
      </w:r>
      <w:r w:rsidR="0028553C">
        <w:rPr>
          <w:rFonts w:cs="Arial"/>
          <w:szCs w:val="22"/>
          <w:lang w:eastAsia="ja-JP"/>
        </w:rPr>
        <w:t>)</w:t>
      </w:r>
    </w:p>
    <w:p w:rsidR="00A95038" w:rsidRDefault="00A95038" w:rsidP="00591800">
      <w:pPr>
        <w:spacing w:after="120"/>
        <w:rPr>
          <w:rFonts w:cs="Arial"/>
          <w:b/>
          <w:szCs w:val="22"/>
          <w:highlight w:val="green"/>
        </w:rPr>
      </w:pPr>
    </w:p>
    <w:p w:rsidR="00A95038" w:rsidRDefault="00A95038" w:rsidP="00591800">
      <w:pPr>
        <w:spacing w:after="120"/>
        <w:rPr>
          <w:rFonts w:cs="Arial"/>
          <w:b/>
          <w:szCs w:val="22"/>
          <w:highlight w:val="green"/>
        </w:rPr>
      </w:pPr>
    </w:p>
    <w:p w:rsidR="003C08BA" w:rsidRDefault="003C08BA" w:rsidP="00591800">
      <w:pPr>
        <w:spacing w:after="120"/>
        <w:rPr>
          <w:rFonts w:cs="Arial"/>
          <w:b/>
          <w:szCs w:val="22"/>
          <w:highlight w:val="green"/>
        </w:rPr>
      </w:pPr>
    </w:p>
    <w:p w:rsidR="007645DD" w:rsidRDefault="007645DD" w:rsidP="00591800">
      <w:pPr>
        <w:spacing w:after="120"/>
        <w:rPr>
          <w:rFonts w:cs="Arial"/>
          <w:b/>
          <w:szCs w:val="22"/>
          <w:highlight w:val="green"/>
        </w:rPr>
      </w:pPr>
    </w:p>
    <w:p w:rsidR="00054119" w:rsidRDefault="00054119" w:rsidP="00591800">
      <w:pPr>
        <w:spacing w:after="120"/>
        <w:rPr>
          <w:rFonts w:cs="Arial"/>
          <w:b/>
          <w:szCs w:val="22"/>
          <w:highlight w:val="green"/>
        </w:rPr>
      </w:pPr>
    </w:p>
    <w:p w:rsidR="00054119" w:rsidRDefault="00054119" w:rsidP="00591800">
      <w:pPr>
        <w:spacing w:after="120"/>
        <w:rPr>
          <w:rFonts w:cs="Arial"/>
          <w:b/>
          <w:szCs w:val="22"/>
          <w:highlight w:val="green"/>
        </w:rPr>
      </w:pPr>
    </w:p>
    <w:p w:rsidR="00A95038" w:rsidRDefault="00A95038" w:rsidP="00591800">
      <w:pPr>
        <w:spacing w:after="120"/>
        <w:rPr>
          <w:rFonts w:cs="Arial"/>
          <w:b/>
          <w:szCs w:val="22"/>
          <w:highlight w:val="green"/>
        </w:rPr>
      </w:pPr>
    </w:p>
    <w:p w:rsidR="006408D3" w:rsidRDefault="006408D3" w:rsidP="00591800">
      <w:pPr>
        <w:spacing w:after="120"/>
        <w:rPr>
          <w:rFonts w:cs="Arial"/>
          <w:b/>
          <w:szCs w:val="22"/>
          <w:highlight w:val="green"/>
        </w:rPr>
      </w:pPr>
    </w:p>
    <w:p w:rsidR="006408D3" w:rsidRDefault="006408D3" w:rsidP="00591800">
      <w:pPr>
        <w:spacing w:after="120"/>
        <w:rPr>
          <w:rFonts w:cs="Arial"/>
          <w:b/>
          <w:szCs w:val="22"/>
          <w:highlight w:val="green"/>
        </w:rPr>
      </w:pPr>
    </w:p>
    <w:p w:rsidR="006408D3" w:rsidRDefault="006408D3" w:rsidP="00591800">
      <w:pPr>
        <w:spacing w:after="120"/>
        <w:rPr>
          <w:rFonts w:cs="Arial"/>
          <w:b/>
          <w:szCs w:val="22"/>
          <w:highlight w:val="green"/>
        </w:rPr>
      </w:pPr>
    </w:p>
    <w:p w:rsidR="001C17F7" w:rsidRDefault="001C17F7" w:rsidP="00591800">
      <w:pPr>
        <w:spacing w:after="120"/>
        <w:rPr>
          <w:rFonts w:cs="Arial"/>
          <w:b/>
          <w:szCs w:val="22"/>
          <w:highlight w:val="green"/>
        </w:rPr>
      </w:pPr>
    </w:p>
    <w:p w:rsidR="00054119" w:rsidRDefault="00591800" w:rsidP="00054119">
      <w:pPr>
        <w:spacing w:after="120"/>
        <w:rPr>
          <w:rFonts w:cs="Arial"/>
          <w:b/>
          <w:szCs w:val="22"/>
        </w:rPr>
      </w:pPr>
      <w:r w:rsidRPr="001C17F7">
        <w:rPr>
          <w:rFonts w:cs="Arial"/>
          <w:b/>
          <w:szCs w:val="22"/>
        </w:rPr>
        <w:t>Question 2</w:t>
      </w:r>
    </w:p>
    <w:p w:rsidR="003E24E2" w:rsidRDefault="006408D3" w:rsidP="003E24E2">
      <w:pPr>
        <w:rPr>
          <w:rFonts w:cs="Arial"/>
          <w:szCs w:val="22"/>
          <w:lang w:eastAsia="ar-SA"/>
        </w:rPr>
      </w:pPr>
      <w:r>
        <w:rPr>
          <w:rFonts w:cs="Arial"/>
          <w:szCs w:val="22"/>
          <w:lang w:eastAsia="ar-SA"/>
        </w:rPr>
        <w:t>An ice hockey puck slides at 21.0 m s</w:t>
      </w:r>
      <w:r>
        <w:rPr>
          <w:rFonts w:cs="Arial"/>
          <w:szCs w:val="22"/>
          <w:vertAlign w:val="superscript"/>
          <w:lang w:eastAsia="ar-SA"/>
        </w:rPr>
        <w:t>-1</w:t>
      </w:r>
      <w:r>
        <w:rPr>
          <w:rFonts w:cs="Arial"/>
          <w:szCs w:val="22"/>
          <w:lang w:eastAsia="ar-SA"/>
        </w:rPr>
        <w:t xml:space="preserve"> South-West, hits a goal post and rebounds at 20.0 m s</w:t>
      </w:r>
      <w:r>
        <w:rPr>
          <w:rFonts w:cs="Arial"/>
          <w:szCs w:val="22"/>
          <w:vertAlign w:val="superscript"/>
          <w:lang w:eastAsia="ar-SA"/>
        </w:rPr>
        <w:t>-1</w:t>
      </w:r>
      <w:r>
        <w:rPr>
          <w:rFonts w:cs="Arial"/>
          <w:szCs w:val="22"/>
          <w:lang w:eastAsia="ar-SA"/>
        </w:rPr>
        <w:t xml:space="preserve"> North-West. Calculate the change in velocity of the ice hockey puck. </w:t>
      </w:r>
      <w:r w:rsidR="003E24E2" w:rsidRPr="003E24E2">
        <w:rPr>
          <w:rFonts w:cs="Arial"/>
          <w:szCs w:val="22"/>
          <w:lang w:eastAsia="ar-SA"/>
        </w:rPr>
        <w:t>You must refer to a vector diagram and state both magnitude and direction in your response.</w:t>
      </w:r>
    </w:p>
    <w:p w:rsidR="006408D3" w:rsidRPr="003E24E2" w:rsidRDefault="006408D3" w:rsidP="003E24E2">
      <w:pPr>
        <w:jc w:val="right"/>
        <w:rPr>
          <w:rFonts w:cs="Arial"/>
          <w:szCs w:val="22"/>
          <w:lang w:eastAsia="ar-SA"/>
        </w:rPr>
      </w:pPr>
      <w:r w:rsidRPr="00D710B9">
        <w:rPr>
          <w:rFonts w:cs="Arial"/>
          <w:bCs/>
          <w:szCs w:val="22"/>
        </w:rPr>
        <w:t>(4)</w:t>
      </w: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Default="006408D3" w:rsidP="006408D3">
      <w:pPr>
        <w:jc w:val="right"/>
        <w:rPr>
          <w:rFonts w:cs="Arial"/>
          <w:bCs/>
          <w:szCs w:val="22"/>
        </w:rPr>
      </w:pPr>
    </w:p>
    <w:p w:rsidR="006408D3" w:rsidRPr="00D710B9" w:rsidRDefault="006408D3" w:rsidP="006408D3">
      <w:pPr>
        <w:jc w:val="right"/>
        <w:rPr>
          <w:rFonts w:cs="Arial"/>
          <w:bCs/>
          <w:szCs w:val="22"/>
        </w:rPr>
      </w:pPr>
    </w:p>
    <w:p w:rsidR="0050540B" w:rsidRPr="00060E75" w:rsidRDefault="0050540B" w:rsidP="00C62D0A">
      <w:pPr>
        <w:spacing w:after="120"/>
        <w:rPr>
          <w:rFonts w:cs="Arial"/>
          <w:szCs w:val="22"/>
          <w:lang w:eastAsia="ja-JP"/>
        </w:rPr>
      </w:pPr>
      <w:r w:rsidRPr="00060E75">
        <w:rPr>
          <w:rFonts w:cs="Arial"/>
          <w:szCs w:val="22"/>
          <w:lang w:eastAsia="ja-JP"/>
        </w:rPr>
        <w:br w:type="page"/>
      </w:r>
    </w:p>
    <w:p w:rsidR="00E64CDD" w:rsidRPr="00E64CDD" w:rsidRDefault="009517CB" w:rsidP="00E64CDD">
      <w:pPr>
        <w:tabs>
          <w:tab w:val="right" w:pos="9360"/>
        </w:tabs>
        <w:spacing w:after="120"/>
        <w:rPr>
          <w:rFonts w:cs="Arial"/>
          <w:b/>
          <w:bCs/>
          <w:szCs w:val="22"/>
          <w:lang w:eastAsia="ar-SA"/>
        </w:rPr>
      </w:pPr>
      <w:r>
        <w:rPr>
          <w:noProof/>
        </w:rPr>
        <w:lastRenderedPageBreak/>
        <mc:AlternateContent>
          <mc:Choice Requires="wpc">
            <w:drawing>
              <wp:anchor distT="0" distB="0" distL="114300" distR="114300" simplePos="0" relativeHeight="251650560" behindDoc="0" locked="0" layoutInCell="1" allowOverlap="1">
                <wp:simplePos x="0" y="0"/>
                <wp:positionH relativeFrom="column">
                  <wp:posOffset>3324225</wp:posOffset>
                </wp:positionH>
                <wp:positionV relativeFrom="paragraph">
                  <wp:posOffset>6350</wp:posOffset>
                </wp:positionV>
                <wp:extent cx="2941320" cy="1992630"/>
                <wp:effectExtent l="0" t="0" r="0" b="0"/>
                <wp:wrapSquare wrapText="bothSides"/>
                <wp:docPr id="225" name="Canvas 341"/>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136" name="Group 129"/>
                        <wpg:cNvGrpSpPr/>
                        <wpg:grpSpPr>
                          <a:xfrm>
                            <a:off x="28574" y="27600"/>
                            <a:ext cx="2847975" cy="1820248"/>
                            <a:chOff x="28574" y="27600"/>
                            <a:chExt cx="2847975" cy="1820248"/>
                          </a:xfrm>
                        </wpg:grpSpPr>
                        <wpg:grpSp>
                          <wpg:cNvPr id="140" name="Group 136"/>
                          <wpg:cNvGrpSpPr/>
                          <wpg:grpSpPr>
                            <a:xfrm>
                              <a:off x="1409698" y="27600"/>
                              <a:ext cx="190500" cy="1820248"/>
                              <a:chOff x="1171575" y="27600"/>
                              <a:chExt cx="190500" cy="1820248"/>
                            </a:xfrm>
                          </wpg:grpSpPr>
                          <wps:wsp>
                            <wps:cNvPr id="329" name="Trapezoid 329"/>
                            <wps:cNvSpPr/>
                            <wps:spPr>
                              <a:xfrm>
                                <a:off x="1190625" y="990599"/>
                                <a:ext cx="142875" cy="857249"/>
                              </a:xfrm>
                              <a:prstGeom prst="trapezoid">
                                <a:avLst/>
                              </a:prstGeom>
                              <a:solidFill>
                                <a:srgbClr val="4BACC6">
                                  <a:lumMod val="40000"/>
                                  <a:lumOff val="60000"/>
                                </a:srgbClr>
                              </a:solidFill>
                              <a:ln w="25400" cap="flat" cmpd="sng" algn="ctr">
                                <a:solidFill>
                                  <a:srgbClr val="4F81B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Trapezoid 354"/>
                            <wps:cNvSpPr/>
                            <wps:spPr>
                              <a:xfrm flipH="1" flipV="1">
                                <a:off x="1190625" y="27600"/>
                                <a:ext cx="142875" cy="856615"/>
                              </a:xfrm>
                              <a:prstGeom prst="trapezoid">
                                <a:avLst/>
                              </a:prstGeom>
                              <a:solidFill>
                                <a:srgbClr val="4BACC6">
                                  <a:lumMod val="40000"/>
                                  <a:lumOff val="60000"/>
                                </a:srgbClr>
                              </a:solidFill>
                              <a:ln w="25400" cap="flat" cmpd="sng" algn="ctr">
                                <a:solidFill>
                                  <a:srgbClr val="4F81BD">
                                    <a:lumMod val="60000"/>
                                    <a:lumOff val="40000"/>
                                  </a:srgbClr>
                                </a:solidFill>
                                <a:prstDash val="solid"/>
                              </a:ln>
                              <a:effectLst/>
                            </wps:spPr>
                            <wps:txbx>
                              <w:txbxContent>
                                <w:p w:rsidR="00D7239D" w:rsidRDefault="00D7239D" w:rsidP="00F2570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Oval 134"/>
                            <wps:cNvSpPr/>
                            <wps:spPr>
                              <a:xfrm>
                                <a:off x="1171575" y="819150"/>
                                <a:ext cx="190500" cy="171449"/>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3" name="Freeform 140"/>
                          <wps:cNvSpPr/>
                          <wps:spPr>
                            <a:xfrm>
                              <a:off x="885824" y="1381125"/>
                              <a:ext cx="361950" cy="295275"/>
                            </a:xfrm>
                            <a:custGeom>
                              <a:avLst/>
                              <a:gdLst>
                                <a:gd name="connsiteX0" fmla="*/ 361950 w 361950"/>
                                <a:gd name="connsiteY0" fmla="*/ 295275 h 295275"/>
                                <a:gd name="connsiteX1" fmla="*/ 133350 w 361950"/>
                                <a:gd name="connsiteY1" fmla="*/ 228600 h 295275"/>
                                <a:gd name="connsiteX2" fmla="*/ 0 w 361950"/>
                                <a:gd name="connsiteY2" fmla="*/ 0 h 295275"/>
                                <a:gd name="connsiteX3" fmla="*/ 0 w 361950"/>
                                <a:gd name="connsiteY3" fmla="*/ 0 h 295275"/>
                              </a:gdLst>
                              <a:ahLst/>
                              <a:cxnLst>
                                <a:cxn ang="0">
                                  <a:pos x="connsiteX0" y="connsiteY0"/>
                                </a:cxn>
                                <a:cxn ang="0">
                                  <a:pos x="connsiteX1" y="connsiteY1"/>
                                </a:cxn>
                                <a:cxn ang="0">
                                  <a:pos x="connsiteX2" y="connsiteY2"/>
                                </a:cxn>
                                <a:cxn ang="0">
                                  <a:pos x="connsiteX3" y="connsiteY3"/>
                                </a:cxn>
                              </a:cxnLst>
                              <a:rect l="l" t="t" r="r" b="b"/>
                              <a:pathLst>
                                <a:path w="361950" h="295275">
                                  <a:moveTo>
                                    <a:pt x="361950" y="295275"/>
                                  </a:moveTo>
                                  <a:cubicBezTo>
                                    <a:pt x="277812" y="286543"/>
                                    <a:pt x="193675" y="277812"/>
                                    <a:pt x="133350" y="228600"/>
                                  </a:cubicBezTo>
                                  <a:cubicBezTo>
                                    <a:pt x="73025" y="179388"/>
                                    <a:pt x="0" y="0"/>
                                    <a:pt x="0" y="0"/>
                                  </a:cubicBezTo>
                                  <a:lnTo>
                                    <a:pt x="0" y="0"/>
                                  </a:lnTo>
                                </a:path>
                              </a:pathLst>
                            </a:custGeom>
                            <a:noFill/>
                            <a:ln w="25400" cap="flat" cmpd="sng" algn="ctr">
                              <a:solidFill>
                                <a:srgbClr val="4F81BD">
                                  <a:shade val="50000"/>
                                </a:srgbClr>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Freeform 356"/>
                          <wps:cNvSpPr/>
                          <wps:spPr>
                            <a:xfrm rot="10800000">
                              <a:off x="1751623" y="203568"/>
                              <a:ext cx="361950" cy="295275"/>
                            </a:xfrm>
                            <a:custGeom>
                              <a:avLst/>
                              <a:gdLst>
                                <a:gd name="connsiteX0" fmla="*/ 361950 w 361950"/>
                                <a:gd name="connsiteY0" fmla="*/ 295275 h 295275"/>
                                <a:gd name="connsiteX1" fmla="*/ 133350 w 361950"/>
                                <a:gd name="connsiteY1" fmla="*/ 228600 h 295275"/>
                                <a:gd name="connsiteX2" fmla="*/ 0 w 361950"/>
                                <a:gd name="connsiteY2" fmla="*/ 0 h 295275"/>
                                <a:gd name="connsiteX3" fmla="*/ 0 w 361950"/>
                                <a:gd name="connsiteY3" fmla="*/ 0 h 295275"/>
                              </a:gdLst>
                              <a:ahLst/>
                              <a:cxnLst>
                                <a:cxn ang="0">
                                  <a:pos x="connsiteX0" y="connsiteY0"/>
                                </a:cxn>
                                <a:cxn ang="0">
                                  <a:pos x="connsiteX1" y="connsiteY1"/>
                                </a:cxn>
                                <a:cxn ang="0">
                                  <a:pos x="connsiteX2" y="connsiteY2"/>
                                </a:cxn>
                                <a:cxn ang="0">
                                  <a:pos x="connsiteX3" y="connsiteY3"/>
                                </a:cxn>
                              </a:cxnLst>
                              <a:rect l="l" t="t" r="r" b="b"/>
                              <a:pathLst>
                                <a:path w="361950" h="295275">
                                  <a:moveTo>
                                    <a:pt x="361950" y="295275"/>
                                  </a:moveTo>
                                  <a:cubicBezTo>
                                    <a:pt x="277812" y="286543"/>
                                    <a:pt x="193675" y="277812"/>
                                    <a:pt x="133350" y="228600"/>
                                  </a:cubicBezTo>
                                  <a:cubicBezTo>
                                    <a:pt x="73025" y="179388"/>
                                    <a:pt x="0" y="0"/>
                                    <a:pt x="0" y="0"/>
                                  </a:cubicBezTo>
                                  <a:lnTo>
                                    <a:pt x="0" y="0"/>
                                  </a:lnTo>
                                </a:path>
                              </a:pathLst>
                            </a:custGeom>
                            <a:noFill/>
                            <a:ln w="25400" cap="flat" cmpd="sng" algn="ctr">
                              <a:solidFill>
                                <a:srgbClr val="4F81BD">
                                  <a:shade val="50000"/>
                                </a:srgbClr>
                              </a:solidFill>
                              <a:prstDash val="solid"/>
                              <a:tailEnd type="triangle"/>
                            </a:ln>
                            <a:effectLst/>
                          </wps:spPr>
                          <wps:txbx>
                            <w:txbxContent>
                              <w:p w:rsidR="00D7239D" w:rsidRDefault="00D7239D" w:rsidP="00120050">
                                <w:pPr>
                                  <w:pStyle w:val="NormalWeb"/>
                                  <w:spacing w:before="0" w:beforeAutospacing="0" w:after="0" w:afterAutospacing="0"/>
                                </w:pPr>
                                <w:r>
                                  <w:rPr>
                                    <w:rFonts w:ascii="Arial" w:hAnsi="Arial" w:cs="Goudy Old Style"/>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Text Box 141"/>
                          <wps:cNvSpPr txBox="1"/>
                          <wps:spPr>
                            <a:xfrm>
                              <a:off x="28574" y="85725"/>
                              <a:ext cx="1066800" cy="474992"/>
                            </a:xfrm>
                            <a:prstGeom prst="rect">
                              <a:avLst/>
                            </a:prstGeom>
                            <a:solidFill>
                              <a:sysClr val="window" lastClr="FFFFFF"/>
                            </a:solidFill>
                            <a:ln w="6350">
                              <a:solidFill>
                                <a:prstClr val="black"/>
                              </a:solidFill>
                            </a:ln>
                            <a:effectLst/>
                          </wps:spPr>
                          <wps:txbx>
                            <w:txbxContent>
                              <w:p w:rsidR="00D7239D" w:rsidRDefault="00D7239D">
                                <w:r>
                                  <w:t>Potential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 name="Text Box 141"/>
                          <wps:cNvSpPr txBox="1"/>
                          <wps:spPr>
                            <a:xfrm>
                              <a:off x="28574" y="809624"/>
                              <a:ext cx="1066800" cy="467085"/>
                            </a:xfrm>
                            <a:prstGeom prst="rect">
                              <a:avLst/>
                            </a:prstGeom>
                            <a:solidFill>
                              <a:sysClr val="window" lastClr="FFFFFF"/>
                            </a:solidFill>
                            <a:ln w="6350">
                              <a:solidFill>
                                <a:prstClr val="black"/>
                              </a:solidFill>
                            </a:ln>
                            <a:effectLst/>
                          </wps:spPr>
                          <wps:txbx>
                            <w:txbxContent>
                              <w:p w:rsidR="00D7239D" w:rsidRDefault="00D7239D" w:rsidP="00120050">
                                <w:pPr>
                                  <w:pStyle w:val="NormalWeb"/>
                                  <w:spacing w:before="0" w:beforeAutospacing="0" w:after="0" w:afterAutospacing="0"/>
                                </w:pPr>
                                <w:r>
                                  <w:rPr>
                                    <w:rFonts w:ascii="Arial" w:eastAsia="MS Mincho" w:hAnsi="Arial" w:cs="Goudy Old Style"/>
                                    <w:szCs w:val="22"/>
                                  </w:rPr>
                                  <w:t>Potential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Text Box 141"/>
                          <wps:cNvSpPr txBox="1"/>
                          <wps:spPr>
                            <a:xfrm>
                              <a:off x="1809749" y="1381124"/>
                              <a:ext cx="1066800" cy="466723"/>
                            </a:xfrm>
                            <a:prstGeom prst="rect">
                              <a:avLst/>
                            </a:prstGeom>
                            <a:solidFill>
                              <a:sysClr val="window" lastClr="FFFFFF"/>
                            </a:solidFill>
                            <a:ln w="6350">
                              <a:solidFill>
                                <a:prstClr val="black"/>
                              </a:solidFill>
                            </a:ln>
                            <a:effectLst/>
                          </wps:spPr>
                          <wps:txbx>
                            <w:txbxContent>
                              <w:p w:rsidR="00D7239D" w:rsidRDefault="00D7239D" w:rsidP="00120050">
                                <w:pPr>
                                  <w:pStyle w:val="NormalWeb"/>
                                  <w:spacing w:before="0" w:beforeAutospacing="0" w:after="0" w:afterAutospacing="0"/>
                                </w:pPr>
                                <w:r>
                                  <w:rPr>
                                    <w:rFonts w:ascii="Arial" w:eastAsia="MS Mincho" w:hAnsi="Arial" w:cs="Goudy Old Style"/>
                                    <w:szCs w:val="22"/>
                                  </w:rPr>
                                  <w:t>Potential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9" name="Straight Arrow Connector 143"/>
                          <wps:cNvCnPr>
                            <a:stCxn id="357" idx="3"/>
                          </wps:cNvCnPr>
                          <wps:spPr>
                            <a:xfrm flipV="1">
                              <a:off x="1095374" y="933451"/>
                              <a:ext cx="257176" cy="10971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75" name="Straight Arrow Connector 144"/>
                          <wps:cNvCnPr>
                            <a:stCxn id="141" idx="3"/>
                          </wps:cNvCnPr>
                          <wps:spPr>
                            <a:xfrm flipV="1">
                              <a:off x="1095374" y="85727"/>
                              <a:ext cx="257176" cy="23749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77" name="Straight Arrow Connector 149"/>
                          <wps:cNvCnPr>
                            <a:stCxn id="358" idx="1"/>
                          </wps:cNvCnPr>
                          <wps:spPr>
                            <a:xfrm flipH="1">
                              <a:off x="1600199" y="1614486"/>
                              <a:ext cx="209550" cy="176215"/>
                            </a:xfrm>
                            <a:prstGeom prst="straightConnector1">
                              <a:avLst/>
                            </a:prstGeom>
                            <a:noFill/>
                            <a:ln w="9525" cap="flat" cmpd="sng" algn="ctr">
                              <a:solidFill>
                                <a:srgbClr val="4F81BD">
                                  <a:shade val="95000"/>
                                  <a:satMod val="105000"/>
                                </a:srgbClr>
                              </a:solidFill>
                              <a:prstDash val="solid"/>
                              <a:tailEnd type="arrow"/>
                            </a:ln>
                            <a:effectLst/>
                          </wps:spPr>
                          <wps:bodyPr/>
                        </wps:wsp>
                      </wpg:wgp>
                      <wps:wsp>
                        <wps:cNvPr id="224" name="Text Box 131"/>
                        <wps:cNvSpPr txBox="1"/>
                        <wps:spPr>
                          <a:xfrm>
                            <a:off x="2329132" y="741872"/>
                            <a:ext cx="500332" cy="439947"/>
                          </a:xfrm>
                          <a:prstGeom prst="rect">
                            <a:avLst/>
                          </a:prstGeom>
                          <a:noFill/>
                          <a:ln w="6350">
                            <a:noFill/>
                          </a:ln>
                          <a:effectLst/>
                        </wps:spPr>
                        <wps:txbx>
                          <w:txbxContent>
                            <w:p w:rsidR="00D7239D" w:rsidRPr="00D07621" w:rsidRDefault="00D7239D" w:rsidP="001C17F7">
                              <w:pPr>
                                <w:jc w:val="right"/>
                                <w:rPr>
                                  <w:rFonts w:cs="Arial"/>
                                  <w:szCs w:val="22"/>
                                  <w:lang w:val="en-US" w:eastAsia="en-US"/>
                                </w:rPr>
                              </w:pPr>
                              <w:r>
                                <w:rPr>
                                  <w:rFonts w:cs="Arial"/>
                                  <w:szCs w:val="22"/>
                                  <w:lang w:val="en-US" w:eastAsia="en-US"/>
                                </w:rPr>
                                <w:t>(1</w:t>
                              </w:r>
                              <w:r w:rsidRPr="00D07621">
                                <w:rPr>
                                  <w:rFonts w:cs="Arial"/>
                                  <w:szCs w:val="22"/>
                                  <w:lang w:val="en-US" w:eastAsia="en-US"/>
                                </w:rPr>
                                <w:t>)</w:t>
                              </w:r>
                            </w:p>
                            <w:p w:rsidR="00D7239D" w:rsidRDefault="00D723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341" o:spid="_x0000_s1028" editas="canvas" style="position:absolute;margin-left:261.75pt;margin-top:.5pt;width:231.6pt;height:156.9pt;z-index:251650560" coordsize="29413,1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04SQgAAB8yAAAOAAAAZHJzL2Uyb0RvYy54bWzsW1tz27YSfu9M/wOHj51pRPBOTZyO49Rp&#10;Z9ImM/E5PX2ESErilCJYkrbk/PrzLUBQpC6mXaduUisPCojLArvY+8Ivf9iscuMmrepMFGcme2GZ&#10;RlrEIsmKxZn5n6vL70PTqBteJDwXRXpm3qa1+cOrb795uS6nqS2WIk/SygCQop6uyzNz2TTldDKp&#10;42W64vULUaYFBueiWvEGn9ViklR8DeirfGJblj9ZiyopKxGndY3eN2rQfCXhz+dp3Lyfz+u0MfIz&#10;E2dr5G8lf2f0O3n1kk8XFS+XWdweg/+FU6x4VmDTDtQb3nDjusr2QK2yuBK1mDcvYrGaiPk8i1OJ&#10;A7Bh1g42F7y44bVEJgZ19AHR+oxwZwvQACCna1xGKtuL6XpRdpeCi9y5lQch8bYS16XEYTGNf735&#10;UBlZAk5xfNMo+AosIScYzI7oMtalnPW2Kj+WH6q2Y6G+iL6bebWi/0E5Y3Nm2qEXuKZxi1bgW+11&#10;ppvGiOWgG0SBZxoxxlloW7YbqguPl+CKo+vj5Y8jECb6IBM6b3e87qPDQ2PrgvcG2AL9h2PLXCvy&#10;I0jUYXxZZHmgwR3oMhYwjygyBLBF+AiIo/hCaOstp9SP45SPS16mklPqHqc4YIyWdleQ0/STyBKD&#10;OiX95MyOVeppDa45wCcMiPm2QjwCmSK5nE81qzDXDjWngKVsV453aPNpWdXN21SsDGqcmY0+CY7L&#10;p/zmXd3gOJiv51F3LfIsuczyXH5Ui9lFXhk3HJrIfX1+ceHLtfn16heRtN0W/ikORTexqJwNxlbd&#10;gF8rMHKvAfy8MNaQAs+VHMChSuc5b8AMqxLiVhcL0+D5Ajo6biq58WB1C7Y9xmXIXr/ZO113DD7t&#10;nw4bjp+OyPKG10u1gdya8ARCeUHUSaWqbqm4LvU9UmsmkluIUSWU7q7L+DIDtHe8bj7wCsoaHA8D&#10;1LzHzzwXIIJoW6axFNWnQ/00H7yKUdNY4ypBoD+veZWaRv5zAS6OmEsS28gPF/yAj6o/MuuPFNer&#10;C4FbZTB1ZSybNL/JdXNeidVvsFPntCuGeBFjb3UV7cdFo4wSLF2cnp/LabAQJW/eFR9J3zN5H0TH&#10;q81vvCo1I4KDfxVacvZYUc0lChfi/LoR80zy6ZauuAP6gBSTznoKcfagr5Uq7IkzOkfF2ZjnWfmT&#10;JDO1/qtp0pqCvogfMAZDCfd95rUMqC2KllxN2JOEa/3zd0t4s5ltpFNgaya4r8yfZJh045PLMHOh&#10;6pQMv4eFMphzD/ElJdSJ6tYNCVnEvB3HbeCFBNDFI9Y4zaEPanId9hQg2WzqlibnsC1W1k5Zo8G0&#10;v8ek1kuepMoOwls7mU5pJL9207mNA57IjDLX0SJ4WaUpBcgGwgOtQBFojTvFYeiFtoqemBMyBv8Y&#10;UrB1ih2fRRBNGU/YkWfDQVZSok1mfK2c4r7cIQRO4MdR1yJplUQsiqLOmvR/ADZf5fDZvpsYCrqx&#10;bhtq670lv/eXqEMYS2N7mkO7gJm6XZjjOJ41ukt/iW2HcHVHd7F7u4xvMJw9hgHutsNgHPZwdh82&#10;/OvuNvhSudd8Gm+K9obQgv+JAN9S3qWoKSjuXxcCRf2Jq1DXj1V0vSOLQdL+YvagxSBXf7F0DIDM&#10;/XYGPfqLnf7OCkiLfoX0ECWGcpkYQrAEH7wyDSSGZood4X4T1QhbalKEpYViiWBLyQSNrhBzXAk5&#10;ryES6lk4x5ZXsfd2Xnw9y+LX6af+KjsIQqZQBw96EHEpj6UEySLH70J3Oa8/KNlcxfWSfTXOg10O&#10;7Rk4VhsXsyBywjZBoraE7AGB1jjvdREpB+Dzoo9MbzFmqjE0iI4y8OtoK+FsFUkhyExL3L5oA8yn&#10;Dc/yH4vEaG5LpLGaKoMo5WlL+VNcK4PcZxTXdgnNziA7XpvluytLpTIbzArJGVR6WLvJgcd8W2kz&#10;2wKwVjh10korGUpvDrTMyT7D1xha3DE3Yzi7b0MPeRhDizsGezi7Dxuq72SfT/ZZewFDc6oM7sk+&#10;twb1aOb7SG75sfa5y0pJ/txmTMcz0aes1D+UldpmlslEvhYbhMQy7qDba0Nio9lggHLHcDGp/0jF&#10;aFtZpHrQTmTMLN+HvVahsRu4UaQjFG16d7LJFGncPz11W3eVIpS6E7FGXQLlDnSemZfyn5aJfoVJ&#10;ecs+wl250yCVRcfpYM5yHv+xD0F66RTC3FGM6YSiS/jdN1V7qAzzhZdnEBCqSs0zcmIDnVW6+qwi&#10;hLo1Mk0yqNPe61CG/MAKd9NL/3YZkvh+ZYblOcoEHly0BcvHywQLrQj2QiZWVNL1brHwAwSAkBso&#10;5+diWrqY+b6m5Qvwt56fWDBiYiUWH/EaJlssG+O8qsTauEC2H+6OqOB9db4zvK+LQj3NgSeCtDM9&#10;AnM8mJssoXyp5PHWTVMTd30zWf7fK/pbkee0L8Aix3E96dZtSxi2F7AAiRn5AgySxyRzHRemukWl&#10;w0E9uzjywGcvVYmEMD03+1yvb3qlQhRiVKkQpUzedC+GGL340nn5x0ZInK6vVTb3TF+SZqKLerr3&#10;I4xy4KN817mnB/lO1q8/G99RfBAMfZs+29ngz0ie58R2iSLTMHH+lbBd5xnfoe76jxIPqTt4EpLt&#10;VDFsXN39tPvGCYVJhreLVJZhPh5GhFKf9fQd9KEu2ULx2WOvnE767hH6Thb98VL6iUr+NtXqdx1R&#10;p8tjPDS/gSe0zFHFxsBlYSAzGFtOgl1xaJgsp+tEkStV3HEVNpbh2LOVXaKiGwHwUbPTJSDkcUiC&#10;7uslnhIQe4+jHvQ6FNwe0x8hyFik/YsJ+jOH/rf0BrZ/1/Hq/wAAAP//AwBQSwMEFAAGAAgAAAAh&#10;AAB3LlfcAAAACQEAAA8AAABkcnMvZG93bnJldi54bWxMj8tOwzAQRfdI/IM1SOyo0ychxKkQAgRL&#10;Au3ajYckwh4H223C3zOsYDk6V3fOLbeTs+KEIfaeFMxnGQikxpueWgXvb49XOYiYNBltPaGCb4yw&#10;rc7PSl0YP9IrnurUCi6hWGgFXUpDIWVsOnQ6zvyAxOzDB6cTn6GVJuiRy52ViyzbSKd74g+dHvC+&#10;w+azPjoFhNlDbYN8Ts1uP3Rfefv0shqVuryY7m5BJJzSXxh+9VkdKnY6+COZKKyC9WK55igDnsT8&#10;Jt9cgzgoWM5XOciqlP8XVD8AAAD//wMAUEsBAi0AFAAGAAgAAAAhALaDOJL+AAAA4QEAABMAAAAA&#10;AAAAAAAAAAAAAAAAAFtDb250ZW50X1R5cGVzXS54bWxQSwECLQAUAAYACAAAACEAOP0h/9YAAACU&#10;AQAACwAAAAAAAAAAAAAAAAAvAQAAX3JlbHMvLnJlbHNQSwECLQAUAAYACAAAACEAkEp9OEkIAAAf&#10;MgAADgAAAAAAAAAAAAAAAAAuAgAAZHJzL2Uyb0RvYy54bWxQSwECLQAUAAYACAAAACEAAHcuV9wA&#10;AAAJAQAADwAAAAAAAAAAAAAAAACjCgAAZHJzL2Rvd25yZXYueG1sUEsFBgAAAAAEAAQA8wAAAKwL&#10;AAAAAA==&#10;">
                <v:shape id="_x0000_s1029" type="#_x0000_t75" style="position:absolute;width:29413;height:19926;visibility:visible;mso-wrap-style:square">
                  <v:fill o:detectmouseclick="t"/>
                  <v:path o:connecttype="none"/>
                </v:shape>
                <v:group id="Group 129" o:spid="_x0000_s1030" style="position:absolute;left:285;top:276;width:28480;height:18202" coordorigin="285,276" coordsize="28479,18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136" o:spid="_x0000_s1031" style="position:absolute;left:14096;top:276;width:1905;height:18202" coordorigin="11715,276" coordsize="1905,18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Trapezoid 329" o:spid="_x0000_s1032" style="position:absolute;left:11906;top:9905;width:1429;height:8573;visibility:visible;mso-wrap-style:square;v-text-anchor:middle" coordsize="142875,857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WsQA&#10;AADcAAAADwAAAGRycy9kb3ducmV2LnhtbESPQWvCQBSE7wX/w/IEL1I3KtQ2uoqtKPVorHh9ZJ9J&#10;MPs27K4x/fddQehxmJlvmMWqM7VoyfnKsoLxKAFBnFtdcaHg57h9fQfhA7LG2jIp+CUPq2XvZYGp&#10;tnc+UJuFQkQI+xQVlCE0qZQ+L8mgH9mGOHoX6wyGKF0htcN7hJtaTpLkTRqsOC6U2NBXSfk1uxkF&#10;7bClTfN53u8Oxe18ytjh+jRTatDv1nMQgbrwH362v7WC6eQDHmfi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ZVrEAAAA3AAAAA8AAAAAAAAAAAAAAAAAmAIAAGRycy9k&#10;b3ducmV2LnhtbFBLBQYAAAAABAAEAPUAAACJAwAAAAA=&#10;" path="m,857249l35719,r71437,l142875,857249,,857249xe" fillcolor="#b7dee8" strokecolor="#95b3d7" strokeweight="2pt">
                      <v:path arrowok="t" o:connecttype="custom" o:connectlocs="0,857249;35719,0;107156,0;142875,857249;0,857249" o:connectangles="0,0,0,0,0"/>
                    </v:shape>
                    <v:shape id="Trapezoid 354" o:spid="_x0000_s1033" style="position:absolute;left:11906;top:276;width:1429;height:8566;flip:x y;visibility:visible;mso-wrap-style:square;v-text-anchor:middle" coordsize="142875,8566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I468UA&#10;AADcAAAADwAAAGRycy9kb3ducmV2LnhtbESPT2vCQBTE74V+h+UVems21loldZVa8M9NTAWvz+xr&#10;Esy+Dbtrkn57Vyj0OMzMb5j5cjCN6Mj52rKCUZKCIC6srrlUcPxev8xA+ICssbFMCn7Jw3Lx+DDH&#10;TNueD9TloRQRwj5DBVUIbSalLyoy6BPbEkfvxzqDIUpXSu2wj3DTyNc0fZcGa44LFbb0VVFxya9G&#10;wWl83u6vxWrlm02Xt9vemZmcKvX8NHx+gAg0hP/wX3unFYwnb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4jjrxQAAANwAAAAPAAAAAAAAAAAAAAAAAJgCAABkcnMv&#10;ZG93bnJldi54bWxQSwUGAAAAAAQABAD1AAAAigMAAAAA&#10;" adj="-11796480,,5400" path="m,856615l35719,r71437,l142875,856615,,856615xe" fillcolor="#b7dee8" strokecolor="#95b3d7" strokeweight="2pt">
                      <v:stroke joinstyle="miter"/>
                      <v:formulas/>
                      <v:path arrowok="t" o:connecttype="custom" o:connectlocs="0,856615;35719,0;107156,0;142875,856615;0,856615" o:connectangles="0,0,0,0,0" textboxrect="0,0,142875,856615"/>
                      <v:textbox>
                        <w:txbxContent>
                          <w:p w:rsidR="00FE1C1B" w:rsidRDefault="00FE1C1B" w:rsidP="00F2570D">
                            <w:pPr>
                              <w:rPr>
                                <w:rFonts w:eastAsia="Times New Roman"/>
                              </w:rPr>
                            </w:pPr>
                          </w:p>
                        </w:txbxContent>
                      </v:textbox>
                    </v:shape>
                    <v:oval id="Oval 134" o:spid="_x0000_s1034" style="position:absolute;left:11715;top:8191;width:1905;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7KRsIA&#10;AADcAAAADwAAAGRycy9kb3ducmV2LnhtbERPS2vCQBC+F/wPywi91U1sEY1ZJQgtbS8+weuYnTww&#10;Oxuy2xj/fVco9DYf33PS9WAa0VPnassK4kkEgji3uuZSwen4/jIH4TyyxsYyKbiTg/Vq9JRiou2N&#10;99QffClCCLsEFVTet4mULq/IoJvYljhwhe0M+gC7UuoObyHcNHIaRTNpsObQUGFLm4ry6+HHKNh9&#10;0WJbZ7K4vx7PSJeP776PZko9j4dsCcLT4P/Ff+5PHea/xfB4Jlw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7spGwgAAANwAAAAPAAAAAAAAAAAAAAAAAJgCAABkcnMvZG93&#10;bnJldi54bWxQSwUGAAAAAAQABAD1AAAAhwMAAAAA&#10;" fillcolor="#4f81bd" strokecolor="#385d8a" strokeweight="2pt"/>
                  </v:group>
                  <v:shape id="Freeform 140" o:spid="_x0000_s1035" style="position:absolute;left:8858;top:13811;width:3619;height:2953;visibility:visible;mso-wrap-style:square;v-text-anchor:middle" coordsize="361950,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icMA&#10;AADcAAAADwAAAGRycy9kb3ducmV2LnhtbERPS2sCMRC+C/6HMIKXUrO6ImU1iggFKfTgKqK3YTPd&#10;RzeTJUl1++8boeBtPr7nrDa9acWNnK8tK5hOEhDEhdU1lwpOx/fXNxA+IGtsLZOCX/KwWQ8HK8y0&#10;vfOBbnkoRQxhn6GCKoQuk9IXFRn0E9sRR+7LOoMhQldK7fAew00rZ0mykAZrjg0VdrSrqPjOf4yC&#10;vKhd85Lix75pOJ1+Xi9nm86VGo/67RJEoD48xf/uvY7z5yk8no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u+icMAAADcAAAADwAAAAAAAAAAAAAAAACYAgAAZHJzL2Rv&#10;d25yZXYueG1sUEsFBgAAAAAEAAQA9QAAAIgDAAAAAA==&#10;" path="m361950,295275c277812,286543,193675,277812,133350,228600,73025,179388,,,,l,e" filled="f" strokecolor="#385d8a" strokeweight="2pt">
                    <v:stroke endarrow="block"/>
                    <v:path arrowok="t" o:connecttype="custom" o:connectlocs="361950,295275;133350,228600;0,0;0,0" o:connectangles="0,0,0,0"/>
                  </v:shape>
                  <v:shape id="Freeform 356" o:spid="_x0000_s1036" style="position:absolute;left:17516;top:2035;width:3619;height:2953;rotation:180;visibility:visible;mso-wrap-style:square;v-text-anchor:middle" coordsize="361950,2952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lTMYA&#10;AADcAAAADwAAAGRycy9kb3ducmV2LnhtbESPQWvCQBSE74X+h+UVequbxBokukqRSmvFg1Hw+sg+&#10;k2D2bchuNP33XaHgcZj5Zpj5cjCNuFLnassK4lEEgriwuuZSwfGwfpuCcB5ZY2OZFPySg+Xi+WmO&#10;mbY33tM196UIJewyVFB532ZSuqIig25kW+LgnW1n0AfZlVJ3eAvlppFJFKXSYM1hocKWVhUVl7w3&#10;Csaf7+vD+Kcetqt400+2+ivZpSelXl+GjxkIT4N/hP/pbx24SQr3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lTMYAAADcAAAADwAAAAAAAAAAAAAAAACYAgAAZHJz&#10;L2Rvd25yZXYueG1sUEsFBgAAAAAEAAQA9QAAAIsDAAAAAA==&#10;" adj="-11796480,,5400" path="m361950,295275c277812,286543,193675,277812,133350,228600,73025,179388,,,,l,e" filled="f" strokecolor="#385d8a" strokeweight="2pt">
                    <v:stroke endarrow="block" joinstyle="miter"/>
                    <v:formulas/>
                    <v:path arrowok="t" o:connecttype="custom" o:connectlocs="361950,295275;133350,228600;0,0;0,0" o:connectangles="0,0,0,0" textboxrect="0,0,361950,295275"/>
                    <v:textbox>
                      <w:txbxContent>
                        <w:p w:rsidR="00FE1C1B" w:rsidRDefault="00FE1C1B" w:rsidP="00120050">
                          <w:pPr>
                            <w:pStyle w:val="NormalWeb"/>
                            <w:spacing w:before="0" w:beforeAutospacing="0" w:after="0" w:afterAutospacing="0"/>
                          </w:pPr>
                          <w:r>
                            <w:rPr>
                              <w:rFonts w:ascii="Arial" w:hAnsi="Arial" w:cs="Goudy Old Style"/>
                              <w:szCs w:val="22"/>
                            </w:rPr>
                            <w:t> </w:t>
                          </w:r>
                        </w:p>
                      </w:txbxContent>
                    </v:textbox>
                  </v:shape>
                  <v:shape id="Text Box 141" o:spid="_x0000_s1037" type="#_x0000_t202" style="position:absolute;left:285;top:857;width:10668;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W2sEA&#10;AADcAAAADwAAAGRycy9kb3ducmV2LnhtbERPTWsCMRC9C/0PYQreNGsRsVujSKHgRYqrB3sbkulu&#10;dDNZNum6+usbQfA2j/c5i1XvatFRG6xnBZNxBoJYe2O5VHDYf43mIEJENlh7JgVXCrBavgwWmBt/&#10;4R11RSxFCuGQo4IqxiaXMuiKHIaxb4gT9+tbhzHBtpSmxUsKd7V8y7KZdGg5NVTY0GdF+lz8OQWG&#10;j571j93eLBfavt++5yfdKTV87dcfICL18Sl+uDcmzZ9O4f5Muk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m1trBAAAA3AAAAA8AAAAAAAAAAAAAAAAAmAIAAGRycy9kb3du&#10;cmV2LnhtbFBLBQYAAAAABAAEAPUAAACGAwAAAAA=&#10;" fillcolor="window" strokeweight=".5pt">
                    <v:textbox>
                      <w:txbxContent>
                        <w:p w:rsidR="00FE1C1B" w:rsidRDefault="00FE1C1B">
                          <w:r>
                            <w:t>Potential =</w:t>
                          </w:r>
                        </w:p>
                      </w:txbxContent>
                    </v:textbox>
                  </v:shape>
                  <v:shape id="Text Box 141" o:spid="_x0000_s1038" type="#_x0000_t202" style="position:absolute;left:285;top:8096;width:10668;height:4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wkcQA&#10;AADcAAAADwAAAGRycy9kb3ducmV2LnhtbESPQWsCMRSE74L/ITyhN81qsdrVKCIUepHi2kN7eyTP&#10;3bSbl2WTrlt/fSMUPA4z8w2z3vauFh21wXpWMJ1kIIi1N5ZLBe+nl/ESRIjIBmvPpOCXAmw3w8Ea&#10;c+MvfKSuiKVIEA45KqhibHIpg67IYZj4hjh5Z986jEm2pTQtXhLc1XKWZU/SoeW0UGFD+4r0d/Hj&#10;FBj+8Kw/7eFqudD2+fq2/NKdUg+jfrcCEamP9/B/+9UoeJwv4HY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psJHEAAAA3AAAAA8AAAAAAAAAAAAAAAAAmAIAAGRycy9k&#10;b3ducmV2LnhtbFBLBQYAAAAABAAEAPUAAACJAwAAAAA=&#10;" fillcolor="window" strokeweight=".5pt">
                    <v:textbox>
                      <w:txbxContent>
                        <w:p w:rsidR="00FE1C1B" w:rsidRDefault="00FE1C1B" w:rsidP="00120050">
                          <w:pPr>
                            <w:pStyle w:val="NormalWeb"/>
                            <w:spacing w:before="0" w:beforeAutospacing="0" w:after="0" w:afterAutospacing="0"/>
                          </w:pPr>
                          <w:r>
                            <w:rPr>
                              <w:rFonts w:ascii="Arial" w:eastAsia="MS Mincho" w:hAnsi="Arial" w:cs="Goudy Old Style"/>
                              <w:szCs w:val="22"/>
                            </w:rPr>
                            <w:t>Potential =</w:t>
                          </w:r>
                        </w:p>
                      </w:txbxContent>
                    </v:textbox>
                  </v:shape>
                  <v:shape id="Text Box 141" o:spid="_x0000_s1039" type="#_x0000_t202" style="position:absolute;left:18097;top:13811;width:1066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48EA&#10;AADcAAAADwAAAGRycy9kb3ducmV2LnhtbERPz2vCMBS+C/4P4Qm7aapD0WoUEQa7jLG6w7w9kmcb&#10;bV5Kk9XOv94cBh4/vt+bXe9q0VEbrGcF00kGglh7Y7lU8H18Gy9BhIhssPZMCv4owG47HGwwN/7G&#10;X9QVsRQphEOOCqoYm1zKoCtyGCa+IU7c2bcOY4JtKU2LtxTuajnLsoV0aDk1VNjQoSJ9LX6dAsM/&#10;nvXJftwtF9qu7p/Li+6Uehn1+zWISH18iv/d70bB6zytTWfSEZ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2JOPBAAAA3AAAAA8AAAAAAAAAAAAAAAAAmAIAAGRycy9kb3du&#10;cmV2LnhtbFBLBQYAAAAABAAEAPUAAACGAwAAAAA=&#10;" fillcolor="window" strokeweight=".5pt">
                    <v:textbox>
                      <w:txbxContent>
                        <w:p w:rsidR="00FE1C1B" w:rsidRDefault="00FE1C1B" w:rsidP="00120050">
                          <w:pPr>
                            <w:pStyle w:val="NormalWeb"/>
                            <w:spacing w:before="0" w:beforeAutospacing="0" w:after="0" w:afterAutospacing="0"/>
                          </w:pPr>
                          <w:r>
                            <w:rPr>
                              <w:rFonts w:ascii="Arial" w:eastAsia="MS Mincho" w:hAnsi="Arial" w:cs="Goudy Old Style"/>
                              <w:szCs w:val="22"/>
                            </w:rPr>
                            <w:t>Potential =</w:t>
                          </w:r>
                        </w:p>
                      </w:txbxContent>
                    </v:textbox>
                  </v:shape>
                  <v:shapetype id="_x0000_t32" coordsize="21600,21600" o:spt="32" o:oned="t" path="m,l21600,21600e" filled="f">
                    <v:path arrowok="t" fillok="f" o:connecttype="none"/>
                    <o:lock v:ext="edit" shapetype="t"/>
                  </v:shapetype>
                  <v:shape id="Straight Arrow Connector 143" o:spid="_x0000_s1040" type="#_x0000_t32" style="position:absolute;left:10953;top:9334;width:2572;height:10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O+bMEAAADcAAAADwAAAGRycy9kb3ducmV2LnhtbERP24rCMBB9F/Yfwizsm6bKIm41igiL&#10;K6jQuh8wNGNbbCYlibX+vREE3+ZwrrNY9aYRHTlfW1YwHiUgiAuray4V/J9+hzMQPiBrbCyTgjt5&#10;WC0/BgtMtb1xRl0eShFD2KeooAqhTaX0RUUG/ci2xJE7W2cwROhKqR3eYrhp5CRJptJgzbGhwpY2&#10;FRWX/GoUFHt/dIfDdrcZZ5Nsy6e8uXa1Ul+f/XoOIlAf3uKX+0/H+d8/8HwmXi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075swQAAANwAAAAPAAAAAAAAAAAAAAAA&#10;AKECAABkcnMvZG93bnJldi54bWxQSwUGAAAAAAQABAD5AAAAjwMAAAAA&#10;" strokecolor="#4a7ebb">
                    <v:stroke endarrow="open"/>
                  </v:shape>
                  <v:shape id="Straight Arrow Connector 144" o:spid="_x0000_s1041" type="#_x0000_t32" style="position:absolute;left:10953;top:857;width:2572;height:23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J+1MEAAADcAAAADwAAAGRycy9kb3ducmV2LnhtbERP24rCMBB9F/Yfwizsm6YKq0s1igiL&#10;K6jQuh8wNGNbbCYlibX+vREE3+ZwrrNY9aYRHTlfW1YwHiUgiAuray4V/J9+hz8gfEDW2FgmBXfy&#10;sFp+DBaYanvjjLo8lCKGsE9RQRVCm0rpi4oM+pFtiSN3ts5giNCVUju8xXDTyEmSTKXBmmNDhS1t&#10;Kiou+dUoKPb+6A6H7W4zzibZlk95c+1qpb4++/UcRKA+vMUv95+O82ff8HwmXi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8n7UwQAAANwAAAAPAAAAAAAAAAAAAAAA&#10;AKECAABkcnMvZG93bnJldi54bWxQSwUGAAAAAAQABAD5AAAAjwMAAAAA&#10;" strokecolor="#4a7ebb">
                    <v:stroke endarrow="open"/>
                  </v:shape>
                  <v:shape id="Straight Arrow Connector 149" o:spid="_x0000_s1042" type="#_x0000_t32" style="position:absolute;left:16001;top:16144;width:2096;height:17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xFOMIAAADcAAAADwAAAGRycy9kb3ducmV2LnhtbERPS2rDMBDdF3IHMYXsajlZJMG1Ekog&#10;pIUmYKcHGKypbWqNjCR/cvuoUOhuHu87+WE2nRjJ+dayglWSgiCurG65VvB1O73sQPiArLGzTAru&#10;5OGwXzzlmGk7cUFjGWoRQ9hnqKAJoc+k9FVDBn1ie+LIfVtnMEToaqkdTjHcdHKdphtpsOXY0GBP&#10;x4aqn3IwCqpPf3WXy/njuCrWxZlvZTeMrVLL5/ntFUSgOfyL/9zvOs7fbuH3mXiB3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xFOMIAAADcAAAADwAAAAAAAAAAAAAA&#10;AAChAgAAZHJzL2Rvd25yZXYueG1sUEsFBgAAAAAEAAQA+QAAAJADAAAAAA==&#10;" strokecolor="#4a7ebb">
                    <v:stroke endarrow="open"/>
                  </v:shape>
                </v:group>
                <v:shape id="Text Box 131" o:spid="_x0000_s1043" type="#_x0000_t202" style="position:absolute;left:23291;top:7418;width:5003;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xHMUA&#10;AADcAAAADwAAAGRycy9kb3ducmV2LnhtbESPT4vCMBTE7wv7HcJb8LamFhX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zEcxQAAANwAAAAPAAAAAAAAAAAAAAAAAJgCAABkcnMv&#10;ZG93bnJldi54bWxQSwUGAAAAAAQABAD1AAAAigMAAAAA&#10;" filled="f" stroked="f" strokeweight=".5pt">
                  <v:textbox>
                    <w:txbxContent>
                      <w:p w:rsidR="00FE1C1B" w:rsidRPr="00D07621" w:rsidRDefault="00FE1C1B" w:rsidP="001C17F7">
                        <w:pPr>
                          <w:jc w:val="right"/>
                          <w:rPr>
                            <w:rFonts w:cs="Arial"/>
                            <w:szCs w:val="22"/>
                            <w:lang w:val="en-US" w:eastAsia="en-US"/>
                          </w:rPr>
                        </w:pPr>
                        <w:r>
                          <w:rPr>
                            <w:rFonts w:cs="Arial"/>
                            <w:szCs w:val="22"/>
                            <w:lang w:val="en-US" w:eastAsia="en-US"/>
                          </w:rPr>
                          <w:t>(1</w:t>
                        </w:r>
                        <w:r w:rsidRPr="00D07621">
                          <w:rPr>
                            <w:rFonts w:cs="Arial"/>
                            <w:szCs w:val="22"/>
                            <w:lang w:val="en-US" w:eastAsia="en-US"/>
                          </w:rPr>
                          <w:t>)</w:t>
                        </w:r>
                      </w:p>
                      <w:p w:rsidR="00FE1C1B" w:rsidRDefault="00FE1C1B"/>
                    </w:txbxContent>
                  </v:textbox>
                </v:shape>
                <w10:wrap type="square"/>
              </v:group>
            </w:pict>
          </mc:Fallback>
        </mc:AlternateContent>
      </w:r>
      <w:r w:rsidR="00E64CDD" w:rsidRPr="001C17F7">
        <w:rPr>
          <w:rFonts w:cs="Arial"/>
          <w:b/>
          <w:bCs/>
          <w:szCs w:val="22"/>
        </w:rPr>
        <w:t>Question</w:t>
      </w:r>
      <w:r w:rsidR="00E64CDD" w:rsidRPr="00E64CDD">
        <w:rPr>
          <w:rFonts w:cs="Arial"/>
          <w:b/>
          <w:bCs/>
          <w:szCs w:val="22"/>
        </w:rPr>
        <w:t xml:space="preserve"> 3</w:t>
      </w:r>
    </w:p>
    <w:p w:rsidR="00D07621" w:rsidRPr="00D07621" w:rsidRDefault="00F2570D" w:rsidP="00D07621">
      <w:pPr>
        <w:rPr>
          <w:rFonts w:cs="Arial"/>
          <w:szCs w:val="22"/>
          <w:lang w:val="en-US" w:eastAsia="en-US"/>
        </w:rPr>
      </w:pPr>
      <w:r>
        <w:rPr>
          <w:rFonts w:cs="Arial"/>
          <w:szCs w:val="22"/>
          <w:lang w:val="en-US" w:eastAsia="en-US"/>
        </w:rPr>
        <w:t xml:space="preserve">The </w:t>
      </w:r>
      <w:r w:rsidR="00120050">
        <w:rPr>
          <w:rFonts w:cs="Arial"/>
          <w:szCs w:val="22"/>
          <w:lang w:val="en-US" w:eastAsia="en-US"/>
        </w:rPr>
        <w:t xml:space="preserve">metal </w:t>
      </w:r>
      <w:r>
        <w:rPr>
          <w:rFonts w:cs="Arial"/>
          <w:szCs w:val="22"/>
          <w:lang w:val="en-US" w:eastAsia="en-US"/>
        </w:rPr>
        <w:t>rotor blades of a helicopter are shown in the diagram as viewed from above</w:t>
      </w:r>
      <w:r w:rsidR="00D07621" w:rsidRPr="00D07621">
        <w:rPr>
          <w:rFonts w:cs="Arial"/>
          <w:szCs w:val="22"/>
          <w:lang w:val="en-US" w:eastAsia="en-US"/>
        </w:rPr>
        <w:t>.</w:t>
      </w:r>
      <w:r>
        <w:rPr>
          <w:rFonts w:cs="Arial"/>
          <w:szCs w:val="22"/>
          <w:lang w:val="en-US" w:eastAsia="en-US"/>
        </w:rPr>
        <w:t xml:space="preserve"> The helicopter is in Perth </w:t>
      </w:r>
      <w:r w:rsidR="008723E5">
        <w:rPr>
          <w:rFonts w:cs="Arial"/>
          <w:szCs w:val="22"/>
          <w:lang w:val="en-US" w:eastAsia="en-US"/>
        </w:rPr>
        <w:t>where the Earth’s magnetic field points upwards with an angle of dip of 66° to the horizon. T</w:t>
      </w:r>
      <w:r>
        <w:rPr>
          <w:rFonts w:cs="Arial"/>
          <w:szCs w:val="22"/>
          <w:lang w:val="en-US" w:eastAsia="en-US"/>
        </w:rPr>
        <w:t>he blades are turning clockwise.</w:t>
      </w:r>
    </w:p>
    <w:p w:rsidR="003A2B30" w:rsidRPr="00D07621" w:rsidRDefault="003A2B30" w:rsidP="00D07621">
      <w:pPr>
        <w:rPr>
          <w:rFonts w:cs="Arial"/>
          <w:szCs w:val="22"/>
          <w:lang w:val="en-US" w:eastAsia="en-US"/>
        </w:rPr>
      </w:pPr>
    </w:p>
    <w:p w:rsidR="00D07621" w:rsidRPr="00D07621" w:rsidRDefault="00F2570D" w:rsidP="00826792">
      <w:pPr>
        <w:numPr>
          <w:ilvl w:val="0"/>
          <w:numId w:val="24"/>
        </w:numPr>
        <w:contextualSpacing/>
        <w:rPr>
          <w:rFonts w:cs="Arial"/>
          <w:szCs w:val="22"/>
          <w:lang w:val="en-US" w:eastAsia="en-US"/>
        </w:rPr>
      </w:pPr>
      <w:r>
        <w:rPr>
          <w:rFonts w:cs="Arial"/>
          <w:szCs w:val="22"/>
          <w:lang w:val="en-US" w:eastAsia="en-US"/>
        </w:rPr>
        <w:t>Identify areas of positive or negative electric potential as indicated in the diagram.</w:t>
      </w:r>
    </w:p>
    <w:p w:rsidR="00D07621" w:rsidRPr="00D07621" w:rsidRDefault="00D07621" w:rsidP="00D07621">
      <w:pPr>
        <w:rPr>
          <w:rFonts w:cs="Arial"/>
          <w:sz w:val="18"/>
          <w:szCs w:val="18"/>
          <w:lang w:val="en-US" w:eastAsia="en-US"/>
        </w:rPr>
      </w:pPr>
      <w:r w:rsidRPr="00D07621">
        <w:rPr>
          <w:rFonts w:cs="Arial"/>
          <w:szCs w:val="22"/>
          <w:lang w:val="en-US" w:eastAsia="en-US"/>
        </w:rPr>
        <w:tab/>
      </w:r>
      <w:r w:rsidRPr="00D07621">
        <w:rPr>
          <w:rFonts w:cs="Arial"/>
          <w:szCs w:val="22"/>
          <w:lang w:val="en-US" w:eastAsia="en-US"/>
        </w:rPr>
        <w:tab/>
      </w:r>
      <w:r w:rsidRPr="00D07621">
        <w:rPr>
          <w:rFonts w:cs="Arial"/>
          <w:szCs w:val="22"/>
          <w:lang w:val="en-US" w:eastAsia="en-US"/>
        </w:rPr>
        <w:tab/>
      </w:r>
      <w:r w:rsidRPr="00D07621">
        <w:rPr>
          <w:rFonts w:cs="Arial"/>
          <w:szCs w:val="22"/>
          <w:lang w:val="en-US" w:eastAsia="en-US"/>
        </w:rPr>
        <w:tab/>
      </w:r>
      <w:r w:rsidRPr="00D07621">
        <w:rPr>
          <w:rFonts w:cs="Arial"/>
          <w:szCs w:val="22"/>
          <w:lang w:val="en-US" w:eastAsia="en-US"/>
        </w:rPr>
        <w:tab/>
      </w:r>
      <w:r w:rsidRPr="00D07621">
        <w:rPr>
          <w:rFonts w:cs="Arial"/>
          <w:szCs w:val="22"/>
          <w:lang w:val="en-US" w:eastAsia="en-US"/>
        </w:rPr>
        <w:tab/>
      </w:r>
      <w:r w:rsidRPr="00D07621">
        <w:rPr>
          <w:rFonts w:cs="Arial"/>
          <w:szCs w:val="22"/>
          <w:lang w:val="en-US" w:eastAsia="en-US"/>
        </w:rPr>
        <w:tab/>
      </w:r>
      <w:r w:rsidRPr="00D07621">
        <w:rPr>
          <w:rFonts w:cs="Arial"/>
          <w:szCs w:val="22"/>
          <w:lang w:val="en-US" w:eastAsia="en-US"/>
        </w:rPr>
        <w:tab/>
      </w:r>
      <w:r w:rsidRPr="00D07621">
        <w:rPr>
          <w:rFonts w:cs="Arial"/>
          <w:szCs w:val="22"/>
          <w:lang w:val="en-US" w:eastAsia="en-US"/>
        </w:rPr>
        <w:tab/>
      </w:r>
      <w:r w:rsidRPr="00D07621">
        <w:rPr>
          <w:rFonts w:cs="Arial"/>
          <w:szCs w:val="22"/>
          <w:lang w:val="en-US" w:eastAsia="en-US"/>
        </w:rPr>
        <w:tab/>
      </w:r>
    </w:p>
    <w:p w:rsidR="00D07621" w:rsidRPr="00D07621" w:rsidRDefault="00D07621" w:rsidP="00D07621">
      <w:pPr>
        <w:rPr>
          <w:rFonts w:cs="Arial"/>
          <w:szCs w:val="22"/>
          <w:lang w:val="en-US" w:eastAsia="en-US"/>
        </w:rPr>
      </w:pPr>
    </w:p>
    <w:p w:rsidR="00D07621" w:rsidRPr="00D07621" w:rsidRDefault="00D07621" w:rsidP="00D07621">
      <w:pPr>
        <w:rPr>
          <w:rFonts w:cs="Arial"/>
          <w:szCs w:val="22"/>
          <w:lang w:val="en-US" w:eastAsia="en-US"/>
        </w:rPr>
      </w:pPr>
    </w:p>
    <w:p w:rsidR="00D07621" w:rsidRPr="00D07621" w:rsidRDefault="00120050" w:rsidP="00826792">
      <w:pPr>
        <w:numPr>
          <w:ilvl w:val="0"/>
          <w:numId w:val="24"/>
        </w:numPr>
        <w:contextualSpacing/>
        <w:rPr>
          <w:rFonts w:cs="Arial"/>
          <w:szCs w:val="22"/>
          <w:lang w:val="en-US" w:eastAsia="en-US"/>
        </w:rPr>
      </w:pPr>
      <w:r>
        <w:rPr>
          <w:rFonts w:cs="Arial"/>
          <w:szCs w:val="22"/>
          <w:lang w:val="en-US" w:eastAsia="en-US"/>
        </w:rPr>
        <w:t>Explain</w:t>
      </w:r>
      <w:r w:rsidR="00D07621">
        <w:rPr>
          <w:rFonts w:cs="Arial"/>
          <w:szCs w:val="22"/>
          <w:lang w:val="en-US" w:eastAsia="en-US"/>
        </w:rPr>
        <w:t xml:space="preserve"> how a</w:t>
      </w:r>
      <w:r w:rsidR="00D07621" w:rsidRPr="00D07621">
        <w:rPr>
          <w:rFonts w:cs="Arial"/>
          <w:szCs w:val="22"/>
          <w:lang w:val="en-US" w:eastAsia="en-US"/>
        </w:rPr>
        <w:t xml:space="preserve"> potential difference is established</w:t>
      </w:r>
      <w:r w:rsidR="00D07621">
        <w:rPr>
          <w:rFonts w:cs="Arial"/>
          <w:szCs w:val="22"/>
          <w:lang w:val="en-US" w:eastAsia="en-US"/>
        </w:rPr>
        <w:t xml:space="preserve"> in this situation</w:t>
      </w:r>
      <w:r w:rsidR="00D07621" w:rsidRPr="00D07621">
        <w:rPr>
          <w:rFonts w:cs="Arial"/>
          <w:szCs w:val="22"/>
          <w:lang w:val="en-US" w:eastAsia="en-US"/>
        </w:rPr>
        <w:t>.</w:t>
      </w:r>
    </w:p>
    <w:p w:rsidR="00D07621" w:rsidRPr="00D07621" w:rsidRDefault="009A2134" w:rsidP="00D07621">
      <w:pPr>
        <w:jc w:val="right"/>
        <w:rPr>
          <w:rFonts w:cs="Arial"/>
          <w:szCs w:val="22"/>
          <w:lang w:val="en-US" w:eastAsia="en-US"/>
        </w:rPr>
      </w:pPr>
      <w:r>
        <w:rPr>
          <w:rFonts w:cs="Arial"/>
          <w:szCs w:val="22"/>
          <w:lang w:val="en-US" w:eastAsia="en-US"/>
        </w:rPr>
        <w:t>(3</w:t>
      </w:r>
      <w:r w:rsidR="00D07621" w:rsidRPr="00D07621">
        <w:rPr>
          <w:rFonts w:cs="Arial"/>
          <w:szCs w:val="22"/>
          <w:lang w:val="en-US" w:eastAsia="en-US"/>
        </w:rPr>
        <w:t>)</w:t>
      </w:r>
    </w:p>
    <w:p w:rsidR="00D07621" w:rsidRPr="00D07621" w:rsidRDefault="00D07621" w:rsidP="00D07621">
      <w:pPr>
        <w:rPr>
          <w:rFonts w:cs="Arial"/>
          <w:szCs w:val="22"/>
          <w:lang w:val="en-US" w:eastAsia="en-US"/>
        </w:rPr>
      </w:pPr>
    </w:p>
    <w:p w:rsidR="008D3A64" w:rsidRDefault="008D3A64" w:rsidP="00BD272D">
      <w:pPr>
        <w:ind w:left="720" w:hanging="720"/>
        <w:rPr>
          <w:rFonts w:cs="Arial"/>
          <w:b/>
          <w:szCs w:val="22"/>
        </w:rPr>
      </w:pPr>
    </w:p>
    <w:p w:rsidR="00C2153A" w:rsidRDefault="00C2153A" w:rsidP="00BD272D">
      <w:pPr>
        <w:ind w:left="720" w:hanging="720"/>
        <w:rPr>
          <w:rFonts w:cs="Arial"/>
          <w:b/>
          <w:szCs w:val="22"/>
        </w:rPr>
      </w:pPr>
    </w:p>
    <w:p w:rsidR="00C2153A" w:rsidRDefault="00C2153A" w:rsidP="00BD272D">
      <w:pPr>
        <w:ind w:left="720" w:hanging="720"/>
        <w:rPr>
          <w:rFonts w:cs="Arial"/>
          <w:b/>
          <w:szCs w:val="22"/>
        </w:rPr>
      </w:pPr>
    </w:p>
    <w:p w:rsidR="00C2153A" w:rsidRDefault="00C2153A" w:rsidP="00BD272D">
      <w:pPr>
        <w:ind w:left="720" w:hanging="720"/>
        <w:rPr>
          <w:rFonts w:cs="Arial"/>
          <w:b/>
          <w:szCs w:val="22"/>
        </w:rPr>
      </w:pPr>
    </w:p>
    <w:p w:rsidR="00F2570D" w:rsidRDefault="00F2570D" w:rsidP="00BD272D">
      <w:pPr>
        <w:ind w:left="720" w:hanging="720"/>
        <w:rPr>
          <w:rFonts w:cs="Arial"/>
          <w:b/>
          <w:szCs w:val="22"/>
        </w:rPr>
      </w:pPr>
    </w:p>
    <w:p w:rsidR="00F2570D" w:rsidRDefault="00F2570D" w:rsidP="00BD272D">
      <w:pPr>
        <w:ind w:left="720" w:hanging="720"/>
        <w:rPr>
          <w:rFonts w:cs="Arial"/>
          <w:b/>
          <w:szCs w:val="22"/>
        </w:rPr>
      </w:pPr>
    </w:p>
    <w:p w:rsidR="00F2570D" w:rsidRDefault="00F2570D" w:rsidP="00BD272D">
      <w:pPr>
        <w:ind w:left="720" w:hanging="720"/>
        <w:rPr>
          <w:rFonts w:cs="Arial"/>
          <w:b/>
          <w:szCs w:val="22"/>
        </w:rPr>
      </w:pPr>
    </w:p>
    <w:p w:rsidR="00D91DD2" w:rsidRDefault="00D91DD2" w:rsidP="00BD272D">
      <w:pPr>
        <w:ind w:left="720" w:hanging="720"/>
        <w:rPr>
          <w:rFonts w:cs="Arial"/>
          <w:b/>
          <w:szCs w:val="22"/>
        </w:rPr>
      </w:pPr>
    </w:p>
    <w:p w:rsidR="00BD272D" w:rsidRDefault="00BD272D" w:rsidP="00BD272D">
      <w:pPr>
        <w:ind w:left="720" w:hanging="720"/>
        <w:rPr>
          <w:rFonts w:cs="Arial"/>
          <w:b/>
          <w:szCs w:val="22"/>
        </w:rPr>
      </w:pPr>
    </w:p>
    <w:p w:rsidR="00BD272D" w:rsidRDefault="00BD272D" w:rsidP="00BD272D">
      <w:pPr>
        <w:ind w:left="720" w:hanging="720"/>
        <w:rPr>
          <w:rFonts w:cs="Arial"/>
          <w:b/>
          <w:szCs w:val="22"/>
        </w:rPr>
      </w:pPr>
    </w:p>
    <w:p w:rsidR="00657CB3" w:rsidRDefault="00657CB3" w:rsidP="00BD272D">
      <w:pPr>
        <w:ind w:left="720" w:hanging="720"/>
        <w:rPr>
          <w:rFonts w:cs="Arial"/>
          <w:b/>
          <w:szCs w:val="22"/>
        </w:rPr>
      </w:pPr>
    </w:p>
    <w:p w:rsidR="00657CB3" w:rsidRDefault="00657CB3" w:rsidP="00BD272D">
      <w:pPr>
        <w:ind w:left="720" w:hanging="720"/>
        <w:rPr>
          <w:rFonts w:cs="Arial"/>
          <w:b/>
          <w:szCs w:val="22"/>
        </w:rPr>
      </w:pPr>
    </w:p>
    <w:p w:rsidR="00BD272D" w:rsidRDefault="00BD272D" w:rsidP="00BD272D">
      <w:pPr>
        <w:ind w:left="720" w:hanging="720"/>
        <w:rPr>
          <w:rFonts w:cs="Arial"/>
          <w:b/>
          <w:szCs w:val="22"/>
        </w:rPr>
      </w:pPr>
    </w:p>
    <w:p w:rsidR="00657CB3" w:rsidRPr="00657CB3" w:rsidRDefault="00591800" w:rsidP="00657CB3">
      <w:pPr>
        <w:spacing w:after="120"/>
        <w:ind w:left="720" w:hanging="720"/>
        <w:rPr>
          <w:rFonts w:cs="Arial"/>
          <w:b/>
          <w:szCs w:val="22"/>
        </w:rPr>
      </w:pPr>
      <w:r w:rsidRPr="00D710B9">
        <w:rPr>
          <w:rFonts w:cs="Arial"/>
          <w:b/>
          <w:szCs w:val="22"/>
        </w:rPr>
        <w:t>Question 4</w:t>
      </w:r>
      <w:r w:rsidRPr="00E64CDD">
        <w:rPr>
          <w:rFonts w:cs="Arial"/>
          <w:b/>
          <w:szCs w:val="22"/>
        </w:rPr>
        <w:tab/>
      </w:r>
    </w:p>
    <w:p w:rsidR="00657CB3" w:rsidRPr="00264BBE" w:rsidRDefault="00657CB3" w:rsidP="00657CB3">
      <w:pPr>
        <w:rPr>
          <w:rFonts w:cs="Arial"/>
          <w:bCs/>
          <w:szCs w:val="22"/>
        </w:rPr>
      </w:pPr>
      <w:r>
        <w:rPr>
          <w:rFonts w:cs="Arial"/>
          <w:bCs/>
          <w:szCs w:val="22"/>
        </w:rPr>
        <w:t xml:space="preserve">The diagram shows object </w:t>
      </w:r>
      <w:proofErr w:type="gramStart"/>
      <w:r>
        <w:rPr>
          <w:rFonts w:cs="Arial"/>
          <w:bCs/>
          <w:szCs w:val="22"/>
        </w:rPr>
        <w:t>A</w:t>
      </w:r>
      <w:proofErr w:type="gramEnd"/>
      <w:r>
        <w:rPr>
          <w:rFonts w:cs="Arial"/>
          <w:bCs/>
          <w:szCs w:val="22"/>
        </w:rPr>
        <w:t xml:space="preserve"> falling at a constant speed of 2.00 m s</w:t>
      </w:r>
      <w:r>
        <w:rPr>
          <w:rFonts w:cs="Arial"/>
          <w:bCs/>
          <w:szCs w:val="22"/>
          <w:vertAlign w:val="superscript"/>
        </w:rPr>
        <w:t>-1</w:t>
      </w:r>
      <w:r>
        <w:rPr>
          <w:rFonts w:cs="Arial"/>
          <w:bCs/>
          <w:szCs w:val="22"/>
        </w:rPr>
        <w:t xml:space="preserve"> towards the ground and object B accelerating at 9.80 m s</w:t>
      </w:r>
      <w:r>
        <w:rPr>
          <w:rFonts w:cs="Arial"/>
          <w:bCs/>
          <w:szCs w:val="22"/>
          <w:vertAlign w:val="superscript"/>
        </w:rPr>
        <w:t>-2</w:t>
      </w:r>
      <w:r>
        <w:rPr>
          <w:rFonts w:cs="Arial"/>
          <w:bCs/>
          <w:szCs w:val="22"/>
        </w:rPr>
        <w:t xml:space="preserve"> towards the ground. What is the acceleration of object B relative to object A? Explain briefly.</w:t>
      </w:r>
    </w:p>
    <w:p w:rsidR="00657CB3" w:rsidRDefault="00657CB3" w:rsidP="00657CB3">
      <w:pPr>
        <w:jc w:val="right"/>
        <w:rPr>
          <w:rFonts w:cs="Arial"/>
          <w:bCs/>
          <w:szCs w:val="22"/>
        </w:rPr>
      </w:pPr>
      <w:r>
        <w:rPr>
          <w:rFonts w:cs="Arial"/>
          <w:bCs/>
          <w:szCs w:val="22"/>
        </w:rPr>
        <w:t xml:space="preserve"> (3)</w:t>
      </w:r>
    </w:p>
    <w:p w:rsidR="00657CB3" w:rsidRDefault="009517CB" w:rsidP="00657CB3">
      <w:pPr>
        <w:ind w:right="4535"/>
        <w:rPr>
          <w:rFonts w:cs="Arial"/>
          <w:bCs/>
          <w:szCs w:val="22"/>
        </w:rPr>
      </w:pPr>
      <w:r>
        <w:rPr>
          <w:noProof/>
        </w:rPr>
        <mc:AlternateContent>
          <mc:Choice Requires="wpc">
            <w:drawing>
              <wp:inline distT="0" distB="0" distL="0" distR="0">
                <wp:extent cx="6105525" cy="1181100"/>
                <wp:effectExtent l="0" t="0" r="0" b="0"/>
                <wp:docPr id="134" name="Canvas 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0" name="Rectangle 330"/>
                        <wps:cNvSpPr/>
                        <wps:spPr>
                          <a:xfrm>
                            <a:off x="266700" y="85725"/>
                            <a:ext cx="782872" cy="323850"/>
                          </a:xfrm>
                          <a:prstGeom prst="rect">
                            <a:avLst/>
                          </a:prstGeom>
                          <a:solidFill>
                            <a:srgbClr val="4F81BD"/>
                          </a:solidFill>
                          <a:ln w="6350" cap="flat" cmpd="sng" algn="ctr">
                            <a:solidFill>
                              <a:srgbClr val="4F81BD">
                                <a:shade val="50000"/>
                              </a:srgbClr>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Isosceles Triangle 331"/>
                        <wps:cNvSpPr/>
                        <wps:spPr>
                          <a:xfrm rot="10800000">
                            <a:off x="3429416" y="257175"/>
                            <a:ext cx="578458" cy="466725"/>
                          </a:xfrm>
                          <a:prstGeom prst="triangle">
                            <a:avLst/>
                          </a:prstGeom>
                          <a:solidFill>
                            <a:srgbClr val="4F81BD"/>
                          </a:solidFill>
                          <a:ln w="25400" cap="flat" cmpd="sng" algn="ctr">
                            <a:solidFill>
                              <a:srgbClr val="4F81BD">
                                <a:shade val="50000"/>
                              </a:srgbClr>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Down Arrow 135"/>
                        <wps:cNvSpPr/>
                        <wps:spPr>
                          <a:xfrm>
                            <a:off x="588063" y="523875"/>
                            <a:ext cx="157537" cy="276225"/>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Down Arrow 353"/>
                        <wps:cNvSpPr/>
                        <wps:spPr>
                          <a:xfrm flipH="1">
                            <a:off x="3648075" y="847725"/>
                            <a:ext cx="184453" cy="276225"/>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Text Box 337"/>
                        <wps:cNvSpPr txBox="1"/>
                        <wps:spPr>
                          <a:xfrm>
                            <a:off x="1110018" y="85725"/>
                            <a:ext cx="1809750" cy="304800"/>
                          </a:xfrm>
                          <a:prstGeom prst="rect">
                            <a:avLst/>
                          </a:prstGeom>
                          <a:solidFill>
                            <a:sysClr val="window" lastClr="FFFFFF"/>
                          </a:solidFill>
                          <a:ln w="6350">
                            <a:noFill/>
                          </a:ln>
                          <a:effectLst/>
                        </wps:spPr>
                        <wps:txbx>
                          <w:txbxContent>
                            <w:p w:rsidR="00D7239D" w:rsidRPr="00264BBE" w:rsidRDefault="00D7239D" w:rsidP="00657CB3">
                              <w:pPr>
                                <w:rPr>
                                  <w:vertAlign w:val="superscript"/>
                                </w:rPr>
                              </w:pPr>
                              <w:r>
                                <w:t>Object A, v = 2.00 m s</w:t>
                              </w:r>
                              <w:r>
                                <w:rPr>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2" name="Text Box 352"/>
                        <wps:cNvSpPr txBox="1"/>
                        <wps:spPr>
                          <a:xfrm>
                            <a:off x="4215892" y="334086"/>
                            <a:ext cx="1809750" cy="304800"/>
                          </a:xfrm>
                          <a:prstGeom prst="rect">
                            <a:avLst/>
                          </a:prstGeom>
                          <a:noFill/>
                          <a:ln w="6350">
                            <a:noFill/>
                          </a:ln>
                          <a:effectLst/>
                        </wps:spPr>
                        <wps:txbx>
                          <w:txbxContent>
                            <w:p w:rsidR="00D7239D" w:rsidRPr="00264BBE" w:rsidRDefault="00D7239D" w:rsidP="00657CB3">
                              <w:pPr>
                                <w:rPr>
                                  <w:vertAlign w:val="superscript"/>
                                </w:rPr>
                              </w:pPr>
                              <w:r>
                                <w:t>Object B, a = 9.80 m s</w:t>
                              </w:r>
                              <w:r>
                                <w:rPr>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95" o:spid="_x0000_s1044" editas="canvas" style="width:480.75pt;height:93pt;mso-position-horizontal-relative:char;mso-position-vertical-relative:line" coordsize="6105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UeQQAANEWAAAOAAAAZHJzL2Uyb0RvYy54bWzsWN9v2zYQfh+w/4HQ+2L9tBQjSpHG8FYg&#10;aIMmQ59pibIESKRGMrazv74fSclJnKQZsq7AUvtBpkjq7nh330ceT95tu5asmVSN4LkXHPkeYbwQ&#10;ZcNXuffn9eK3zCNKU17SVnCWe7dMee9Of/3lZNPPWChq0ZZMEgjharbpc6/Wup9NJqqoWUfVkegZ&#10;x2AlZEc1XuVqUkq6gfSunYS+P51shCx7KQqmFHrnbtA7tfKrihX6U1Uppkmbe7BN26e0z6V5Tk5P&#10;6GwlaV83xWAGfYUVHW04lO5Ezamm5EY2j0R1TSGFEpU+KkQ3EVXVFMyuAasJ/L3VnFO+psoupoB3&#10;RgPR+o5ylytjNxeLpm3hjQmkz0yf+d8gPgydmx7RUf0uTurf6b+qac/sstSs+Li+lKQpcy+KECBO&#10;O2TJZ8SN8lXLiOkcDMDMq/5SDm8KTWP4tpKd+YcryTb3wuk09SHnNveyJA0TF2C21aTAaJqFWRp6&#10;pMBwFEZZYoVP7qT0UunfmeiIaeSehB02rHR9obTxDp2NU4xSJdqmNI6zL3K1PG8lWVPkWrzIgvdz&#10;ox2fPJjWcrLJvWkE3aSgSPmqpRrNrocPFF95hLYrYKnQ0qp+8LF6QofVXdOSOc2Jj9+o2E1/bIRZ&#10;xJyq2n1iVQyftNzIYxY6bs2wv2CcRaUZKBAfSQf3CKlrMYBnIQXXzttts6r152ZFZAMS0LVk7BIr&#10;LBvgzk4xLrkTqXonesnWrL0ePGb7kItq5gJtWktR3iJXpHAoVn2xaLCOC6r0JZWALTwKKtKf8Kha&#10;AS+LoeWRWsi/n+o385HMGPXIBjSAEPx1QyXzSPuBI82PgziGWG1fYmQUXuT9keX9EX7TnQtEPwDp&#10;9YVtmvm6HZuVFN0XMNaZ0YohygvodsEeXs61oydwXsHOzuw0cEVP9QW/MsgPbFqYCF5vv1DZD8HQ&#10;SPKPYoQWne2lrJtrQsjF2Y0WVWPz+c6vFvoW5j8M73CTw/sHJZAQLVPkWjYj8AOTTca+54HvciHw&#10;M5PzvvXLwANRHB7HwdQSQZikQbrHBEmaxQn2JsMEMTjDMcXzTKAHu/4bNgiT2JDWgQ4Mpx7owHL/&#10;z0YHQZSMdDAXG07OpBQbYnpfpAHDagPukyzzp5GFfYINfh/2QZImUepgH6bT8CXYl7DEGvIt3O/O&#10;TnTmNvf/E5wPe+yb3mMTYMHtsfdAFaH3RVCRqm36P8bjxritTuPMB6js+TpOHx2wgyyOjUqzrR7w&#10;tTthHc6wSIm3eYbFZuLwdW2KzPdii5I13UMX0VsMGCgNqHumeA2CwPcDnEqfrl6DzD9Obdloylcf&#10;SBzrvLEIHmvTV5Wvt2pXveKCBTsfaiCUVujMvYX9GfO/Uc664mK8RzCboem5X0rubTZ6u9za0j8b&#10;HfOGSzxUwK7a+3kKvARXLfvgQN/DreefgiMOgyQ7hkST/FHsZ1MjCPk13O18d3Q8OtbZO5vXJ/nx&#10;uPBDkv+YWwx7lYlrTEtawzWVuZi9/25vPe5uok+/AgAA//8DAFBLAwQUAAYACAAAACEAb1Wc6NoA&#10;AAAFAQAADwAAAGRycy9kb3ducmV2LnhtbEyPQUvDQBCF74L/YRnBi9hNCw01ZlNKxUPxZNT7NDsm&#10;wexs3N22qb/e0YteBob3eO975XpygzpSiL1nA/NZBoq48bbn1sDry+PtClRMyBYHz2TgTBHW1eVF&#10;iYX1J36mY51aJSEcCzTQpTQWWsemI4dx5kdi0d59cJjkDa22AU8S7ga9yLJcO+xZGjocadtR81Ef&#10;nJQsU77FzdvNrkdePH2Gr6GmB2Our6bNPahEU/ozww++oEMlTHt/YBvVYECGpN8r2l0+X4Lai2mV&#10;Z6CrUv+nr74BAAD//wMAUEsBAi0AFAAGAAgAAAAhALaDOJL+AAAA4QEAABMAAAAAAAAAAAAAAAAA&#10;AAAAAFtDb250ZW50X1R5cGVzXS54bWxQSwECLQAUAAYACAAAACEAOP0h/9YAAACUAQAACwAAAAAA&#10;AAAAAAAAAAAvAQAAX3JlbHMvLnJlbHNQSwECLQAUAAYACAAAACEAoPEP1HkEAADRFgAADgAAAAAA&#10;AAAAAAAAAAAuAgAAZHJzL2Uyb0RvYy54bWxQSwECLQAUAAYACAAAACEAb1Wc6NoAAAAFAQAADwAA&#10;AAAAAAAAAAAAAADTBgAAZHJzL2Rvd25yZXYueG1sUEsFBgAAAAAEAAQA8wAAANoHAAAAAA==&#10;">
                <v:shape id="_x0000_s1045" type="#_x0000_t75" style="position:absolute;width:61055;height:11811;visibility:visible;mso-wrap-style:square">
                  <v:fill o:detectmouseclick="t"/>
                  <v:path o:connecttype="none"/>
                </v:shape>
                <v:rect id="Rectangle 330" o:spid="_x0000_s1046" style="position:absolute;left:2667;top:857;width:782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Xc8IA&#10;AADcAAAADwAAAGRycy9kb3ducmV2LnhtbERPz2vCMBS+D/Y/hDfwNtMpTNcZZQiiOxW7HXZ8NM+2&#10;rHkpSdpG/3pzGOz48f3e7KLpxEjOt5YVvMwzEMSV1S3XCr6/Ds9rED4ga+wsk4IredhtHx82mGs7&#10;8ZnGMtQihbDPUUETQp9L6auGDPq57YkTd7HOYEjQ1VI7nFK46eQiy16lwZZTQ4M97RuqfsvBKIif&#10;62J/O16i695WP1MxFEPsR6VmT/HjHUSgGP7Ff+6TVrBcpvnpTDo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hdzwgAAANwAAAAPAAAAAAAAAAAAAAAAAJgCAABkcnMvZG93&#10;bnJldi54bWxQSwUGAAAAAAQABAD1AAAAhwMAAAAA&#10;" fillcolor="#4f81bd" strokecolor="#385d8a" strokeweight=".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1" o:spid="_x0000_s1047" type="#_x0000_t5" style="position:absolute;left:34294;top:2571;width:5784;height:466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Q8cA&#10;AADcAAAADwAAAGRycy9kb3ducmV2LnhtbESP3WrCQBSE74W+w3IK3hTdpII/qauIVLRioUbB20P2&#10;NAlmz4bsqmmfvisUvBxm5htmOm9NJa7UuNKygrgfgSDOrC45V3A8rHpjEM4ja6wsk4IfcjCfPXWm&#10;mGh74z1dU5+LAGGXoILC+zqR0mUFGXR9WxMH79s2Bn2QTS51g7cAN5V8jaKhNFhyWCiwpmVB2Tm9&#10;GAW/n18f20n8np7WL7vl3q9tNGqtUt3ndvEGwlPrH+H/9kYrGAxiuJ8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500PHAAAA3AAAAA8AAAAAAAAAAAAAAAAAmAIAAGRy&#10;cy9kb3ducmV2LnhtbFBLBQYAAAAABAAEAPUAAACMAwAAAAA=&#10;" fillcolor="#4f81bd" strokecolor="#385d8a"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5" o:spid="_x0000_s1048" type="#_x0000_t67" style="position:absolute;left:5880;top:5238;width:1576;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A8MA&#10;AADcAAAADwAAAGRycy9kb3ducmV2LnhtbERPTWvCQBC9F/oflin01mxsrYToKiIW7CGHagsex+yY&#10;BLOzYXcT03/vFgre5vE+Z7EaTSsGcr6xrGCSpCCIS6sbrhR8Hz5eMhA+IGtsLZOCX/KwWj4+LDDX&#10;9spfNOxDJWII+xwV1CF0uZS+rMmgT2xHHLmzdQZDhK6S2uE1hptWvqbpTBpsODbU2NGmpvKy742C&#10;Sk+yn23ZZ5fPQrfFqTjidLtT6vlpXM9BBBrDXfzv3uk4/+0d/p6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YA8MAAADcAAAADwAAAAAAAAAAAAAAAACYAgAAZHJzL2Rv&#10;d25yZXYueG1sUEsFBgAAAAAEAAQA9QAAAIgDAAAAAA==&#10;" adj="15441" filled="f" strokecolor="#385d8a" strokeweight="2pt"/>
                <v:shape id="Down Arrow 353" o:spid="_x0000_s1049" type="#_x0000_t67" style="position:absolute;left:36480;top:8477;width:1845;height:27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8/sMA&#10;AADcAAAADwAAAGRycy9kb3ducmV2LnhtbESPQYvCMBSE74L/ITzBm6YqrrvVKFJUXPBi3cveHs2z&#10;LTYvpYm2/nuzsOBxmJlvmNWmM5V4UONKywom4wgEcWZ1ybmCn8t+9AnCeWSNlWVS8CQHm3W/t8JY&#10;25bP9Eh9LgKEXYwKCu/rWEqXFWTQjW1NHLyrbQz6IJtc6gbbADeVnEbRhzRYclgosKakoOyW3o2C&#10;ttPpt7YnPJuvqd0dfheJSRZKDQfddgnCU+ff4f/2USuYzWfwdyYc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e8/sMAAADcAAAADwAAAAAAAAAAAAAAAACYAgAAZHJzL2Rv&#10;d25yZXYueG1sUEsFBgAAAAAEAAQA9QAAAIgDAAAAAA==&#10;" adj="14388" filled="f" strokecolor="#385d8a" strokeweight="2pt"/>
                <v:shape id="Text Box 337" o:spid="_x0000_s1050" type="#_x0000_t202" style="position:absolute;left:11100;top:857;width:1809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18u8YA&#10;AADcAAAADwAAAGRycy9kb3ducmV2LnhtbESPQWvCQBSE70L/w/IEb7qxQi2pq5TSooLBNi30+si+&#10;Jmmzb8Pu1kR/vSsIHoeZ+YZZrHrTiAM5X1tWMJ0kIIgLq2suFXx9vo0fQfiArLGxTAqO5GG1vBss&#10;MNW24w865KEUEcI+RQVVCG0qpS8qMugntiWO3o91BkOUrpTaYRfhppH3SfIgDdYcFyps6aWi4i//&#10;Nwq+u3zt9tvt73u7yU77U57t6DVTajTsn59ABOrDLXxtb7SC2WwOlzPxCM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18u8YAAADcAAAADwAAAAAAAAAAAAAAAACYAgAAZHJz&#10;L2Rvd25yZXYueG1sUEsFBgAAAAAEAAQA9QAAAIsDAAAAAA==&#10;" fillcolor="window" stroked="f" strokeweight=".5pt">
                  <v:textbox>
                    <w:txbxContent>
                      <w:p w:rsidR="00FE1C1B" w:rsidRPr="00264BBE" w:rsidRDefault="00FE1C1B" w:rsidP="00657CB3">
                        <w:pPr>
                          <w:rPr>
                            <w:vertAlign w:val="superscript"/>
                          </w:rPr>
                        </w:pPr>
                        <w:r>
                          <w:t>Object A, v = 2.00 m s</w:t>
                        </w:r>
                        <w:r>
                          <w:rPr>
                            <w:vertAlign w:val="superscript"/>
                          </w:rPr>
                          <w:t>-1</w:t>
                        </w:r>
                      </w:p>
                    </w:txbxContent>
                  </v:textbox>
                </v:shape>
                <v:shape id="Text Box 352" o:spid="_x0000_s1051" type="#_x0000_t202" style="position:absolute;left:42158;top:3340;width:1809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1wE8cA&#10;AADcAAAADwAAAGRycy9kb3ducmV2LnhtbESPQWvCQBSE7wX/w/IK3uqmEYukriEEQkXsQevF2zP7&#10;TEKzb2N2G2N/fbdQ6HGYmW+YVTqaVgzUu8aygudZBIK4tLrhSsHxo3hagnAeWWNrmRTcyUG6njys&#10;MNH2xnsaDr4SAcIuQQW1910ipStrMuhmtiMO3sX2Bn2QfSV1j7cAN62Mo+hFGmw4LNTYUV5T+Xn4&#10;Mgq2efGO+3Nslt9t/ra7ZN31eFooNX0cs1cQnkb/H/5rb7SC+SK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9cBPHAAAA3AAAAA8AAAAAAAAAAAAAAAAAmAIAAGRy&#10;cy9kb3ducmV2LnhtbFBLBQYAAAAABAAEAPUAAACMAwAAAAA=&#10;" filled="f" stroked="f" strokeweight=".5pt">
                  <v:textbox>
                    <w:txbxContent>
                      <w:p w:rsidR="00FE1C1B" w:rsidRPr="00264BBE" w:rsidRDefault="00FE1C1B" w:rsidP="00657CB3">
                        <w:pPr>
                          <w:rPr>
                            <w:vertAlign w:val="superscript"/>
                          </w:rPr>
                        </w:pPr>
                        <w:r>
                          <w:t>Object B, a = 9.80 m s</w:t>
                        </w:r>
                        <w:r>
                          <w:rPr>
                            <w:vertAlign w:val="superscript"/>
                          </w:rPr>
                          <w:t>-2</w:t>
                        </w:r>
                      </w:p>
                    </w:txbxContent>
                  </v:textbox>
                </v:shape>
                <w10:anchorlock/>
              </v:group>
            </w:pict>
          </mc:Fallback>
        </mc:AlternateContent>
      </w:r>
    </w:p>
    <w:p w:rsidR="00657CB3" w:rsidRDefault="00657CB3" w:rsidP="00657CB3">
      <w:pPr>
        <w:ind w:right="4535"/>
        <w:rPr>
          <w:rFonts w:cs="Arial"/>
          <w:bCs/>
          <w:szCs w:val="22"/>
        </w:rPr>
      </w:pPr>
    </w:p>
    <w:p w:rsidR="00657CB3" w:rsidRDefault="00657CB3" w:rsidP="00657CB3">
      <w:pPr>
        <w:ind w:right="4535"/>
        <w:rPr>
          <w:rFonts w:cs="Arial"/>
          <w:bCs/>
          <w:szCs w:val="22"/>
        </w:rPr>
      </w:pPr>
    </w:p>
    <w:p w:rsidR="00657CB3" w:rsidRDefault="00657CB3" w:rsidP="00657CB3">
      <w:pPr>
        <w:ind w:right="4535"/>
        <w:rPr>
          <w:rFonts w:cs="Arial"/>
          <w:bCs/>
          <w:szCs w:val="22"/>
        </w:rPr>
      </w:pPr>
    </w:p>
    <w:p w:rsidR="00657CB3" w:rsidRDefault="00657CB3" w:rsidP="00657CB3">
      <w:pPr>
        <w:ind w:right="4535"/>
        <w:rPr>
          <w:rFonts w:cs="Arial"/>
          <w:bCs/>
          <w:szCs w:val="22"/>
        </w:rPr>
      </w:pPr>
    </w:p>
    <w:p w:rsidR="00657CB3" w:rsidRDefault="00657CB3" w:rsidP="00657CB3">
      <w:pPr>
        <w:ind w:right="4535"/>
        <w:rPr>
          <w:rFonts w:cs="Arial"/>
          <w:bCs/>
          <w:szCs w:val="22"/>
        </w:rPr>
      </w:pPr>
    </w:p>
    <w:p w:rsidR="00657CB3" w:rsidRDefault="00657CB3" w:rsidP="00657CB3">
      <w:pPr>
        <w:ind w:right="4535"/>
        <w:rPr>
          <w:rFonts w:cs="Arial"/>
          <w:bCs/>
          <w:szCs w:val="22"/>
        </w:rPr>
      </w:pPr>
    </w:p>
    <w:p w:rsidR="00657CB3" w:rsidRDefault="00657CB3" w:rsidP="00657CB3">
      <w:pPr>
        <w:ind w:right="4535"/>
        <w:rPr>
          <w:rFonts w:cs="Arial"/>
          <w:bCs/>
          <w:szCs w:val="22"/>
        </w:rPr>
      </w:pPr>
    </w:p>
    <w:p w:rsidR="00657CB3" w:rsidRDefault="00657CB3" w:rsidP="00657CB3">
      <w:pPr>
        <w:ind w:right="4535"/>
        <w:rPr>
          <w:rFonts w:cs="Arial"/>
          <w:bCs/>
          <w:szCs w:val="22"/>
        </w:rPr>
      </w:pPr>
    </w:p>
    <w:p w:rsidR="00657CB3" w:rsidRDefault="00657CB3" w:rsidP="00657CB3">
      <w:pPr>
        <w:ind w:right="4535"/>
        <w:rPr>
          <w:rFonts w:cs="Arial"/>
          <w:bCs/>
          <w:szCs w:val="22"/>
        </w:rPr>
      </w:pPr>
    </w:p>
    <w:p w:rsidR="00657CB3" w:rsidRDefault="00657CB3" w:rsidP="00657CB3">
      <w:pPr>
        <w:ind w:right="4535"/>
        <w:rPr>
          <w:rFonts w:cs="Arial"/>
          <w:bCs/>
          <w:szCs w:val="22"/>
        </w:rPr>
      </w:pPr>
    </w:p>
    <w:p w:rsidR="00657CB3" w:rsidRDefault="00657CB3" w:rsidP="00657CB3">
      <w:pPr>
        <w:ind w:right="4535"/>
        <w:rPr>
          <w:rFonts w:cs="Arial"/>
          <w:bCs/>
          <w:szCs w:val="22"/>
        </w:rPr>
      </w:pPr>
    </w:p>
    <w:p w:rsidR="00657CB3" w:rsidRDefault="00657CB3" w:rsidP="00657CB3">
      <w:pPr>
        <w:ind w:right="4535"/>
        <w:rPr>
          <w:rFonts w:cs="Arial"/>
          <w:bCs/>
          <w:szCs w:val="22"/>
        </w:rPr>
      </w:pPr>
    </w:p>
    <w:p w:rsidR="00657CB3" w:rsidRPr="00E64CDD" w:rsidRDefault="00657CB3" w:rsidP="00591800">
      <w:pPr>
        <w:spacing w:after="120"/>
        <w:ind w:left="720" w:hanging="720"/>
        <w:rPr>
          <w:rFonts w:cs="Arial"/>
          <w:b/>
          <w:szCs w:val="22"/>
        </w:rPr>
      </w:pPr>
    </w:p>
    <w:p w:rsidR="00C62D0A" w:rsidRDefault="00D91DD2" w:rsidP="00C62D0A">
      <w:pPr>
        <w:jc w:val="both"/>
        <w:rPr>
          <w:rFonts w:cs="Arial"/>
          <w:szCs w:val="22"/>
          <w:lang w:eastAsia="ja-JP"/>
        </w:rPr>
      </w:pPr>
      <w:r w:rsidRPr="00E64CDD">
        <w:rPr>
          <w:rFonts w:cs="Arial"/>
          <w:b/>
          <w:szCs w:val="22"/>
        </w:rPr>
        <w:br w:type="page"/>
      </w:r>
    </w:p>
    <w:p w:rsidR="00E64CDD" w:rsidRPr="00B35DA9" w:rsidRDefault="00E64CDD" w:rsidP="00B35DA9">
      <w:pPr>
        <w:spacing w:after="120"/>
        <w:rPr>
          <w:rFonts w:cs="Arial"/>
          <w:szCs w:val="22"/>
          <w:lang w:eastAsia="ja-JP"/>
        </w:rPr>
      </w:pPr>
      <w:r w:rsidRPr="00E64CDD">
        <w:rPr>
          <w:rFonts w:cs="Arial"/>
          <w:b/>
          <w:szCs w:val="22"/>
        </w:rPr>
        <w:lastRenderedPageBreak/>
        <w:t>Question 5</w:t>
      </w:r>
      <w:r w:rsidR="00571875">
        <w:rPr>
          <w:rFonts w:cs="Arial"/>
          <w:b/>
          <w:szCs w:val="22"/>
        </w:rPr>
        <w:t xml:space="preserve"> </w:t>
      </w:r>
    </w:p>
    <w:p w:rsidR="00054119" w:rsidRDefault="00054119" w:rsidP="000474EA">
      <w:pPr>
        <w:rPr>
          <w:rFonts w:cs="Arial"/>
          <w:szCs w:val="22"/>
        </w:rPr>
      </w:pPr>
      <w:r>
        <w:rPr>
          <w:rFonts w:cs="Arial"/>
          <w:szCs w:val="22"/>
        </w:rPr>
        <w:t>A ball</w:t>
      </w:r>
      <w:r w:rsidRPr="00E77965">
        <w:rPr>
          <w:rFonts w:cs="Arial"/>
          <w:szCs w:val="22"/>
        </w:rPr>
        <w:t xml:space="preserve"> of mass </w:t>
      </w:r>
      <w:r w:rsidRPr="00E77965">
        <w:rPr>
          <w:rFonts w:cs="Arial"/>
          <w:b/>
          <w:bCs/>
          <w:szCs w:val="22"/>
        </w:rPr>
        <w:t>m</w:t>
      </w:r>
      <w:r w:rsidR="005F6B81">
        <w:rPr>
          <w:rFonts w:cs="Arial"/>
          <w:szCs w:val="22"/>
        </w:rPr>
        <w:t>, suspended from a</w:t>
      </w:r>
      <w:r w:rsidRPr="00E77965">
        <w:rPr>
          <w:rFonts w:cs="Arial"/>
          <w:szCs w:val="22"/>
        </w:rPr>
        <w:t xml:space="preserve"> ceiling moves along a horizontal circle of radius </w:t>
      </w:r>
      <w:r w:rsidRPr="00E77965">
        <w:rPr>
          <w:rFonts w:cs="Arial"/>
          <w:b/>
          <w:bCs/>
          <w:szCs w:val="22"/>
        </w:rPr>
        <w:t>r</w:t>
      </w:r>
      <w:r w:rsidRPr="00E77965">
        <w:rPr>
          <w:rFonts w:cs="Arial"/>
          <w:szCs w:val="22"/>
        </w:rPr>
        <w:t xml:space="preserve"> at a constant speed </w:t>
      </w:r>
      <w:r w:rsidRPr="00E77965">
        <w:rPr>
          <w:rFonts w:cs="Arial"/>
          <w:b/>
          <w:bCs/>
          <w:szCs w:val="22"/>
        </w:rPr>
        <w:t>v</w:t>
      </w:r>
      <w:r w:rsidRPr="00E77965">
        <w:rPr>
          <w:rFonts w:cs="Arial"/>
          <w:szCs w:val="22"/>
        </w:rPr>
        <w:t xml:space="preserve">. The string connecting the mass to the ceiling makes an angle of </w:t>
      </w:r>
      <w:r w:rsidRPr="005F6B81">
        <w:rPr>
          <w:rFonts w:cs="Arial"/>
          <w:bCs/>
          <w:szCs w:val="22"/>
        </w:rPr>
        <w:t>20.0°</w:t>
      </w:r>
      <w:r w:rsidRPr="005F6B81">
        <w:rPr>
          <w:rFonts w:cs="Arial"/>
          <w:szCs w:val="22"/>
        </w:rPr>
        <w:t xml:space="preserve"> </w:t>
      </w:r>
      <w:r w:rsidR="005F6B81">
        <w:rPr>
          <w:rFonts w:cs="Arial"/>
          <w:szCs w:val="22"/>
        </w:rPr>
        <w:t>to</w:t>
      </w:r>
      <w:r>
        <w:rPr>
          <w:rFonts w:cs="Arial"/>
          <w:szCs w:val="22"/>
        </w:rPr>
        <w:t xml:space="preserve"> the vertical</w:t>
      </w:r>
      <w:r w:rsidRPr="00E77965">
        <w:rPr>
          <w:rFonts w:cs="Arial"/>
          <w:szCs w:val="22"/>
        </w:rPr>
        <w:t xml:space="preserve">. </w:t>
      </w:r>
      <w:r>
        <w:rPr>
          <w:rFonts w:cs="Arial"/>
          <w:szCs w:val="22"/>
        </w:rPr>
        <w:t>The string has a length of 1.50</w:t>
      </w:r>
      <w:r w:rsidRPr="00E77965">
        <w:rPr>
          <w:rFonts w:cs="Arial"/>
          <w:szCs w:val="22"/>
        </w:rPr>
        <w:t xml:space="preserve"> metres.</w:t>
      </w:r>
    </w:p>
    <w:p w:rsidR="00054119" w:rsidRDefault="00054119" w:rsidP="000474EA">
      <w:pPr>
        <w:rPr>
          <w:rFonts w:cs="Arial"/>
          <w:szCs w:val="22"/>
        </w:rPr>
      </w:pPr>
    </w:p>
    <w:p w:rsidR="000474EA" w:rsidRDefault="005B6428" w:rsidP="000474EA">
      <w:pPr>
        <w:rPr>
          <w:rFonts w:cs="Arial"/>
          <w:szCs w:val="22"/>
        </w:rPr>
      </w:pPr>
      <w:r>
        <w:rPr>
          <w:rFonts w:cs="Arial"/>
          <w:szCs w:val="22"/>
        </w:rPr>
        <w:t xml:space="preserve">Calculate the time taken for the </w:t>
      </w:r>
      <w:r w:rsidR="005F6B81">
        <w:rPr>
          <w:rFonts w:cs="Arial"/>
          <w:szCs w:val="22"/>
        </w:rPr>
        <w:t>ball</w:t>
      </w:r>
      <w:r>
        <w:rPr>
          <w:rFonts w:cs="Arial"/>
          <w:szCs w:val="22"/>
        </w:rPr>
        <w:t xml:space="preserve"> to make one revolution</w:t>
      </w:r>
      <w:r w:rsidR="00D710B9">
        <w:rPr>
          <w:rFonts w:cs="Arial"/>
          <w:szCs w:val="22"/>
        </w:rPr>
        <w:t>.</w:t>
      </w:r>
    </w:p>
    <w:p w:rsidR="000474EA" w:rsidRDefault="009517CB" w:rsidP="000474EA">
      <w:pPr>
        <w:rPr>
          <w:rFonts w:cs="Arial"/>
          <w:szCs w:val="22"/>
        </w:rPr>
      </w:pPr>
      <w:r>
        <w:rPr>
          <w:noProof/>
        </w:rPr>
        <mc:AlternateContent>
          <mc:Choice Requires="wpg">
            <w:drawing>
              <wp:anchor distT="0" distB="0" distL="114300" distR="114300" simplePos="0" relativeHeight="251681280" behindDoc="0" locked="0" layoutInCell="1" allowOverlap="1">
                <wp:simplePos x="0" y="0"/>
                <wp:positionH relativeFrom="column">
                  <wp:posOffset>-88265</wp:posOffset>
                </wp:positionH>
                <wp:positionV relativeFrom="paragraph">
                  <wp:posOffset>66675</wp:posOffset>
                </wp:positionV>
                <wp:extent cx="3329305" cy="2308860"/>
                <wp:effectExtent l="0" t="22860" r="4445" b="1905"/>
                <wp:wrapNone/>
                <wp:docPr id="61"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9305" cy="2308860"/>
                          <a:chOff x="5610" y="1326"/>
                          <a:chExt cx="5243" cy="3636"/>
                        </a:xfrm>
                      </wpg:grpSpPr>
                      <wps:wsp>
                        <wps:cNvPr id="62" name="Canvas 66"/>
                        <wps:cNvSpPr>
                          <a:spLocks noChangeAspect="1" noChangeArrowheads="1"/>
                        </wps:cNvSpPr>
                        <wps:spPr bwMode="auto">
                          <a:xfrm>
                            <a:off x="5610" y="1326"/>
                            <a:ext cx="5243" cy="3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g:cNvPr id="64" name="Group 56"/>
                        <wpg:cNvGrpSpPr>
                          <a:grpSpLocks/>
                        </wpg:cNvGrpSpPr>
                        <wpg:grpSpPr bwMode="auto">
                          <a:xfrm>
                            <a:off x="6411" y="3849"/>
                            <a:ext cx="4266" cy="419"/>
                            <a:chOff x="287690" y="1105293"/>
                            <a:chExt cx="2709081" cy="266132"/>
                          </a:xfrm>
                        </wpg:grpSpPr>
                        <wps:wsp>
                          <wps:cNvPr id="65" name="Oval 20"/>
                          <wps:cNvSpPr>
                            <a:spLocks noChangeArrowheads="1"/>
                          </wps:cNvSpPr>
                          <wps:spPr bwMode="auto">
                            <a:xfrm>
                              <a:off x="287690" y="1105293"/>
                              <a:ext cx="2709081" cy="266132"/>
                            </a:xfrm>
                            <a:prstGeom prst="ellipse">
                              <a:avLst/>
                            </a:prstGeom>
                            <a:solidFill>
                              <a:srgbClr val="FFFFFF"/>
                            </a:solidFill>
                            <a:ln w="12700" algn="ctr">
                              <a:solidFill>
                                <a:srgbClr val="000000"/>
                              </a:solidFill>
                              <a:prstDash val="dash"/>
                              <a:round/>
                              <a:headEnd/>
                              <a:tailEnd/>
                            </a:ln>
                          </wps:spPr>
                          <wps:bodyPr rot="0" vert="horz" wrap="square" lIns="91440" tIns="45720" rIns="91440" bIns="45720" anchor="ctr" anchorCtr="0" upright="1">
                            <a:noAutofit/>
                          </wps:bodyPr>
                        </wps:wsp>
                        <wps:wsp>
                          <wps:cNvPr id="66" name="Straight Arrow Connector 61"/>
                          <wps:cNvCnPr>
                            <a:cxnSpLocks noChangeShapeType="1"/>
                          </wps:cNvCnPr>
                          <wps:spPr bwMode="auto">
                            <a:xfrm flipH="1">
                              <a:off x="1498927" y="1105293"/>
                              <a:ext cx="159648" cy="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67" name="Straight Connector 24"/>
                        <wps:cNvCnPr>
                          <a:cxnSpLocks noChangeShapeType="1"/>
                          <a:stCxn id="75" idx="7"/>
                        </wps:cNvCnPr>
                        <wps:spPr bwMode="auto">
                          <a:xfrm flipV="1">
                            <a:off x="6450" y="1532"/>
                            <a:ext cx="1989" cy="2397"/>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75" name="Oval 21"/>
                        <wps:cNvSpPr>
                          <a:spLocks noChangeArrowheads="1"/>
                        </wps:cNvSpPr>
                        <wps:spPr bwMode="auto">
                          <a:xfrm>
                            <a:off x="6120" y="3871"/>
                            <a:ext cx="387" cy="397"/>
                          </a:xfrm>
                          <a:prstGeom prst="ellipse">
                            <a:avLst/>
                          </a:prstGeom>
                          <a:solidFill>
                            <a:srgbClr val="FFFFFF"/>
                          </a:solidFill>
                          <a:ln w="12700" algn="ctr">
                            <a:solidFill>
                              <a:srgbClr val="000000"/>
                            </a:solidFill>
                            <a:round/>
                            <a:headEnd/>
                            <a:tailEnd/>
                          </a:ln>
                        </wps:spPr>
                        <wps:bodyPr rot="0" vert="horz" wrap="square" lIns="91440" tIns="45720" rIns="91440" bIns="45720" anchor="ctr" anchorCtr="0" upright="1">
                          <a:noAutofit/>
                        </wps:bodyPr>
                      </wps:wsp>
                      <wps:wsp>
                        <wps:cNvPr id="80" name="Straight Connector 28"/>
                        <wps:cNvCnPr>
                          <a:cxnSpLocks noChangeShapeType="1"/>
                        </wps:cNvCnPr>
                        <wps:spPr bwMode="auto">
                          <a:xfrm>
                            <a:off x="8439" y="1532"/>
                            <a:ext cx="0" cy="1861"/>
                          </a:xfrm>
                          <a:prstGeom prst="line">
                            <a:avLst/>
                          </a:prstGeom>
                          <a:noFill/>
                          <a:ln w="9525" algn="ctr">
                            <a:solidFill>
                              <a:srgbClr val="4A7EBB"/>
                            </a:solidFill>
                            <a:prstDash val="dash"/>
                            <a:round/>
                            <a:headEnd/>
                            <a:tailEnd/>
                          </a:ln>
                          <a:extLst>
                            <a:ext uri="{909E8E84-426E-40DD-AFC4-6F175D3DCCD1}">
                              <a14:hiddenFill xmlns:a14="http://schemas.microsoft.com/office/drawing/2010/main">
                                <a:noFill/>
                              </a14:hiddenFill>
                            </a:ext>
                          </a:extLst>
                        </wps:spPr>
                        <wps:bodyPr/>
                      </wps:wsp>
                      <wps:wsp>
                        <wps:cNvPr id="90" name="Text Box 30"/>
                        <wps:cNvSpPr txBox="1">
                          <a:spLocks noChangeArrowheads="1"/>
                        </wps:cNvSpPr>
                        <wps:spPr bwMode="auto">
                          <a:xfrm>
                            <a:off x="7731" y="2125"/>
                            <a:ext cx="839"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7239D" w:rsidRPr="00D91DD2" w:rsidRDefault="00D7239D" w:rsidP="005B6428">
                              <w:pPr>
                                <w:rPr>
                                  <w:sz w:val="20"/>
                                </w:rPr>
                              </w:pPr>
                              <w:r>
                                <w:rPr>
                                  <w:sz w:val="20"/>
                                </w:rPr>
                                <w:t>20.0</w:t>
                              </w:r>
                              <w:r w:rsidRPr="00D91DD2">
                                <w:rPr>
                                  <w:sz w:val="20"/>
                                </w:rPr>
                                <w:t>°</w:t>
                              </w:r>
                            </w:p>
                          </w:txbxContent>
                        </wps:txbx>
                        <wps:bodyPr rot="0" vert="horz" wrap="square" lIns="91440" tIns="45720" rIns="91440" bIns="45720" anchor="t" anchorCtr="0" upright="1">
                          <a:noAutofit/>
                        </wps:bodyPr>
                      </wps:wsp>
                      <wps:wsp>
                        <wps:cNvPr id="93" name="Text Box 62"/>
                        <wps:cNvSpPr txBox="1">
                          <a:spLocks noChangeArrowheads="1"/>
                        </wps:cNvSpPr>
                        <wps:spPr bwMode="auto">
                          <a:xfrm>
                            <a:off x="5895" y="4268"/>
                            <a:ext cx="1096"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7239D" w:rsidRPr="00D91DD2" w:rsidRDefault="00D7239D" w:rsidP="005B6428">
                              <w:pPr>
                                <w:rPr>
                                  <w:sz w:val="20"/>
                                </w:rPr>
                              </w:pPr>
                              <w:r>
                                <w:rPr>
                                  <w:sz w:val="20"/>
                                </w:rPr>
                                <w:t>Mass m</w:t>
                              </w:r>
                            </w:p>
                          </w:txbxContent>
                        </wps:txbx>
                        <wps:bodyPr rot="0" vert="horz" wrap="square" lIns="91440" tIns="45720" rIns="91440" bIns="45720" anchor="t" anchorCtr="0" upright="1">
                          <a:noAutofit/>
                        </wps:bodyPr>
                      </wps:wsp>
                      <wps:wsp>
                        <wps:cNvPr id="95" name="Straight Arrow Connector 64"/>
                        <wps:cNvCnPr>
                          <a:cxnSpLocks noChangeShapeType="1"/>
                        </wps:cNvCnPr>
                        <wps:spPr bwMode="auto">
                          <a:xfrm flipV="1">
                            <a:off x="6004" y="1383"/>
                            <a:ext cx="2078" cy="2546"/>
                          </a:xfrm>
                          <a:prstGeom prst="straightConnector1">
                            <a:avLst/>
                          </a:prstGeom>
                          <a:noFill/>
                          <a:ln w="9525" algn="ctr">
                            <a:solidFill>
                              <a:srgbClr val="4A7EBB"/>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28" name="Text Box 65"/>
                        <wps:cNvSpPr txBox="1">
                          <a:spLocks noChangeArrowheads="1"/>
                        </wps:cNvSpPr>
                        <wps:spPr bwMode="auto">
                          <a:xfrm rot="-3066550">
                            <a:off x="6372" y="2188"/>
                            <a:ext cx="1024"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7239D" w:rsidRDefault="00D7239D" w:rsidP="005B6428"/>
                            <w:p w:rsidR="00D7239D" w:rsidRDefault="00D7239D" w:rsidP="005B6428">
                              <w:r>
                                <w:t>1.50 m</w:t>
                              </w:r>
                            </w:p>
                          </w:txbxContent>
                        </wps:txbx>
                        <wps:bodyPr rot="0" vert="horz" wrap="square" lIns="91440" tIns="45720" rIns="91440" bIns="45720" anchor="t" anchorCtr="0" upright="1">
                          <a:noAutofit/>
                        </wps:bodyPr>
                      </wps:wsp>
                      <wps:wsp>
                        <wps:cNvPr id="129" name="Straight Arrow Connector 31"/>
                        <wps:cNvCnPr>
                          <a:cxnSpLocks noChangeShapeType="1"/>
                          <a:endCxn id="65" idx="4"/>
                        </wps:cNvCnPr>
                        <wps:spPr bwMode="auto">
                          <a:xfrm>
                            <a:off x="8184" y="4268"/>
                            <a:ext cx="360" cy="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0" name="Text Box 466"/>
                        <wps:cNvSpPr txBox="1">
                          <a:spLocks noChangeArrowheads="1"/>
                        </wps:cNvSpPr>
                        <wps:spPr bwMode="auto">
                          <a:xfrm>
                            <a:off x="7811" y="4268"/>
                            <a:ext cx="1096"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7239D" w:rsidRPr="00D91DD2" w:rsidRDefault="00D7239D" w:rsidP="005B6428">
                              <w:pPr>
                                <w:rPr>
                                  <w:sz w:val="20"/>
                                </w:rPr>
                              </w:pPr>
                              <w:r>
                                <w:rPr>
                                  <w:sz w:val="20"/>
                                </w:rPr>
                                <w:t>Speed v</w:t>
                              </w:r>
                            </w:p>
                          </w:txbxContent>
                        </wps:txbx>
                        <wps:bodyPr rot="0" vert="horz" wrap="square" lIns="91440" tIns="45720" rIns="91440" bIns="45720" anchor="t" anchorCtr="0" upright="1">
                          <a:noAutofit/>
                        </wps:bodyPr>
                      </wps:wsp>
                      <wps:wsp>
                        <wps:cNvPr id="131" name="Straight Arrow Connector 59"/>
                        <wps:cNvCnPr>
                          <a:cxnSpLocks noChangeShapeType="1"/>
                        </wps:cNvCnPr>
                        <wps:spPr bwMode="auto">
                          <a:xfrm flipV="1">
                            <a:off x="8439" y="3393"/>
                            <a:ext cx="2238" cy="0"/>
                          </a:xfrm>
                          <a:prstGeom prst="straightConnector1">
                            <a:avLst/>
                          </a:prstGeom>
                          <a:noFill/>
                          <a:ln w="9525" algn="ctr">
                            <a:solidFill>
                              <a:srgbClr val="4A7EBB"/>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3" name="Text Box 467"/>
                        <wps:cNvSpPr txBox="1">
                          <a:spLocks noChangeArrowheads="1"/>
                        </wps:cNvSpPr>
                        <wps:spPr bwMode="auto">
                          <a:xfrm>
                            <a:off x="9006" y="3233"/>
                            <a:ext cx="1096" cy="4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7239D" w:rsidRPr="00D91DD2" w:rsidRDefault="00D7239D" w:rsidP="005B6428">
                              <w:pPr>
                                <w:rPr>
                                  <w:sz w:val="20"/>
                                </w:rPr>
                              </w:pPr>
                              <w:r>
                                <w:rPr>
                                  <w:sz w:val="20"/>
                                </w:rPr>
                                <w:t>Radius 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7" o:spid="_x0000_s1052" style="position:absolute;margin-left:-6.95pt;margin-top:5.25pt;width:262.15pt;height:181.8pt;z-index:251681280;mso-position-horizontal-relative:text;mso-position-vertical-relative:text" coordorigin="5610,1326" coordsize="5243,3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S0eWwcAAPAzAAAOAAAAZHJzL2Uyb0RvYy54bWzsW21v2zYQ/j5g/4HQd9eiRL2ibpHYcTeg&#10;Wwu023dGkm1hsqhRSuxs2H/f8UUvlus4iRNnXp0PgSRKJO9499xzR/rt+/UyQ7cJL1OWjwz8xjRQ&#10;kkcsTvP5yPjt63TgG6isaB7TjOXJyLhLSuP9ux9/eLsqwsRiC5bFCUfQSV6Gq2JkLKqqCIfDMlok&#10;S1q+YUWSQ+OM8SWt4JbPhzGnK+h9mQ0t03SHK8bjgrMoKUt4OlGNxjvZ/2yWRNWn2axMKpSNDJhb&#10;Jf9z+f9a/B++e0vDOafFIo30NOgTZrGkaQ6DNl1NaEXRDU+3ulqmEWclm1VvIrYcstksjRIpA0iD&#10;zZ40Hzi7KaQs83A1Lxo1gWp7enpyt9Gvt585SuOR4WID5XQJaySHRQR7QjurYh7CSx948aX4zJWI&#10;cPmRRX+U0Dzst4v7uXoZXa9+YTF0SG8qJrWznvGl6ALkRmu5CHfNIiTrCkXw0LatwDYdA0XQZtmm&#10;77t6maIFrKX4znExrCU0Y9ty1RJGiyv9vWMRW31su7ZsHdJQDSwnqycnJAOTK1utlodp9cuCFolc&#10;rFIorNaqVWt1TPNbWiJXTkmMDS/VKi2VPlHOxguaz5OLsgDLBfng4/oR52y1SGgM08RCZhCm04e4&#10;KWGB9ur8G7qrNX+P5mhY8LL6kLAlEhcjg8P85JLS249lJabTviJWOGfTNMvgOQ2zfOMBvKiewLDw&#10;qWgTE5DO8ndgBlf+lU8GxHKvBsScTAYX0zEZuFPsORN7Mh5P8D9iXEzCRRrHSS6GqR0Xk4ctoYYQ&#10;5XKN65YsS2PRnZhSyefX44yjWwrAMZV/UunQ0r423JyGVALI0hMJW8S8tILB1PW9AZkSZxB4pj8w&#10;cXAZuCYJyGS6KdLHNE8OFwmtwFAszzTlMnVm3RPOlH/bwtFwmVaAzVm6HBl+8xINhRFe5bFc24qm&#10;mbru6ELMv9UFrHe90tJkhZUq57tm8R1YLGdgT+DPEEXgYsH4XwZaASKPjPLPG8oTA2U/52D1ASZE&#10;QLi8IY5nwQ3vtlx3W2geQVcjozKQuhxXCvZvCp7OFzASlorJ2QWg0yyVNiy8SM1K+xfgg4JAiRoN&#10;GtbOTWrnVpDpaN9+OcR0CQZMAOSzfRIo5BPOI3ATPMZVuEewbmoA0/I9N9CQiU0HAFZ926ImGEpg&#10;+tC3RF3XBWTVJvF60AkxQAWkT+CFCJYbTG4D9MCS+8D5TCi5S2G1svepqwVDjZdJlqVFKeIDDXdA&#10;5m4X3YU/AklbN0c0mwMHiyr+ZI8X2D6h5ULBXgxXyk6Ah2iH3+X8EtNfw7+FuM/g4cegAuCeyp6/&#10;VJwKDEIXwlzRmOU5hFPGEXCw1sbHueJb0TrXfKshA5JrfL0rgFttcAH1yf1cAM3AEn+q4U8zMUwC&#10;P7A8Raq6CFEbPHYClwCXF/AgHbEhVVumXmrpGrEU0O6w+g2i8KzGfK/Rokpqj4oFgHAzMpZJDIEm&#10;AQcSV7AK/1me0misE3IVbVGhtg69klx90yWFdMJIZHSDK83YFbq+PCUGM+v5QWMqyCJP8wAIBdV4&#10;nctMxoPAkcYQEmUCIyUFrv1g3/i95xsucXTodFRQVIRVxFwMXqNDph2o0epcY8stMmBF98F/s6wN&#10;qgemGPhwVL/XEb4jS9cm36TRL5LwCePrspYuou9M956JtbhYcGLJDj05bmuptg9eJ8B7r52eBlN5&#10;oE1/E/5eOOM4HUbig7XsRmL/aUj8GLwVbFgzEJ/YAKVgoHgLZWGWwnKxr+jRbubxaIgNHAvc9aEI&#10;Sy68q8tLzQ022PqBvLnNkJXDvn4tpAlGz8MxjoK8IsFV1vxVsNZLtkZ2P2dE1Rqe1wH+pbJHz7NV&#10;lm5hsC+IsC0O+8LKhTU7eLM2ucUXzhU2KMTtNL8NR3nFCptrA0cTC7yBBxvVw9crsFXr67VkxFAu&#10;BysUXng6NbcjZORQBusjhivLXkJTujx/HMRw/AACEcACVPFk3G0RA5uBruu5gUyOdse/M2ScIYOG&#10;B9XkW8hoEpczZHT284Sb9ijzVhHviSWMxxBnWcTbKlSYJmxICKZs+7rAX5fvLNPTxTvLIXuIx4H1&#10;u+fi1FsZ3v6SXWP7+1/9Xqp7R2He2ALj6lFvVxLf4wRSldAPbNN1HU3HdFbp2h5swINLWNjfiqtQ&#10;a5RUXB8wOMfV097sPhEq3hDMc1ztxFVsQV68J7BCUq2zmKacT8MH7I4Bl87jenMAcEltDigurQHq&#10;IZsD3WIV9lWk3abrNpxWkqhy3iV71dM8p1jBwlCv6sdRsnVg7DgZqefrkybbJn7OSP9nx8ROJHLK&#10;nEYA9jlydiOnqDXviZyOPBC2EeseFDkPTkmbXR3brs+cNSmpZR/lPMk5HyWHnIo9zTi6Xdglrj7O&#10;fuTKbgA/UpAZqG3ZvaJMG0cJnHdXBzHqE/KPPG69e/fhvrODgtF21ve+c9nnLRZ9Wr13oqCtlzZV&#10;v1OJTiCJ/FmJPC+mfwIjfrfSvZcHxdof6rz7FwAA//8DAFBLAwQUAAYACAAAACEAO9UgwuEAAAAK&#10;AQAADwAAAGRycy9kb3ducmV2LnhtbEyPwU7DMBBE70j8g7VI3FrbpIES4lRVBZwqJFok1Jsbb5Oo&#10;8TqK3ST9e8wJjqt5mnmbrybbsgF73zhSIOcCGFLpTEOVgq/922wJzAdNRreOUMEVPayK25tcZ8aN&#10;9InDLlQslpDPtII6hC7j3Jc1Wu3nrkOK2cn1Vod49hU3vR5juW35gxCP3OqG4kKtO9zUWJ53F6vg&#10;fdTjOpGvw/Z82lwP+/TjeytRqfu7af0CLOAU/mD41Y/qUESno7uQ8axVMJPJc0RjIFJgEUilWAA7&#10;KkieFhJ4kfP/LxQ/AAAA//8DAFBLAQItABQABgAIAAAAIQC2gziS/gAAAOEBAAATAAAAAAAAAAAA&#10;AAAAAAAAAABbQ29udGVudF9UeXBlc10ueG1sUEsBAi0AFAAGAAgAAAAhADj9If/WAAAAlAEAAAsA&#10;AAAAAAAAAAAAAAAALwEAAF9yZWxzLy5yZWxzUEsBAi0AFAAGAAgAAAAhAPtNLR5bBwAA8DMAAA4A&#10;AAAAAAAAAAAAAAAALgIAAGRycy9lMm9Eb2MueG1sUEsBAi0AFAAGAAgAAAAhADvVIMLhAAAACgEA&#10;AA8AAAAAAAAAAAAAAAAAtQkAAGRycy9kb3ducmV2LnhtbFBLBQYAAAAABAAEAPMAAADDCgAAAAA=&#10;">
                <v:rect id="Canvas 66" o:spid="_x0000_s1053" style="position:absolute;left:5610;top:1326;width:5243;height:3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7IsEA&#10;AADbAAAADwAAAGRycy9kb3ducmV2LnhtbESPQYvCMBSE74L/ITxhb5oqUtxqFFEEYVVYFc+P5tkW&#10;m5eSRK3/3ggLexxm5htmtmhNLR7kfGVZwXCQgCDOra64UHA+bfoTED4ga6wtk4IXeVjMu50ZZto+&#10;+Zcex1CICGGfoYIyhCaT0uclGfQD2xBH72qdwRClK6R2+IxwU8tRkqTSYMVxocSGViXlt+PdKPje&#10;u8tuWb3yNPV2/KMP65DgSamvXrucggjUhv/wX3urFaQj+HyJP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EOyLBAAAA2wAAAA8AAAAAAAAAAAAAAAAAmAIAAGRycy9kb3du&#10;cmV2LnhtbFBLBQYAAAAABAAEAPUAAACGAwAAAAA=&#10;" filled="f" stroked="f" strokeweight="1pt">
                  <o:lock v:ext="edit" aspectratio="t"/>
                </v:rect>
                <v:group id="Group 56" o:spid="_x0000_s1054" style="position:absolute;left:6411;top:3849;width:4266;height:419" coordorigin="2876,11052" coordsize="27090,2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oval id="Oval 20" o:spid="_x0000_s1055" style="position:absolute;left:2876;top:11052;width:27091;height:2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GWsIA&#10;AADbAAAADwAAAGRycy9kb3ducmV2LnhtbESPQWvCQBSE7wX/w/IEb3WjoGh0FREFaU9NU7w+ss8k&#10;mH0bd9eY/vtuQfA4zMw3zHrbm0Z05HxtWcFknIAgLqyuuVSQfx/fFyB8QNbYWCYFv+Rhuxm8rTHV&#10;9sFf1GWhFBHCPkUFVQhtKqUvKjLox7Yljt7FOoMhSldK7fAR4aaR0ySZS4M1x4UKW9pXVFyzu1Fw&#10;+LwtXedthl3enhb9eZn/fGilRsN+twIRqA+v8LN90grmM/j/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AZawgAAANsAAAAPAAAAAAAAAAAAAAAAAJgCAABkcnMvZG93&#10;bnJldi54bWxQSwUGAAAAAAQABAD1AAAAhwMAAAAA&#10;" strokeweight="1pt">
                    <v:stroke dashstyle="dash"/>
                  </v:oval>
                  <v:shape id="Straight Arrow Connector 61" o:spid="_x0000_s1056" type="#_x0000_t32" style="position:absolute;left:14989;top:11052;width:15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OZ58MAAADbAAAADwAAAGRycy9kb3ducmV2LnhtbESPX2vCQBDE3wv9DscWfKuXKqQSPUUq&#10;xT9Q0Cj4uuTWJJjbC9mrpt++JxT6OMzMb5jZoneNulEntWcDb8MEFHHhbc2lgdPx83UCSgKyxcYz&#10;GfghgcX8+WmGmfV3PtAtD6WKEJYMDVQhtJnWUlTkUIa+JY7exXcOQ5RdqW2H9wh3jR4lSaod1hwX&#10;Kmzpo6Limn87A2Nxuch6LO/l6qrzr915u9+ujRm89MspqEB9+A//tTfWQJrC40v8A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zmefDAAAA2wAAAA8AAAAAAAAAAAAA&#10;AAAAoQIAAGRycy9kb3ducmV2LnhtbFBLBQYAAAAABAAEAPkAAACRAwAAAAA=&#10;" strokeweight="1pt">
                    <v:stroke endarrow="open"/>
                  </v:shape>
                </v:group>
                <v:line id="Straight Connector 24" o:spid="_x0000_s1057" style="position:absolute;flip:y;visibility:visible;mso-wrap-style:square" from="6450,1532" to="8439,3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r1fcMAAADbAAAADwAAAGRycy9kb3ducmV2LnhtbESPQWvCQBSE74L/YXmF3nRTD2lJ3QQR&#10;BKUeWiv0+si+ZEOzb8PuauK/d4VCj8PMfMOsq8n24ko+dI4VvCwzEMS10x23Cs7fu8UbiBCRNfaO&#10;ScGNAlTlfLbGQruRv+h6iq1IEA4FKjAxDoWUoTZkMSzdQJy8xnmLMUnfSu1xTHDby1WW5dJix2nB&#10;4EBbQ/Xv6WIVyMPH+Ol3q3PTNvvB/RzMMR8npZ6fps07iEhT/A//tfdaQf4Kj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K9X3DAAAA2wAAAA8AAAAAAAAAAAAA&#10;AAAAoQIAAGRycy9kb3ducmV2LnhtbFBLBQYAAAAABAAEAPkAAACRAwAAAAA=&#10;" strokeweight="1.5pt"/>
                <v:oval id="Oval 21" o:spid="_x0000_s1058" style="position:absolute;left:6120;top:3871;width:387;height: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48LMQA&#10;AADbAAAADwAAAGRycy9kb3ducmV2LnhtbESP3YrCMBSE7wXfIRxhb0RTXfyhNooIwoIX4s8DnG3O&#10;NrXNSWmidt9+syB4OczMN0y26WwtHtT60rGCyTgBQZw7XXKh4HrZj5YgfEDWWDsmBb/kYbPu9zJM&#10;tXvyiR7nUIgIYZ+iAhNCk0rpc0MW/dg1xNH7ca3FEGVbSN3iM8JtLadJMpcWS44LBhvaGcqr890q&#10;+DxU5TC/HJbz6cLMvpvj/TbZklIfg267AhGoC+/wq/2lFSxm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ePCzEAAAA2wAAAA8AAAAAAAAAAAAAAAAAmAIAAGRycy9k&#10;b3ducmV2LnhtbFBLBQYAAAAABAAEAPUAAACJAwAAAAA=&#10;" strokeweight="1pt"/>
                <v:line id="Straight Connector 28" o:spid="_x0000_s1059" style="position:absolute;visibility:visible;mso-wrap-style:square" from="8439,1532" to="8439,3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0gd8AAAADbAAAADwAAAGRycy9kb3ducmV2LnhtbERPzYrCMBC+C/sOYRb2IpquB5VqFF1w&#10;VxBBrQ8wNGNTbCalybb17c1B8Pjx/S/Xva1ES40vHSv4HicgiHOnSy4UXLPdaA7CB2SNlWNS8CAP&#10;69XHYImpdh2fqb2EQsQQ9ikqMCHUqZQ+N2TRj11NHLmbayyGCJtC6ga7GG4rOUmSqbRYcmwwWNOP&#10;ofx++bcKJt1ODlvcV+H3OPs71Ydtts2MUl+f/WYBIlAf3uKXe68VzOP6+CX+AL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dIHfAAAAA2wAAAA8AAAAAAAAAAAAAAAAA&#10;oQIAAGRycy9kb3ducmV2LnhtbFBLBQYAAAAABAAEAPkAAACOAwAAAAA=&#10;" strokecolor="#4a7ebb">
                  <v:stroke dashstyle="dash"/>
                </v:line>
                <v:shape id="Text Box 30" o:spid="_x0000_s1060" type="#_x0000_t202" style="position:absolute;left:7731;top:2125;width:839;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rsidR="00FE1C1B" w:rsidRPr="00D91DD2" w:rsidRDefault="00FE1C1B" w:rsidP="005B6428">
                        <w:pPr>
                          <w:rPr>
                            <w:sz w:val="20"/>
                          </w:rPr>
                        </w:pPr>
                        <w:r>
                          <w:rPr>
                            <w:sz w:val="20"/>
                          </w:rPr>
                          <w:t>20.0</w:t>
                        </w:r>
                        <w:r w:rsidRPr="00D91DD2">
                          <w:rPr>
                            <w:sz w:val="20"/>
                          </w:rPr>
                          <w:t>°</w:t>
                        </w:r>
                      </w:p>
                    </w:txbxContent>
                  </v:textbox>
                </v:shape>
                <v:shape id="Text Box 62" o:spid="_x0000_s1061" type="#_x0000_t202" style="position:absolute;left:5895;top:4268;width:1096;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HosYA&#10;AADbAAAADwAAAGRycy9kb3ducmV2LnhtbESPQWvCQBSE74L/YXmF3nTTS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aHosYAAADbAAAADwAAAAAAAAAAAAAAAACYAgAAZHJz&#10;L2Rvd25yZXYueG1sUEsFBgAAAAAEAAQA9QAAAIsDAAAAAA==&#10;" filled="f" stroked="f" strokeweight=".5pt">
                  <v:textbox>
                    <w:txbxContent>
                      <w:p w:rsidR="00FE1C1B" w:rsidRPr="00D91DD2" w:rsidRDefault="00FE1C1B" w:rsidP="005B6428">
                        <w:pPr>
                          <w:rPr>
                            <w:sz w:val="20"/>
                          </w:rPr>
                        </w:pPr>
                        <w:r>
                          <w:rPr>
                            <w:sz w:val="20"/>
                          </w:rPr>
                          <w:t>Mass m</w:t>
                        </w:r>
                      </w:p>
                    </w:txbxContent>
                  </v:textbox>
                </v:shape>
                <v:shape id="Straight Arrow Connector 64" o:spid="_x0000_s1062" type="#_x0000_t32" style="position:absolute;left:6004;top:1383;width:2078;height:25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oRUcQAAADbAAAADwAAAGRycy9kb3ducmV2LnhtbESPQWvCQBSE74X+h+UVeil1k4qlxmyk&#10;iFJvYurB4zP7mg3Nvg3ZrUn/vSsIHoeZ+YbJl6NtxZl63zhWkE4SEMSV0w3XCg7fm9cPED4ga2wd&#10;k4J/8rAsHh9yzLQbeE/nMtQiQthnqMCE0GVS+sqQRT9xHXH0flxvMUTZ11L3OES4beVbkrxLiw3H&#10;BYMdrQxVv+WfVbA/TY1LDykO43q1WR+/dvKl2yn1/DR+LkAEGsM9fGtvtYL5DK5f4g+Qx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hFRxAAAANsAAAAPAAAAAAAAAAAA&#10;AAAAAKECAABkcnMvZG93bnJldi54bWxQSwUGAAAAAAQABAD5AAAAkgMAAAAA&#10;" strokecolor="#4a7ebb">
                  <v:stroke startarrow="open" endarrow="open"/>
                </v:shape>
                <v:shape id="Text Box 65" o:spid="_x0000_s1063" type="#_x0000_t202" style="position:absolute;left:6372;top:2188;width:1024;height:860;rotation:-334949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JhMQA&#10;AADcAAAADwAAAGRycy9kb3ducmV2LnhtbESPQWvCQBCF70L/wzKF3nSjBYmpq0ihtIqXaH/AkB2z&#10;wexsyK4m/fedg+BthvfmvW/W29G36k59bAIbmM8yUMRVsA3XBn7PX9McVEzIFtvAZOCPImw3L5M1&#10;FjYMXNL9lGolIRwLNOBS6gqtY+XIY5yFjli0S+g9Jln7WtseBwn3rV5k2VJ7bFgaHHb06ai6nm7e&#10;wPtt9537w1AdL/v83GRDWfqVM+btddx9gEo0pqf5cf1jBX8htPKMTK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4yYTEAAAA3AAAAA8AAAAAAAAAAAAAAAAAmAIAAGRycy9k&#10;b3ducmV2LnhtbFBLBQYAAAAABAAEAPUAAACJAwAAAAA=&#10;" filled="f" stroked="f" strokeweight=".5pt">
                  <v:textbox>
                    <w:txbxContent>
                      <w:p w:rsidR="00FE1C1B" w:rsidRDefault="00FE1C1B" w:rsidP="005B6428"/>
                      <w:p w:rsidR="00FE1C1B" w:rsidRDefault="00FE1C1B" w:rsidP="005B6428">
                        <w:r>
                          <w:t>1.50 m</w:t>
                        </w:r>
                      </w:p>
                    </w:txbxContent>
                  </v:textbox>
                </v:shape>
                <v:shape id="Straight Arrow Connector 31" o:spid="_x0000_s1064" type="#_x0000_t32" style="position:absolute;left:8184;top:4268;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EZ98UAAADcAAAADwAAAGRycy9kb3ducmV2LnhtbERPTWsCMRC9C/6HMII3zapF2q1RStFa&#10;tVCqQnucbsbdxc1km0Td/vtGEHqbx/ucyawxlTiT86VlBYN+AoI4s7rkXMF+t+jdg/ABWWNlmRT8&#10;kofZtN2aYKrthT/ovA25iCHsU1RQhFCnUvqsIIO+b2viyB2sMxgidLnUDi8x3FRymCRjabDk2FBg&#10;Tc8FZcftySj4Wq7d+/HlZO9Wg7fl4We+GfHnt1LdTvP0CCJQE/7FN/erjvOHD3B9Jl4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EZ98UAAADcAAAADwAAAAAAAAAA&#10;AAAAAAChAgAAZHJzL2Rvd25yZXYueG1sUEsFBgAAAAAEAAQA+QAAAJMDAAAAAA==&#10;" strokeweight="1pt">
                  <v:stroke endarrow="open"/>
                </v:shape>
                <v:shape id="Text Box 466" o:spid="_x0000_s1065" type="#_x0000_t202" style="position:absolute;left:7811;top:4268;width:1096;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s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vsYAAADcAAAADwAAAAAAAAAAAAAAAACYAgAAZHJz&#10;L2Rvd25yZXYueG1sUEsFBgAAAAAEAAQA9QAAAIsDAAAAAA==&#10;" filled="f" stroked="f" strokeweight=".5pt">
                  <v:textbox>
                    <w:txbxContent>
                      <w:p w:rsidR="00FE1C1B" w:rsidRPr="00D91DD2" w:rsidRDefault="00FE1C1B" w:rsidP="005B6428">
                        <w:pPr>
                          <w:rPr>
                            <w:sz w:val="20"/>
                          </w:rPr>
                        </w:pPr>
                        <w:r>
                          <w:rPr>
                            <w:sz w:val="20"/>
                          </w:rPr>
                          <w:t>Speed v</w:t>
                        </w:r>
                      </w:p>
                    </w:txbxContent>
                  </v:textbox>
                </v:shape>
                <v:shape id="Straight Arrow Connector 59" o:spid="_x0000_s1066" type="#_x0000_t32" style="position:absolute;left:8439;top:3393;width:223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QY8IAAADcAAAADwAAAGRycy9kb3ducmV2LnhtbERPTWvCQBC9F/wPywi9lLpJhVKiq4gY&#10;6k2SeuhxzE6zodnZkF2T9N+7gtDbPN7nrLeTbcVAvW8cK0gXCQjiyumGawXnr/z1A4QPyBpbx6Tg&#10;jzxsN7OnNWbajVzQUIZaxBD2GSowIXSZlL4yZNEvXEccuR/XWwwR9rXUPY4x3LbyLUnepcWGY4PB&#10;jvaGqt/yahUUl6Vx6TnFcTrs88P350m+dCelnufTbgUi0BT+xQ/3Ucf5yxTuz8QL5O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QY8IAAADcAAAADwAAAAAAAAAAAAAA&#10;AAChAgAAZHJzL2Rvd25yZXYueG1sUEsFBgAAAAAEAAQA+QAAAJADAAAAAA==&#10;" strokecolor="#4a7ebb">
                  <v:stroke startarrow="open" endarrow="open"/>
                </v:shape>
                <v:shape id="Text Box 467" o:spid="_x0000_s1067" type="#_x0000_t202" style="position:absolute;left:9006;top:3233;width:1096;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oJAsEA&#10;AADcAAAADwAAAGRycy9kb3ducmV2LnhtbERPTWvDMAy9D/ofjAq9rU6XUUZWJ4zBYKdB065nEWtx&#10;WCwH22uT/Pq6MOhNj/epXTXaXpzJh86xgs06A0HcON1xq+B4+Hh8AREissbeMSmYKEBVLh52WGh3&#10;4T2d69iKFMKhQAUmxqGQMjSGLIa1G4gT9+O8xZigb6X2eEnhtpdPWbaVFjtODQYHejfU/NZ/VsGp&#10;tfPpezN4o23/zF/zdDi6TqnVcnx7BRFpjHfxv/tTp/l5Drdn0gWyv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6CQLBAAAA3AAAAA8AAAAAAAAAAAAAAAAAmAIAAGRycy9kb3du&#10;cmV2LnhtbFBLBQYAAAAABAAEAPUAAACGAwAAAAA=&#10;" stroked="f" strokeweight=".5pt">
                  <v:textbox>
                    <w:txbxContent>
                      <w:p w:rsidR="00FE1C1B" w:rsidRPr="00D91DD2" w:rsidRDefault="00FE1C1B" w:rsidP="005B6428">
                        <w:pPr>
                          <w:rPr>
                            <w:sz w:val="20"/>
                          </w:rPr>
                        </w:pPr>
                        <w:r>
                          <w:rPr>
                            <w:sz w:val="20"/>
                          </w:rPr>
                          <w:t>Radius r</w:t>
                        </w:r>
                      </w:p>
                    </w:txbxContent>
                  </v:textbox>
                </v:shape>
              </v:group>
            </w:pict>
          </mc:Fallback>
        </mc:AlternateContent>
      </w:r>
    </w:p>
    <w:p w:rsidR="000474EA" w:rsidRDefault="000474EA" w:rsidP="000474EA">
      <w:pPr>
        <w:rPr>
          <w:rFonts w:cs="Arial"/>
          <w:szCs w:val="22"/>
        </w:rPr>
      </w:pPr>
    </w:p>
    <w:p w:rsidR="000474EA" w:rsidRDefault="000474EA" w:rsidP="000474EA">
      <w:pPr>
        <w:rPr>
          <w:rFonts w:cs="Arial"/>
          <w:szCs w:val="22"/>
        </w:rPr>
      </w:pPr>
    </w:p>
    <w:p w:rsidR="006408D3" w:rsidRDefault="006408D3" w:rsidP="000474EA">
      <w:pPr>
        <w:rPr>
          <w:rFonts w:cs="Arial"/>
          <w:szCs w:val="22"/>
        </w:rPr>
      </w:pPr>
    </w:p>
    <w:p w:rsidR="00D61E84" w:rsidRDefault="00E2084E" w:rsidP="006408D3">
      <w:pPr>
        <w:jc w:val="right"/>
        <w:rPr>
          <w:rFonts w:cs="Arial"/>
          <w:szCs w:val="22"/>
        </w:rPr>
      </w:pPr>
      <w:r>
        <w:rPr>
          <w:rFonts w:cs="Arial"/>
          <w:szCs w:val="22"/>
        </w:rPr>
        <w:t>(5</w:t>
      </w:r>
      <w:r w:rsidR="006408D3">
        <w:rPr>
          <w:rFonts w:cs="Arial"/>
          <w:szCs w:val="22"/>
        </w:rPr>
        <w:t>)</w:t>
      </w:r>
    </w:p>
    <w:p w:rsidR="00D61E84" w:rsidRDefault="00D61E84" w:rsidP="000474EA">
      <w:pPr>
        <w:rPr>
          <w:rFonts w:cs="Arial"/>
          <w:szCs w:val="22"/>
        </w:rPr>
      </w:pPr>
    </w:p>
    <w:p w:rsidR="00D61E84" w:rsidRDefault="00D61E84" w:rsidP="000474EA">
      <w:pPr>
        <w:rPr>
          <w:rFonts w:cs="Arial"/>
          <w:szCs w:val="22"/>
        </w:rPr>
      </w:pPr>
    </w:p>
    <w:p w:rsidR="00D61E84" w:rsidRDefault="00D61E84" w:rsidP="000474EA">
      <w:pPr>
        <w:rPr>
          <w:rFonts w:cs="Arial"/>
          <w:szCs w:val="22"/>
        </w:rPr>
      </w:pPr>
    </w:p>
    <w:p w:rsidR="00D61E84" w:rsidRDefault="00D61E84" w:rsidP="000474EA">
      <w:pPr>
        <w:rPr>
          <w:rFonts w:cs="Arial"/>
          <w:szCs w:val="22"/>
        </w:rPr>
      </w:pPr>
    </w:p>
    <w:p w:rsidR="000474EA" w:rsidRDefault="000474EA" w:rsidP="000474EA">
      <w:pPr>
        <w:rPr>
          <w:rFonts w:cs="Arial"/>
          <w:szCs w:val="22"/>
        </w:rPr>
      </w:pPr>
    </w:p>
    <w:p w:rsidR="000474EA" w:rsidRDefault="000474EA" w:rsidP="000474EA">
      <w:pPr>
        <w:rPr>
          <w:rFonts w:cs="Arial"/>
          <w:szCs w:val="22"/>
        </w:rPr>
      </w:pPr>
    </w:p>
    <w:p w:rsidR="00D44EE2" w:rsidRDefault="00D44EE2" w:rsidP="001C431D">
      <w:pPr>
        <w:rPr>
          <w:rFonts w:cs="Arial"/>
          <w:szCs w:val="22"/>
        </w:rPr>
      </w:pPr>
    </w:p>
    <w:p w:rsidR="00D44EE2" w:rsidRDefault="00D44EE2" w:rsidP="001C431D">
      <w:pPr>
        <w:rPr>
          <w:rFonts w:cs="Arial"/>
          <w:szCs w:val="22"/>
        </w:rPr>
      </w:pPr>
    </w:p>
    <w:p w:rsidR="00C4661C" w:rsidRDefault="00C4661C" w:rsidP="001C431D">
      <w:pPr>
        <w:rPr>
          <w:rFonts w:cs="Arial"/>
          <w:szCs w:val="22"/>
        </w:rPr>
      </w:pPr>
    </w:p>
    <w:p w:rsidR="00C4661C" w:rsidRDefault="00C4661C" w:rsidP="001C431D">
      <w:pPr>
        <w:rPr>
          <w:rFonts w:cs="Arial"/>
          <w:szCs w:val="22"/>
        </w:rPr>
      </w:pPr>
    </w:p>
    <w:p w:rsidR="00DD1663" w:rsidRDefault="00DD1663" w:rsidP="001C431D">
      <w:pPr>
        <w:rPr>
          <w:rFonts w:cs="Arial"/>
          <w:szCs w:val="22"/>
        </w:rPr>
      </w:pPr>
    </w:p>
    <w:p w:rsidR="00C05564" w:rsidRDefault="00C05564"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657CB3" w:rsidRDefault="00657CB3" w:rsidP="00D61E84">
      <w:pPr>
        <w:rPr>
          <w:rFonts w:cs="Arial"/>
          <w:szCs w:val="22"/>
        </w:rPr>
      </w:pPr>
    </w:p>
    <w:p w:rsidR="007C4D46" w:rsidRDefault="007C4D46" w:rsidP="00E64CDD">
      <w:pPr>
        <w:ind w:left="720" w:hanging="720"/>
        <w:rPr>
          <w:rFonts w:cs="Arial"/>
          <w:szCs w:val="22"/>
        </w:rPr>
      </w:pPr>
    </w:p>
    <w:p w:rsidR="00657CB3" w:rsidRDefault="00657CB3" w:rsidP="00E64CDD">
      <w:pPr>
        <w:ind w:left="720" w:hanging="720"/>
        <w:rPr>
          <w:rFonts w:cs="Arial"/>
          <w:szCs w:val="22"/>
        </w:rPr>
      </w:pPr>
    </w:p>
    <w:p w:rsidR="00657CB3" w:rsidRDefault="00657CB3" w:rsidP="00E64CDD">
      <w:pPr>
        <w:ind w:left="720" w:hanging="720"/>
        <w:rPr>
          <w:rFonts w:cs="Arial"/>
          <w:szCs w:val="22"/>
        </w:rPr>
      </w:pPr>
    </w:p>
    <w:p w:rsidR="00657CB3" w:rsidRDefault="00657CB3" w:rsidP="00E64CDD">
      <w:pPr>
        <w:ind w:left="720" w:hanging="720"/>
        <w:rPr>
          <w:rFonts w:cs="Arial"/>
          <w:szCs w:val="22"/>
        </w:rPr>
      </w:pPr>
    </w:p>
    <w:p w:rsidR="007C4D46" w:rsidRDefault="007C4D46" w:rsidP="00E64CDD">
      <w:pPr>
        <w:ind w:left="720" w:hanging="720"/>
        <w:rPr>
          <w:rFonts w:cs="Arial"/>
          <w:szCs w:val="22"/>
        </w:rPr>
      </w:pPr>
    </w:p>
    <w:p w:rsidR="003C0DD5" w:rsidRPr="00E64CDD" w:rsidRDefault="003C0DD5" w:rsidP="00E64CDD">
      <w:pPr>
        <w:ind w:left="720" w:hanging="720"/>
        <w:rPr>
          <w:rFonts w:cs="Arial"/>
          <w:szCs w:val="22"/>
          <w:lang w:val="en-US"/>
        </w:rPr>
      </w:pPr>
    </w:p>
    <w:p w:rsidR="003C0DD5" w:rsidRPr="00E64CDD" w:rsidRDefault="00D91DD2" w:rsidP="003C0DD5">
      <w:pPr>
        <w:rPr>
          <w:rFonts w:cs="Arial"/>
          <w:szCs w:val="22"/>
          <w:lang w:val="en-US"/>
        </w:rPr>
      </w:pPr>
      <w:r w:rsidRPr="00E64CDD">
        <w:rPr>
          <w:rFonts w:cs="Arial"/>
          <w:bCs/>
          <w:szCs w:val="22"/>
        </w:rPr>
        <w:br w:type="page"/>
      </w:r>
    </w:p>
    <w:p w:rsidR="00E64CDD" w:rsidRPr="00D710B9" w:rsidRDefault="00E64CDD" w:rsidP="00E64CDD">
      <w:pPr>
        <w:tabs>
          <w:tab w:val="right" w:pos="9360"/>
        </w:tabs>
        <w:spacing w:after="120"/>
        <w:rPr>
          <w:rFonts w:cs="Arial"/>
          <w:b/>
          <w:bCs/>
          <w:szCs w:val="22"/>
          <w:lang w:eastAsia="ar-SA"/>
        </w:rPr>
      </w:pPr>
      <w:r w:rsidRPr="00D710B9">
        <w:rPr>
          <w:rFonts w:cs="Arial"/>
          <w:b/>
          <w:bCs/>
          <w:szCs w:val="22"/>
        </w:rPr>
        <w:lastRenderedPageBreak/>
        <w:t xml:space="preserve">Question </w:t>
      </w:r>
      <w:r w:rsidR="00500D65">
        <w:rPr>
          <w:rFonts w:cs="Arial"/>
          <w:b/>
          <w:bCs/>
          <w:szCs w:val="22"/>
          <w:lang w:val="en-US"/>
        </w:rPr>
        <w:t>6</w:t>
      </w:r>
      <w:r w:rsidR="006148C2" w:rsidRPr="00D710B9">
        <w:rPr>
          <w:rFonts w:cs="Arial"/>
          <w:b/>
          <w:bCs/>
          <w:szCs w:val="22"/>
          <w:lang w:val="en-US"/>
        </w:rPr>
        <w:t xml:space="preserve"> </w:t>
      </w:r>
    </w:p>
    <w:p w:rsidR="00C62D0A" w:rsidRDefault="00BE7017" w:rsidP="00C62D0A">
      <w:pPr>
        <w:rPr>
          <w:rFonts w:cs="Arial"/>
          <w:szCs w:val="22"/>
        </w:rPr>
      </w:pPr>
      <w:r>
        <w:rPr>
          <w:rFonts w:cs="Arial"/>
          <w:szCs w:val="22"/>
        </w:rPr>
        <w:t>A roller coaster car of mass 8</w:t>
      </w:r>
      <w:r w:rsidR="00FF4CC2">
        <w:rPr>
          <w:rFonts w:cs="Arial"/>
          <w:szCs w:val="22"/>
        </w:rPr>
        <w:t xml:space="preserve">00 kg is </w:t>
      </w:r>
      <w:r w:rsidR="00D77028">
        <w:rPr>
          <w:rFonts w:cs="Arial"/>
          <w:szCs w:val="22"/>
        </w:rPr>
        <w:t xml:space="preserve">going over the apex of a </w:t>
      </w:r>
      <w:r>
        <w:rPr>
          <w:rFonts w:cs="Arial"/>
          <w:szCs w:val="22"/>
        </w:rPr>
        <w:t xml:space="preserve">circular </w:t>
      </w:r>
      <w:r w:rsidR="00D77028">
        <w:rPr>
          <w:rFonts w:cs="Arial"/>
          <w:szCs w:val="22"/>
        </w:rPr>
        <w:t>section of track</w:t>
      </w:r>
      <w:r w:rsidR="00FF4CC2">
        <w:rPr>
          <w:rFonts w:cs="Arial"/>
          <w:szCs w:val="22"/>
        </w:rPr>
        <w:t xml:space="preserve">. The </w:t>
      </w:r>
      <w:r>
        <w:rPr>
          <w:rFonts w:cs="Arial"/>
          <w:szCs w:val="22"/>
        </w:rPr>
        <w:t>car has a speed of 6</w:t>
      </w:r>
      <w:r w:rsidR="00D77028">
        <w:rPr>
          <w:rFonts w:cs="Arial"/>
          <w:szCs w:val="22"/>
        </w:rPr>
        <w:t>.00 m s</w:t>
      </w:r>
      <w:r w:rsidR="00D77028">
        <w:rPr>
          <w:rFonts w:cs="Arial"/>
          <w:szCs w:val="22"/>
          <w:vertAlign w:val="superscript"/>
        </w:rPr>
        <w:t>-1</w:t>
      </w:r>
      <w:r w:rsidR="00FF4CC2">
        <w:rPr>
          <w:rFonts w:cs="Arial"/>
          <w:szCs w:val="22"/>
        </w:rPr>
        <w:t xml:space="preserve">. Calculate the </w:t>
      </w:r>
      <w:r w:rsidR="00D77028">
        <w:rPr>
          <w:rFonts w:cs="Arial"/>
          <w:szCs w:val="22"/>
        </w:rPr>
        <w:t>radius of the curve</w:t>
      </w:r>
      <w:r w:rsidR="00FF4CC2">
        <w:rPr>
          <w:rFonts w:cs="Arial"/>
          <w:szCs w:val="22"/>
        </w:rPr>
        <w:t xml:space="preserve"> for the car to experie</w:t>
      </w:r>
      <w:r>
        <w:rPr>
          <w:rFonts w:cs="Arial"/>
          <w:szCs w:val="22"/>
        </w:rPr>
        <w:t>nce a normal reaction force of 4</w:t>
      </w:r>
      <w:r w:rsidR="00FF4CC2">
        <w:rPr>
          <w:rFonts w:cs="Arial"/>
          <w:szCs w:val="22"/>
        </w:rPr>
        <w:t>000 N</w:t>
      </w:r>
      <w:r w:rsidR="00C0668E">
        <w:rPr>
          <w:rFonts w:cs="Arial"/>
          <w:szCs w:val="22"/>
        </w:rPr>
        <w:t xml:space="preserve"> from the track</w:t>
      </w:r>
      <w:r w:rsidR="00FF4CC2">
        <w:rPr>
          <w:rFonts w:cs="Arial"/>
          <w:szCs w:val="22"/>
        </w:rPr>
        <w:t xml:space="preserve">. </w:t>
      </w:r>
      <w:r w:rsidR="00C0668E">
        <w:rPr>
          <w:rFonts w:cs="Arial"/>
          <w:szCs w:val="22"/>
        </w:rPr>
        <w:t>You must refer to a vector diagram in your answer.</w:t>
      </w:r>
    </w:p>
    <w:p w:rsidR="00C62D0A" w:rsidRDefault="009517CB" w:rsidP="00C62D0A">
      <w:pPr>
        <w:rPr>
          <w:rFonts w:cs="Arial"/>
          <w:szCs w:val="22"/>
        </w:rPr>
      </w:pPr>
      <w:r>
        <w:rPr>
          <w:noProof/>
        </w:rPr>
        <mc:AlternateContent>
          <mc:Choice Requires="wps">
            <w:drawing>
              <wp:anchor distT="0" distB="0" distL="114300" distR="114300" simplePos="0" relativeHeight="251651584" behindDoc="0" locked="0" layoutInCell="1" allowOverlap="1">
                <wp:simplePos x="0" y="0"/>
                <wp:positionH relativeFrom="column">
                  <wp:posOffset>22860</wp:posOffset>
                </wp:positionH>
                <wp:positionV relativeFrom="paragraph">
                  <wp:posOffset>144780</wp:posOffset>
                </wp:positionV>
                <wp:extent cx="1876425" cy="1485900"/>
                <wp:effectExtent l="0" t="0" r="28575" b="19050"/>
                <wp:wrapNone/>
                <wp:docPr id="5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85900"/>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239D" w:rsidRPr="00346DF9" w:rsidRDefault="00D7239D" w:rsidP="00333746">
                            <w:pPr>
                              <w:rPr>
                                <w:rFonts w:ascii="Times New Roman" w:hAnsi="Times New Roman" w:cs="Times New Roman"/>
                                <w:sz w:val="18"/>
                                <w:szCs w:val="18"/>
                              </w:rPr>
                            </w:pPr>
                            <w:r w:rsidRPr="00346DF9">
                              <w:rPr>
                                <w:rFonts w:ascii="Times New Roman" w:hAnsi="Times New Roman" w:cs="Times New Roman"/>
                                <w:sz w:val="18"/>
                                <w:szCs w:val="18"/>
                              </w:rPr>
                              <w:t>Vector diagram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8" type="#_x0000_t202" style="position:absolute;margin-left:1.8pt;margin-top:11.4pt;width:147.75pt;height:1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Y3QIAANgFAAAOAAAAZHJzL2Uyb0RvYy54bWysVNuK2zAQfS/0H4Tes7YTO07MOkuupbC9&#10;wG7ps2LJsagsuZISO1v67x3JSTbstlBKbRAaaXTmdmZu77paoAPThiuZ4+gmxIjJQlEudzn+8rgZ&#10;TDAylkhKhJIsx0dm8N3s7ZvbtsnYUFVKUKYRgEiTtU2OK2ubLAhMUbGamBvVMAmXpdI1sSDqXUA1&#10;aQG9FsEwDMdBqzRttCqYMXC66i/xzOOXJSvsp7I0zCKRY/DN+lX7devWYHZLsp0mTcWLkxvkH7yo&#10;CZdg9AK1IpagveavoGpeaGVUaW8KVQeqLHnBfAwQTRS+iOahIg3zsUByTHNJk/l/sMXHw2eNOM1x&#10;MsVIkhpq9Mg6ixaqQ3Hq8tM2JgO1hwYUbQfnUGcfq2nuVfHNIKmWFZE7NtdatRUjFPyL3Mvg6mmP&#10;YxzItv2gKNghe6s8UFfq2iUP0oEAHep0vNTG+VI4k5N0HA8TjAq4i+JJMg199QKSnZ832th3TNXI&#10;bXKsofgenhzujXXukOys4qwZJTjdcCG8oHfbpdDoQIAoG//5CF6oCYnaHE8T7wgBvmpJMSJiB+Qv&#10;rO7T8kfc0H+/w3V+rYipevvmaFbKOj2S1dxCgwhe53hyeU4yl+a1pF7FEi76PUQopHvFPPX7sEHq&#10;LGz9OWTT0/LHfJOEaTyaDNI0GQ3i0TocLCab5WC+jMbjdL1YLtbRTxdPFGcVp5TJtcc05y6J4r9j&#10;4alfe35f+uTioPNK7SHGh4q2iHJXuVEyHUYYBGjUYdpHfZVkpJX9ym3l28MRxWGY6wJOQvefEn1B&#10;9wy4Mhy8iq3X6CBVkMlz1jyLHXF7Cttu2/mGiRJnwFF8q+gReA1uefLCOIRNpfQTRi2Mlhyb73ui&#10;GUbivYTemEZx7GaRF+IkHYKgr2+21zdEFgCVYws889ul7efXvtF8V4GlvhulmkM/ldwz/dkrCMUJ&#10;MD58UKdR5+bTtey1ngfy7BcAAAD//wMAUEsDBBQABgAIAAAAIQDK28F/3wAAAAgBAAAPAAAAZHJz&#10;L2Rvd25yZXYueG1sTI9BT4NAEIXvJv6HzZh4s0sxkkJZGjUxJo0HS9XzAlOWlJ1Fdlvw3zue6m1e&#10;3sub7+Wb2fbijKPvHClYLiIQSLVrOmoVfOxf7lYgfNDU6N4RKvhBD5vi+irXWeMm2uG5DK3gEvKZ&#10;VmBCGDIpfW3Qar9wAxJ7BzdaHViOrWxGPXG57WUcRYm0uiP+YPSAzwbrY3myCvZlut0OSfU+mfnt&#10;++uzfpLH151Stzfz4xpEwDlcwvCHz+hQMFPlTtR40Su4TzioII55ANtxmi5BVHw8JCuQRS7/Dyh+&#10;AQAA//8DAFBLAQItABQABgAIAAAAIQC2gziS/gAAAOEBAAATAAAAAAAAAAAAAAAAAAAAAABbQ29u&#10;dGVudF9UeXBlc10ueG1sUEsBAi0AFAAGAAgAAAAhADj9If/WAAAAlAEAAAsAAAAAAAAAAAAAAAAA&#10;LwEAAF9yZWxzLy5yZWxzUEsBAi0AFAAGAAgAAAAhAL/HCNjdAgAA2AUAAA4AAAAAAAAAAAAAAAAA&#10;LgIAAGRycy9lMm9Eb2MueG1sUEsBAi0AFAAGAAgAAAAhAMrbwX/fAAAACAEAAA8AAAAAAAAAAAAA&#10;AAAANwUAAGRycy9kb3ducmV2LnhtbFBLBQYAAAAABAAEAPMAAABDBgAAAAA=&#10;">
                <v:stroke dashstyle="1 1" endcap="round"/>
                <v:textbox>
                  <w:txbxContent>
                    <w:p w:rsidR="00FE1C1B" w:rsidRPr="00346DF9" w:rsidRDefault="00FE1C1B" w:rsidP="00333746">
                      <w:pPr>
                        <w:rPr>
                          <w:rFonts w:ascii="Times New Roman" w:hAnsi="Times New Roman" w:cs="Times New Roman"/>
                          <w:sz w:val="18"/>
                          <w:szCs w:val="18"/>
                        </w:rPr>
                      </w:pPr>
                      <w:r w:rsidRPr="00346DF9">
                        <w:rPr>
                          <w:rFonts w:ascii="Times New Roman" w:hAnsi="Times New Roman" w:cs="Times New Roman"/>
                          <w:sz w:val="18"/>
                          <w:szCs w:val="18"/>
                        </w:rPr>
                        <w:t>Vector diagram</w:t>
                      </w:r>
                    </w:p>
                  </w:txbxContent>
                </v:textbox>
              </v:shape>
            </w:pict>
          </mc:Fallback>
        </mc:AlternateContent>
      </w:r>
      <w:r>
        <w:rPr>
          <w:noProof/>
        </w:rPr>
        <mc:AlternateContent>
          <mc:Choice Requires="wpc">
            <w:drawing>
              <wp:anchor distT="0" distB="0" distL="114300" distR="114300" simplePos="0" relativeHeight="251649536" behindDoc="0" locked="0" layoutInCell="1" allowOverlap="1">
                <wp:simplePos x="0" y="0"/>
                <wp:positionH relativeFrom="column">
                  <wp:posOffset>2088515</wp:posOffset>
                </wp:positionH>
                <wp:positionV relativeFrom="paragraph">
                  <wp:posOffset>97155</wp:posOffset>
                </wp:positionV>
                <wp:extent cx="3971925" cy="1155700"/>
                <wp:effectExtent l="0" t="0" r="0" b="6350"/>
                <wp:wrapSquare wrapText="bothSides"/>
                <wp:docPr id="56" name="Canvas 232"/>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49" name="Group 265"/>
                        <wpg:cNvGrpSpPr/>
                        <wpg:grpSpPr>
                          <a:xfrm>
                            <a:off x="51208" y="49225"/>
                            <a:ext cx="3847795" cy="1092009"/>
                            <a:chOff x="950976" y="444246"/>
                            <a:chExt cx="3847795" cy="1092009"/>
                          </a:xfrm>
                        </wpg:grpSpPr>
                        <wpg:grpSp>
                          <wpg:cNvPr id="233" name="Group 233"/>
                          <wpg:cNvGrpSpPr/>
                          <wpg:grpSpPr>
                            <a:xfrm>
                              <a:off x="2121408" y="520446"/>
                              <a:ext cx="936346" cy="450493"/>
                              <a:chOff x="2077516" y="608228"/>
                              <a:chExt cx="936346" cy="450493"/>
                            </a:xfrm>
                          </wpg:grpSpPr>
                          <wps:wsp>
                            <wps:cNvPr id="228" name="Rounded Rectangle 228"/>
                            <wps:cNvSpPr/>
                            <wps:spPr>
                              <a:xfrm>
                                <a:off x="2077516" y="608228"/>
                                <a:ext cx="936346" cy="33650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Oval 229"/>
                            <wps:cNvSpPr/>
                            <wps:spPr>
                              <a:xfrm>
                                <a:off x="2077516" y="831950"/>
                                <a:ext cx="241402" cy="226771"/>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57150"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Oval 230"/>
                            <wps:cNvSpPr/>
                            <wps:spPr>
                              <a:xfrm>
                                <a:off x="2772460" y="831950"/>
                                <a:ext cx="241402" cy="226771"/>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57150"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1" name="Freeform 231"/>
                          <wps:cNvSpPr/>
                          <wps:spPr>
                            <a:xfrm>
                              <a:off x="950976" y="965606"/>
                              <a:ext cx="3269894" cy="570649"/>
                            </a:xfrm>
                            <a:custGeom>
                              <a:avLst/>
                              <a:gdLst>
                                <a:gd name="connsiteX0" fmla="*/ 0 w 3269894"/>
                                <a:gd name="connsiteY0" fmla="*/ 570649 h 570649"/>
                                <a:gd name="connsiteX1" fmla="*/ 1594713 w 3269894"/>
                                <a:gd name="connsiteY1" fmla="*/ 64 h 570649"/>
                                <a:gd name="connsiteX2" fmla="*/ 3269894 w 3269894"/>
                                <a:gd name="connsiteY2" fmla="*/ 541389 h 570649"/>
                              </a:gdLst>
                              <a:ahLst/>
                              <a:cxnLst>
                                <a:cxn ang="0">
                                  <a:pos x="connsiteX0" y="connsiteY0"/>
                                </a:cxn>
                                <a:cxn ang="0">
                                  <a:pos x="connsiteX1" y="connsiteY1"/>
                                </a:cxn>
                                <a:cxn ang="0">
                                  <a:pos x="connsiteX2" y="connsiteY2"/>
                                </a:cxn>
                              </a:cxnLst>
                              <a:rect l="l" t="t" r="r" b="b"/>
                              <a:pathLst>
                                <a:path w="3269894" h="570649">
                                  <a:moveTo>
                                    <a:pt x="0" y="570649"/>
                                  </a:moveTo>
                                  <a:cubicBezTo>
                                    <a:pt x="524865" y="287795"/>
                                    <a:pt x="1049731" y="4941"/>
                                    <a:pt x="1594713" y="64"/>
                                  </a:cubicBezTo>
                                  <a:cubicBezTo>
                                    <a:pt x="2139695" y="-4813"/>
                                    <a:pt x="2704794" y="268288"/>
                                    <a:pt x="3269894" y="541389"/>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Straight Arrow Connector 261"/>
                          <wps:cNvCnPr/>
                          <wps:spPr>
                            <a:xfrm flipH="1">
                              <a:off x="1572768" y="965606"/>
                              <a:ext cx="395022" cy="138990"/>
                            </a:xfrm>
                            <a:prstGeom prst="straightConnector1">
                              <a:avLst/>
                            </a:prstGeom>
                            <a:noFill/>
                            <a:ln w="28575" cap="flat" cmpd="sng" algn="ctr">
                              <a:solidFill>
                                <a:sysClr val="windowText" lastClr="000000"/>
                              </a:solidFill>
                              <a:prstDash val="solid"/>
                              <a:tailEnd type="arrow"/>
                            </a:ln>
                            <a:effectLst/>
                          </wps:spPr>
                          <wps:bodyPr/>
                        </wps:wsp>
                        <wps:wsp>
                          <wps:cNvPr id="264" name="Text Box 264"/>
                          <wps:cNvSpPr txBox="1"/>
                          <wps:spPr>
                            <a:xfrm>
                              <a:off x="3233318" y="870814"/>
                              <a:ext cx="1565453" cy="277978"/>
                            </a:xfrm>
                            <a:prstGeom prst="rect">
                              <a:avLst/>
                            </a:prstGeom>
                            <a:noFill/>
                            <a:ln w="6350">
                              <a:noFill/>
                            </a:ln>
                            <a:effectLst/>
                          </wps:spPr>
                          <wps:txbx>
                            <w:txbxContent>
                              <w:p w:rsidR="00D7239D" w:rsidRDefault="00D7239D" w:rsidP="00C0668E">
                                <w:r>
                                  <w:t>Roller coaster track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3105466" y="444246"/>
                              <a:ext cx="1565453" cy="277978"/>
                            </a:xfrm>
                            <a:prstGeom prst="rect">
                              <a:avLst/>
                            </a:prstGeom>
                            <a:noFill/>
                            <a:ln w="6350">
                              <a:noFill/>
                            </a:ln>
                            <a:effectLst/>
                          </wps:spPr>
                          <wps:txbx>
                            <w:txbxContent>
                              <w:p w:rsidR="00D7239D" w:rsidRDefault="00D7239D" w:rsidP="00C0668E">
                                <w:r>
                                  <w:t>Roller coaster car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232" o:spid="_x0000_s1069" editas="canvas" style="position:absolute;margin-left:164.45pt;margin-top:7.65pt;width:312.75pt;height:91pt;z-index:251649536;mso-position-horizontal-relative:text;mso-position-vertical-relative:text" coordsize="39719,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1YwcAALckAAAOAAAAZHJzL2Uyb0RvYy54bWzsWl1z27YSfe9M/wOGj51pxG9Smigdx6nT&#10;zuQ2mTh30vsIkZTEGYpgAciS++t7FgBpWpav7aTNtKn8IJP43F0szi4O+PyH/aZhV5VUtWjnXvDM&#10;91jVFqKs29Xc+++Hi+9zjynN25I3oq3m3nWlvB9efPvN8103q0KxFk1ZSYZBWjXbdXNvrXU3m0xU&#10;sa42XD0TXdWicinkhmu8ytWklHyH0TfNJPT9dLITsuykKCqlUPrKVnovzPjLZVXot8ulqjRr5h5k&#10;0+ZXmt8F/U5ePOezleTdui6cGPwTpNjwusWkw1CvuOZsK+s7Q23qQgollvpZITYTsVzWRWV0gDaB&#10;f6DNOW+vuDLKFLBOLyCe/sRxFyvYAEPOdliMyjyvZrtVNywKFvJgVZ6kxGsptp3RYTUrfrl6J1ld&#10;zr146rGWb+ARpp6FaUJrsetMo9eyu+zeSVewsm9k3v1Sbug/DMf2cy8JQh8Odk3jhaEZgc+qvWYF&#10;KqM8zrJp4rEC9YE/hbtM7XoXazgF9Z8m/jRL7QBxHMZpX//jA2NMelEmJPEg4PAyaOLUDaPoQF8U&#10;PF3fMAiD2GmchH7cC9yrPI3SCGVG4zjx46mZhM8GhUM/y5LAapz6eRjmhxofH+JefbFr1Y2rqM9z&#10;lcs17yrjKmrkKiSk85X3YtuWVcneY1/zdtVUzGmw60yPwWnUTMF/jnjMfQY4ZsEoShPfQMSgPp91&#10;UunXldgweph7cO62JHEgNp/xqzdKY1nRvm9HxcCX8qJuGiaF/ljrtdETPmn6rBT6mFaKdQIW9E2x&#10;ulbnjWRXHMAFvCvF7gNk9FjDlUYFmpk/01bXrbYtIa+VmM8U1/8RpS2ObFsrmR3ZCLlS44kj6v0Z&#10;k0fZZ0weWBFJnk9TPTDSQ8UD1QeTYFEOVEfJYP2mbhlcCquSAihIEaYK3lTAqoD2CLV1y0hTNC3b&#10;EX4AdFjBEbiWDcfqFJsOHVS78hhvVoiIhZbWoqKpjQ88VUG15mVlVxFodWxxA78vv62hGk9J7viK&#10;q7UdyVQ5rZqWRKpMrHSeKLa6kpfrcscWzVa+54TX1iRlTU5vDOSxsoYbJqYG1rrt286P5GoxeDGN&#10;4PyLN92aO9fMqdB5pm1ujD3IYN5G4gFx+91NTwtRXgNkMTvtHKa64qKGrm+wTd5xiViOQuQn+i1+&#10;lo3Aogn35LG1kL8fK6f2QDLUemyH3AAr+tuWywq77+cWO3QaxDGG1eYlTrKQ1B/XLMY17XZzLrCL&#10;AyOdeaT2uukfl1JsPiKNOaNZUcXbAnNb33Ev55p2vMeQCBXV2Zl5RgLRcf2mvaR0wGIJrfKH/Ucu&#10;OwdPGpjxi+hx9Q5A2ba0/q0422qxrA163dgVxqcXYDxFtC8C9kNi8BbYB3w3MZvmRvLwNHzPowBb&#10;xga4Ht/DGAE0tBEyDNMs6zd3n1n0uO0MWDVN3SkKSneMR1GAintYONgBJ3Qn27iY9o9E9yRDTDnB&#10;u0HtA+c+wTtCogX+E7yXx86ufcxxyD2cg7Ch7LnPwntk8Pnx8J5lOKVhDBzpTvBuoo9D2FPy/tTk&#10;/QTvp+y9B/GvP3u/Iaq+VCYf4cBjof5CVhVRuCxEGY56j4b7ET83TZPUd/xcn8xHYTrNp7HN5pPM&#10;T8Eq2pNkn80XW8vWjNN3ZKVlT7mUTsJCtK2qdfUrnbE2DY6N302Yz3asnwLDUr+D5v8bN7cCsDW7&#10;keRIl19hlWGGIJnGWRA9PM+4Uxo/OAcOOMMcToOH5xh3SuIgyqe35iECpLcbX1ueC8zivnW2xJMl&#10;UGxuCCqLGNaxYRGz+1cYzi4UepFlH+gM9ced+zPb4zpDr3HncDwzlMIgTgMJGo/uCRpzTwA2B2du&#10;6bHF3FtQH3B6XJPi/SMxQL1/sDXA1HogVW9AMnwQpqEmM9iM5cYxMO9Nk2K7qIuX1e/jDkkY56DE&#10;SfIwNzS2lcCMFoDZzWh7oTaexsYckM7WWZcydWnc63prhmPzhUE0TYksx5Dfx3ngiGM7Zpj5cUb7&#10;jKRJ8zB3rLGtHUyAWus3R2aFwmQ9Q+YMZiTrjzZoK4gkNXpaei0kculTDmBj2im+yIOXrywJd8Ol&#10;3WIFR7STYcZIDLN2jyXNIPOJlvqqaakUu80Gs0steb1aa3Ympdixc0QO4IaQuMIaB7fz1t1f9WSl&#10;vTFiS/BJP/V8nbvGCnCSzFJ7kXU0ziEOhoAxc5EFXJ726NmHuQPSSjkRB9ksF3XP7cTdbZcn2V9J&#10;a9NuARf/CHqazzSvmx/bkunrDneFnEzu0OWAt75vC/blX5DCBOw6X6ErG/ZS7OEbBopHiQ/Te1S4&#10;ywUqv+fCKsLVYRRY38gzPw/MQDe3nEGSJnGC20VyjhCRIjPgDAPf4xwU5f4fnXnHHVIcLU2HoQaD&#10;P2h9vV/szU0vbhuxBqThV0zVI1mwrP2/hqjP7zo5itxKO6r+0T6OK6w4vXsP3+f5f38fz3rNTz7+&#10;ZS6jzHEWX6mYxAvfrnSFCSq4i6Eveejzm/G7aTUbvjd68QcAAAD//wMAUEsDBBQABgAIAAAAIQDb&#10;55Hj4QAAAAoBAAAPAAAAZHJzL2Rvd25yZXYueG1sTI/BTsMwDIbvSLxDZCRuLKXttrY0nRASCMEB&#10;GJW4Zk3WViRO1WRrx9PjneBo/59+fy43szXsqEffOxRwu4iAaWyc6rEVUH8+3mTAfJCopHGoBZy0&#10;h011eVHKQrkJP/RxG1pGJegLKaALYSg4902nrfQLN2ikbO9GKwONY8vVKCcqt4bHUbTiVvZIFzo5&#10;6IdON9/bgxWQxnuTvT+tXn+e63p6+Ur7dfTWC3F9Nd/fAQt6Dn8wnPVJHSpy2rkDKs+MgCTOckIp&#10;WCbACMiXaQpsR4t8nQCvSv7/heoXAAD//wMAUEsBAi0AFAAGAAgAAAAhALaDOJL+AAAA4QEAABMA&#10;AAAAAAAAAAAAAAAAAAAAAFtDb250ZW50X1R5cGVzXS54bWxQSwECLQAUAAYACAAAACEAOP0h/9YA&#10;AACUAQAACwAAAAAAAAAAAAAAAAAvAQAAX3JlbHMvLnJlbHNQSwECLQAUAAYACAAAACEAftDo9WMH&#10;AAC3JAAADgAAAAAAAAAAAAAAAAAuAgAAZHJzL2Uyb0RvYy54bWxQSwECLQAUAAYACAAAACEA2+eR&#10;4+EAAAAKAQAADwAAAAAAAAAAAAAAAAC9CQAAZHJzL2Rvd25yZXYueG1sUEsFBgAAAAAEAAQA8wAA&#10;AMsKAAAAAA==&#10;">
                <v:shape id="_x0000_s1070" type="#_x0000_t75" style="position:absolute;width:39719;height:11557;visibility:visible;mso-wrap-style:square">
                  <v:fill o:detectmouseclick="t"/>
                  <v:path o:connecttype="none"/>
                </v:shape>
                <v:group id="Group 265" o:spid="_x0000_s1071" style="position:absolute;left:512;top:492;width:38478;height:10920" coordorigin="9509,4442" coordsize="38477,10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233" o:spid="_x0000_s1072" style="position:absolute;left:21214;top:5204;width:9363;height:4505" coordorigin="20775,6082" coordsize="9363,4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roundrect id="Rounded Rectangle 228" o:spid="_x0000_s1073" style="position:absolute;left:20775;top:6082;width:9363;height:3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60YMMA&#10;AADcAAAADwAAAGRycy9kb3ducmV2LnhtbERPz2vCMBS+D/Y/hDfwIjO1wpBqlDEVNi/D6jw/mrc2&#10;XfNSmqjVv94cBh4/vt/zZW8bcabOG8cKxqMEBHHhtOFSwWG/eZ2C8AFZY+OYFFzJw3Lx/DTHTLsL&#10;7+ich1LEEPYZKqhCaDMpfVGRRT9yLXHkfl1nMUTYlVJ3eInhtpFpkrxJi4ZjQ4UtfVRU/OUnq2DC&#10;9e0nuQ736+PU5Nuvuv4empVSg5f+fQYiUB8e4n/3p1aQpnFtPBOP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60YMMAAADcAAAADwAAAAAAAAAAAAAAAACYAgAAZHJzL2Rv&#10;d25yZXYueG1sUEsFBgAAAAAEAAQA9QAAAIgDAAAAAA==&#10;" fillcolor="#bcbcbc">
                      <v:fill color2="#ededed" rotate="t" angle="180" colors="0 #bcbcbc;22938f #d0d0d0;1 #ededed" focus="100%" type="gradient"/>
                      <v:shadow on="t" color="black" opacity="24903f" origin=",.5" offset="0,.55556mm"/>
                    </v:roundrect>
                    <v:oval id="Oval 229" o:spid="_x0000_s1074" style="position:absolute;left:20775;top:8319;width:241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2VsYA&#10;AADcAAAADwAAAGRycy9kb3ducmV2LnhtbESPQWvCQBSE70L/w/IKvemmOYimriJia0EQGsV6fGSf&#10;SWr2bdhdNfrru0Khx2FmvmEms8404kLO15YVvA4SEMSF1TWXCnbb9/4IhA/IGhvLpOBGHmbTp94E&#10;M22v/EWXPJQiQthnqKAKoc2k9EVFBv3AtsTRO1pnMETpSqkdXiPcNDJNkqE0WHNcqLClRUXFKT8b&#10;BT/j1f5c6o/l8b5rTuulWxy+N7lSL8/d/A1EoC78h//an1pBmo7hcSYe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v2VsYAAADcAAAADwAAAAAAAAAAAAAAAACYAgAAZHJz&#10;L2Rvd25yZXYueG1sUEsFBgAAAAAEAAQA9QAAAIsDAAAAAA==&#10;" fillcolor="#bcbcbc" strokeweight="4.5pt">
                      <v:fill color2="#ededed" rotate="t" angle="180" colors="0 #bcbcbc;22938f #d0d0d0;1 #ededed" focus="100%" type="gradient"/>
                      <v:shadow on="t" color="black" opacity="24903f" origin=",.5" offset="0,.55556mm"/>
                    </v:oval>
                    <v:oval id="Oval 230" o:spid="_x0000_s1075" style="position:absolute;left:27724;top:8319;width:241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jJFsMA&#10;AADcAAAADwAAAGRycy9kb3ducmV2LnhtbERPW2vCMBR+F/Yfwhn4pukUxHVGGeINBMFOtj0emmPb&#10;2ZyUJGr115sHYY8f330ya00tLuR8ZVnBWz8BQZxbXXGh4PC17I1B+ICssbZMCm7kYTZ96Uww1fbK&#10;e7pkoRAxhH2KCsoQmlRKn5dk0PdtQxy5o3UGQ4SukNrhNYabWg6SZCQNVhwbSmxoXlJ+ys5Gwd/7&#10;+vtc6NXieD/Up+3CzX9/dplS3df28wNEoDb8i5/ujVYwGMb58Uw8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jJFsMAAADcAAAADwAAAAAAAAAAAAAAAACYAgAAZHJzL2Rv&#10;d25yZXYueG1sUEsFBgAAAAAEAAQA9QAAAIgDAAAAAA==&#10;" fillcolor="#bcbcbc" strokeweight="4.5pt">
                      <v:fill color2="#ededed" rotate="t" angle="180" colors="0 #bcbcbc;22938f #d0d0d0;1 #ededed" focus="100%" type="gradient"/>
                      <v:shadow on="t" color="black" opacity="24903f" origin=",.5" offset="0,.55556mm"/>
                    </v:oval>
                  </v:group>
                  <v:shape id="Freeform 231" o:spid="_x0000_s1076" style="position:absolute;left:9509;top:9656;width:32699;height:5706;visibility:visible;mso-wrap-style:square;v-text-anchor:middle" coordsize="3269894,570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sZncYA&#10;AADcAAAADwAAAGRycy9kb3ducmV2LnhtbESPQU8CMRCF7yb+h2ZMuBjo7mIIWSlESQzoDfTibdyO&#10;29XtdG0Lu/57SkLC8eXN+968xWqwrTiSD41jBfkkA0FcOd1wreDj/WU8BxEissbWMSn4pwCr5e3N&#10;Akvtet7RcR9rkSAcSlRgYuxKKUNlyGKYuI44ed/OW4xJ+lpqj32C21YWWTaTFhtODQY7WhuqfvcH&#10;m964/9LmdbN+oL9NsXv+8flb/5krNbobnh5BRBri9fiS3moFxTSH85hEALk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sZncYAAADcAAAADwAAAAAAAAAAAAAAAACYAgAAZHJz&#10;L2Rvd25yZXYueG1sUEsFBgAAAAAEAAQA9QAAAIsDAAAAAA==&#10;" path="m,570649c524865,287795,1049731,4941,1594713,64v544982,-4877,1110081,268224,1675181,541325e" filled="f" strokecolor="#385d8a" strokeweight="2pt">
                    <v:path arrowok="t" o:connecttype="custom" o:connectlocs="0,570649;1594713,64;3269894,541389" o:connectangles="0,0,0"/>
                  </v:shape>
                  <v:shape id="Straight Arrow Connector 261" o:spid="_x0000_s1077" type="#_x0000_t32" style="position:absolute;left:15727;top:9656;width:3950;height:13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rS8MAAADcAAAADwAAAGRycy9kb3ducmV2LnhtbESPwW7CMBBE75X6D9ZW4gYOOQAKGNRW&#10;qsoRAqg9LvESh8brKDYk/D1GQupxNDtvdhar3tbiSq2vHCsYjxIQxIXTFZcK9ruv4QyED8gaa8ek&#10;4EYeVsvXlwVm2nW8pWseShEh7DNUYEJoMil9YciiH7mGOHon11oMUbal1C12EW5rmSbJRFqsODYY&#10;bOjTUPGXX2x8o6PGHH/zC39sMN2tf+rz9/Sg1OCtf5+DCNSH/+Nneq0VpJMxPMZEAs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jq0vDAAAA3AAAAA8AAAAAAAAAAAAA&#10;AAAAoQIAAGRycy9kb3ducmV2LnhtbFBLBQYAAAAABAAEAPkAAACRAwAAAAA=&#10;" strokecolor="windowText" strokeweight="2.25pt">
                    <v:stroke endarrow="open"/>
                  </v:shape>
                  <v:shape id="Text Box 264" o:spid="_x0000_s1078" type="#_x0000_t202" style="position:absolute;left:32333;top:8708;width:15654;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I3McA&#10;AADcAAAADwAAAGRycy9kb3ducmV2LnhtbESPzWrDMBCE74G+g9hCbolc0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ViNzHAAAA3AAAAA8AAAAAAAAAAAAAAAAAmAIAAGRy&#10;cy9kb3ducmV2LnhtbFBLBQYAAAAABAAEAPUAAACMAwAAAAA=&#10;" filled="f" stroked="f" strokeweight=".5pt">
                    <v:textbox>
                      <w:txbxContent>
                        <w:p w:rsidR="00FE1C1B" w:rsidRDefault="00FE1C1B" w:rsidP="00C0668E">
                          <w:r>
                            <w:t>Roller coaster track</w:t>
                          </w:r>
                        </w:p>
                      </w:txbxContent>
                    </v:textbox>
                  </v:shape>
                  <v:shape id="Text Box 84" o:spid="_x0000_s1079" type="#_x0000_t202" style="position:absolute;left:31054;top:4442;width:15655;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FE1C1B" w:rsidRDefault="00FE1C1B" w:rsidP="00C0668E">
                          <w:r>
                            <w:t>Roller coaster car</w:t>
                          </w:r>
                        </w:p>
                      </w:txbxContent>
                    </v:textbox>
                  </v:shape>
                </v:group>
                <w10:wrap type="square"/>
              </v:group>
            </w:pict>
          </mc:Fallback>
        </mc:AlternateContent>
      </w:r>
    </w:p>
    <w:p w:rsidR="00C62D0A" w:rsidRDefault="00C62D0A" w:rsidP="00C62D0A">
      <w:pPr>
        <w:rPr>
          <w:rFonts w:cs="Arial"/>
          <w:szCs w:val="22"/>
        </w:rPr>
      </w:pPr>
    </w:p>
    <w:p w:rsidR="00C0668E" w:rsidRDefault="00C0668E" w:rsidP="00C62D0A">
      <w:pPr>
        <w:rPr>
          <w:rFonts w:cs="Arial"/>
          <w:szCs w:val="22"/>
        </w:rPr>
      </w:pPr>
    </w:p>
    <w:p w:rsidR="00C0668E" w:rsidRDefault="00C0668E" w:rsidP="00C62D0A">
      <w:pPr>
        <w:rPr>
          <w:rFonts w:cs="Arial"/>
          <w:szCs w:val="22"/>
        </w:rPr>
      </w:pPr>
    </w:p>
    <w:p w:rsidR="00C0668E" w:rsidRDefault="00C0668E" w:rsidP="00C62D0A">
      <w:pPr>
        <w:rPr>
          <w:rFonts w:cs="Arial"/>
          <w:szCs w:val="22"/>
        </w:rPr>
      </w:pPr>
    </w:p>
    <w:p w:rsidR="00C0668E" w:rsidRDefault="00C0668E" w:rsidP="00C62D0A">
      <w:pPr>
        <w:rPr>
          <w:rFonts w:cs="Arial"/>
          <w:szCs w:val="22"/>
        </w:rPr>
      </w:pPr>
    </w:p>
    <w:p w:rsidR="00C0668E" w:rsidRDefault="00C0668E" w:rsidP="00C62D0A">
      <w:pPr>
        <w:rPr>
          <w:rFonts w:cs="Arial"/>
          <w:szCs w:val="22"/>
        </w:rPr>
      </w:pPr>
    </w:p>
    <w:p w:rsidR="00C0668E" w:rsidRPr="00E64CDD" w:rsidRDefault="00C0668E" w:rsidP="00C62D0A">
      <w:pPr>
        <w:rPr>
          <w:rFonts w:cs="Arial"/>
          <w:szCs w:val="22"/>
        </w:rPr>
      </w:pPr>
    </w:p>
    <w:p w:rsidR="00C62D0A" w:rsidRDefault="00871F41" w:rsidP="00C62D0A">
      <w:pPr>
        <w:tabs>
          <w:tab w:val="right" w:pos="9360"/>
        </w:tabs>
        <w:jc w:val="right"/>
        <w:rPr>
          <w:rFonts w:cs="Arial"/>
          <w:bCs/>
          <w:szCs w:val="22"/>
          <w:lang w:eastAsia="ar-SA"/>
        </w:rPr>
      </w:pPr>
      <w:r>
        <w:rPr>
          <w:rFonts w:cs="Arial"/>
          <w:bCs/>
          <w:szCs w:val="22"/>
          <w:lang w:eastAsia="ar-SA"/>
        </w:rPr>
        <w:t xml:space="preserve"> </w:t>
      </w:r>
      <w:r w:rsidR="00B35DA9">
        <w:rPr>
          <w:rFonts w:cs="Arial"/>
          <w:bCs/>
          <w:szCs w:val="22"/>
          <w:lang w:eastAsia="ar-SA"/>
        </w:rPr>
        <w:t>(4</w:t>
      </w:r>
      <w:r w:rsidR="00C62D0A">
        <w:rPr>
          <w:rFonts w:cs="Arial"/>
          <w:bCs/>
          <w:szCs w:val="22"/>
          <w:lang w:eastAsia="ar-SA"/>
        </w:rPr>
        <w:t>)</w:t>
      </w:r>
    </w:p>
    <w:p w:rsidR="00C62D0A" w:rsidRDefault="00C62D0A"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657CB3" w:rsidRDefault="00657CB3" w:rsidP="00C62D0A">
      <w:pPr>
        <w:tabs>
          <w:tab w:val="right" w:pos="9360"/>
        </w:tabs>
        <w:rPr>
          <w:rFonts w:cs="Arial"/>
          <w:bCs/>
          <w:szCs w:val="22"/>
          <w:lang w:eastAsia="ar-SA"/>
        </w:rPr>
      </w:pPr>
    </w:p>
    <w:p w:rsidR="00657CB3" w:rsidRDefault="00657CB3" w:rsidP="00C62D0A">
      <w:pPr>
        <w:tabs>
          <w:tab w:val="right" w:pos="9360"/>
        </w:tabs>
        <w:rPr>
          <w:rFonts w:cs="Arial"/>
          <w:bCs/>
          <w:szCs w:val="22"/>
          <w:lang w:eastAsia="ar-SA"/>
        </w:rPr>
      </w:pPr>
    </w:p>
    <w:p w:rsidR="00657CB3" w:rsidRDefault="00657CB3" w:rsidP="00C62D0A">
      <w:pPr>
        <w:tabs>
          <w:tab w:val="right" w:pos="9360"/>
        </w:tabs>
        <w:rPr>
          <w:rFonts w:cs="Arial"/>
          <w:bCs/>
          <w:szCs w:val="22"/>
          <w:lang w:eastAsia="ar-SA"/>
        </w:rPr>
      </w:pPr>
    </w:p>
    <w:p w:rsidR="00657CB3" w:rsidRDefault="00657CB3" w:rsidP="00C62D0A">
      <w:pPr>
        <w:tabs>
          <w:tab w:val="right" w:pos="9360"/>
        </w:tabs>
        <w:rPr>
          <w:rFonts w:cs="Arial"/>
          <w:bCs/>
          <w:szCs w:val="22"/>
          <w:lang w:eastAsia="ar-SA"/>
        </w:rPr>
      </w:pPr>
    </w:p>
    <w:p w:rsidR="00657CB3" w:rsidRDefault="00657CB3"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7B4DDD" w:rsidRPr="00D91DD2" w:rsidRDefault="00871F41" w:rsidP="00D91DD2">
      <w:pPr>
        <w:tabs>
          <w:tab w:val="right" w:pos="9360"/>
        </w:tabs>
        <w:jc w:val="right"/>
        <w:rPr>
          <w:rFonts w:cs="Arial"/>
          <w:bCs/>
          <w:szCs w:val="22"/>
          <w:lang w:eastAsia="ar-SA"/>
        </w:rPr>
      </w:pPr>
      <w:r>
        <w:rPr>
          <w:rFonts w:cs="Arial"/>
          <w:bCs/>
          <w:szCs w:val="22"/>
          <w:lang w:eastAsia="ar-SA"/>
        </w:rPr>
        <w:t xml:space="preserve"> </w:t>
      </w:r>
    </w:p>
    <w:p w:rsidR="00D91DD2" w:rsidRDefault="00D91DD2">
      <w:pPr>
        <w:rPr>
          <w:rFonts w:cs="Arial"/>
          <w:b/>
          <w:bCs/>
          <w:szCs w:val="22"/>
        </w:rPr>
      </w:pPr>
      <w:r>
        <w:rPr>
          <w:rFonts w:cs="Arial"/>
          <w:b/>
          <w:bCs/>
          <w:szCs w:val="22"/>
        </w:rPr>
        <w:br w:type="page"/>
      </w:r>
    </w:p>
    <w:p w:rsidR="00E64CDD" w:rsidRPr="00D710B9" w:rsidRDefault="00E64CDD" w:rsidP="00E64CDD">
      <w:pPr>
        <w:spacing w:after="120"/>
        <w:rPr>
          <w:rFonts w:cs="Arial"/>
          <w:b/>
          <w:bCs/>
          <w:szCs w:val="22"/>
          <w:lang w:val="en-US"/>
        </w:rPr>
      </w:pPr>
      <w:r w:rsidRPr="00D710B9">
        <w:rPr>
          <w:rFonts w:cs="Arial"/>
          <w:b/>
          <w:bCs/>
          <w:szCs w:val="22"/>
        </w:rPr>
        <w:lastRenderedPageBreak/>
        <w:t xml:space="preserve">Question </w:t>
      </w:r>
      <w:r w:rsidR="00500D65">
        <w:rPr>
          <w:rFonts w:cs="Arial"/>
          <w:b/>
          <w:bCs/>
          <w:szCs w:val="22"/>
          <w:lang w:val="en-US"/>
        </w:rPr>
        <w:t>7</w:t>
      </w:r>
      <w:r w:rsidRPr="00D710B9">
        <w:rPr>
          <w:rFonts w:cs="Arial"/>
          <w:b/>
          <w:bCs/>
          <w:szCs w:val="22"/>
          <w:lang w:val="en-US"/>
        </w:rPr>
        <w:tab/>
      </w:r>
    </w:p>
    <w:p w:rsidR="00E41C4A" w:rsidRDefault="009517CB" w:rsidP="00E41C4A">
      <w:r>
        <w:rPr>
          <w:noProof/>
        </w:rPr>
        <mc:AlternateContent>
          <mc:Choice Requires="wpc">
            <w:drawing>
              <wp:anchor distT="0" distB="0" distL="114300" distR="114300" simplePos="0" relativeHeight="251662848" behindDoc="0" locked="0" layoutInCell="1" allowOverlap="1">
                <wp:simplePos x="0" y="0"/>
                <wp:positionH relativeFrom="column">
                  <wp:posOffset>241300</wp:posOffset>
                </wp:positionH>
                <wp:positionV relativeFrom="paragraph">
                  <wp:posOffset>304800</wp:posOffset>
                </wp:positionV>
                <wp:extent cx="4987925" cy="1971675"/>
                <wp:effectExtent l="0" t="0" r="0" b="0"/>
                <wp:wrapNone/>
                <wp:docPr id="47" name="Canvas 67"/>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45" name="Group 45"/>
                        <wpg:cNvGrpSpPr/>
                        <wpg:grpSpPr>
                          <a:xfrm>
                            <a:off x="446654" y="122830"/>
                            <a:ext cx="4363979" cy="1645797"/>
                            <a:chOff x="446654" y="122830"/>
                            <a:chExt cx="4363979" cy="1645797"/>
                          </a:xfrm>
                        </wpg:grpSpPr>
                        <wps:wsp>
                          <wps:cNvPr id="68" name="Text Box 68"/>
                          <wps:cNvSpPr txBox="1"/>
                          <wps:spPr>
                            <a:xfrm>
                              <a:off x="446654" y="122830"/>
                              <a:ext cx="2245677" cy="1645797"/>
                            </a:xfrm>
                            <a:prstGeom prst="rect">
                              <a:avLst/>
                            </a:prstGeom>
                            <a:noFill/>
                            <a:ln w="6350">
                              <a:noFill/>
                            </a:ln>
                            <a:effectLst/>
                          </wps:spPr>
                          <wps:txbx>
                            <w:txbxContent>
                              <w:p w:rsidR="00D7239D" w:rsidRPr="00B731C2" w:rsidRDefault="00D7239D" w:rsidP="007D7A99">
                                <w:pPr>
                                  <w:pStyle w:val="ListParagraph"/>
                                  <w:numPr>
                                    <w:ilvl w:val="0"/>
                                    <w:numId w:val="32"/>
                                  </w:numPr>
                                  <w:ind w:left="0" w:firstLine="0"/>
                                  <w:rPr>
                                    <w:color w:val="00B050"/>
                                  </w:rPr>
                                </w:pP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p>
                              <w:p w:rsidR="00D7239D" w:rsidRPr="00B731C2" w:rsidRDefault="00D7239D" w:rsidP="007D7A99">
                                <w:pPr>
                                  <w:pStyle w:val="ListParagraph"/>
                                  <w:ind w:left="0" w:firstLine="0"/>
                                  <w:rPr>
                                    <w:color w:val="00B050"/>
                                  </w:rPr>
                                </w:pPr>
                              </w:p>
                              <w:p w:rsidR="00D7239D" w:rsidRPr="00B731C2" w:rsidRDefault="00D7239D" w:rsidP="007D7A99">
                                <w:pPr>
                                  <w:pStyle w:val="ListParagraph"/>
                                  <w:ind w:left="0" w:firstLine="0"/>
                                  <w:rPr>
                                    <w:color w:val="00B050"/>
                                  </w:rPr>
                                </w:pPr>
                              </w:p>
                              <w:p w:rsidR="00D7239D" w:rsidRPr="00B731C2" w:rsidRDefault="00D7239D" w:rsidP="007D7A99">
                                <w:pPr>
                                  <w:pStyle w:val="ListParagraph"/>
                                  <w:numPr>
                                    <w:ilvl w:val="0"/>
                                    <w:numId w:val="32"/>
                                  </w:numPr>
                                  <w:ind w:left="0" w:firstLine="0"/>
                                  <w:rPr>
                                    <w:color w:val="00B050"/>
                                  </w:rPr>
                                </w:pP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p>
                              <w:p w:rsidR="00D7239D" w:rsidRPr="00B731C2" w:rsidRDefault="00D7239D" w:rsidP="007D7A99">
                                <w:pPr>
                                  <w:pStyle w:val="ListParagraph"/>
                                  <w:ind w:left="0" w:firstLine="0"/>
                                  <w:rPr>
                                    <w:color w:val="00B050"/>
                                  </w:rPr>
                                </w:pPr>
                              </w:p>
                              <w:p w:rsidR="00D7239D" w:rsidRPr="00B731C2" w:rsidRDefault="00D7239D" w:rsidP="007D7A99">
                                <w:pPr>
                                  <w:pStyle w:val="ListParagraph"/>
                                  <w:ind w:left="0" w:firstLine="0"/>
                                  <w:rPr>
                                    <w:color w:val="00B050"/>
                                  </w:rPr>
                                </w:pPr>
                              </w:p>
                              <w:p w:rsidR="00D7239D" w:rsidRPr="00B731C2" w:rsidRDefault="00D7239D" w:rsidP="007D7A99">
                                <w:pPr>
                                  <w:pStyle w:val="ListParagraph"/>
                                  <w:numPr>
                                    <w:ilvl w:val="0"/>
                                    <w:numId w:val="32"/>
                                  </w:numPr>
                                  <w:ind w:left="0" w:firstLine="0"/>
                                  <w:rPr>
                                    <w:color w:val="00B050"/>
                                  </w:rPr>
                                </w:pP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p>
                              <w:p w:rsidR="00D7239D" w:rsidRPr="00B731C2" w:rsidRDefault="00D7239D" w:rsidP="007D7A99">
                                <w:pPr>
                                  <w:pStyle w:val="ListParagraph"/>
                                  <w:ind w:left="0" w:firstLine="0"/>
                                  <w:rPr>
                                    <w:color w:val="00B050"/>
                                  </w:rPr>
                                </w:pPr>
                              </w:p>
                              <w:p w:rsidR="00D7239D" w:rsidRPr="00B731C2" w:rsidRDefault="00D7239D" w:rsidP="007D7A99">
                                <w:pPr>
                                  <w:pStyle w:val="ListParagraph"/>
                                  <w:ind w:left="0" w:firstLine="0"/>
                                  <w:rPr>
                                    <w:color w:val="00B050"/>
                                  </w:rPr>
                                </w:pPr>
                              </w:p>
                              <w:p w:rsidR="00D7239D" w:rsidRPr="00B731C2" w:rsidRDefault="00D7239D" w:rsidP="007D7A99">
                                <w:pPr>
                                  <w:pStyle w:val="ListParagraph"/>
                                  <w:numPr>
                                    <w:ilvl w:val="0"/>
                                    <w:numId w:val="32"/>
                                  </w:numPr>
                                  <w:ind w:left="0" w:firstLine="0"/>
                                  <w:rPr>
                                    <w:color w:val="00B050"/>
                                  </w:rPr>
                                </w:pP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p>
                              <w:p w:rsidR="00D7239D" w:rsidRDefault="00D7239D" w:rsidP="007D7A99">
                                <w:pPr>
                                  <w:pStyle w:val="ListParagraph"/>
                                </w:pPr>
                              </w:p>
                              <w:p w:rsidR="00D7239D" w:rsidRDefault="00D7239D" w:rsidP="007D7A99">
                                <w:pPr>
                                  <w:pStyle w:val="ListParagraph"/>
                                  <w:ind w:left="0" w:firstLine="0"/>
                                </w:pPr>
                              </w:p>
                              <w:p w:rsidR="00D7239D" w:rsidRDefault="00D7239D" w:rsidP="007D7A99">
                                <w:pPr>
                                  <w:pStyle w:val="ListParagraph"/>
                                  <w:ind w:left="0" w:firstLine="0"/>
                                </w:pPr>
                              </w:p>
                            </w:txbxContent>
                          </wps:txbx>
                          <wps:bodyPr rot="0" spcFirstLastPara="0" vertOverflow="overflow" horzOverflow="overflow" vert="horz" wrap="square" lIns="83119" tIns="41559" rIns="83119" bIns="41559" numCol="1" spcCol="0" rtlCol="0" fromWordArt="0" anchor="t" anchorCtr="0" forceAA="0" compatLnSpc="1">
                            <a:prstTxWarp prst="textNoShape">
                              <a:avLst/>
                            </a:prstTxWarp>
                            <a:noAutofit/>
                          </wps:bodyPr>
                        </wps:wsp>
                        <wps:wsp>
                          <wps:cNvPr id="70" name="Oval 70"/>
                          <wps:cNvSpPr/>
                          <wps:spPr>
                            <a:xfrm>
                              <a:off x="2183641" y="843680"/>
                              <a:ext cx="74443" cy="80646"/>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83119" tIns="41559" rIns="83119" bIns="41559" numCol="1" spcCol="0" rtlCol="0" fromWordArt="0" anchor="ctr" anchorCtr="0" forceAA="0" compatLnSpc="1">
                            <a:prstTxWarp prst="textNoShape">
                              <a:avLst/>
                            </a:prstTxWarp>
                            <a:noAutofit/>
                          </wps:bodyPr>
                        </wps:wsp>
                        <wps:wsp>
                          <wps:cNvPr id="72" name="Left Arrow 72"/>
                          <wps:cNvSpPr/>
                          <wps:spPr>
                            <a:xfrm>
                              <a:off x="2357341" y="843680"/>
                              <a:ext cx="545910" cy="80646"/>
                            </a:xfrm>
                            <a:prstGeom prst="leftArrow">
                              <a:avLst/>
                            </a:prstGeom>
                            <a:solidFill>
                              <a:sysClr val="window" lastClr="FFFFFF"/>
                            </a:solidFill>
                            <a:ln w="9525" cap="flat" cmpd="sng" algn="ctr">
                              <a:solidFill>
                                <a:srgbClr val="7030A0"/>
                              </a:solidFill>
                              <a:prstDash val="solid"/>
                            </a:ln>
                            <a:effectLst/>
                          </wps:spPr>
                          <wps:bodyPr rot="0" spcFirstLastPara="0" vertOverflow="overflow" horzOverflow="overflow" vert="horz" wrap="square" lIns="83119" tIns="41559" rIns="83119" bIns="41559" numCol="1" spcCol="0" rtlCol="0" fromWordArt="0" anchor="ctr" anchorCtr="0" forceAA="0" compatLnSpc="1">
                            <a:prstTxWarp prst="textNoShape">
                              <a:avLst/>
                            </a:prstTxWarp>
                            <a:noAutofit/>
                          </wps:bodyPr>
                        </wps:wsp>
                        <wps:wsp>
                          <wps:cNvPr id="46" name="Text Box 44"/>
                          <wps:cNvSpPr txBox="1"/>
                          <wps:spPr>
                            <a:xfrm>
                              <a:off x="3056286" y="586346"/>
                              <a:ext cx="1754347" cy="485004"/>
                            </a:xfrm>
                            <a:prstGeom prst="rect">
                              <a:avLst/>
                            </a:prstGeom>
                            <a:solidFill>
                              <a:sysClr val="window" lastClr="FFFFFF"/>
                            </a:solidFill>
                            <a:ln w="6350">
                              <a:noFill/>
                            </a:ln>
                            <a:effectLst/>
                          </wps:spPr>
                          <wps:txbx>
                            <w:txbxContent>
                              <w:p w:rsidR="00D7239D" w:rsidRPr="005D5F63" w:rsidRDefault="00D7239D">
                                <w:pPr>
                                  <w:rPr>
                                    <w:vertAlign w:val="superscript"/>
                                  </w:rPr>
                                </w:pPr>
                                <w:r>
                                  <w:t>Sodium (Na</w:t>
                                </w:r>
                                <w:r>
                                  <w:rPr>
                                    <w:vertAlign w:val="superscript"/>
                                  </w:rPr>
                                  <w:t>+</w:t>
                                </w:r>
                                <w:r>
                                  <w:t>) ion enters at 1.99 x 10</w:t>
                                </w:r>
                                <w:r>
                                  <w:rPr>
                                    <w:vertAlign w:val="superscript"/>
                                  </w:rPr>
                                  <w:t>5</w:t>
                                </w:r>
                                <w:r>
                                  <w:t xml:space="preserve"> m s</w:t>
                                </w:r>
                                <w:r>
                                  <w:rPr>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67" o:spid="_x0000_s1080" editas="canvas" style="position:absolute;margin-left:19pt;margin-top:24pt;width:392.75pt;height:155.25pt;z-index:251662848;mso-position-horizontal-relative:text;mso-position-vertical-relative:text" coordsize="49879,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SQHwQAACwQAAAOAAAAZHJzL2Uyb0RvYy54bWzsV1tv2zYUfh+w/0DwfbHuko0ohZssxYCg&#10;CZAMfaYpShYgiRrJRM5+/T5SkuvcmnYZNqCdH2SS5+jcv8Oj43e7tiF3Quladjn1jzxKRMdlUXdV&#10;Tn+/Of8lo0Qb1hWskZ3I6b3Q9N3Jzz8dD/1KBHIrm0IoAiGdXg19TrfG9KvFQvOtaJk+kr3oQCyl&#10;apnBVlWLQrEB0ttmEXheshikKnoludAap2cjkZ44+WUpuLksSy0MaXIK24x7Kvfc2Ofi5JitKsX6&#10;bc0nM9jfsKJldQele1FnzDByq+onotqaK6llaY64bBeyLGsunA/wxvceeXPKujumnTMc0ZkNxOof&#10;lLupEAOIXA1IhnDrajVU/T4pSOSjrHyTEx+UvO2dD9WKf7y7UqQuchrFlHSsRUU4OsF+Ug2eD6q/&#10;7q/UdFCNOxvdXala+4+4kR2EREkSR5Tco/KCIAundIqdIdySwyRcpktKuGVIojhdpmPC+RZV8QUJ&#10;fPvrKzIWszGLoa9QQM5gG0eUsf4cO/222F1vWS9c7PRB7BJgaozdjXX1vdwRHLloOTYbO2J2OIfb&#10;87nG4beHMAiiOEnTJyHcu89WvdLmg5AtsYucKkAOFrMVu7vQBkaBdWaxx508r5sG52zVdGTIaRLG&#10;nnthT8EbTWcZhAPwJMaGdnTCrsxus3OF5O8938jiHo4rOYJc9/y8hkkXTJsrpoBq4B+dylziUTYS&#10;quW0omQr1Z/PnVt+pBBUSgZ0iZzqP26ZEpQ0v3VIbhb6PgrMuE3kxzE26pCyOaR0t+2pRCPy0RN7&#10;7pawSZlmXpZKtp/Q0NZWK0is49CdUzMvT83Yu9AQuVivHRMaSc/MRXdt24LvQmkDfrP7xFQ/ZcWg&#10;UD7KuZyeJGfkHdOzvjWyrF3mbKDHqCKNU2n/SzWewvuxxi/vWEOwfVjf0+6Fqg78LEwihBnAz9AG&#10;skedIY2iKByLOvOSKLHCXy5p0TR1ry0OnwTOFr491rKpC1vYbqOqzWmjCAxHEzrP/Pdnk4IHbGP5&#10;B3HkwVdua6tsGDLN275AnXUVkt5UuFW5UU73g7f1M0qc8i0rxKg69vCbNY/szs0HcmypnDG9HV9x&#10;pOmVVzH4HQPOhnxC348DuWCG3IUoDVkrJQeSBrYaLPZxL9uL5RXghXEafgF4cRQvfVvuFpivI6+B&#10;Ic6Or8fevd5DD2NiIQe0atwAOMzpufvNiDiE7IjFZRxgLHkbFFMv9NZ71B3q+B9pz11tPyLScOE8&#10;HuCi6BHOvnaAC704CTIIBKLiLAnHywyz0zTA+mkchdE0wUUZ7gSn6eXb7rUB7sHtod8Ct7dOfss5&#10;ZP/FRbT0owiNbJr84jTAZpz8Jso0+Y2U72Pyc986+DR006D7InXzxPT5bL95D/eO6/NH/slfAAAA&#10;//8DAFBLAwQUAAYACAAAACEAiZCVt98AAAAJAQAADwAAAGRycy9kb3ducmV2LnhtbEyPTUvDQBCG&#10;74L/YRnBm92YNnWJ2RQRFNGDWgNet9lpsrgfIbttor/e6UlPw/AOzzxvtZmdZUccowlewvUiA4a+&#10;Ddr4TkLz8XAlgMWkvFY2eJTwjRE29flZpUodJv+Ox23qGEF8LJWEPqWh5Dy2PToVF2FAT9k+jE4l&#10;WseO61FNBHeW51m25k4ZTx96NeB9j+3X9uAkrPK9FW+P65efp6aZnj9X5iZ7NVJeXsx3t8ASzunv&#10;GE76pA41Oe3CwevIrISloCqJWKdJuciXBbAdBYUogNcV/9+g/gUAAP//AwBQSwECLQAUAAYACAAA&#10;ACEAtoM4kv4AAADhAQAAEwAAAAAAAAAAAAAAAAAAAAAAW0NvbnRlbnRfVHlwZXNdLnhtbFBLAQIt&#10;ABQABgAIAAAAIQA4/SH/1gAAAJQBAAALAAAAAAAAAAAAAAAAAC8BAABfcmVscy8ucmVsc1BLAQIt&#10;ABQABgAIAAAAIQCJxmSQHwQAACwQAAAOAAAAAAAAAAAAAAAAAC4CAABkcnMvZTJvRG9jLnhtbFBL&#10;AQItABQABgAIAAAAIQCJkJW33wAAAAkBAAAPAAAAAAAAAAAAAAAAAHkGAABkcnMvZG93bnJldi54&#10;bWxQSwUGAAAAAAQABADzAAAAhQcAAAAA&#10;">
                <v:shape id="_x0000_s1081" type="#_x0000_t75" style="position:absolute;width:49879;height:19716;visibility:visible;mso-wrap-style:square">
                  <v:fill o:detectmouseclick="t"/>
                  <v:path o:connecttype="none"/>
                </v:shape>
                <v:group id="Group 45" o:spid="_x0000_s1082" style="position:absolute;left:4466;top:1228;width:43640;height:16458" coordorigin="4466,1228" coordsize="43639,16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Text Box 68" o:spid="_x0000_s1083" type="#_x0000_t202" style="position:absolute;left:4466;top:1228;width:22457;height:16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AsIL8A&#10;AADbAAAADwAAAGRycy9kb3ducmV2LnhtbERPTUvDQBC9C/6HZQRvdqNgkbSbUISCBwVtPdTbkJ0m&#10;oTuzS3Zs4793D4LHx/tetzMHc6Ypj1Ec3C8qMCRd9KP0Dj7327snMFlRPIYo5OCHMrTN9dUaax8v&#10;8kHnnfamhEiu0cGgmmprczcQY17ERFK4Y5wYtcCpt37CSwnnYB+qamkZRykNAyZ6Hqg77b7ZAR9C&#10;2h70a3575Ne8f2dNgdW525t5swKjNOu/+M/94h0sy9jypfwA2/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YCwgvwAAANsAAAAPAAAAAAAAAAAAAAAAAJgCAABkcnMvZG93bnJl&#10;di54bWxQSwUGAAAAAAQABAD1AAAAhAMAAAAA&#10;" filled="f" stroked="f" strokeweight=".5pt">
                    <v:textbox inset="2.30886mm,1.1544mm,2.30886mm,1.1544mm">
                      <w:txbxContent>
                        <w:p w:rsidR="00FE1C1B" w:rsidRPr="00B731C2" w:rsidRDefault="00FE1C1B" w:rsidP="007D7A99">
                          <w:pPr>
                            <w:pStyle w:val="ListParagraph"/>
                            <w:numPr>
                              <w:ilvl w:val="0"/>
                              <w:numId w:val="32"/>
                            </w:numPr>
                            <w:ind w:left="0" w:firstLine="0"/>
                            <w:rPr>
                              <w:color w:val="00B050"/>
                            </w:rPr>
                          </w:pP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p>
                        <w:p w:rsidR="00FE1C1B" w:rsidRPr="00B731C2" w:rsidRDefault="00FE1C1B" w:rsidP="007D7A99">
                          <w:pPr>
                            <w:pStyle w:val="ListParagraph"/>
                            <w:ind w:left="0" w:firstLine="0"/>
                            <w:rPr>
                              <w:color w:val="00B050"/>
                            </w:rPr>
                          </w:pPr>
                        </w:p>
                        <w:p w:rsidR="00FE1C1B" w:rsidRPr="00B731C2" w:rsidRDefault="00FE1C1B" w:rsidP="007D7A99">
                          <w:pPr>
                            <w:pStyle w:val="ListParagraph"/>
                            <w:ind w:left="0" w:firstLine="0"/>
                            <w:rPr>
                              <w:color w:val="00B050"/>
                            </w:rPr>
                          </w:pPr>
                        </w:p>
                        <w:p w:rsidR="00FE1C1B" w:rsidRPr="00B731C2" w:rsidRDefault="00FE1C1B" w:rsidP="007D7A99">
                          <w:pPr>
                            <w:pStyle w:val="ListParagraph"/>
                            <w:numPr>
                              <w:ilvl w:val="0"/>
                              <w:numId w:val="32"/>
                            </w:numPr>
                            <w:ind w:left="0" w:firstLine="0"/>
                            <w:rPr>
                              <w:color w:val="00B050"/>
                            </w:rPr>
                          </w:pP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p>
                        <w:p w:rsidR="00FE1C1B" w:rsidRPr="00B731C2" w:rsidRDefault="00FE1C1B" w:rsidP="007D7A99">
                          <w:pPr>
                            <w:pStyle w:val="ListParagraph"/>
                            <w:ind w:left="0" w:firstLine="0"/>
                            <w:rPr>
                              <w:color w:val="00B050"/>
                            </w:rPr>
                          </w:pPr>
                        </w:p>
                        <w:p w:rsidR="00FE1C1B" w:rsidRPr="00B731C2" w:rsidRDefault="00FE1C1B" w:rsidP="007D7A99">
                          <w:pPr>
                            <w:pStyle w:val="ListParagraph"/>
                            <w:ind w:left="0" w:firstLine="0"/>
                            <w:rPr>
                              <w:color w:val="00B050"/>
                            </w:rPr>
                          </w:pPr>
                        </w:p>
                        <w:p w:rsidR="00FE1C1B" w:rsidRPr="00B731C2" w:rsidRDefault="00FE1C1B" w:rsidP="007D7A99">
                          <w:pPr>
                            <w:pStyle w:val="ListParagraph"/>
                            <w:numPr>
                              <w:ilvl w:val="0"/>
                              <w:numId w:val="32"/>
                            </w:numPr>
                            <w:ind w:left="0" w:firstLine="0"/>
                            <w:rPr>
                              <w:color w:val="00B050"/>
                            </w:rPr>
                          </w:pP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p>
                        <w:p w:rsidR="00FE1C1B" w:rsidRPr="00B731C2" w:rsidRDefault="00FE1C1B" w:rsidP="007D7A99">
                          <w:pPr>
                            <w:pStyle w:val="ListParagraph"/>
                            <w:ind w:left="0" w:firstLine="0"/>
                            <w:rPr>
                              <w:color w:val="00B050"/>
                            </w:rPr>
                          </w:pPr>
                        </w:p>
                        <w:p w:rsidR="00FE1C1B" w:rsidRPr="00B731C2" w:rsidRDefault="00FE1C1B" w:rsidP="007D7A99">
                          <w:pPr>
                            <w:pStyle w:val="ListParagraph"/>
                            <w:ind w:left="0" w:firstLine="0"/>
                            <w:rPr>
                              <w:color w:val="00B050"/>
                            </w:rPr>
                          </w:pPr>
                        </w:p>
                        <w:p w:rsidR="00FE1C1B" w:rsidRPr="00B731C2" w:rsidRDefault="00FE1C1B" w:rsidP="007D7A99">
                          <w:pPr>
                            <w:pStyle w:val="ListParagraph"/>
                            <w:numPr>
                              <w:ilvl w:val="0"/>
                              <w:numId w:val="32"/>
                            </w:numPr>
                            <w:ind w:left="0" w:firstLine="0"/>
                            <w:rPr>
                              <w:color w:val="00B050"/>
                            </w:rPr>
                          </w:pP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p>
                        <w:p w:rsidR="00FE1C1B" w:rsidRDefault="00FE1C1B" w:rsidP="007D7A99">
                          <w:pPr>
                            <w:pStyle w:val="ListParagraph"/>
                          </w:pPr>
                        </w:p>
                        <w:p w:rsidR="00FE1C1B" w:rsidRDefault="00FE1C1B" w:rsidP="007D7A99">
                          <w:pPr>
                            <w:pStyle w:val="ListParagraph"/>
                            <w:ind w:left="0" w:firstLine="0"/>
                          </w:pPr>
                        </w:p>
                        <w:p w:rsidR="00FE1C1B" w:rsidRDefault="00FE1C1B" w:rsidP="007D7A99">
                          <w:pPr>
                            <w:pStyle w:val="ListParagraph"/>
                            <w:ind w:left="0" w:firstLine="0"/>
                          </w:pPr>
                        </w:p>
                      </w:txbxContent>
                    </v:textbox>
                  </v:shape>
                  <v:oval id="Oval 70" o:spid="_x0000_s1084" style="position:absolute;left:21836;top:8436;width:744;height: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QXt8IA&#10;AADbAAAADwAAAGRycy9kb3ducmV2LnhtbERPy2rCQBTdF/yH4Qru6sQgraROQhFKxa7qg9LdJXNN&#10;QmbuxMwYY7++syh0eTjvdTFaIwbqfeNYwWKegCAunW64UnA8vD2uQPiArNE4JgV38lDkk4c1Ztrd&#10;+JOGfahEDGGfoYI6hC6T0pc1WfRz1xFH7ux6iyHCvpK6x1sMt0amSfIkLTYcG2rsaFNT2e6vVsHX&#10;N7bL3Ue6kOef0+q9NcMlNYNSs+n4+gIi0Bj+xX/urVbwHNfHL/E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Be3wgAAANsAAAAPAAAAAAAAAAAAAAAAAJgCAABkcnMvZG93&#10;bnJldi54bWxQSwUGAAAAAAQABAD1AAAAhwMAAAAA&#10;" fillcolor="#4f81bd" strokecolor="#385d8a" strokeweight="2pt">
                    <v:textbox inset="2.30886mm,1.1544mm,2.30886mm,1.1544mm"/>
                  </v:oval>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2" o:spid="_x0000_s1085" type="#_x0000_t66" style="position:absolute;left:23573;top:8436;width:5459;height: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GPs8IA&#10;AADbAAAADwAAAGRycy9kb3ducmV2LnhtbESPUWvCQBCE3wv9D8cWfCn1UoVaUk8pRUXfauwPWHJr&#10;cpjbC7mtJv/eEwQfh5n5hpkve9+oM3XRBTbwPs5AEZfBOq4M/B3Wb5+goiBbbAKTgYEiLBfPT3PM&#10;bbjwns6FVCpBOOZooBZpc61jWZPHOA4tcfKOofMoSXaVth1eEtw3epJlH9qj47RQY0s/NZWn4t8b&#10;eHWHbfVLG5oOctqtWlccJQzGjF767y9QQr08wvf21hqYTeD2Jf0A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8Y+zwgAAANsAAAAPAAAAAAAAAAAAAAAAAJgCAABkcnMvZG93&#10;bnJldi54bWxQSwUGAAAAAAQABAD1AAAAhwMAAAAA&#10;" adj="1595" fillcolor="window" strokecolor="#7030a0">
                    <v:textbox inset="2.30886mm,1.1544mm,2.30886mm,1.1544mm"/>
                  </v:shape>
                  <v:shape id="Text Box 44" o:spid="_x0000_s1086" type="#_x0000_t202" style="position:absolute;left:30562;top:5863;width:17544;height:4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9iMUA&#10;AADbAAAADwAAAGRycy9kb3ducmV2LnhtbESPQWvCQBSE7wX/w/IEb3VjKSKpqxSxVKHBGgteH9ln&#10;kpp9G3ZXk/rruwWhx2FmvmHmy9404krO15YVTMYJCOLC6ppLBV+Ht8cZCB+QNTaWScEPeVguBg9z&#10;TLXteE/XPJQiQtinqKAKoU2l9EVFBv3YtsTRO1lnMETpSqkddhFuGvmUJFNpsOa4UGFLq4qKc34x&#10;Co5d/u522+33Z7vJbrtbnn3QOlNqNOxfX0AE6sN/+N7eaAXPU/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D2IxQAAANsAAAAPAAAAAAAAAAAAAAAAAJgCAABkcnMv&#10;ZG93bnJldi54bWxQSwUGAAAAAAQABAD1AAAAigMAAAAA&#10;" fillcolor="window" stroked="f" strokeweight=".5pt">
                    <v:textbox>
                      <w:txbxContent>
                        <w:p w:rsidR="00FE1C1B" w:rsidRPr="005D5F63" w:rsidRDefault="00FE1C1B">
                          <w:pPr>
                            <w:rPr>
                              <w:vertAlign w:val="superscript"/>
                            </w:rPr>
                          </w:pPr>
                          <w:r>
                            <w:t>Sodium (Na</w:t>
                          </w:r>
                          <w:r>
                            <w:rPr>
                              <w:vertAlign w:val="superscript"/>
                            </w:rPr>
                            <w:t>+</w:t>
                          </w:r>
                          <w:r>
                            <w:t>) ion enters at 1.99 x 10</w:t>
                          </w:r>
                          <w:r>
                            <w:rPr>
                              <w:vertAlign w:val="superscript"/>
                            </w:rPr>
                            <w:t>5</w:t>
                          </w:r>
                          <w:r>
                            <w:t xml:space="preserve"> m s</w:t>
                          </w:r>
                          <w:r>
                            <w:rPr>
                              <w:vertAlign w:val="superscript"/>
                            </w:rPr>
                            <w:t>-1</w:t>
                          </w:r>
                        </w:p>
                      </w:txbxContent>
                    </v:textbox>
                  </v:shape>
                </v:group>
              </v:group>
            </w:pict>
          </mc:Fallback>
        </mc:AlternateContent>
      </w:r>
      <w:r w:rsidR="00366016" w:rsidRPr="001032A7">
        <w:t xml:space="preserve">A sodium ion </w:t>
      </w:r>
      <w:r w:rsidR="00366016">
        <w:t xml:space="preserve">with a </w:t>
      </w:r>
      <w:r w:rsidR="00366016" w:rsidRPr="001032A7">
        <w:t xml:space="preserve">single positive charge </w:t>
      </w:r>
      <w:r w:rsidR="00366016">
        <w:t xml:space="preserve">and a mass </w:t>
      </w:r>
      <w:r w:rsidR="00366016" w:rsidRPr="001032A7">
        <w:t>of mass 3.82 x 10</w:t>
      </w:r>
      <w:r w:rsidR="00366016" w:rsidRPr="001032A7">
        <w:rPr>
          <w:vertAlign w:val="superscript"/>
        </w:rPr>
        <w:t>-26</w:t>
      </w:r>
      <w:r w:rsidR="00366016">
        <w:t xml:space="preserve"> kg </w:t>
      </w:r>
      <w:r w:rsidR="006245A2">
        <w:t xml:space="preserve">enters a uniform magnetic field of flux density 0.258 T at a speed of </w:t>
      </w:r>
      <w:r w:rsidR="0018298A">
        <w:t>1.99 x 10</w:t>
      </w:r>
      <w:r w:rsidR="0018298A">
        <w:rPr>
          <w:vertAlign w:val="superscript"/>
        </w:rPr>
        <w:t>5</w:t>
      </w:r>
      <w:r w:rsidR="0018298A">
        <w:t xml:space="preserve"> m s</w:t>
      </w:r>
      <w:r w:rsidR="0018298A">
        <w:rPr>
          <w:vertAlign w:val="superscript"/>
        </w:rPr>
        <w:t>-1</w:t>
      </w:r>
      <w:r w:rsidR="005D5F63">
        <w:t xml:space="preserve"> as shown in the diagram below.</w:t>
      </w:r>
    </w:p>
    <w:p w:rsidR="00657CB3" w:rsidRPr="0018298A" w:rsidRDefault="00657CB3" w:rsidP="00E41C4A"/>
    <w:p w:rsidR="007D7A99" w:rsidRDefault="00B731C2" w:rsidP="00E41C4A">
      <w:r>
        <w:rPr>
          <w:rFonts w:eastAsia="Times New Roman" w:cs="Arial"/>
          <w:szCs w:val="22"/>
        </w:rPr>
        <w:br/>
      </w:r>
      <w:r>
        <w:rPr>
          <w:rFonts w:eastAsia="Times New Roman" w:cs="Arial"/>
          <w:szCs w:val="22"/>
        </w:rPr>
        <w:br/>
      </w:r>
      <w:r>
        <w:rPr>
          <w:rFonts w:eastAsia="Times New Roman" w:cs="Arial"/>
          <w:szCs w:val="22"/>
        </w:rPr>
        <w:br/>
      </w:r>
      <w:r>
        <w:rPr>
          <w:rFonts w:eastAsia="Times New Roman" w:cs="Arial"/>
          <w:szCs w:val="22"/>
        </w:rPr>
        <w:br/>
      </w:r>
      <w:r>
        <w:rPr>
          <w:rFonts w:eastAsia="Times New Roman" w:cs="Arial"/>
          <w:szCs w:val="22"/>
        </w:rPr>
        <w:br/>
      </w:r>
      <w:r>
        <w:rPr>
          <w:rFonts w:eastAsia="Times New Roman" w:cs="Arial"/>
          <w:szCs w:val="22"/>
        </w:rPr>
        <w:br/>
      </w:r>
      <w:r>
        <w:rPr>
          <w:rFonts w:eastAsia="Times New Roman" w:cs="Arial"/>
          <w:szCs w:val="22"/>
        </w:rPr>
        <w:br/>
      </w:r>
      <w:r>
        <w:rPr>
          <w:rFonts w:eastAsia="Times New Roman" w:cs="Arial"/>
          <w:szCs w:val="22"/>
        </w:rPr>
        <w:br/>
      </w:r>
      <w:r>
        <w:rPr>
          <w:rFonts w:eastAsia="Times New Roman" w:cs="Arial"/>
          <w:szCs w:val="22"/>
        </w:rPr>
        <w:br/>
      </w:r>
      <w:r>
        <w:rPr>
          <w:rFonts w:eastAsia="Times New Roman" w:cs="Arial"/>
          <w:szCs w:val="22"/>
        </w:rPr>
        <w:br/>
      </w:r>
    </w:p>
    <w:p w:rsidR="007D7A99" w:rsidRDefault="007D7A99" w:rsidP="00E41C4A"/>
    <w:p w:rsidR="006245A2" w:rsidRDefault="006245A2" w:rsidP="005D5F63">
      <w:pPr>
        <w:pStyle w:val="ListParagraph"/>
        <w:numPr>
          <w:ilvl w:val="0"/>
          <w:numId w:val="33"/>
        </w:numPr>
      </w:pPr>
      <w:r>
        <w:t>Calculate the magnetic force acting on the sodium ion</w:t>
      </w:r>
      <w:r w:rsidR="00B67D54">
        <w:t>.</w:t>
      </w:r>
    </w:p>
    <w:p w:rsidR="006245A2" w:rsidRDefault="0018298A" w:rsidP="005D5F63">
      <w:pPr>
        <w:jc w:val="right"/>
      </w:pPr>
      <w:r>
        <w:t>(2)</w:t>
      </w:r>
    </w:p>
    <w:p w:rsidR="005D5F63" w:rsidRDefault="005D5F63" w:rsidP="005D5F63">
      <w:pPr>
        <w:jc w:val="right"/>
      </w:pPr>
    </w:p>
    <w:p w:rsidR="005D5F63" w:rsidRDefault="005D5F63" w:rsidP="005D5F63">
      <w:pPr>
        <w:jc w:val="right"/>
      </w:pPr>
    </w:p>
    <w:p w:rsidR="005D5F63" w:rsidRDefault="005D5F63" w:rsidP="005D5F63">
      <w:pPr>
        <w:jc w:val="right"/>
      </w:pPr>
    </w:p>
    <w:p w:rsidR="005D5F63" w:rsidRDefault="005D5F63" w:rsidP="005D5F63">
      <w:pPr>
        <w:jc w:val="right"/>
      </w:pPr>
    </w:p>
    <w:p w:rsidR="005D5F63" w:rsidRDefault="005D5F63" w:rsidP="005D5F63">
      <w:pPr>
        <w:jc w:val="right"/>
      </w:pPr>
    </w:p>
    <w:p w:rsidR="00657CB3" w:rsidRDefault="00657CB3" w:rsidP="005D5F63">
      <w:pPr>
        <w:jc w:val="right"/>
      </w:pPr>
    </w:p>
    <w:p w:rsidR="00657CB3" w:rsidRDefault="00657CB3" w:rsidP="005D5F63">
      <w:pPr>
        <w:jc w:val="right"/>
      </w:pPr>
    </w:p>
    <w:p w:rsidR="006245A2" w:rsidRDefault="006245A2" w:rsidP="005D5F63">
      <w:pPr>
        <w:pStyle w:val="ListParagraph"/>
        <w:numPr>
          <w:ilvl w:val="0"/>
          <w:numId w:val="33"/>
        </w:numPr>
      </w:pPr>
      <w:r>
        <w:t xml:space="preserve">Sketch </w:t>
      </w:r>
      <w:r w:rsidR="00E2084E">
        <w:t>the path taken by</w:t>
      </w:r>
      <w:r>
        <w:t xml:space="preserve"> th</w:t>
      </w:r>
      <w:r w:rsidR="00E2084E">
        <w:t>e sodium ion</w:t>
      </w:r>
      <w:r w:rsidR="00E2084E" w:rsidRPr="00E2084E">
        <w:t xml:space="preserve"> </w:t>
      </w:r>
      <w:r w:rsidR="00E2084E">
        <w:t>on the diagram.</w:t>
      </w:r>
    </w:p>
    <w:p w:rsidR="006245A2" w:rsidRDefault="0018298A" w:rsidP="005D5F63">
      <w:pPr>
        <w:jc w:val="right"/>
      </w:pPr>
      <w:r>
        <w:t>(1)</w:t>
      </w:r>
    </w:p>
    <w:p w:rsidR="005D5F63" w:rsidRDefault="005D5F63" w:rsidP="005D5F63"/>
    <w:p w:rsidR="005D5F63" w:rsidRDefault="005D5F63" w:rsidP="005D5F63">
      <w:pPr>
        <w:jc w:val="right"/>
      </w:pPr>
    </w:p>
    <w:p w:rsidR="00657CB3" w:rsidRDefault="00657CB3" w:rsidP="005D5F63">
      <w:pPr>
        <w:jc w:val="right"/>
      </w:pPr>
    </w:p>
    <w:p w:rsidR="00657CB3" w:rsidRDefault="00657CB3" w:rsidP="005D5F63">
      <w:pPr>
        <w:jc w:val="right"/>
      </w:pPr>
    </w:p>
    <w:p w:rsidR="006245A2" w:rsidRPr="006245A2" w:rsidRDefault="00752809" w:rsidP="005D5F63">
      <w:pPr>
        <w:pStyle w:val="ListParagraph"/>
        <w:numPr>
          <w:ilvl w:val="0"/>
          <w:numId w:val="33"/>
        </w:numPr>
      </w:pPr>
      <w:r>
        <w:t>Calculate the radius of the deflected</w:t>
      </w:r>
      <w:r w:rsidR="006245A2">
        <w:t xml:space="preserve"> path</w:t>
      </w:r>
      <w:r w:rsidR="00B67D54">
        <w:t>.</w:t>
      </w:r>
    </w:p>
    <w:p w:rsidR="00B50ED0" w:rsidRDefault="0018298A" w:rsidP="00905A03">
      <w:pPr>
        <w:spacing w:after="120"/>
        <w:jc w:val="right"/>
        <w:rPr>
          <w:rFonts w:cs="Arial"/>
          <w:szCs w:val="22"/>
          <w:lang w:val="en-US"/>
        </w:rPr>
      </w:pPr>
      <w:r>
        <w:rPr>
          <w:rFonts w:cs="Arial"/>
          <w:szCs w:val="22"/>
          <w:lang w:val="en-US"/>
        </w:rPr>
        <w:t>(3)</w:t>
      </w:r>
    </w:p>
    <w:p w:rsidR="00B50ED0" w:rsidRDefault="00B50ED0" w:rsidP="00905A03">
      <w:pPr>
        <w:spacing w:after="120"/>
        <w:jc w:val="right"/>
        <w:rPr>
          <w:rFonts w:cs="Arial"/>
          <w:szCs w:val="22"/>
          <w:lang w:val="en-US"/>
        </w:rPr>
      </w:pPr>
    </w:p>
    <w:p w:rsidR="00312CFC" w:rsidRDefault="00312CFC" w:rsidP="00905A03">
      <w:pPr>
        <w:jc w:val="both"/>
        <w:rPr>
          <w:rFonts w:cs="Arial"/>
          <w:szCs w:val="22"/>
          <w:lang w:val="en-US"/>
        </w:rPr>
      </w:pPr>
    </w:p>
    <w:p w:rsidR="00312CFC" w:rsidRDefault="00312CFC" w:rsidP="00905A03">
      <w:pPr>
        <w:jc w:val="both"/>
        <w:rPr>
          <w:rFonts w:cs="Arial"/>
          <w:szCs w:val="22"/>
          <w:lang w:val="en-US"/>
        </w:rPr>
      </w:pPr>
    </w:p>
    <w:p w:rsidR="00D44EE2" w:rsidRDefault="00D44EE2" w:rsidP="00905A03">
      <w:pPr>
        <w:jc w:val="both"/>
        <w:rPr>
          <w:rFonts w:cs="Arial"/>
          <w:szCs w:val="22"/>
          <w:lang w:val="en-US"/>
        </w:rPr>
      </w:pPr>
    </w:p>
    <w:p w:rsidR="00D44EE2" w:rsidRDefault="00D44EE2" w:rsidP="00905A03">
      <w:pPr>
        <w:jc w:val="both"/>
        <w:rPr>
          <w:rFonts w:cs="Arial"/>
          <w:szCs w:val="22"/>
          <w:lang w:val="en-US"/>
        </w:rPr>
      </w:pPr>
    </w:p>
    <w:p w:rsidR="00D44EE2" w:rsidRDefault="00D44EE2" w:rsidP="00905A03">
      <w:pPr>
        <w:jc w:val="both"/>
        <w:rPr>
          <w:rFonts w:cs="Arial"/>
          <w:szCs w:val="22"/>
          <w:lang w:val="en-US"/>
        </w:rPr>
      </w:pPr>
    </w:p>
    <w:p w:rsidR="00D44EE2" w:rsidRDefault="00D44EE2" w:rsidP="00905A03">
      <w:pPr>
        <w:jc w:val="both"/>
        <w:rPr>
          <w:rFonts w:cs="Arial"/>
          <w:szCs w:val="22"/>
          <w:lang w:val="en-US"/>
        </w:rPr>
      </w:pPr>
    </w:p>
    <w:p w:rsidR="00D44EE2" w:rsidRDefault="00D44EE2" w:rsidP="00905A03">
      <w:pPr>
        <w:jc w:val="both"/>
        <w:rPr>
          <w:rFonts w:cs="Arial"/>
          <w:szCs w:val="22"/>
          <w:lang w:val="en-US"/>
        </w:rPr>
      </w:pPr>
    </w:p>
    <w:p w:rsidR="00657CB3" w:rsidRDefault="00657CB3" w:rsidP="00905A03">
      <w:pPr>
        <w:jc w:val="both"/>
        <w:rPr>
          <w:rFonts w:cs="Arial"/>
          <w:szCs w:val="22"/>
          <w:lang w:val="en-US"/>
        </w:rPr>
      </w:pPr>
    </w:p>
    <w:p w:rsidR="00657CB3" w:rsidRDefault="00657CB3" w:rsidP="00905A03">
      <w:pPr>
        <w:jc w:val="both"/>
        <w:rPr>
          <w:rFonts w:cs="Arial"/>
          <w:szCs w:val="22"/>
          <w:lang w:val="en-US"/>
        </w:rPr>
      </w:pPr>
    </w:p>
    <w:p w:rsidR="00657CB3" w:rsidRDefault="00657CB3" w:rsidP="00905A03">
      <w:pPr>
        <w:jc w:val="both"/>
        <w:rPr>
          <w:rFonts w:cs="Arial"/>
          <w:szCs w:val="22"/>
          <w:lang w:val="en-US"/>
        </w:rPr>
      </w:pPr>
    </w:p>
    <w:p w:rsidR="00657CB3" w:rsidRDefault="00657CB3" w:rsidP="00905A03">
      <w:pPr>
        <w:jc w:val="both"/>
        <w:rPr>
          <w:rFonts w:cs="Arial"/>
          <w:szCs w:val="22"/>
          <w:lang w:val="en-US"/>
        </w:rPr>
      </w:pPr>
    </w:p>
    <w:p w:rsidR="00657CB3" w:rsidRDefault="00657CB3" w:rsidP="00905A03">
      <w:pPr>
        <w:jc w:val="both"/>
        <w:rPr>
          <w:rFonts w:cs="Arial"/>
          <w:szCs w:val="22"/>
          <w:lang w:val="en-US"/>
        </w:rPr>
      </w:pPr>
    </w:p>
    <w:p w:rsidR="00657CB3" w:rsidRDefault="00657CB3" w:rsidP="00905A03">
      <w:pPr>
        <w:jc w:val="both"/>
        <w:rPr>
          <w:rFonts w:cs="Arial"/>
          <w:szCs w:val="22"/>
          <w:lang w:val="en-US"/>
        </w:rPr>
      </w:pPr>
    </w:p>
    <w:p w:rsidR="00657CB3" w:rsidRDefault="00657CB3" w:rsidP="00905A03">
      <w:pPr>
        <w:jc w:val="both"/>
        <w:rPr>
          <w:rFonts w:cs="Arial"/>
          <w:szCs w:val="22"/>
          <w:lang w:val="en-US"/>
        </w:rPr>
      </w:pPr>
    </w:p>
    <w:p w:rsidR="00657CB3" w:rsidRDefault="00657CB3" w:rsidP="00905A03">
      <w:pPr>
        <w:jc w:val="both"/>
        <w:rPr>
          <w:rFonts w:cs="Arial"/>
          <w:szCs w:val="22"/>
          <w:lang w:val="en-US"/>
        </w:rPr>
      </w:pPr>
    </w:p>
    <w:p w:rsidR="00657CB3" w:rsidRDefault="00657CB3" w:rsidP="00905A03">
      <w:pPr>
        <w:jc w:val="both"/>
        <w:rPr>
          <w:rFonts w:cs="Arial"/>
          <w:szCs w:val="22"/>
          <w:lang w:val="en-US"/>
        </w:rPr>
      </w:pPr>
    </w:p>
    <w:p w:rsidR="00657CB3" w:rsidRDefault="00657CB3" w:rsidP="00905A03">
      <w:pPr>
        <w:jc w:val="both"/>
        <w:rPr>
          <w:rFonts w:cs="Arial"/>
          <w:szCs w:val="22"/>
          <w:lang w:val="en-US"/>
        </w:rPr>
      </w:pPr>
    </w:p>
    <w:p w:rsidR="00D44EE2" w:rsidRDefault="00D44EE2" w:rsidP="00905A03">
      <w:pPr>
        <w:jc w:val="both"/>
        <w:rPr>
          <w:rFonts w:cs="Arial"/>
          <w:szCs w:val="22"/>
          <w:lang w:val="en-US"/>
        </w:rPr>
      </w:pPr>
    </w:p>
    <w:p w:rsidR="006408D3" w:rsidRDefault="006408D3">
      <w:pPr>
        <w:rPr>
          <w:rFonts w:cs="Arial"/>
          <w:b/>
          <w:bCs/>
          <w:szCs w:val="22"/>
        </w:rPr>
      </w:pPr>
      <w:r>
        <w:rPr>
          <w:rFonts w:cs="Arial"/>
          <w:b/>
          <w:bCs/>
          <w:szCs w:val="22"/>
        </w:rPr>
        <w:br w:type="page"/>
      </w:r>
    </w:p>
    <w:p w:rsidR="003C08BA" w:rsidRPr="00CF02D2" w:rsidRDefault="00E64CDD" w:rsidP="00CF02D2">
      <w:pPr>
        <w:spacing w:after="120"/>
        <w:jc w:val="both"/>
        <w:rPr>
          <w:rFonts w:cs="Arial"/>
          <w:bCs/>
          <w:szCs w:val="22"/>
        </w:rPr>
      </w:pPr>
      <w:r w:rsidRPr="00E64CDD">
        <w:rPr>
          <w:rFonts w:cs="Arial"/>
          <w:b/>
          <w:bCs/>
          <w:szCs w:val="22"/>
        </w:rPr>
        <w:lastRenderedPageBreak/>
        <w:t xml:space="preserve">Question </w:t>
      </w:r>
      <w:r w:rsidR="00500D65">
        <w:rPr>
          <w:rFonts w:cs="Arial"/>
          <w:b/>
          <w:bCs/>
          <w:szCs w:val="22"/>
        </w:rPr>
        <w:t>8</w:t>
      </w:r>
      <w:r w:rsidR="009D1019">
        <w:rPr>
          <w:rFonts w:cs="Arial"/>
          <w:b/>
          <w:bCs/>
          <w:szCs w:val="22"/>
        </w:rPr>
        <w:t xml:space="preserve"> </w:t>
      </w:r>
    </w:p>
    <w:p w:rsidR="00657CB3" w:rsidRDefault="00657CB3" w:rsidP="00657CB3">
      <w:pPr>
        <w:rPr>
          <w:lang w:eastAsia="ja-JP"/>
        </w:rPr>
      </w:pPr>
      <w:r>
        <w:rPr>
          <w:lang w:eastAsia="ja-JP"/>
        </w:rPr>
        <w:t>An astronomer is viewing light from a star in a distant galaxy.</w:t>
      </w:r>
    </w:p>
    <w:p w:rsidR="00657CB3" w:rsidRDefault="00657CB3" w:rsidP="00657CB3">
      <w:pPr>
        <w:rPr>
          <w:lang w:eastAsia="ja-JP"/>
        </w:rPr>
      </w:pPr>
    </w:p>
    <w:p w:rsidR="00657CB3" w:rsidRDefault="00657CB3" w:rsidP="00657CB3">
      <w:pPr>
        <w:pStyle w:val="ListParagraph"/>
        <w:numPr>
          <w:ilvl w:val="0"/>
          <w:numId w:val="35"/>
        </w:numPr>
        <w:ind w:left="284" w:hanging="284"/>
        <w:rPr>
          <w:lang w:eastAsia="ja-JP"/>
        </w:rPr>
      </w:pPr>
      <w:r>
        <w:rPr>
          <w:lang w:eastAsia="ja-JP"/>
        </w:rPr>
        <w:t>Explain how the astronomer can use the light that passed through the relatively cool outer layer of a star to predict its chemical composition.</w:t>
      </w:r>
    </w:p>
    <w:p w:rsidR="00657CB3" w:rsidRDefault="00657CB3" w:rsidP="00657CB3">
      <w:pPr>
        <w:ind w:left="284" w:hanging="284"/>
        <w:jc w:val="right"/>
        <w:rPr>
          <w:lang w:eastAsia="ja-JP"/>
        </w:rPr>
      </w:pPr>
      <w:r>
        <w:rPr>
          <w:lang w:eastAsia="ja-JP"/>
        </w:rPr>
        <w:t>(2)</w:t>
      </w: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pStyle w:val="ListParagraph"/>
        <w:numPr>
          <w:ilvl w:val="0"/>
          <w:numId w:val="35"/>
        </w:numPr>
        <w:ind w:left="284" w:hanging="284"/>
        <w:rPr>
          <w:lang w:eastAsia="ja-JP"/>
        </w:rPr>
      </w:pPr>
      <w:r>
        <w:rPr>
          <w:lang w:eastAsia="ja-JP"/>
        </w:rPr>
        <w:t>What is it about the spectrum of the starlight that tells the astronomer that the galaxy is receding?</w:t>
      </w:r>
    </w:p>
    <w:p w:rsidR="00657CB3" w:rsidRDefault="00657CB3" w:rsidP="00657CB3">
      <w:pPr>
        <w:ind w:left="284" w:hanging="284"/>
        <w:jc w:val="right"/>
        <w:rPr>
          <w:lang w:eastAsia="ja-JP"/>
        </w:rPr>
      </w:pPr>
      <w:r>
        <w:rPr>
          <w:lang w:eastAsia="ja-JP"/>
        </w:rPr>
        <w:t>(2)</w:t>
      </w: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657CB3" w:rsidRDefault="00657CB3" w:rsidP="00657CB3">
      <w:pPr>
        <w:ind w:left="284" w:hanging="284"/>
        <w:rPr>
          <w:lang w:eastAsia="ja-JP"/>
        </w:rPr>
      </w:pPr>
    </w:p>
    <w:p w:rsidR="00F250C3" w:rsidRPr="001032A7" w:rsidRDefault="00F250C3" w:rsidP="00F250C3">
      <w:pPr>
        <w:numPr>
          <w:ilvl w:val="0"/>
          <w:numId w:val="35"/>
        </w:numPr>
        <w:ind w:left="284" w:hanging="284"/>
        <w:rPr>
          <w:rFonts w:eastAsia="Times New Roman" w:cs="Arial"/>
          <w:szCs w:val="22"/>
          <w:lang w:eastAsia="ja-JP"/>
        </w:rPr>
      </w:pPr>
      <w:r w:rsidRPr="001032A7">
        <w:rPr>
          <w:rFonts w:eastAsia="Times New Roman" w:cs="Arial"/>
          <w:szCs w:val="22"/>
          <w:lang w:eastAsia="ja-JP"/>
        </w:rPr>
        <w:t xml:space="preserve">When </w:t>
      </w:r>
      <w:r>
        <w:rPr>
          <w:rFonts w:eastAsia="Times New Roman" w:cs="Arial"/>
          <w:szCs w:val="22"/>
          <w:lang w:eastAsia="ja-JP"/>
        </w:rPr>
        <w:t>compared to a galaxy that is closer to Earth, Hubble’s Law tells us that the closer galaxy is likely to be</w:t>
      </w:r>
      <w:r w:rsidRPr="001032A7">
        <w:rPr>
          <w:rFonts w:eastAsia="Times New Roman" w:cs="Arial"/>
          <w:szCs w:val="22"/>
          <w:lang w:eastAsia="ja-JP"/>
        </w:rPr>
        <w:t xml:space="preserve">: </w:t>
      </w:r>
    </w:p>
    <w:p w:rsidR="00657CB3" w:rsidRDefault="00657CB3" w:rsidP="00F250C3">
      <w:pPr>
        <w:ind w:left="284"/>
        <w:rPr>
          <w:lang w:eastAsia="ja-JP"/>
        </w:rPr>
      </w:pPr>
      <w:r>
        <w:rPr>
          <w:lang w:eastAsia="ja-JP"/>
        </w:rPr>
        <w:t>(Circle a response and briefly explain)</w:t>
      </w:r>
    </w:p>
    <w:p w:rsidR="00657CB3" w:rsidRDefault="00657CB3" w:rsidP="00657CB3">
      <w:pPr>
        <w:jc w:val="right"/>
        <w:rPr>
          <w:lang w:eastAsia="ja-JP"/>
        </w:rPr>
      </w:pPr>
      <w:r>
        <w:rPr>
          <w:lang w:eastAsia="ja-JP"/>
        </w:rPr>
        <w:t>(2)</w:t>
      </w:r>
    </w:p>
    <w:p w:rsidR="00657CB3" w:rsidRDefault="00657CB3" w:rsidP="00657CB3">
      <w:pPr>
        <w:jc w:val="right"/>
        <w:rPr>
          <w:lang w:eastAsia="ja-JP"/>
        </w:rPr>
      </w:pPr>
    </w:p>
    <w:p w:rsidR="00657CB3" w:rsidRDefault="00657CB3" w:rsidP="00657CB3">
      <w:pPr>
        <w:rPr>
          <w:lang w:eastAsia="ja-JP"/>
        </w:rPr>
      </w:pPr>
      <w:r>
        <w:rPr>
          <w:lang w:eastAsia="ja-JP"/>
        </w:rPr>
        <w:t>Approaching</w:t>
      </w:r>
      <w:r>
        <w:rPr>
          <w:lang w:eastAsia="ja-JP"/>
        </w:rPr>
        <w:tab/>
      </w:r>
      <w:r>
        <w:rPr>
          <w:lang w:eastAsia="ja-JP"/>
        </w:rPr>
        <w:tab/>
        <w:t>Receding at the same speed</w:t>
      </w:r>
      <w:r>
        <w:rPr>
          <w:lang w:eastAsia="ja-JP"/>
        </w:rPr>
        <w:tab/>
      </w:r>
      <w:r>
        <w:rPr>
          <w:lang w:eastAsia="ja-JP"/>
        </w:rPr>
        <w:tab/>
        <w:t xml:space="preserve"> </w:t>
      </w:r>
      <w:proofErr w:type="gramStart"/>
      <w:r>
        <w:rPr>
          <w:lang w:eastAsia="ja-JP"/>
        </w:rPr>
        <w:t>Receding</w:t>
      </w:r>
      <w:proofErr w:type="gramEnd"/>
      <w:r>
        <w:rPr>
          <w:lang w:eastAsia="ja-JP"/>
        </w:rPr>
        <w:t xml:space="preserve"> faster </w:t>
      </w:r>
      <w:r>
        <w:rPr>
          <w:lang w:eastAsia="ja-JP"/>
        </w:rPr>
        <w:tab/>
        <w:t xml:space="preserve"> Receding slower </w:t>
      </w:r>
    </w:p>
    <w:p w:rsidR="00657CB3" w:rsidRDefault="00657CB3" w:rsidP="00657CB3">
      <w:pPr>
        <w:pStyle w:val="ListParagraph"/>
        <w:ind w:left="360" w:firstLine="0"/>
        <w:jc w:val="right"/>
        <w:rPr>
          <w:lang w:eastAsia="ja-JP"/>
        </w:rPr>
      </w:pPr>
    </w:p>
    <w:p w:rsidR="00657CB3" w:rsidRPr="00B35DA9" w:rsidRDefault="00657CB3" w:rsidP="00657CB3">
      <w:pPr>
        <w:pStyle w:val="ListParagraph"/>
        <w:ind w:left="360" w:firstLine="0"/>
        <w:jc w:val="right"/>
      </w:pPr>
    </w:p>
    <w:p w:rsidR="000E0C66" w:rsidRDefault="009517CB" w:rsidP="000E0C66">
      <w:pPr>
        <w:tabs>
          <w:tab w:val="right" w:pos="9360"/>
        </w:tabs>
        <w:autoSpaceDE w:val="0"/>
        <w:autoSpaceDN w:val="0"/>
        <w:adjustRightInd w:val="0"/>
        <w:spacing w:after="120"/>
        <w:rPr>
          <w:rFonts w:cs="Arial"/>
          <w:bCs/>
          <w:color w:val="000000"/>
          <w:szCs w:val="22"/>
        </w:rPr>
      </w:pPr>
      <w:r>
        <w:rPr>
          <w:noProof/>
        </w:rPr>
        <mc:AlternateContent>
          <mc:Choice Requires="wpi">
            <w:drawing>
              <wp:anchor distT="11430" distB="11430" distL="125730" distR="125730" simplePos="0" relativeHeight="251644416" behindDoc="0" locked="0" layoutInCell="1" allowOverlap="1">
                <wp:simplePos x="0" y="0"/>
                <wp:positionH relativeFrom="column">
                  <wp:posOffset>3900805</wp:posOffset>
                </wp:positionH>
                <wp:positionV relativeFrom="paragraph">
                  <wp:posOffset>504825</wp:posOffset>
                </wp:positionV>
                <wp:extent cx="635" cy="635"/>
                <wp:effectExtent l="19050" t="19050" r="18415" b="18415"/>
                <wp:wrapNone/>
                <wp:docPr id="44" name="Ink 28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id="Ink 285" o:spid="_x0000_s1026" type="#_x0000_t75" style="position:absolute;margin-left:306.25pt;margin-top:38.85pt;width:1.85pt;height:1.85pt;z-index:251644416;visibility:visible;mso-wrap-style:square;mso-width-percent:0;mso-height-percent:0;mso-wrap-distance-left:9.9pt;mso-wrap-distance-top:.9pt;mso-wrap-distance-right:9.9pt;mso-wrap-distance-bottom:.9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XQvjKAQAA8QMAAA4AAABkcnMvZTJvRG9jLnhtbJxT22rjMBB9X9h/&#10;EHpvHKduKSZOKc0uFLbd0MsHqJIci1oaMVLi5O87tuNc2i0LfTGjGenMOTPH0+uNrdlaYzDgCp6O&#10;xpxpJ0EZtyz4y/PvsyvOQhROiRqcLvhWB349+/lj2vhcT6CCWmlkBOJC3viCVzH6PEmCrLQVYQRe&#10;OyqWgFZEOuIyUSgaQrd1MhmPL5MGUHkEqUOg7Lwv8lmHX5Zaxr9lGXRkNbFLs3PiF/cR7qPXIUpm&#10;U5EvUfjKyB0t8Q1WVhhHJPZQcxEFW6H5BGWNRAhQxpEEm0BZGqk7TaQuHX9Qd+feWmVpJleYS3BR&#10;u7gQGIf5dYXvtLA1Z6/NPSjakFhF4DtEGtD/F9KTnoNcWeLTbwV1LSJZIlTGB84wN6rgeKfSA3+3&#10;vj0oWOBB18N6gay9n2WcOWGJEwlnk6sLTtsZ1D98fC7SLJf+D8i3MCwuzT7x/+e8d5bqR96tjjl4&#10;hNYoxABuK+GW+iZ4ctMu9UuZuADjYji9gwhNpYU6TT9VwuvnrSclaash+VLEUPlqOJsSbWsrmjnb&#10;FJzcvG2/nWv1JjJJycvzC84k5dvgqFv/duhwZB8idGLU43NL9uhPnb0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DWHDCN3QAAAAkBAAAPAAAAZHJzL2Rvd25yZXYueG1sTI/B&#10;TsMwEETvSPyDtUjcqJMAThXiVBUSF040pXfX3iZR7XWInTb8PeYEx9U8zbytN4uz7IJTGDxJyFcZ&#10;MCTtzUCdhM/928MaWIiKjLKeUMI3Btg0tze1qoy/0g4vbexYKqFQKQl9jGPFedA9OhVWfkRK2clP&#10;TsV0Th03k7qmcmd5kWWCOzVQWujViK896nM7Own6UejDYdvO5dl+uOnkvvwO36W8v1u2L8AiLvEP&#10;hl/9pA5Ncjr6mUxgVoLIi+eESijLElgCRC4KYEcJ6/wJeFPz/x80PwAAAP//AwBQSwMEFAAGAAgA&#10;AAAhAF5sj4TOAQAAOwQAABAAAABkcnMvaW5rL2luazEueG1snFPBbqMwEL2vtP9geQ+9JDCEhKao&#10;pIdKlSrtStU2ldojhQlYBTuyTUj+fo0Bp9ok1WoPINvjefPem/Ht3b6uyA6lYoInNPCAEuSZyBkv&#10;EvqyfpguKVE65XlaCY4JPaCid6vv324Z/6ir2PyJQeCqW9VVQkutt7Hvt23rtaEnZOHPAEL/kX/8&#10;+klXQ1aOG8aZNiXVeJQJrnGvO7CY5QnN9B7cfYP9LBqZoQt3JzI73tAyzfBByDrVDrFMOceK8LQ2&#10;vF8p0YetWTBTp0BJSZ3uEzqHmwUljSGjuhD1z2e//XO2b32IL/N5kmKLUjM8Su+JDoEDyfq95dyT&#10;l6hE1XR+UbJLq8bICG+WXjiPZqY9A/vAlD7hfwpqpFwEjcJrL1zMIToBHWQN1D5rGCKuRaOBmtVo&#10;Bqfeup5pZYarO37W0o7XDIJgCospRGuI4gDiYOldB9CJGOv1UzFivstGlQ7vXR77byNObC+wZbku&#10;nWHgQbj4ZFdWH806l10iK0r93+kbptfivpE7dBDB1wVZwYXEJ9Nr1ci/sgY7LE9nzplXZMeODG/p&#10;N24S+sM+JGIz+wNrGxCYXMEVTChQmHS7C9/YCYvsSptur/4AAAD//wMAUEsBAi0AFAAGAAgAAAAh&#10;AJszJzcMAQAALQIAABMAAAAAAAAAAAAAAAAAAAAAAFtDb250ZW50X1R5cGVzXS54bWxQSwECLQAU&#10;AAYACAAAACEAOP0h/9YAAACUAQAACwAAAAAAAAAAAAAAAAA9AQAAX3JlbHMvLnJlbHNQSwECLQAU&#10;AAYACAAAACEAWFdC+MoBAADxAwAADgAAAAAAAAAAAAAAAAA8AgAAZHJzL2Uyb0RvYy54bWxQSwEC&#10;LQAUAAYACAAAACEAeRi8nb8AAAAhAQAAGQAAAAAAAAAAAAAAAAAyBAAAZHJzL19yZWxzL2Uyb0Rv&#10;Yy54bWwucmVsc1BLAQItABQABgAIAAAAIQDWHDCN3QAAAAkBAAAPAAAAAAAAAAAAAAAAACgFAABk&#10;cnMvZG93bnJldi54bWxQSwECLQAUAAYACAAAACEAXmyPhM4BAAA7BAAAEAAAAAAAAAAAAAAAAAAy&#10;BgAAZHJzL2luay9pbmsxLnhtbFBLBQYAAAAABgAGAHgBAAAuCAAAAAA=&#10;">
                <v:imagedata r:id="rId18" o:title=""/>
                <o:lock v:ext="edit" rotation="t" verticies="t" shapetype="t"/>
              </v:shape>
            </w:pict>
          </mc:Fallback>
        </mc:AlternateContent>
      </w:r>
      <w:r w:rsidR="00E64CDD" w:rsidRPr="00E64CDD">
        <w:rPr>
          <w:rFonts w:cs="Arial"/>
          <w:b/>
          <w:bCs/>
          <w:szCs w:val="22"/>
        </w:rPr>
        <w:br w:type="page"/>
      </w:r>
      <w:r w:rsidR="00E64CDD" w:rsidRPr="00E64CDD">
        <w:rPr>
          <w:rFonts w:cs="Arial"/>
          <w:b/>
          <w:bCs/>
          <w:szCs w:val="22"/>
        </w:rPr>
        <w:lastRenderedPageBreak/>
        <w:t xml:space="preserve">Question </w:t>
      </w:r>
      <w:r w:rsidR="00500D65">
        <w:rPr>
          <w:rFonts w:cs="Arial"/>
          <w:b/>
          <w:bCs/>
          <w:szCs w:val="22"/>
          <w:lang w:val="en-US"/>
        </w:rPr>
        <w:t>9</w:t>
      </w:r>
    </w:p>
    <w:p w:rsidR="00D357A3" w:rsidRDefault="009517CB" w:rsidP="006C08C4">
      <w:pPr>
        <w:ind w:right="-1"/>
        <w:rPr>
          <w:rFonts w:cs="Arial"/>
          <w:szCs w:val="22"/>
        </w:rPr>
      </w:pPr>
      <w:r>
        <w:rPr>
          <w:noProof/>
        </w:rPr>
        <mc:AlternateContent>
          <mc:Choice Requires="wpc">
            <w:drawing>
              <wp:anchor distT="0" distB="0" distL="114300" distR="114300" simplePos="0" relativeHeight="251663872" behindDoc="0" locked="0" layoutInCell="1" allowOverlap="1">
                <wp:simplePos x="0" y="0"/>
                <wp:positionH relativeFrom="column">
                  <wp:posOffset>1522730</wp:posOffset>
                </wp:positionH>
                <wp:positionV relativeFrom="paragraph">
                  <wp:posOffset>-172085</wp:posOffset>
                </wp:positionV>
                <wp:extent cx="4606290" cy="1802765"/>
                <wp:effectExtent l="0" t="0" r="22860" b="26035"/>
                <wp:wrapSquare wrapText="bothSides"/>
                <wp:docPr id="316" name="Canvas 46"/>
                <wp:cNvGraphicFramePr>
                  <a:graphicFrameLocks xmlns:a="http://schemas.openxmlformats.org/drawingml/2006/main"/>
                </wp:cNvGraphicFramePr>
                <a:graphic xmlns:a="http://schemas.openxmlformats.org/drawingml/2006/main">
                  <a:graphicData uri="http://schemas.microsoft.com/office/word/2010/wordprocessingCanvas">
                    <wpc:wpc>
                      <wpc:bg/>
                      <wpc:whole>
                        <a:ln>
                          <a:solidFill>
                            <a:schemeClr val="bg1"/>
                          </a:solidFill>
                        </a:ln>
                      </wpc:whole>
                      <wps:wsp>
                        <wps:cNvPr id="77" name="Text Box 77"/>
                        <wps:cNvSpPr txBox="1"/>
                        <wps:spPr>
                          <a:xfrm>
                            <a:off x="94203" y="1098298"/>
                            <a:ext cx="1199756" cy="652476"/>
                          </a:xfrm>
                          <a:prstGeom prst="rect">
                            <a:avLst/>
                          </a:prstGeom>
                          <a:solidFill>
                            <a:sysClr val="window" lastClr="FFFFFF"/>
                          </a:solidFill>
                          <a:ln w="6350">
                            <a:solidFill>
                              <a:prstClr val="black"/>
                            </a:solidFill>
                          </a:ln>
                          <a:effectLst/>
                        </wps:spPr>
                        <wps:txbx>
                          <w:txbxContent>
                            <w:p w:rsidR="00D7239D" w:rsidRDefault="00D7239D" w:rsidP="006C08C4">
                              <w:r>
                                <w:t>Electrical supply</w:t>
                              </w:r>
                            </w:p>
                            <w:p w:rsidR="00D7239D" w:rsidRDefault="00D7239D" w:rsidP="006C08C4">
                              <w:proofErr w:type="gramStart"/>
                              <w:r>
                                <w:t>connected</w:t>
                              </w:r>
                              <w:proofErr w:type="gramEnd"/>
                              <w:r>
                                <w:t xml:space="preserve"> to primary winding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132" name="Group 132"/>
                        <wpg:cNvGrpSpPr/>
                        <wpg:grpSpPr>
                          <a:xfrm>
                            <a:off x="353028" y="69136"/>
                            <a:ext cx="4251294" cy="1682025"/>
                            <a:chOff x="353028" y="69136"/>
                            <a:chExt cx="4251294" cy="1682025"/>
                          </a:xfrm>
                        </wpg:grpSpPr>
                        <wps:wsp>
                          <wps:cNvPr id="60" name="Can 60"/>
                          <wps:cNvSpPr/>
                          <wps:spPr>
                            <a:xfrm rot="5400000">
                              <a:off x="1582716" y="-941441"/>
                              <a:ext cx="362309" cy="2631537"/>
                            </a:xfrm>
                            <a:prstGeom prst="ca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6" name="Group 76"/>
                          <wpg:cNvGrpSpPr/>
                          <wpg:grpSpPr>
                            <a:xfrm>
                              <a:off x="353028" y="80828"/>
                              <a:ext cx="871268" cy="900495"/>
                              <a:chOff x="1544129" y="732962"/>
                              <a:chExt cx="871268" cy="900495"/>
                            </a:xfrm>
                          </wpg:grpSpPr>
                          <wps:wsp>
                            <wps:cNvPr id="63" name="Freeform 63"/>
                            <wps:cNvSpPr/>
                            <wps:spPr>
                              <a:xfrm>
                                <a:off x="1544129" y="732962"/>
                                <a:ext cx="353682" cy="888804"/>
                              </a:xfrm>
                              <a:custGeom>
                                <a:avLst/>
                                <a:gdLst>
                                  <a:gd name="connsiteX0" fmla="*/ 0 w 405441"/>
                                  <a:gd name="connsiteY0" fmla="*/ 888663 h 888663"/>
                                  <a:gd name="connsiteX1" fmla="*/ 207034 w 405441"/>
                                  <a:gd name="connsiteY1" fmla="*/ 638497 h 888663"/>
                                  <a:gd name="connsiteX2" fmla="*/ 284671 w 405441"/>
                                  <a:gd name="connsiteY2" fmla="*/ 319320 h 888663"/>
                                  <a:gd name="connsiteX3" fmla="*/ 293298 w 405441"/>
                                  <a:gd name="connsiteY3" fmla="*/ 60528 h 888663"/>
                                  <a:gd name="connsiteX4" fmla="*/ 370936 w 405441"/>
                                  <a:gd name="connsiteY4" fmla="*/ 143 h 888663"/>
                                  <a:gd name="connsiteX5" fmla="*/ 405441 w 405441"/>
                                  <a:gd name="connsiteY5" fmla="*/ 69154 h 888663"/>
                                  <a:gd name="connsiteX0" fmla="*/ 0 w 405441"/>
                                  <a:gd name="connsiteY0" fmla="*/ 888804 h 888804"/>
                                  <a:gd name="connsiteX1" fmla="*/ 207034 w 405441"/>
                                  <a:gd name="connsiteY1" fmla="*/ 638638 h 888804"/>
                                  <a:gd name="connsiteX2" fmla="*/ 284671 w 405441"/>
                                  <a:gd name="connsiteY2" fmla="*/ 319461 h 888804"/>
                                  <a:gd name="connsiteX3" fmla="*/ 293298 w 405441"/>
                                  <a:gd name="connsiteY3" fmla="*/ 60669 h 888804"/>
                                  <a:gd name="connsiteX4" fmla="*/ 345056 w 405441"/>
                                  <a:gd name="connsiteY4" fmla="*/ 141 h 888804"/>
                                  <a:gd name="connsiteX5" fmla="*/ 405441 w 405441"/>
                                  <a:gd name="connsiteY5" fmla="*/ 69295 h 888804"/>
                                  <a:gd name="connsiteX0" fmla="*/ 0 w 353682"/>
                                  <a:gd name="connsiteY0" fmla="*/ 888804 h 888804"/>
                                  <a:gd name="connsiteX1" fmla="*/ 207034 w 353682"/>
                                  <a:gd name="connsiteY1" fmla="*/ 638638 h 888804"/>
                                  <a:gd name="connsiteX2" fmla="*/ 28467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207034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163902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5803 w 359485"/>
                                  <a:gd name="connsiteY0" fmla="*/ 888804 h 900852"/>
                                  <a:gd name="connsiteX1" fmla="*/ 14429 w 359485"/>
                                  <a:gd name="connsiteY1" fmla="*/ 880178 h 900852"/>
                                  <a:gd name="connsiteX2" fmla="*/ 169705 w 359485"/>
                                  <a:gd name="connsiteY2" fmla="*/ 638638 h 900852"/>
                                  <a:gd name="connsiteX3" fmla="*/ 264594 w 359485"/>
                                  <a:gd name="connsiteY3" fmla="*/ 319461 h 900852"/>
                                  <a:gd name="connsiteX4" fmla="*/ 299101 w 359485"/>
                                  <a:gd name="connsiteY4" fmla="*/ 60669 h 900852"/>
                                  <a:gd name="connsiteX5" fmla="*/ 350859 w 359485"/>
                                  <a:gd name="connsiteY5" fmla="*/ 141 h 900852"/>
                                  <a:gd name="connsiteX6" fmla="*/ 359485 w 359485"/>
                                  <a:gd name="connsiteY6" fmla="*/ 69295 h 900852"/>
                                  <a:gd name="connsiteX0" fmla="*/ 0 w 353682"/>
                                  <a:gd name="connsiteY0" fmla="*/ 888804 h 888804"/>
                                  <a:gd name="connsiteX1" fmla="*/ 8626 w 353682"/>
                                  <a:gd name="connsiteY1" fmla="*/ 880178 h 888804"/>
                                  <a:gd name="connsiteX2" fmla="*/ 163902 w 353682"/>
                                  <a:gd name="connsiteY2" fmla="*/ 638638 h 888804"/>
                                  <a:gd name="connsiteX3" fmla="*/ 258791 w 353682"/>
                                  <a:gd name="connsiteY3" fmla="*/ 319461 h 888804"/>
                                  <a:gd name="connsiteX4" fmla="*/ 293298 w 353682"/>
                                  <a:gd name="connsiteY4" fmla="*/ 60669 h 888804"/>
                                  <a:gd name="connsiteX5" fmla="*/ 345056 w 353682"/>
                                  <a:gd name="connsiteY5" fmla="*/ 141 h 888804"/>
                                  <a:gd name="connsiteX6" fmla="*/ 353682 w 353682"/>
                                  <a:gd name="connsiteY6" fmla="*/ 69295 h 888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3682" h="888804">
                                    <a:moveTo>
                                      <a:pt x="0" y="888804"/>
                                    </a:moveTo>
                                    <a:cubicBezTo>
                                      <a:pt x="1438" y="887366"/>
                                      <a:pt x="257354" y="878740"/>
                                      <a:pt x="8626" y="880178"/>
                                    </a:cubicBezTo>
                                    <a:cubicBezTo>
                                      <a:pt x="35943" y="838484"/>
                                      <a:pt x="122208" y="732091"/>
                                      <a:pt x="163902" y="638638"/>
                                    </a:cubicBezTo>
                                    <a:cubicBezTo>
                                      <a:pt x="205596" y="545185"/>
                                      <a:pt x="237225" y="415789"/>
                                      <a:pt x="258791" y="319461"/>
                                    </a:cubicBezTo>
                                    <a:cubicBezTo>
                                      <a:pt x="280357" y="223133"/>
                                      <a:pt x="278921" y="113889"/>
                                      <a:pt x="293298" y="60669"/>
                                    </a:cubicBezTo>
                                    <a:cubicBezTo>
                                      <a:pt x="307676" y="7449"/>
                                      <a:pt x="334992" y="-1297"/>
                                      <a:pt x="345056" y="141"/>
                                    </a:cubicBezTo>
                                    <a:cubicBezTo>
                                      <a:pt x="355120" y="1579"/>
                                      <a:pt x="345775" y="35508"/>
                                      <a:pt x="353682" y="69295"/>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Freeform 73"/>
                            <wps:cNvSpPr/>
                            <wps:spPr>
                              <a:xfrm>
                                <a:off x="1949208" y="750499"/>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Freeform 428"/>
                            <wps:cNvSpPr/>
                            <wps:spPr>
                              <a:xfrm>
                                <a:off x="2078604" y="750499"/>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Freeform 438"/>
                            <wps:cNvSpPr/>
                            <wps:spPr>
                              <a:xfrm>
                                <a:off x="2208001" y="750499"/>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Freeform 440"/>
                            <wps:cNvSpPr/>
                            <wps:spPr>
                              <a:xfrm>
                                <a:off x="1811185" y="750499"/>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Freeform 74"/>
                            <wps:cNvSpPr/>
                            <wps:spPr>
                              <a:xfrm>
                                <a:off x="2078603" y="1276710"/>
                                <a:ext cx="302287" cy="356747"/>
                              </a:xfrm>
                              <a:custGeom>
                                <a:avLst/>
                                <a:gdLst>
                                  <a:gd name="connsiteX0" fmla="*/ 43212 w 43212"/>
                                  <a:gd name="connsiteY0" fmla="*/ 0 h 345056"/>
                                  <a:gd name="connsiteX1" fmla="*/ 80 w 43212"/>
                                  <a:gd name="connsiteY1" fmla="*/ 241539 h 345056"/>
                                  <a:gd name="connsiteX2" fmla="*/ 34586 w 43212"/>
                                  <a:gd name="connsiteY2" fmla="*/ 345056 h 345056"/>
                                  <a:gd name="connsiteX0" fmla="*/ 43212 w 43212"/>
                                  <a:gd name="connsiteY0" fmla="*/ 0 h 355758"/>
                                  <a:gd name="connsiteX1" fmla="*/ 80 w 43212"/>
                                  <a:gd name="connsiteY1" fmla="*/ 241539 h 355758"/>
                                  <a:gd name="connsiteX2" fmla="*/ 34586 w 43212"/>
                                  <a:gd name="connsiteY2" fmla="*/ 345056 h 355758"/>
                                  <a:gd name="connsiteX3" fmla="*/ 25959 w 43212"/>
                                  <a:gd name="connsiteY3" fmla="*/ 353683 h 355758"/>
                                  <a:gd name="connsiteX0" fmla="*/ 302287 w 302287"/>
                                  <a:gd name="connsiteY0" fmla="*/ 0 h 356747"/>
                                  <a:gd name="connsiteX1" fmla="*/ 259155 w 302287"/>
                                  <a:gd name="connsiteY1" fmla="*/ 241539 h 356747"/>
                                  <a:gd name="connsiteX2" fmla="*/ 293661 w 302287"/>
                                  <a:gd name="connsiteY2" fmla="*/ 345056 h 356747"/>
                                  <a:gd name="connsiteX3" fmla="*/ 0 w 302287"/>
                                  <a:gd name="connsiteY3" fmla="*/ 355758 h 356747"/>
                                </a:gdLst>
                                <a:ahLst/>
                                <a:cxnLst>
                                  <a:cxn ang="0">
                                    <a:pos x="connsiteX0" y="connsiteY0"/>
                                  </a:cxn>
                                  <a:cxn ang="0">
                                    <a:pos x="connsiteX1" y="connsiteY1"/>
                                  </a:cxn>
                                  <a:cxn ang="0">
                                    <a:pos x="connsiteX2" y="connsiteY2"/>
                                  </a:cxn>
                                  <a:cxn ang="0">
                                    <a:pos x="connsiteX3" y="connsiteY3"/>
                                  </a:cxn>
                                </a:cxnLst>
                                <a:rect l="l" t="t" r="r" b="b"/>
                                <a:pathLst>
                                  <a:path w="302287" h="356747">
                                    <a:moveTo>
                                      <a:pt x="302287" y="0"/>
                                    </a:moveTo>
                                    <a:cubicBezTo>
                                      <a:pt x="281440" y="92015"/>
                                      <a:pt x="260593" y="184030"/>
                                      <a:pt x="259155" y="241539"/>
                                    </a:cubicBezTo>
                                    <a:cubicBezTo>
                                      <a:pt x="257717" y="299048"/>
                                      <a:pt x="275689" y="322052"/>
                                      <a:pt x="293661" y="345056"/>
                                    </a:cubicBezTo>
                                    <a:cubicBezTo>
                                      <a:pt x="297974" y="363747"/>
                                      <a:pt x="1797" y="353961"/>
                                      <a:pt x="0" y="355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2" name="Group 442"/>
                          <wpg:cNvGrpSpPr/>
                          <wpg:grpSpPr>
                            <a:xfrm>
                              <a:off x="361293" y="80829"/>
                              <a:ext cx="871268" cy="900495"/>
                              <a:chOff x="1544129" y="732962"/>
                              <a:chExt cx="871268" cy="900495"/>
                            </a:xfrm>
                          </wpg:grpSpPr>
                          <wps:wsp>
                            <wps:cNvPr id="443" name="Freeform 443"/>
                            <wps:cNvSpPr/>
                            <wps:spPr>
                              <a:xfrm>
                                <a:off x="1544129" y="732962"/>
                                <a:ext cx="353682" cy="888804"/>
                              </a:xfrm>
                              <a:custGeom>
                                <a:avLst/>
                                <a:gdLst>
                                  <a:gd name="connsiteX0" fmla="*/ 0 w 405441"/>
                                  <a:gd name="connsiteY0" fmla="*/ 888663 h 888663"/>
                                  <a:gd name="connsiteX1" fmla="*/ 207034 w 405441"/>
                                  <a:gd name="connsiteY1" fmla="*/ 638497 h 888663"/>
                                  <a:gd name="connsiteX2" fmla="*/ 284671 w 405441"/>
                                  <a:gd name="connsiteY2" fmla="*/ 319320 h 888663"/>
                                  <a:gd name="connsiteX3" fmla="*/ 293298 w 405441"/>
                                  <a:gd name="connsiteY3" fmla="*/ 60528 h 888663"/>
                                  <a:gd name="connsiteX4" fmla="*/ 370936 w 405441"/>
                                  <a:gd name="connsiteY4" fmla="*/ 143 h 888663"/>
                                  <a:gd name="connsiteX5" fmla="*/ 405441 w 405441"/>
                                  <a:gd name="connsiteY5" fmla="*/ 69154 h 888663"/>
                                  <a:gd name="connsiteX0" fmla="*/ 0 w 405441"/>
                                  <a:gd name="connsiteY0" fmla="*/ 888804 h 888804"/>
                                  <a:gd name="connsiteX1" fmla="*/ 207034 w 405441"/>
                                  <a:gd name="connsiteY1" fmla="*/ 638638 h 888804"/>
                                  <a:gd name="connsiteX2" fmla="*/ 284671 w 405441"/>
                                  <a:gd name="connsiteY2" fmla="*/ 319461 h 888804"/>
                                  <a:gd name="connsiteX3" fmla="*/ 293298 w 405441"/>
                                  <a:gd name="connsiteY3" fmla="*/ 60669 h 888804"/>
                                  <a:gd name="connsiteX4" fmla="*/ 345056 w 405441"/>
                                  <a:gd name="connsiteY4" fmla="*/ 141 h 888804"/>
                                  <a:gd name="connsiteX5" fmla="*/ 405441 w 405441"/>
                                  <a:gd name="connsiteY5" fmla="*/ 69295 h 888804"/>
                                  <a:gd name="connsiteX0" fmla="*/ 0 w 353682"/>
                                  <a:gd name="connsiteY0" fmla="*/ 888804 h 888804"/>
                                  <a:gd name="connsiteX1" fmla="*/ 207034 w 353682"/>
                                  <a:gd name="connsiteY1" fmla="*/ 638638 h 888804"/>
                                  <a:gd name="connsiteX2" fmla="*/ 28467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207034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163902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5803 w 359485"/>
                                  <a:gd name="connsiteY0" fmla="*/ 888804 h 900852"/>
                                  <a:gd name="connsiteX1" fmla="*/ 14429 w 359485"/>
                                  <a:gd name="connsiteY1" fmla="*/ 880178 h 900852"/>
                                  <a:gd name="connsiteX2" fmla="*/ 169705 w 359485"/>
                                  <a:gd name="connsiteY2" fmla="*/ 638638 h 900852"/>
                                  <a:gd name="connsiteX3" fmla="*/ 264594 w 359485"/>
                                  <a:gd name="connsiteY3" fmla="*/ 319461 h 900852"/>
                                  <a:gd name="connsiteX4" fmla="*/ 299101 w 359485"/>
                                  <a:gd name="connsiteY4" fmla="*/ 60669 h 900852"/>
                                  <a:gd name="connsiteX5" fmla="*/ 350859 w 359485"/>
                                  <a:gd name="connsiteY5" fmla="*/ 141 h 900852"/>
                                  <a:gd name="connsiteX6" fmla="*/ 359485 w 359485"/>
                                  <a:gd name="connsiteY6" fmla="*/ 69295 h 900852"/>
                                  <a:gd name="connsiteX0" fmla="*/ 0 w 353682"/>
                                  <a:gd name="connsiteY0" fmla="*/ 888804 h 888804"/>
                                  <a:gd name="connsiteX1" fmla="*/ 8626 w 353682"/>
                                  <a:gd name="connsiteY1" fmla="*/ 880178 h 888804"/>
                                  <a:gd name="connsiteX2" fmla="*/ 163902 w 353682"/>
                                  <a:gd name="connsiteY2" fmla="*/ 638638 h 888804"/>
                                  <a:gd name="connsiteX3" fmla="*/ 258791 w 353682"/>
                                  <a:gd name="connsiteY3" fmla="*/ 319461 h 888804"/>
                                  <a:gd name="connsiteX4" fmla="*/ 293298 w 353682"/>
                                  <a:gd name="connsiteY4" fmla="*/ 60669 h 888804"/>
                                  <a:gd name="connsiteX5" fmla="*/ 345056 w 353682"/>
                                  <a:gd name="connsiteY5" fmla="*/ 141 h 888804"/>
                                  <a:gd name="connsiteX6" fmla="*/ 353682 w 353682"/>
                                  <a:gd name="connsiteY6" fmla="*/ 69295 h 888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3682" h="888804">
                                    <a:moveTo>
                                      <a:pt x="0" y="888804"/>
                                    </a:moveTo>
                                    <a:cubicBezTo>
                                      <a:pt x="1438" y="887366"/>
                                      <a:pt x="257354" y="878740"/>
                                      <a:pt x="8626" y="880178"/>
                                    </a:cubicBezTo>
                                    <a:cubicBezTo>
                                      <a:pt x="35943" y="838484"/>
                                      <a:pt x="122208" y="732091"/>
                                      <a:pt x="163902" y="638638"/>
                                    </a:cubicBezTo>
                                    <a:cubicBezTo>
                                      <a:pt x="205596" y="545185"/>
                                      <a:pt x="237225" y="415789"/>
                                      <a:pt x="258791" y="319461"/>
                                    </a:cubicBezTo>
                                    <a:cubicBezTo>
                                      <a:pt x="280357" y="223133"/>
                                      <a:pt x="278921" y="113889"/>
                                      <a:pt x="293298" y="60669"/>
                                    </a:cubicBezTo>
                                    <a:cubicBezTo>
                                      <a:pt x="307676" y="7449"/>
                                      <a:pt x="334992" y="-1297"/>
                                      <a:pt x="345056" y="141"/>
                                    </a:cubicBezTo>
                                    <a:cubicBezTo>
                                      <a:pt x="355120" y="1579"/>
                                      <a:pt x="345775" y="35508"/>
                                      <a:pt x="353682" y="69295"/>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Freeform 444"/>
                            <wps:cNvSpPr/>
                            <wps:spPr>
                              <a:xfrm>
                                <a:off x="1949208" y="750499"/>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Freeform 445"/>
                            <wps:cNvSpPr/>
                            <wps:spPr>
                              <a:xfrm>
                                <a:off x="2078604" y="750499"/>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Freeform 446"/>
                            <wps:cNvSpPr/>
                            <wps:spPr>
                              <a:xfrm>
                                <a:off x="2208001" y="750499"/>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 name="Freeform 447"/>
                            <wps:cNvSpPr/>
                            <wps:spPr>
                              <a:xfrm>
                                <a:off x="1811185" y="750499"/>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Freeform 448"/>
                            <wps:cNvSpPr/>
                            <wps:spPr>
                              <a:xfrm>
                                <a:off x="2078603" y="1276710"/>
                                <a:ext cx="302287" cy="356747"/>
                              </a:xfrm>
                              <a:custGeom>
                                <a:avLst/>
                                <a:gdLst>
                                  <a:gd name="connsiteX0" fmla="*/ 43212 w 43212"/>
                                  <a:gd name="connsiteY0" fmla="*/ 0 h 345056"/>
                                  <a:gd name="connsiteX1" fmla="*/ 80 w 43212"/>
                                  <a:gd name="connsiteY1" fmla="*/ 241539 h 345056"/>
                                  <a:gd name="connsiteX2" fmla="*/ 34586 w 43212"/>
                                  <a:gd name="connsiteY2" fmla="*/ 345056 h 345056"/>
                                  <a:gd name="connsiteX0" fmla="*/ 43212 w 43212"/>
                                  <a:gd name="connsiteY0" fmla="*/ 0 h 355758"/>
                                  <a:gd name="connsiteX1" fmla="*/ 80 w 43212"/>
                                  <a:gd name="connsiteY1" fmla="*/ 241539 h 355758"/>
                                  <a:gd name="connsiteX2" fmla="*/ 34586 w 43212"/>
                                  <a:gd name="connsiteY2" fmla="*/ 345056 h 355758"/>
                                  <a:gd name="connsiteX3" fmla="*/ 25959 w 43212"/>
                                  <a:gd name="connsiteY3" fmla="*/ 353683 h 355758"/>
                                  <a:gd name="connsiteX0" fmla="*/ 302287 w 302287"/>
                                  <a:gd name="connsiteY0" fmla="*/ 0 h 356747"/>
                                  <a:gd name="connsiteX1" fmla="*/ 259155 w 302287"/>
                                  <a:gd name="connsiteY1" fmla="*/ 241539 h 356747"/>
                                  <a:gd name="connsiteX2" fmla="*/ 293661 w 302287"/>
                                  <a:gd name="connsiteY2" fmla="*/ 345056 h 356747"/>
                                  <a:gd name="connsiteX3" fmla="*/ 0 w 302287"/>
                                  <a:gd name="connsiteY3" fmla="*/ 355758 h 356747"/>
                                </a:gdLst>
                                <a:ahLst/>
                                <a:cxnLst>
                                  <a:cxn ang="0">
                                    <a:pos x="connsiteX0" y="connsiteY0"/>
                                  </a:cxn>
                                  <a:cxn ang="0">
                                    <a:pos x="connsiteX1" y="connsiteY1"/>
                                  </a:cxn>
                                  <a:cxn ang="0">
                                    <a:pos x="connsiteX2" y="connsiteY2"/>
                                  </a:cxn>
                                  <a:cxn ang="0">
                                    <a:pos x="connsiteX3" y="connsiteY3"/>
                                  </a:cxn>
                                </a:cxnLst>
                                <a:rect l="l" t="t" r="r" b="b"/>
                                <a:pathLst>
                                  <a:path w="302287" h="356747">
                                    <a:moveTo>
                                      <a:pt x="302287" y="0"/>
                                    </a:moveTo>
                                    <a:cubicBezTo>
                                      <a:pt x="281440" y="92015"/>
                                      <a:pt x="260593" y="184030"/>
                                      <a:pt x="259155" y="241539"/>
                                    </a:cubicBezTo>
                                    <a:cubicBezTo>
                                      <a:pt x="257717" y="299048"/>
                                      <a:pt x="275689" y="322052"/>
                                      <a:pt x="293661" y="345056"/>
                                    </a:cubicBezTo>
                                    <a:cubicBezTo>
                                      <a:pt x="297974" y="363747"/>
                                      <a:pt x="1797" y="353961"/>
                                      <a:pt x="0" y="355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0" name="Freeform 450"/>
                          <wps:cNvSpPr/>
                          <wps:spPr>
                            <a:xfrm>
                              <a:off x="1655617" y="69136"/>
                              <a:ext cx="353682" cy="888804"/>
                            </a:xfrm>
                            <a:custGeom>
                              <a:avLst/>
                              <a:gdLst>
                                <a:gd name="connsiteX0" fmla="*/ 0 w 405441"/>
                                <a:gd name="connsiteY0" fmla="*/ 888663 h 888663"/>
                                <a:gd name="connsiteX1" fmla="*/ 207034 w 405441"/>
                                <a:gd name="connsiteY1" fmla="*/ 638497 h 888663"/>
                                <a:gd name="connsiteX2" fmla="*/ 284671 w 405441"/>
                                <a:gd name="connsiteY2" fmla="*/ 319320 h 888663"/>
                                <a:gd name="connsiteX3" fmla="*/ 293298 w 405441"/>
                                <a:gd name="connsiteY3" fmla="*/ 60528 h 888663"/>
                                <a:gd name="connsiteX4" fmla="*/ 370936 w 405441"/>
                                <a:gd name="connsiteY4" fmla="*/ 143 h 888663"/>
                                <a:gd name="connsiteX5" fmla="*/ 405441 w 405441"/>
                                <a:gd name="connsiteY5" fmla="*/ 69154 h 888663"/>
                                <a:gd name="connsiteX0" fmla="*/ 0 w 405441"/>
                                <a:gd name="connsiteY0" fmla="*/ 888804 h 888804"/>
                                <a:gd name="connsiteX1" fmla="*/ 207034 w 405441"/>
                                <a:gd name="connsiteY1" fmla="*/ 638638 h 888804"/>
                                <a:gd name="connsiteX2" fmla="*/ 284671 w 405441"/>
                                <a:gd name="connsiteY2" fmla="*/ 319461 h 888804"/>
                                <a:gd name="connsiteX3" fmla="*/ 293298 w 405441"/>
                                <a:gd name="connsiteY3" fmla="*/ 60669 h 888804"/>
                                <a:gd name="connsiteX4" fmla="*/ 345056 w 405441"/>
                                <a:gd name="connsiteY4" fmla="*/ 141 h 888804"/>
                                <a:gd name="connsiteX5" fmla="*/ 405441 w 405441"/>
                                <a:gd name="connsiteY5" fmla="*/ 69295 h 888804"/>
                                <a:gd name="connsiteX0" fmla="*/ 0 w 353682"/>
                                <a:gd name="connsiteY0" fmla="*/ 888804 h 888804"/>
                                <a:gd name="connsiteX1" fmla="*/ 207034 w 353682"/>
                                <a:gd name="connsiteY1" fmla="*/ 638638 h 888804"/>
                                <a:gd name="connsiteX2" fmla="*/ 28467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207034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163902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5803 w 359485"/>
                                <a:gd name="connsiteY0" fmla="*/ 888804 h 900852"/>
                                <a:gd name="connsiteX1" fmla="*/ 14429 w 359485"/>
                                <a:gd name="connsiteY1" fmla="*/ 880178 h 900852"/>
                                <a:gd name="connsiteX2" fmla="*/ 169705 w 359485"/>
                                <a:gd name="connsiteY2" fmla="*/ 638638 h 900852"/>
                                <a:gd name="connsiteX3" fmla="*/ 264594 w 359485"/>
                                <a:gd name="connsiteY3" fmla="*/ 319461 h 900852"/>
                                <a:gd name="connsiteX4" fmla="*/ 299101 w 359485"/>
                                <a:gd name="connsiteY4" fmla="*/ 60669 h 900852"/>
                                <a:gd name="connsiteX5" fmla="*/ 350859 w 359485"/>
                                <a:gd name="connsiteY5" fmla="*/ 141 h 900852"/>
                                <a:gd name="connsiteX6" fmla="*/ 359485 w 359485"/>
                                <a:gd name="connsiteY6" fmla="*/ 69295 h 900852"/>
                                <a:gd name="connsiteX0" fmla="*/ 0 w 353682"/>
                                <a:gd name="connsiteY0" fmla="*/ 888804 h 888804"/>
                                <a:gd name="connsiteX1" fmla="*/ 8626 w 353682"/>
                                <a:gd name="connsiteY1" fmla="*/ 880178 h 888804"/>
                                <a:gd name="connsiteX2" fmla="*/ 163902 w 353682"/>
                                <a:gd name="connsiteY2" fmla="*/ 638638 h 888804"/>
                                <a:gd name="connsiteX3" fmla="*/ 258791 w 353682"/>
                                <a:gd name="connsiteY3" fmla="*/ 319461 h 888804"/>
                                <a:gd name="connsiteX4" fmla="*/ 293298 w 353682"/>
                                <a:gd name="connsiteY4" fmla="*/ 60669 h 888804"/>
                                <a:gd name="connsiteX5" fmla="*/ 345056 w 353682"/>
                                <a:gd name="connsiteY5" fmla="*/ 141 h 888804"/>
                                <a:gd name="connsiteX6" fmla="*/ 353682 w 353682"/>
                                <a:gd name="connsiteY6" fmla="*/ 69295 h 888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3682" h="888804">
                                  <a:moveTo>
                                    <a:pt x="0" y="888804"/>
                                  </a:moveTo>
                                  <a:cubicBezTo>
                                    <a:pt x="1438" y="887366"/>
                                    <a:pt x="257354" y="878740"/>
                                    <a:pt x="8626" y="880178"/>
                                  </a:cubicBezTo>
                                  <a:cubicBezTo>
                                    <a:pt x="35943" y="838484"/>
                                    <a:pt x="122208" y="732091"/>
                                    <a:pt x="163902" y="638638"/>
                                  </a:cubicBezTo>
                                  <a:cubicBezTo>
                                    <a:pt x="205596" y="545185"/>
                                    <a:pt x="237225" y="415789"/>
                                    <a:pt x="258791" y="319461"/>
                                  </a:cubicBezTo>
                                  <a:cubicBezTo>
                                    <a:pt x="280357" y="223133"/>
                                    <a:pt x="278921" y="113889"/>
                                    <a:pt x="293298" y="60669"/>
                                  </a:cubicBezTo>
                                  <a:cubicBezTo>
                                    <a:pt x="307676" y="7449"/>
                                    <a:pt x="334992" y="-1297"/>
                                    <a:pt x="345056" y="141"/>
                                  </a:cubicBezTo>
                                  <a:cubicBezTo>
                                    <a:pt x="355120" y="1579"/>
                                    <a:pt x="345775" y="35508"/>
                                    <a:pt x="353682" y="69295"/>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Freeform 451"/>
                          <wps:cNvSpPr/>
                          <wps:spPr>
                            <a:xfrm>
                              <a:off x="2060696" y="86673"/>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Freeform 452"/>
                          <wps:cNvSpPr/>
                          <wps:spPr>
                            <a:xfrm>
                              <a:off x="2190092" y="86673"/>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Freeform 453"/>
                          <wps:cNvSpPr/>
                          <wps:spPr>
                            <a:xfrm>
                              <a:off x="2361846" y="86673"/>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Freeform 454"/>
                          <wps:cNvSpPr/>
                          <wps:spPr>
                            <a:xfrm>
                              <a:off x="1922673" y="86673"/>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Freeform 457"/>
                          <wps:cNvSpPr/>
                          <wps:spPr>
                            <a:xfrm>
                              <a:off x="1663882" y="69137"/>
                              <a:ext cx="353682" cy="888804"/>
                            </a:xfrm>
                            <a:custGeom>
                              <a:avLst/>
                              <a:gdLst>
                                <a:gd name="connsiteX0" fmla="*/ 0 w 405441"/>
                                <a:gd name="connsiteY0" fmla="*/ 888663 h 888663"/>
                                <a:gd name="connsiteX1" fmla="*/ 207034 w 405441"/>
                                <a:gd name="connsiteY1" fmla="*/ 638497 h 888663"/>
                                <a:gd name="connsiteX2" fmla="*/ 284671 w 405441"/>
                                <a:gd name="connsiteY2" fmla="*/ 319320 h 888663"/>
                                <a:gd name="connsiteX3" fmla="*/ 293298 w 405441"/>
                                <a:gd name="connsiteY3" fmla="*/ 60528 h 888663"/>
                                <a:gd name="connsiteX4" fmla="*/ 370936 w 405441"/>
                                <a:gd name="connsiteY4" fmla="*/ 143 h 888663"/>
                                <a:gd name="connsiteX5" fmla="*/ 405441 w 405441"/>
                                <a:gd name="connsiteY5" fmla="*/ 69154 h 888663"/>
                                <a:gd name="connsiteX0" fmla="*/ 0 w 405441"/>
                                <a:gd name="connsiteY0" fmla="*/ 888804 h 888804"/>
                                <a:gd name="connsiteX1" fmla="*/ 207034 w 405441"/>
                                <a:gd name="connsiteY1" fmla="*/ 638638 h 888804"/>
                                <a:gd name="connsiteX2" fmla="*/ 284671 w 405441"/>
                                <a:gd name="connsiteY2" fmla="*/ 319461 h 888804"/>
                                <a:gd name="connsiteX3" fmla="*/ 293298 w 405441"/>
                                <a:gd name="connsiteY3" fmla="*/ 60669 h 888804"/>
                                <a:gd name="connsiteX4" fmla="*/ 345056 w 405441"/>
                                <a:gd name="connsiteY4" fmla="*/ 141 h 888804"/>
                                <a:gd name="connsiteX5" fmla="*/ 405441 w 405441"/>
                                <a:gd name="connsiteY5" fmla="*/ 69295 h 888804"/>
                                <a:gd name="connsiteX0" fmla="*/ 0 w 353682"/>
                                <a:gd name="connsiteY0" fmla="*/ 888804 h 888804"/>
                                <a:gd name="connsiteX1" fmla="*/ 207034 w 353682"/>
                                <a:gd name="connsiteY1" fmla="*/ 638638 h 888804"/>
                                <a:gd name="connsiteX2" fmla="*/ 28467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207034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163902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5803 w 359485"/>
                                <a:gd name="connsiteY0" fmla="*/ 888804 h 900852"/>
                                <a:gd name="connsiteX1" fmla="*/ 14429 w 359485"/>
                                <a:gd name="connsiteY1" fmla="*/ 880178 h 900852"/>
                                <a:gd name="connsiteX2" fmla="*/ 169705 w 359485"/>
                                <a:gd name="connsiteY2" fmla="*/ 638638 h 900852"/>
                                <a:gd name="connsiteX3" fmla="*/ 264594 w 359485"/>
                                <a:gd name="connsiteY3" fmla="*/ 319461 h 900852"/>
                                <a:gd name="connsiteX4" fmla="*/ 299101 w 359485"/>
                                <a:gd name="connsiteY4" fmla="*/ 60669 h 900852"/>
                                <a:gd name="connsiteX5" fmla="*/ 350859 w 359485"/>
                                <a:gd name="connsiteY5" fmla="*/ 141 h 900852"/>
                                <a:gd name="connsiteX6" fmla="*/ 359485 w 359485"/>
                                <a:gd name="connsiteY6" fmla="*/ 69295 h 900852"/>
                                <a:gd name="connsiteX0" fmla="*/ 0 w 353682"/>
                                <a:gd name="connsiteY0" fmla="*/ 888804 h 888804"/>
                                <a:gd name="connsiteX1" fmla="*/ 8626 w 353682"/>
                                <a:gd name="connsiteY1" fmla="*/ 880178 h 888804"/>
                                <a:gd name="connsiteX2" fmla="*/ 163902 w 353682"/>
                                <a:gd name="connsiteY2" fmla="*/ 638638 h 888804"/>
                                <a:gd name="connsiteX3" fmla="*/ 258791 w 353682"/>
                                <a:gd name="connsiteY3" fmla="*/ 319461 h 888804"/>
                                <a:gd name="connsiteX4" fmla="*/ 293298 w 353682"/>
                                <a:gd name="connsiteY4" fmla="*/ 60669 h 888804"/>
                                <a:gd name="connsiteX5" fmla="*/ 345056 w 353682"/>
                                <a:gd name="connsiteY5" fmla="*/ 141 h 888804"/>
                                <a:gd name="connsiteX6" fmla="*/ 353682 w 353682"/>
                                <a:gd name="connsiteY6" fmla="*/ 69295 h 888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3682" h="888804">
                                  <a:moveTo>
                                    <a:pt x="0" y="888804"/>
                                  </a:moveTo>
                                  <a:cubicBezTo>
                                    <a:pt x="1438" y="887366"/>
                                    <a:pt x="257354" y="878740"/>
                                    <a:pt x="8626" y="880178"/>
                                  </a:cubicBezTo>
                                  <a:cubicBezTo>
                                    <a:pt x="35943" y="838484"/>
                                    <a:pt x="122208" y="732091"/>
                                    <a:pt x="163902" y="638638"/>
                                  </a:cubicBezTo>
                                  <a:cubicBezTo>
                                    <a:pt x="205596" y="545185"/>
                                    <a:pt x="237225" y="415789"/>
                                    <a:pt x="258791" y="319461"/>
                                  </a:cubicBezTo>
                                  <a:cubicBezTo>
                                    <a:pt x="280357" y="223133"/>
                                    <a:pt x="278921" y="113889"/>
                                    <a:pt x="293298" y="60669"/>
                                  </a:cubicBezTo>
                                  <a:cubicBezTo>
                                    <a:pt x="307676" y="7449"/>
                                    <a:pt x="334992" y="-1297"/>
                                    <a:pt x="345056" y="141"/>
                                  </a:cubicBezTo>
                                  <a:cubicBezTo>
                                    <a:pt x="355120" y="1579"/>
                                    <a:pt x="345775" y="35508"/>
                                    <a:pt x="353682" y="69295"/>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Freeform 458"/>
                          <wps:cNvSpPr/>
                          <wps:spPr>
                            <a:xfrm>
                              <a:off x="2068961" y="86674"/>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Freeform 459"/>
                          <wps:cNvSpPr/>
                          <wps:spPr>
                            <a:xfrm>
                              <a:off x="2198357" y="86674"/>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Freeform 461"/>
                          <wps:cNvSpPr/>
                          <wps:spPr>
                            <a:xfrm>
                              <a:off x="1930938" y="86674"/>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Freeform 462"/>
                          <wps:cNvSpPr/>
                          <wps:spPr>
                            <a:xfrm>
                              <a:off x="2198254" y="604438"/>
                              <a:ext cx="612721" cy="364980"/>
                            </a:xfrm>
                            <a:custGeom>
                              <a:avLst/>
                              <a:gdLst>
                                <a:gd name="connsiteX0" fmla="*/ 43212 w 43212"/>
                                <a:gd name="connsiteY0" fmla="*/ 0 h 345056"/>
                                <a:gd name="connsiteX1" fmla="*/ 80 w 43212"/>
                                <a:gd name="connsiteY1" fmla="*/ 241539 h 345056"/>
                                <a:gd name="connsiteX2" fmla="*/ 34586 w 43212"/>
                                <a:gd name="connsiteY2" fmla="*/ 345056 h 345056"/>
                                <a:gd name="connsiteX0" fmla="*/ 43212 w 43212"/>
                                <a:gd name="connsiteY0" fmla="*/ 0 h 355758"/>
                                <a:gd name="connsiteX1" fmla="*/ 80 w 43212"/>
                                <a:gd name="connsiteY1" fmla="*/ 241539 h 355758"/>
                                <a:gd name="connsiteX2" fmla="*/ 34586 w 43212"/>
                                <a:gd name="connsiteY2" fmla="*/ 345056 h 355758"/>
                                <a:gd name="connsiteX3" fmla="*/ 25959 w 43212"/>
                                <a:gd name="connsiteY3" fmla="*/ 353683 h 355758"/>
                                <a:gd name="connsiteX0" fmla="*/ 302287 w 302287"/>
                                <a:gd name="connsiteY0" fmla="*/ 0 h 356747"/>
                                <a:gd name="connsiteX1" fmla="*/ 259155 w 302287"/>
                                <a:gd name="connsiteY1" fmla="*/ 241539 h 356747"/>
                                <a:gd name="connsiteX2" fmla="*/ 293661 w 302287"/>
                                <a:gd name="connsiteY2" fmla="*/ 345056 h 356747"/>
                                <a:gd name="connsiteX3" fmla="*/ 0 w 302287"/>
                                <a:gd name="connsiteY3" fmla="*/ 355758 h 356747"/>
                              </a:gdLst>
                              <a:ahLst/>
                              <a:cxnLst>
                                <a:cxn ang="0">
                                  <a:pos x="connsiteX0" y="connsiteY0"/>
                                </a:cxn>
                                <a:cxn ang="0">
                                  <a:pos x="connsiteX1" y="connsiteY1"/>
                                </a:cxn>
                                <a:cxn ang="0">
                                  <a:pos x="connsiteX2" y="connsiteY2"/>
                                </a:cxn>
                                <a:cxn ang="0">
                                  <a:pos x="connsiteX3" y="connsiteY3"/>
                                </a:cxn>
                              </a:cxnLst>
                              <a:rect l="l" t="t" r="r" b="b"/>
                              <a:pathLst>
                                <a:path w="302287" h="356747">
                                  <a:moveTo>
                                    <a:pt x="302287" y="0"/>
                                  </a:moveTo>
                                  <a:cubicBezTo>
                                    <a:pt x="281440" y="92015"/>
                                    <a:pt x="260593" y="184030"/>
                                    <a:pt x="259155" y="241539"/>
                                  </a:cubicBezTo>
                                  <a:cubicBezTo>
                                    <a:pt x="257717" y="299048"/>
                                    <a:pt x="275689" y="322052"/>
                                    <a:pt x="293661" y="345056"/>
                                  </a:cubicBezTo>
                                  <a:cubicBezTo>
                                    <a:pt x="297974" y="363747"/>
                                    <a:pt x="1797" y="353961"/>
                                    <a:pt x="0" y="355758"/>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Oval 78"/>
                          <wps:cNvSpPr/>
                          <wps:spPr>
                            <a:xfrm>
                              <a:off x="1793639" y="814358"/>
                              <a:ext cx="404718" cy="396814"/>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Text Box 463"/>
                          <wps:cNvSpPr txBox="1"/>
                          <wps:spPr>
                            <a:xfrm>
                              <a:off x="2237894" y="1098054"/>
                              <a:ext cx="1643887" cy="653107"/>
                            </a:xfrm>
                            <a:prstGeom prst="rect">
                              <a:avLst/>
                            </a:prstGeom>
                            <a:solidFill>
                              <a:sysClr val="window" lastClr="FFFFFF"/>
                            </a:solidFill>
                            <a:ln w="6350">
                              <a:noFill/>
                            </a:ln>
                            <a:effectLst/>
                          </wps:spPr>
                          <wps:txbx>
                            <w:txbxContent>
                              <w:p w:rsidR="00D7239D" w:rsidRDefault="00D7239D" w:rsidP="006C08C4">
                                <w:r>
                                  <w:t>Galvanometer connected to secondary winding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Can 79"/>
                          <wps:cNvSpPr/>
                          <wps:spPr>
                            <a:xfrm>
                              <a:off x="456183" y="969632"/>
                              <a:ext cx="95252" cy="129395"/>
                            </a:xfrm>
                            <a:prstGeom prst="ca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Can 464"/>
                          <wps:cNvSpPr/>
                          <wps:spPr>
                            <a:xfrm>
                              <a:off x="800516" y="957941"/>
                              <a:ext cx="95252" cy="129395"/>
                            </a:xfrm>
                            <a:prstGeom prst="ca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Straight Arrow Connector 92"/>
                          <wps:cNvCnPr>
                            <a:endCxn id="78" idx="7"/>
                          </wps:cNvCnPr>
                          <wps:spPr>
                            <a:xfrm flipV="1">
                              <a:off x="2009299" y="872470"/>
                              <a:ext cx="129788" cy="108854"/>
                            </a:xfrm>
                            <a:prstGeom prst="straightConnector1">
                              <a:avLst/>
                            </a:prstGeom>
                            <a:noFill/>
                            <a:ln w="19050" cap="flat" cmpd="sng" algn="ctr">
                              <a:solidFill>
                                <a:srgbClr val="4F81BD">
                                  <a:shade val="95000"/>
                                  <a:satMod val="105000"/>
                                </a:srgbClr>
                              </a:solidFill>
                              <a:prstDash val="solid"/>
                              <a:tailEnd type="arrow"/>
                            </a:ln>
                            <a:effectLst/>
                          </wps:spPr>
                          <wps:bodyPr/>
                        </wps:wsp>
                        <wps:wsp>
                          <wps:cNvPr id="465" name="Text Box 465"/>
                          <wps:cNvSpPr txBox="1"/>
                          <wps:spPr>
                            <a:xfrm>
                              <a:off x="3522122" y="455341"/>
                              <a:ext cx="1082200" cy="310553"/>
                            </a:xfrm>
                            <a:prstGeom prst="rect">
                              <a:avLst/>
                            </a:prstGeom>
                            <a:solidFill>
                              <a:sysClr val="window" lastClr="FFFFFF"/>
                            </a:solidFill>
                            <a:ln w="6350">
                              <a:noFill/>
                            </a:ln>
                            <a:effectLst/>
                          </wps:spPr>
                          <wps:txbx>
                            <w:txbxContent>
                              <w:p w:rsidR="00D7239D" w:rsidRDefault="00D7239D" w:rsidP="006C08C4">
                                <w:r>
                                  <w:t>Soft iron 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Straight Arrow Connector 94"/>
                          <wps:cNvCnPr/>
                          <wps:spPr>
                            <a:xfrm flipH="1" flipV="1">
                              <a:off x="3129041" y="455350"/>
                              <a:ext cx="393084" cy="15527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68" name="Freeform 468"/>
                          <wps:cNvSpPr/>
                          <wps:spPr>
                            <a:xfrm>
                              <a:off x="2498594" y="86674"/>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Freeform 469"/>
                          <wps:cNvSpPr/>
                          <wps:spPr>
                            <a:xfrm>
                              <a:off x="2629678" y="86674"/>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46" o:spid="_x0000_s1087" editas="canvas" style="position:absolute;margin-left:119.9pt;margin-top:-13.55pt;width:362.7pt;height:141.95pt;z-index:251663872;mso-position-horizontal-relative:text;mso-position-vertical-relative:text" coordsize="46062,18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LDtDAAABNiAgAOAAAAZHJzL2Uyb0RvYy54bWzsfV2T28bO5v1W7X9g6fKtcobfH64zectx&#10;jrOnKpu4Kt5NfMnRaD5qNaIOJXsm+fX7oNGk0BLV5GhsH8cDX4wlkSDY3Wg0Gk8D+Md/P9wtg4+L&#10;dnPbrM5n0XfhLFis5s3l7er6fPZ/3r15Uc6CzbZeXdbLZrU4n/252Mz++/v/+T/+cb9+uYibm2Z5&#10;uWgDPGS1eXm/Pp/dbLfrl2dnm/nN4q7efNesFytcvGrau3qLr+312WVb3+Ppd8uzOAzzs/umvVy3&#10;zXyx2eDXH/ni7Hvz/KurxXz769XVZrENluczvNvW/G3N3wv6e/b9P+qX1229vrmd29eoT3iLu/p2&#10;Bab9o36st3Xwob09eNTd7bxtNs3V9rt5c3fWXF3dzhemDWhNFO615nW9+lhvTGPm6J3uBfHpEz73&#10;4hp9gEe+vMdgLKgNyxX93TTL28s3t8ul+ULjsXi9bIOPNXry4jqinjtz7sI3ojwTz7pfY1Q36358&#10;N097799u6vXCdMfm5fyXj2/b4PbyfFYUs2BV30G43i0etsEPzUOAn0yjzG2/rXHj9gG/Q0C73zf4&#10;kRr2cNXe0f8YiQDXqzQOk1nwJ+4MqzKuShYQeu6cyKOqKrJ8FsxxR57FaZHbfuies243258WzV1A&#10;H85nLQTQyEX98efNlrusu+Wwk//c9D0MEb9s7mfBst5s8eP57I35Z7k5Y7NcBfd4myQLDSfnGvHq&#10;n3mxrOf/7/AJdtzqlwszX+x70tBxJ9Gn7cPFg+ns2EwZ+umiufwTHds2PKc26/mbW3D7GS/8tm4x&#10;iTDdoBi2v+LP1bLBKzb20yy4adq/hn6n+yEiuDoL7jEpz2ebf3+o2wX64V8rCE8VpSnNYvMlzQq8&#10;TdDKKxfyyurD3esG0hpBBa3n5iPdv112H6/a5u536I9XxBWX6tUcvM9n2+7j6y2rCuif+eLVK3MT&#10;5u263v68+o1mYWS6nHr53cPvdbu2w76FwPzSdOJav9wbfb6Xxn/VvPqwba5ujWjsetXMIjN1aGpe&#10;v7y/3s0h6NU9JfkonfJT23xY463psbs5FCVxN4nMDQH9YKaQueundk2zyP5wzd8Gpk+SJWEMjU+z&#10;o4oSMzkgV3b2pHEWxVXKsyfKyziMM2JSv5zfQEvT/Bt+wPzmnyOPgAzzDIT2uYY+N69LjfwC+ieH&#10;5LD+gb4O8M10U6967DepcHjSZGlI/4wEWfUTZWVcRNAv6MAXVQppNwpr14VJHidhxT0Y50mUJUbT&#10;9c2vX3baxUrivOZ1aU8CSUWx/JGGN2PAaiSmt8Lzae5dLWvMhPnd+hLzcHWNSbG8xiI/37aHimbT&#10;Xl/0iiZ9U0Y//Mg33dSXC140MtNa8MLb2tv3lxB+/R/rzQ2TGF1G/TlFR33DCom63Gqnr0UlmTm2&#10;r0awHNqpwFqEl0eran56vBIpwxLqxIhnp0TKIopzqBhagaswTKt9FRJlmDUx5ghuKJK4yo0iIx3T&#10;KZHhR/Rz6D+hQmBzsAp50y4WZO0GeTKuR2gG95pjuNVdt0GxQuFyt5X4F6Z2WnWGy/wDGy70zE5Z&#10;wJy9hDlAP11f2hecN6vV5na7+ANa4upuiXX+v86CMLgP0pA6ngfr4O738m6wz/MkuAn4wxGSP7Bs&#10;9wzisAiTdJSLJMmTMq2KUS7okx2XMs2LaJSLJEmiKonDUS4Y3x0XUFTlKBdJkodZXI4ywcraM0mK&#10;sEryUSaSJErHxyQTLHjAR1lIEhgFWTraDikrj5YsSDYzsCI+JLpSTE6TLAjXKBcpJvFJkpXm0SgX&#10;KSbxKZKV59UoEykmSZqF2WMla7wdUkxOkqy4ykbbsS9ZViuaBWZUZ50sWX4uUhghVidLlp+LFEbo&#10;rJMly89FCmMenixZfiZSGKP0cZLFT4bO8rOQwphXz1WysrKoaDX095VKljGBvg3JivKkCuPRMX+q&#10;zlLJItvXY6FIBfRFJCsrw8QMe5WWdkc1cUHEJqzM7B7rgMQx4uHOiKtRJlK20EVRQZaWn4lUQVFe&#10;FWE2ykWS9Kuun4tc3OI8zSrajyT473iHSZJ+1fVzkatbXFVRyBrYx0WSdKuun4krXhi/8WGRJLzq&#10;+lnAE7DbjJhOGu0tSdKtun4mX9SeK/OYzF7/ajgovf65LkVxov6VJL30+rlIUYyn6V9J0kuvn4sU&#10;xX434u8xSdJJr5+JFMV+N+JnIkmm2IxSFCfqX0nSSe+uHfAu9b6U+oYxFvikHlbWv4JPcPDBt8/+&#10;4HWzIXe4dLbAndV9hTeFfaKgIufMCDFkUhJ30N00YoiaJDaKHo2ZRgwJksTGpTWZGIIhiTuH1TTO&#10;GHBJbJa0yZwxlJK4w/gMZ36IHTWC9whZXhpkeQtwCZDfLLgAQspeLSBFNNg0SPSRgDorqMHN+cyK&#10;B129Azj2rjH3bWnkodnwCo787G6Zf7i4nf+w+EsSwHvDwEtZFklukZe1eVacFUnGvVkWZQEEzWx4&#10;+SJpNcuL1tpOsBwOQ/xo4ePhLeFoK83ooJGGYRTHcchvAw9sWFmvoL1oTEzDklXXZJZxmGUVv2yW&#10;ZlG37NpGJkUMOIl6LY2yoqxkI1nhmYusyKbzhF2UAWDGY+M4iRIjwl07Y7CJeXZFUVLu8TTOGG4n&#10;bYUns0zCIidHOlgWaeq0I0nSquIZ+QI+boP9dC/DmtCQQcNN55YBlGNpQ7e53ICwFtylSZZhQIXY&#10;dFKMlzTKboAfZgrJvAFv+nlA00d4mleN4k8E83/lgPhXhz99AVi3gHbbw2TwE6YAgcpAzntAvDsn&#10;0UHQO0ymSqteD2aAquzs6jAZuJ4T0mcEZWUFZli3Pn4yTIad2zxvD/ZmDiaTJRlUGHZa/OEIibOd&#10;y8OkpI2Wn4k0iKE0Kmw1xphI6zaC+o2KUS6SJIsJKhpjIo3bqKyKkvZZ/qZIkrjIR1lIy5afPMpC&#10;kkxrh9wCJXmUk/MmTrHKWRNg6rBjF5scQ++cYY/yzIyHl4cc9Z1oeXnIIazyLB1nIil2ouVlIocw&#10;wuQraOPr7y5J0g+Jl4kcRNgksJNGmTgkLFpeFnI/w68/ykKSTGuHFK0otvMjZyU4AKsN65MiLnqL&#10;80AWHcHCFIkyq1A8XKRoFXFawg1zE/i5SEEBlBrSNh7cPEwkRS9afiZSTqC1CMcZ4yJJuiHxM5Fy&#10;Aq3Fvlp/UyQJay0/CyknE4dEkkxrhxSt0sx0+BD5tMioZGGXkhPijmZknXk8IlllWmRmOLxcjkmW&#10;h4uUE+wAcGiUBt3LRZJI0fJwkXISlVEM0GuMiyQRQ+Jh4shJXgDkHWXikBit5R8TKSdAxKeMiSSZ&#10;1g4pWnAGm0Zgf2o3vQeC4mqtTrayIu+3VwckjtaK0rxkA4V2wUe5SNnK8iqPyKvt5yIFhWTLYHHo&#10;Ng8XSdLLlp+LFBTIVhKbxcrLRZJ0Y+Jn4ggKZMtOeV9THBJeEb1jIgWFO2l05CXJtHY8Ubay0til&#10;RR7Ca2A2059DtpI0ZtnycJGCElUldh+jvSVJkjCq4vG2SEE5RbYi0hBmmnia4gjK42WLVhIIr4eB&#10;FJNTJGtSK1Sy+CThCZIVJ0nIu7fpWmvSmHx7koXj4zTP2e8wrIDc9TAsK+z2aIZ07okB88xZD/Mq&#10;KcwS4mWytxx2KsvHROof7EaixG5IyIVypCmSRAiWj4ujsrIsT6zvwcNFksBXYVWWj4kUrKgK6eDl&#10;2KhIElZZPgaOyjIDMcpAkhy2Am5bha8699w0BAojBr9eD9l9OvjqyQiUnf+EQNl5PYRAQVeYFsDx&#10;Dx1AUwyM/RjUiywBBkLN3hF18ERWmcAVulZVWeLgRUZnMB0+pj3GOApCFfCtMDgDz2KEADijCCzO&#10;FMIY4EEANBOVDnzBCsSwZMVg2+ciXe43+1iGQgwgFGU5h/t0jaSAnQQzCa2MQnSzA6fAuQF1ws0k&#10;NTGdJQ6lJ9yvUBUO6AOrCpPVPNNtvNEqu98N7CJBw8GmVWUBnIre3nlYJy/43QBpspfFNaM1BhoF&#10;3ooDfRuBkc8RB0opoHEPCKLfoGomI0GYJfBZsTKCZ0WRoJ1zwuBOrFEON8PSgFMkaASbk1tIRYKw&#10;Z/EiKNJqVyRopLOkaCkSNAY3OaKlSJAfbpKipUjQGKrliJYiQX64SYqWIkHs5/agWnuypUiQDwJ8&#10;omwpEjSKN0lx3DkkfUCN9JHGigQ9P4xRkSAvkCl1liJBY6CW1D/suh3FUCTJTmX5gBqpshQJ0kAm&#10;uMr3Ir8YTehhJCeQSZEgiqsyIUeKBCkStJeyVDPSzT5fisxniQRRhOU+EoTfHoUEISAoDHH8BWCq&#10;IkFIHadIkDn6g5ClIyDYe2kj9sdUvbCZa+hrTJAiQeZczAG++t459NWFzXlhMylaigQpEmTj4aeJ&#10;liJBR+ahPOfQL4h+cEP6GjQmaCQYzNFaGhNkIh4UCRo4yj68InoDj54oW4oEKRI0vCo4GbZPwK+f&#10;s2QpEqRIEAU1HNqljqm1C2P0gTSOqaUxQV1XAX3QmCCNCdKYoBlifig9msYEMRanMUGIlaPYkF39&#10;NK1N9OXKpX2B3HCmCt0+EsTJPybHBMFpE1EOS0WCbBGh3vHlT0EnDTiNCdKYoGOwmZSTnWh5wQ3H&#10;0NfscH7YzPF7aXa4kRR0jmhpTJAiQcM+v/eDWkuRoCO9NYRf+zvL0VqKBCkSdDRj35Bs+bPcPVG2&#10;nrO/XrPDTfbXKxI0mrFPGluKBE2WLI0J0pigKYbWQY47RYK2i/eKBCkSpEiQm/JOkSBFguaLV69M&#10;PbN5c4c8gD+vvikkqEB0xh4QhJ+wik7GgTg3HExWShqJGghFZLekXZmgJIzjEjkeqUxQkuVF2iXj&#10;/CRlgtIkjigpsPn/mC9d7mwp+6ytNTZsLDjpgMtw7NkyFTAqGyCR5ygDx0mWZqWpRk/tOPb+ewRU&#10;v36sEbLJp/VRhuSqNunowTGkT9JHXgZ7TT61j7w8nH1WRqWdRuRIEgCTyUuqOIXDE56OkuPAMwFM&#10;7JQYlj8ng7WR1n7SDBwIc0YCxXq4BI2fwbDIernI4UBh1Dyn7NV+LpLEljmlzuoUwFBbZP/SxPMz&#10;kHfzIJjR6BioVb9v1T853t6OB2VetgM5mHnZKnzoe7MUgK0/73JcIvEwJgoIUHAusvW77WEcFDyq&#10;MNK0uqBySOJm9jXybi6y6iUFSq0czbyMmqKFTTyMKtVhahWd5VlkuU0EnaASaFcd3F400m947paR&#10;aTyroqL1ltZBZFLmdbBLABDhGl/CCpI7FUe5Z3ZqZo8Zvmp+Ys1PHKzbzfZ8toXZ9Uvz2029Xsxo&#10;ctYfuVgzSQluePfwe92u6cKqefVh21zdbmnKkLXHZ7zsl/sNbsLP1y+v2/Vv+Lz3EQUk37bB7SWq&#10;1SLfuTUhf2qbD+uAfsAziQB3/UTkb1v7g3nY25b4d9Zfc3VFBYOR8RXripkBZVjGe6UmyyKKc5xQ&#10;JBsSJdXTyuqI+c2vTB5lSF0OKppcqNlbIfk7WEIT3PzzYRvMwWD4EegWfpFdW+n1qD/QBcHD3XKF&#10;T+vN+exmu12/PDvbzG8Wd/Xmu7vbedtsmqvtd9gXnKERt/PF2X3TXp5Bg4Xm07pt5ovN5nZ13Q2H&#10;Nar7nkN794zvFEWJTV9NrdF5pN298U1WCgaIOs6pxtx1v6xm28mKOBh9aPlJg8YYxyG9Avf2wd2O&#10;LQP+eU4WE384QuIaNGFBxTBhlnm5SIMGhevSimp++LlI6wRVcbBtGeUiSVCgEpWhR7lIE6WvJ+9v&#10;iyTB2hdTBSF/U2SAfVKEWJ9GmyJJqHzHGAsJJvLrj7KQJDnMUiq35G/HkySrDC0DfPh8kkVVEU0z&#10;PFykmJwmWSms6zEuUkxOkiyU9B5lIsXEmvBjU1GSoI73KAspJidJVlxlo0z2Jcvs3Y7utuXdkNiT&#10;JcvPZU9nnSxZfi5SGLl0/GhnDUqWn4skyalY/CgTKSa9ZPmZSJLHShY/GTrLz0IKoykLP9oOKStm&#10;x8rrrbE9RlfDr1SyUN7Q1Gr095VK1vmM8//AwPq7S1aUJ1yL1z/mT9VZKllkAnlsB6mAvojOysqQ&#10;irclqPKNWI7HqC1sw1An+AiJY8TDuROTa9XPRMoWugiVbKF8/UykCsKxosKU/PVzkSRYcnnV9XOR&#10;i1ucp+ip0bZIkn7V9XORqxs8UlFoHKzeYZEk3arrZ+KKF8ZvfFgkCa+6fhb5LLi66yNiSKpGe0uS&#10;dKuun8kXXXXLPKYN1XTN2Euvf65LUZyofyVJL71+LlIUTfUzlivjFTgy3SVJL71+LlIU+92Iv8ck&#10;SSe9fiZSFCfajJJkis0oRXGi/pUknfTu2gH/kgaZfyVHi+ANfFgF9eqacAlyDu7nKsZQwk3W5yo2&#10;dVkxgKZeJv8PXyoRtov5Nliez5azgFyus6A9n7Wz4OJ8dsELIjnk7b30MbgnwIQ9ccBOrHjQk3bA&#10;CKML0Gz7nrrdLS6swQTw3nDkdlkWgOUse5NTGBhHYitIlkVZdMXdmY60muVFay3RURNHgRNaXqEg&#10;6CXhaCudOphRDLSE3wY+2LByUAxWcYaSVddklkBgMhTJJZ5ZmlHMqVFcFo5JijjGNMdFgO8FYBt5&#10;0Ric5iIrsuk8YRehaig9No6TKDEi3GE1MdigOgFdRB3fco8nHIMVd4JRa5NZJiEOT3AzizR12pEk&#10;KLkH5Q+GL+DldkpoWhDKvAz7YSeOYxbFLG3oNpcb0u4W3KWcGED0aCfFeBOj7AZaB/aKRyke9Rnw&#10;qC+EysAyOUBlHncmKqpSANlWE2q9TM2STFtGHJTTLMlDp37krqbKs9SUrE+xYFtr5tCPKimwItHJ&#10;LYQ+aGw8WZSHvSU3QX0Cbm9nyf21ZknWLMnW+p0mWhobb+zlw84a1Fr+cG/pitEsyZol+Wi096Bs&#10;+cO992RL62Vqvcxh+8GRrV3KUV8py6fKVh+i6WMiPchaLzPUeplH1l0pjLuyhs9LsjQ2XmPjj0wP&#10;Z3vYK17NkiyQoK8EwHoyBtXFMwODQsxaFiYGBtsBTAypQFcYqAE5gStgIBAbMN7d5GJETPIiS2zA&#10;zI6oQ0sQvhPywfysqrKuThjT5VVSQD0DTcjwkQMHJsEXWi9T62VqvUyEpVQcOrf91wpftF7mp43P&#10;wdJ4gAQZ9NkG8vSRTV2u7C6aqH5pw5o4Oh47Fag4rZep9TJNMJMiQcOm6B/S06BI0AiiJe322MBl&#10;BDJ6cTNJokgQIbI5zM9hYTyayrY/SHXg4f9DehqQ251OFxvc18NFknRD4kdQpNsrKhG8TtEH/qZI&#10;EqRoAVjqZyHlBE/mnBJ+FpJkWjskyFgazBfnyXEA6shwyNvhxSlzir70oyfySDki8ZClg3rKy0WS&#10;FHFa4rD3GBeptHAaLArpULWfiyTp8Wt/W6ScKBI0MvBSVk7IN8qy5UdPpKBEaV5GLME4EXkUo5Ek&#10;2O7mEUU4+LlIQSHZMnFZEGUPF0nSy5afy55sKRKkSJAiQXeLnQPwD7m68fQzOt43DyXJNNThiVrr&#10;Oeff1izJmiX5USqrgzcGzsu5VrzWy+y6Cn55DWVSJEiRIM2S7MYLwTGAlHWM4hF+rDFBNpda0DYI&#10;D4RZt1nP39wi+9rP9Wb7tm5r8+PHRbv9FX+ulg3CAxv7aRbcNO1fQ7/T/UhDhquz4L6t1+ezzb8/&#10;1O1iFiwN+KNI0GfM1AbxPkCCjKtqOhKEgKAwhA9AkSDIvyJBigSVWXIsb6AiQV0ODXbX+2ObpKtB&#10;kaAxcEM6SJFgMaTkHn5sQ1L0LlU/guK4VBUJ8neWdHwpEjSGNzmiVUZIfD2KN0kSAc5lXZaBQyTT&#10;QQxznFyhND5+UMsh6UBGDwtHa01D5yTJtHZI0VIkaBRvkoJySk3DmLL1joFajqBAtuyU9znTHRIj&#10;W35ESwrKKf76Se14omw9Z3/9KbLVH01/XpEbJ2it5yxZigQpEqRI0HHw2vhqecdDTtsjh63k+rkD&#10;rxUJ2h0J0HqZGhOE9G+cII18unGU5blTnQiRGbhuHL5RCA+Dk2QNZypRA8gLmuyn4+OQqQilKhKO&#10;p0LuPycVHKwqTFbzTPdFqhC37n6fFGEVVWWRMx/nYQLtMflEWYXwu4lrRmsoEqRI0LdVLzNF1a5D&#10;JMjMwslIEKZpRFksFQnq80R3KbySDAk1jxglDiaA0/XQMGzHeLKqSc9t5zDKvExcD0hVlMa75k3d&#10;Jkmsu97LwnFmdAWOoDo97ZAk09ohnROorZWbIAFvcIik4D4iT443T5g80Rzl2XjiNkkwkYccQo0J&#10;GhkQabcrEqRIkCfwSKoUjQnyRR5JpaUxQYoE2T3XIWgmBUVjghQJOhoJ5phahGtY0OwZ5vBSJGiy&#10;v16RIIaWPbPE2YolSci7N2+8pCTZubqfF8ao2eE0O5wiQeQWf1gReDhSJwgqAw7/vk6QxgRpTJAi&#10;QS68pUgQsiYSIrBZv22//wd9umgu/3zbakwQl15DNNS7h9/rdv33rROE+j4HMUEm+G0yEoRZglwj&#10;vJxEcMIVkd0yLh62wfwBRePCOC6BOM2x3iRZXgB9wjqNherhqr0zK9WHzfanRWM+1x9Rcs4u47b4&#10;3KGPQm490ySOCBcw/x9BXd5LAkq5Y+uNDZsLTt3Xkgpie58tHSY4x4xKLqMMJByAVynp9L6Xxx5B&#10;mFH6I38jZJNP66MM6VWNKAzFl8tWn9pHXgZ7TT61j7w85LYpzqgCz8g4SAIEUeRlQuPg5SHHgWcC&#10;mNgpMSx/h9LaT5qxkUAjOM+Vn4EcvJ3IernI4UBx1Dw3JVh5Zh9phiRhWTWd1SmAobbI/jWV6L0M&#10;5N08CA4DjfXfLtwTXrw5eEr9T6vKkXvZanLS37u0ynyCplP40PdmKQDb3S1DmZfjkhPAggAl5yK3&#10;NibCmyqMNK5FyBiVuOd4jLybiyzHA4d1hk8goa5oYY8ZoVJ1mFpFZ48AFVluU0EnqAbaVQi3F430&#10;G547DUw9O1p2FEUvqwKQFa2DODfF62CXYTrCNb6EFSR3qo5ChRBJr2b2mOGr1qrUuPTPYIPC+L9+&#10;ed2uf1uz9X+/WQcPd8vV54tRzyDr+/YofsMKM9kexRmOLLdTO6+ixJ4P7q1RW8KYrFGnxPUnsUaN&#10;tRhmODQ5xRQF/zwnE4I/HCFx7FE+YkN2ipeLXOGRwTOtilEucrlGuBHs+FEukgSlDlEueZSLXLP7&#10;Iuv+tkgSLAYxZRz0d5g8FpAUIRT2aFMkCc6ZjrKQh1T49UdZSBIIZkZ4mb8d0nZ8tGSVoWWAD59P&#10;sig9rGmGh4sUk9MkK4W5OcZFislJkpXntHPDiHiaIsXE2rRjU1GSRIhzHWMhxeQkyYqrbJTJvmSZ&#10;zUx8REycDQn3zygDqYB6neXnIkm4uvool0HJ8nORJFxPfZTLoGT5uUgSU0F9lIkUk16y/EwkyWMl&#10;i58MneVnIYXR1Eofbce3KFmI7jVJa/19pZLVpcTJS/LI+XvrK5esKE84Kbm/FU/VWSpZIwuuFBMe&#10;is8sWVkZJoZFhVPjj1oQqzBEWvYjJI4RD29HTL7GJPMxkbIFmwTp4qF8/UykCsJJm8Kcc/RzkST9&#10;quvnIhe3OE/RiNG2SJJ+1fVzkasbXDRRaDyO3h6TJN2q62fiihfGb3xYJAmvun4WyLp21SVC4qEY&#10;7S1J0q26fiZfdNUt85g2VNM1Yy+9fuNaiuJE/StJeun1c5GiaIL/WK7gzD82d+FEFUMYVVN2I1IU&#10;+92Iv8ckSSe9/qZIUZxoM0qSKTajFMWJ+leSdNK7awe8lZqB9ys5bTN6SAhDCTdZf0jIuNLI+0wn&#10;jPj/p4AJ1hMHMMGKxxCYAM2276nzgwnw3gDUNjQFcCpej63rPiuSDNOMLhZlXwOHL5JWs3S01hId&#10;NXHUq086HQqCnglHW2l9LfzMKAZ8wG9TwDtWOW59VnGGklXXZJaAJLIuWW2aURimgeBsI5MijjHN&#10;8UJAowvgGPKiMTjNRV6Gp/OEXYRCmvTYOE6ixEY4Wp5gg9LNdBGxj+UeTzgGK+4Eo9Yms0yotBGP&#10;SZF2ab6YYZKkVQXlD4YvIuAqso0WlTEvw37YieOYRTFLG7rN6TU8sSi4SzlWXvSo1enEzSi7gdaB&#10;vQI0CtB8BoCGQJEvAMpgZh+AMkaVTQZl4hBT36osYB5dwbIOlOlO2hEoY4v6svr9ZKAM+yBZTRwc&#10;KHIcnLuQXm8AtNyd4fhTaXILeuOfJQW0Bh03wYltLxNp3mq0+EhnyT2QRouPhb3LPQ1yseSFqfjm&#10;Da6XJH0Avze2Xm5pYJTAUMK+0V/e0SHhLIleFnJDo9HiGi3ery2HWv5QtPwpfR3R0gqS/tqOzlKl&#10;FSRHijs6oqV5g7WCpKcY5qHa0rzBZgN+qOGliY3qpEkak4ntDU529FZVYvdBJoo32laSJGFUxeOR&#10;79J00mhx74BIM16jxUflV0qW5g2eLFkaLa7R4kcWEWmb7ZIpaN5gAQR9JfjVkyGozu8ICMq6HYcg&#10;KOgKgzRkYVkBAmHPpB+EepElNoBkR9RFeiCcJeSctFlVZYkDGMFmgW+UwAQ2XwbQhH1MigGRAr4V&#10;RmfgWYz4yHzHMApRoAJWJJ4KbCYqnViXKAZiA7uJLhpbZjJLzRvsgESdLNHYaQVJjRYH5PfzN5Y3&#10;GKfbDoEgc2pmOhAU4SCTRW4VCDqjQ1QKBHlhM+n+6FEHL2omd5AKBCkQNK1CSFcuy4s2SdGC5USu&#10;IjqkYg/DHDqk5P09sOxHHaQPCw/neH4/F0kik7v2J5wOXszJQ64FJMlb7+ksuSOcOCSSpNNafiZS&#10;VLSApBaQfJTW8mNzUrROcKkivQ+7IfuDdof6RKogTRusaYNtmo4DQXGPWmna4NiciPHCTdLDv/NH&#10;Pq/kridoreeckFqBIAWCyJN9qH6PYNcdujFA8ofUP1zxjbc9ntKLkmSnsnxM5C4fLiJKwWH2Vh4m&#10;koQNFB8DaZDDhsdzRxlIksNWAHzQQCYFgkZSmykQpAUkGTCUkWQaEfTmFslzf64327d1W1OewODj&#10;ot3+ij9Xy+b+fNbYT7Pgpmn/Gvqd7j+f0dVZcN/W6/PZ5t8f6nYxC5b/Wm2QSZBzCm7NFwRwUWxX&#10;K69cyCurD3evmyXC12bBZj03H+n+7bL7eNU2d7837eUr4opL9WoO3sDEt2335fUW33Hpqmnni1ev&#10;zOd5c/ctAkFY4A8igsxaMB0IgmceWcYM8KxAkAJBlEMCdpnWjxwywaXVrvUjtX7ksThG6YVVIMiU&#10;i/XCc3ILqfUjtX7kkXn1hyMnOEyn9SO1fuSwf83xfHVHCorcg5zty5bFfpFJ5CiG4pBwjKyXhXRk&#10;cWgLGVte0EGSdPi1P+yINj5dnit11z8qbkMjgia761WyHiVZCgRNliyNCNKIII0I4pAasm20fmRh&#10;8ESNCNKIIOACVVnkHLXlViAyULLxYptkoryDtFnxdtc+aUQQZdeAtT0nzONqWW/x8W59CfxjdQ0o&#10;Ynm9YlSCBHfTLG8v39wul+ZLe33xetkGH2sAHembMvrhR1PHcHNTXy741yzEPzveG77dpEF0nrMG&#10;dPNjvblhEnPJkixN5dnF1dVivuU6flo/8tsGgrAVPQCCTETjZCAI+RNiOkFPEYgKBCkQpEBQhnjc&#10;YUvUCdtQIEiBoCNy8l6BoCVOlfzXWRCVqO6oQNARdSLFBP5g1Ps1jmEFgo7MKwWCMKWwl9GIoFEA&#10;RYEgo35RU28MapLAkdknj6dTk3rrtGgzTQ03NiwSZLTxfyFy/B9ZSSReeArESJFgo8iGlBQFgka7&#10;S6ogBYIUCCIfoEYEddVs/nBUlkYE7cr8mIw+CgRRjBjCDzQ1nKaGa0h1MqjzNQFBcZYqELSLFNKI&#10;oM3Li+byz7ctMDvCX1Aa6HuTiO8L1AhC8skDIMgcEp0OBOUog4YijAQE5VWEdJZmr9HVCOoKbVGN&#10;IKec4CerEcTV1o/scJzEFeCPl4UBzh+OkDg1Xzm2BZthPxe5s0V3pFUxykUGh2DrlReUlsrPRZKg&#10;DhxK041ycTYTpqLbKBdJghxTMW3w/B0m95xJEVYJBWn7myJJKGp8jIW0+vjJoywkCQQzI/+Evx1y&#10;oxqOPl/ejeeWoWWAD59PsiBc3AwPFykmp0nWlFKpUkz6Uqn+QZck00qlSjHpS6X6mUiSKaVSpZic&#10;JFlxlY0OiZQVkiyrFYe9Mvs662TJ8nPZ01knS5afixTGvoQ0T5djs0SKSS9Zfi6S5AmS5WfyFMni&#10;J4+OvBTGwyK8A36AP75FyTLVTkf7SiXLQKXfhmRNLBz+VJ2lkkUmkMd2kAroi0hWhgLFZqpXyOB6&#10;ZEUYXhCRkbpEauvhNdQx4pFSIiZAi2o+H2ciZQtdBLgUy7qfiVRBQDYKE2Do5yJJsOTyquvnIhe3&#10;OE/RiNG2SJJ+1fVzkatbXFVRSPsRf1skSbfq+pm44oXxGx8WScL2nJ8FnH99QBu//mg7JEm36vqZ&#10;fNFVl0qcmzYkOfbZw/LuHB3qpdc/16UoTtS/kqSXXj8XKYrmrDXLla8tkqSXXj8XKYoTbUZJ0kmv&#10;n4kUxX434rcZJcmU3YgUxYn6V5J00rtrh+Y72y7efyX5zkajczCUcJN1UNd7k0u4Q3T4fxzPJ6d2&#10;i5P6AcIBlrMAeY22SHl0PmtnwcX57IIVBFWut/fSxwC5maygEjRixYOetCuIw45yaLZ9T93uFpkM&#10;q/esp0lpaYokt+mPbSRFViS2gk1ZlH2mbr5IWs3S0VpLr01N/HBxO/9h8de7hl7O/cZ0pNOhIOgl&#10;4WgrnTo8URzHIb9NAe9YZc89MCGrOEPJqmsyyzjMMlsFPUuzqDMhbCOTAjWSzWPTKCtQP8hoaHvR&#10;GJzmIiuy6TxhF6FqEbUzjpMosbnq7WPBBoc66CLKAJV7PI2bz1w0am0yy4SSbvCYFGnqtCNJ0sqW&#10;/3gR9VHx/DKsCfllUtPjE8cxiyi5F7UhK1xuyPtVcJcmCOZyCh91Ugwyo+wGWgf2JPNGnvp5YN5p&#10;s/1p0dyRZK0aCq8xI7Vc0exQUMZJ36agzH8QlIEGOwBlzCSYDMrEYV5WOWsIis6xWrIDZTiTKgLQ&#10;MItsBTVWv58MlPHnBJPmc19fgz+w9jw47+Ls5/IwKU29V2/iMbmfg9bQej3e3pLWcJ85ROv10Fpx&#10;IIzv5TZoJ1reEjRyTxPhiEphTtimsAqOVoyQJP2QeJnIQYRRAkMJ+8bYy8Qh4aQ0XhZyQ8NPHmUh&#10;Saa1Q+oHrddjiqr01vOBNLqZvsOEXEoYdW8GtSHR8te5kXKi0TkozGkt1sPhkOuORueYmir+OjdS&#10;tBBTrGnaKk3TNrzuDqktf3qzfdnSNG1HY0Gk3tLonAlxLU+ULY3O8eRKlMLINbUBxmGqe2KZpFGO&#10;477Y15IZ5E2XKEm4jPYoF6mCNDrHOyDSitc0bZqmzXhbD+zl9872sA8o7IoCwW+r9Xq+EvyKfOgP&#10;qydAUJ3fUaNzCPbgFWcAwBgGviLGQgwiFGV57iQ0wxEXXGc0JUQ3O3gKl/8yF49lNDvCEqfSE06f&#10;hkPadlfCqA+S3+JZ5pnui5gqYLvfDe4yhulpdM4u3ZumadN6PW1wi8SAOOk1AASZmT0dCMLU6nBk&#10;BYI0TZumadM0bcO+NceboUAQjsLYIzeHOxbpnNB6PZqmbXhj6xxZUCBIgSC7TzrUJ9JRpmnaktic&#10;WvA6bqUXtj9S4C2m4yxvABkVCFIgaNgQcmSr90f6kIcnypYCQQoEHTEhvj3JUiBIgaBhYVcgCGdN&#10;180meNiFANHZPiAFfUSQAkEiYGkoOuhFliAahvoMcSMVAmiMrDFkkVVJaK9VVZY4kUN5ldhiFnza&#10;YDIqU+CQLcMgOGIeZS4WEsLQhAonrKcso9IJZMG51ggVA8zFENU0zOtMQ0sUCJLD2oGKNOZkrg0M&#10;HbpVI4I225/rzfZt3SLFPnacFOHzK/5cLRsn8uemaf8a+l0jgv5zEUEUybMfEYTfoNsmA0FIF4bE&#10;XDZSUyOCKAOTRgRpRNCgC0Dr9XQVoWMFghQIGt6uOUVVNCJII4IeFceoEUFDcaUKBPWpm3C+UIGg&#10;vE+1cQAaOokftarKo+I2TpEtBYKmwtdZ+XwrQWlEkEYEDW4p3ZQRxt9rVFYX5jJgDbhx/VmWJwXH&#10;9VOBk2GbHInOdskPjTN0lIlEGCNzdn+UiSRh7NrXChnew67aUQaS5LAVcOZqRJACQQoEzTQiyAlz&#10;UiDIFpDZrKmWDEEDXFcmaBtkicTmcrOev7ltFQgKKMgKeTORD+2X5reber2Y0apdf0RsI1ZWggtx&#10;w7uH3+sWpXgoW+CrD9vm6tZc3PWr7e4vWK8nR8T6ARBkcgJPBoJiRAQh2aEBnvMwpeydxpjocsPl&#10;UVxQbknKDZfkaVUaux9d8klyw6VJHNGBcfP/MStGukHIwLAZJodtHueYdWnKthCPY8+WZ/djJOxM&#10;qlEGTpaANCtNdRsfjz2CMMtHecgmn9ZHGRIe2KE8dBbIVp/aR14Ge00+tY+8PKRxi+RmJne4V44k&#10;gckbSnWGcHjC01FyHJIwjs0xYf5wTKIkiZHWDPkWJ2XwQSMQmovZ4GcgB28nsl4ucjiQDjvPTdJt&#10;055jzZAkNrk1dZavLbJ/TVUbLwN5Nw+CGY2OgZr1+4mq0SNPC7e3YkUZn+1A0mK2S+ds8/fyqNFB&#10;pE7V724ZOmMVl4g2h9SDoIrDyFZt4IfFqBhWYaRxLcKp3sQ5D8Xybi6yHJMsUitHkz7HSAhso81R&#10;myBMnZNUcZEh26l5bIL8z11NCPtCRvr5YorUYmbrPI1nVVRInGoOaGHv3U1pfmyEa3wJKwgfxYDR&#10;sKWze9wzOzWzxwxfH38WKSkjLRmpJSO/AhMUmdqtBfrrx3oZcOL2ycYnpg3yU/JchRZJOoulMz7T&#10;MC0icDDGZ5XjFqsiOuOT7HLK4W0t+MVyebveDFrvXabvTbPcJVfY/Ll5vWwDvPn57P52ddncz4Il&#10;TsXhx/PZG/PPMnTINEX4wEFBPRDY7a//A/tALLG8D3xHU+eH5iFIc+MTFFMx2D7gAhZiEmn6nf0C&#10;u51cc3VFCxbqC6CeAK90UYgNH3aHzpYwyrFLLLHe0bTMEUAfGvMWK9mRaUnlKYZ21J9+TuYJjlzz&#10;Ft0m9MdbLVf0y+LqCq9hd/S75tOn7cPFg0mxgY2u7Ztv2FOynQX1ao5zva+30HK0XWna+eLVK/N5&#10;3tzBHPl59dt6TpJCHbfzffxd/SRIf2Snx+t6FXAyJDEx/NMhzfKoZBO2yqs8sa6EbomqshgWppkK&#10;qISBQ6R2wTgyFeb1avpMaK8v+uUpfVNGP/xoH66rER9UnwV6PP0r9Epi7eDViKZbmpvlY/J8K8Mw&#10;i7jsDAJ2Ki4hA/WNdW2O1Unn23LZaeUf680NG69GIVjlMLrcfcNr23zbPrvVjQox8XT7bdvWt9c3&#10;2+BV2zb3wetmtYLJ07QBbrGL3PyXj69XBAdhRq0uXz+sjN1Du7jbS8wuNuTsXOUb6Yu0FIMr7LH+&#10;b2ccdDZjGFbwxBgXSIkcOIV19HSzlopEId6Nl8mwLNmkPG4xbmxL+iawKbKHyHT240H1JpxcgB0Y&#10;zOv1+exqWcPimd+tkUJts7qGeCyvV4ihhKRQLzhL6WZgxTU33dSXC55pVRbC9WLs4U29/d/NJf8c&#10;gSH/jkbZxxhnlvN8MqUGJm39clvfLv+5ugy2f64X57Oahu9xsxkvdEYj9SXBJ5zLONh0GPNH6Pqp&#10;m44ki4HSQJKxpUgzRGPadBS9AIUlfHk0prgBOw7cYjvoiKH199lz9HPzG9bLz2/PQRvoMa0sDSNS&#10;tgMbEaNt/xdp20G9m0Cxhpgr3bTpAo67aZMgzA81EVnvZhnid/yz5ol6l4wzVbsPd8sVNPF6cz67&#10;2W7XL8/ONvObxV29+e7udt42m+Zq+x322WdYO2/ni7P7pr08A3ASmk/rtpkvNpvb1XV3EMFq07c2&#10;C2jee1zftIsF9u53MLENACLU7oAk0TrWrdaA8VENildrDf7U4E8+ghl2ORAODgy8h6z0oRh9gi0t&#10;B0dz6rCzYMX0nbWLK/aWUZNguJaDCzJvZ5HLsotI1XJwWg7O7ASGJqJzcDyGesMJE39ZOylaNiVg&#10;ZzQNMZC395ka/bGMzumdMsXZI1K+pY+LJJH5ZT1F56QKQkVowDijXCRJr7X8bXG0VhnhEMcoF0nS&#10;LSR+JnLp0XJw3qSWUlBOK9kFqANzxF9DTQoKyVbFo47a69YvMnVF9LZFCsopAXp2uvubsi9bmgXU&#10;ul0OhtA5VnuabCVpzLL1VRXtOkW2NPjz6EzfWxE1+NOsiD7dKBXdLrrteeWX1SygmgXUQCoH645m&#10;AYWLQbOANuRp4fPU0BXGcblL6AnEzX9CXbOAajk4qBfIiQwtwFc9ea/Bn3/XQ41p3p9qFEDQI8vB&#10;IaNQToc/AKprOTgtB6fl4LQc3DCm5XjKNAuoZgEd3q5pFtCzQIEgBYJ86V+li/SETI1lbgtEeZJB&#10;KhDUHxDoQEYFgiYA2M/ZXa9A0ORcjSdorecsWZoFdLJkKRCkQNDwzkKBIAWCPi7eKRB0cTv/YfEX&#10;d4SEMzp8TLOAfpEsoJqCySkTp9lfhrK/ICTz+uX9NZKG4tMcIUFzg0Jet/X65nb+Y72t5Xdz18tF&#10;3Nw0y8tF+/3/FwAAAP//AwBQSwMEFAAGAAgAAAAhAL2T2FTeAAAACwEAAA8AAABkcnMvZG93bnJl&#10;di54bWxMj8FOwzAQRO9I/IO1SNxap4GGNMSpEAIERwLt2Y2XOMJeB9ttwt9jTnAczWjmTb2drWEn&#10;9GFwJGC1zIAhdU4N1At4f3tclMBClKSkcYQCvjHAtjk/q2Wl3ESveGpjz1IJhUoK0DGOFeeh02hl&#10;WLoRKXkfzlsZk/Q9V15OqdwanmdZwa0cKC1oOeK9xu6zPVoBhNlDazx/jt1uP+qvsn96uZ6EuLyY&#10;726BRZzjXxh+8RM6NInp4I6kAjMC8qtNQo8CFvnNClhKbIp1DuyQrHVRAm9q/v9D8wMAAP//AwBQ&#10;SwECLQAUAAYACAAAACEAtoM4kv4AAADhAQAAEwAAAAAAAAAAAAAAAAAAAAAAW0NvbnRlbnRfVHlw&#10;ZXNdLnhtbFBLAQItABQABgAIAAAAIQA4/SH/1gAAAJQBAAALAAAAAAAAAAAAAAAAAC8BAABfcmVs&#10;cy8ucmVsc1BLAQItABQABgAIAAAAIQDkJGLDtDAAABNiAgAOAAAAAAAAAAAAAAAAAC4CAABkcnMv&#10;ZTJvRG9jLnhtbFBLAQItABQABgAIAAAAIQC9k9hU3gAAAAsBAAAPAAAAAAAAAAAAAAAAAA4zAABk&#10;cnMvZG93bnJldi54bWxQSwUGAAAAAAQABADzAAAAGTQAAAAA&#10;">
                <v:shape id="_x0000_s1088" type="#_x0000_t75" style="position:absolute;width:46062;height:18027;visibility:visible;mso-wrap-style:square" stroked="t" strokecolor="white [3212]">
                  <v:fill o:detectmouseclick="t"/>
                  <v:path o:connecttype="none"/>
                </v:shape>
                <v:shape id="Text Box 77" o:spid="_x0000_s1089" type="#_x0000_t202" style="position:absolute;left:942;top:10982;width:11997;height:6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Q4sIA&#10;AADbAAAADwAAAGRycy9kb3ducmV2LnhtbESPQWsCMRSE70L/Q3iF3jSrh2q3RpFCwYsUVw/29khe&#10;d6Obl2UT162/3giCx2FmvmHmy97VoqM2WM8KxqMMBLH2xnKpYL/7Hs5AhIhssPZMCv4pwHLxMphj&#10;bvyFt9QVsRQJwiFHBVWMTS5l0BU5DCPfECfvz7cOY5JtKU2LlwR3tZxk2bt0aDktVNjQV0X6VJyd&#10;AsMHz/rXbq6WC20/rj+zo+6UenvtV58gIvXxGX6010bBdAr3L+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NDiwgAAANsAAAAPAAAAAAAAAAAAAAAAAJgCAABkcnMvZG93&#10;bnJldi54bWxQSwUGAAAAAAQABAD1AAAAhwMAAAAA&#10;" fillcolor="window" strokeweight=".5pt">
                  <v:textbox>
                    <w:txbxContent>
                      <w:p w:rsidR="00FE1C1B" w:rsidRDefault="00FE1C1B" w:rsidP="006C08C4">
                        <w:r>
                          <w:t>Electrical supply</w:t>
                        </w:r>
                      </w:p>
                      <w:p w:rsidR="00FE1C1B" w:rsidRDefault="00FE1C1B" w:rsidP="006C08C4">
                        <w:proofErr w:type="gramStart"/>
                        <w:r>
                          <w:t>connected</w:t>
                        </w:r>
                        <w:proofErr w:type="gramEnd"/>
                        <w:r>
                          <w:t xml:space="preserve"> to primary winding</w:t>
                        </w:r>
                      </w:p>
                    </w:txbxContent>
                  </v:textbox>
                </v:shape>
                <v:group id="Group 132" o:spid="_x0000_s1090" style="position:absolute;left:3530;top:691;width:42513;height:16820" coordorigin="3530,691" coordsize="42512,16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60" o:spid="_x0000_s1091" type="#_x0000_t22" style="position:absolute;left:15827;top:-9415;width:3623;height:2631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FPDb4A&#10;AADbAAAADwAAAGRycy9kb3ducmV2LnhtbERPy4rCMBTdD/gP4QruxtRZ1LEaRUcFQRifH3Bprk2x&#10;uSlN1Pr3ZiG4PJz3ZNbaStyp8aVjBYN+AoI4d7rkQsH5tP7+BeEDssbKMSl4kofZtPM1wUy7Bx/o&#10;fgyFiCHsM1RgQqgzKX1uyKLvu5o4chfXWAwRNoXUDT5iuK3kT5Kk0mLJscFgTX+G8uvxZhXI0W4o&#10;7f+WB/V+vjr5qk0XS6NUr9vOxyACteEjfrs3WkEa18cv8QfI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RTw2+AAAA2wAAAA8AAAAAAAAAAAAAAAAAmAIAAGRycy9kb3ducmV2&#10;LnhtbFBLBQYAAAAABAAEAPUAAACDAwAAAAA=&#10;" adj="743" filled="f" strokecolor="#385d8a" strokeweight="2pt"/>
                  <v:group id="Group 76" o:spid="_x0000_s1092" style="position:absolute;left:3530;top:808;width:8712;height:9005" coordorigin="15441,7329" coordsize="8712,9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63" o:spid="_x0000_s1093" style="position:absolute;left:15441;top:7329;width:3537;height:8888;visibility:visible;mso-wrap-style:square;v-text-anchor:middle" coordsize="353682,88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A8QA&#10;AADbAAAADwAAAGRycy9kb3ducmV2LnhtbESPzWrDMBCE74W8g9hAb41cF5zgRAnFJNS0UMjPJbfF&#10;2tgm1spIqu2+fVUo9DjMzDfMZjeZTgzkfGtZwfMiAUFcWd1yreByPjytQPiArLGzTAq+ycNuO3vY&#10;YK7tyEcaTqEWEcI+RwVNCH0upa8aMugXtieO3s06gyFKV0vtcIxw08k0STJpsOW40GBPRUPV/fRl&#10;FKSfxXu2vL6N9mzKffjA5ejQKfU4n17XIAJN4T/81y61guwF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JPwPEAAAA2wAAAA8AAAAAAAAAAAAAAAAAmAIAAGRycy9k&#10;b3ducmV2LnhtbFBLBQYAAAAABAAEAPUAAACJAwAAAAA=&#10;" path="m,888804v1438,-1438,257354,-10064,8626,-8626c35943,838484,122208,732091,163902,638638v41694,-93453,73323,-222849,94889,-319177c280357,223133,278921,113889,293298,60669,307676,7449,334992,-1297,345056,141v10064,1438,719,35367,8626,69154e" filled="f" strokecolor="#385d8a" strokeweight="2pt">
                      <v:path arrowok="t" o:connecttype="custom" o:connectlocs="0,888804;8626,880178;163902,638638;258791,319461;293298,60669;345056,141;353682,69295" o:connectangles="0,0,0,0,0,0,0"/>
                    </v:shape>
                    <v:shape id="Freeform 73" o:spid="_x0000_s1094" style="position:absolute;left:19492;top:7504;width:2074;height:5756;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E/MMA&#10;AADbAAAADwAAAGRycy9kb3ducmV2LnhtbESP3YrCMBSE7wXfIRxhb0TT3UqV2iiLsLAsKPiD14fm&#10;2JY2J6WJWt9+IwheDjPzDZOte9OIG3WusqzgcxqBIM6trrhQcDr+TBYgnEfW2FgmBQ9ysF4NBxmm&#10;2t55T7eDL0SAsEtRQel9m0rp8pIMuqltiYN3sZ1BH2RXSN3hPcBNI7+iKJEGKw4LJba0KSmvD1ej&#10;YNbzGOu4Ov/p4/axaGKM/S5R6mPUfy9BeOr9O/xq/2oF8xieX8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xE/MMAAADbAAAADwAAAAAAAAAAAAAAAACYAgAAZHJzL2Rv&#10;d25yZXYueG1sUEsFBgAAAAAEAAQA9QAAAIgDA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28" o:spid="_x0000_s1095" style="position:absolute;left:20786;top:7504;width:2074;height:5756;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HuuMEA&#10;AADcAAAADwAAAGRycy9kb3ducmV2LnhtbERPTWvCQBC9F/wPywheim5qikh0E6QgSKGFaul5yI5J&#10;MDsbsmtM/n3nUOjx8b73xehaNVAfGs8GXlYJKOLS24YrA9+X43ILKkRki61nMjBRgCKfPe0xs/7B&#10;XzScY6UkhEOGBuoYu0zrUNbkMKx8Ryzc1fcOo8C+0rbHh4S7Vq+TZKMdNiwNNXb0VlN5O9+dgdeR&#10;n/GWNj/v9vIxbdsU0/i5MWYxHw87UJHG+C/+c5+s+NayVs7IEdD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h7rjBAAAA3AAAAA8AAAAAAAAAAAAAAAAAmAIAAGRycy9kb3du&#10;cmV2LnhtbFBLBQYAAAAABAAEAPUAAACGAw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38" o:spid="_x0000_s1096" style="position:absolute;left:22080;top:7504;width:2073;height:5756;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4ZcAA&#10;AADcAAAADwAAAGRycy9kb3ducmV2LnhtbERPTWvCQBC9F/wPywi9FN20KSLRTRBBkEILVfE8ZMdk&#10;MTsbsluN/75zKPT4eN/ravSdutEQXWADr/MMFHEdrOPGwOm4my1BxYRssQtMBh4UoSonT2ssbLjz&#10;N90OqVESwrFAA21KfaF1rFvyGOehJxbuEgaPSeDQaDvgXcJ9p9+ybKE9OpaGFnvatlRfDz/ewPvI&#10;L3jN3fnDHj8fyy7HPH0tjHmejpsVqERj+hf/ufdWfLmslTNyBHT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h4ZcAAAADcAAAADwAAAAAAAAAAAAAAAACYAgAAZHJzL2Rvd25y&#10;ZXYueG1sUEsFBgAAAAAEAAQA9QAAAIUDA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40" o:spid="_x0000_s1097" style="position:absolute;left:18111;top:7504;width:2074;height:5756;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gHHr8A&#10;AADcAAAADwAAAGRycy9kb3ducmV2LnhtbERPTYvCMBC9C/sfwgheZE3dikjXKIsgLMIKVvE8NGNb&#10;bCaliVr//c5B8Ph438t17xp1py7Ung1MJwko4sLbmksDp+P2cwEqRGSLjWcy8KQA69XHYImZ9Q8+&#10;0D2PpZIQDhkaqGJsM61DUZHDMPEtsXAX3zmMArtS2w4fEu4a/ZUkc+2wZmmosKVNRcU1vzkDs57H&#10;eE3r884e/56LJsU07ufGjIb9zzeoSH18i1/uXyu+mcyXM3IE9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iAcevwAAANwAAAAPAAAAAAAAAAAAAAAAAJgCAABkcnMvZG93bnJl&#10;di54bWxQSwUGAAAAAAQABAD1AAAAhAM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74" o:spid="_x0000_s1098" style="position:absolute;left:20786;top:12767;width:3022;height:3567;visibility:visible;mso-wrap-style:square;v-text-anchor:middle" coordsize="302287,35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DsT8MA&#10;AADbAAAADwAAAGRycy9kb3ducmV2LnhtbESPwWrDMBBE74X8g9hALiWRW9o0OJFNKQRybB1Tclys&#10;jWVirYwlx/bfV4VCj8PMvGEO+WRbcafeN44VPG0SEMSV0w3XCsrzcb0D4QOyxtYxKZjJQ54tHg6Y&#10;ajfyF92LUIsIYZ+iAhNCl0rpK0MW/cZ1xNG7ut5iiLKvpe5xjHDbyuck2UqLDccFgx19GKpuxWAV&#10;DBd5k3NX6cvrYznW35/kzXFQarWc3vcgAk3hP/zXPmkFby/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DsT8MAAADbAAAADwAAAAAAAAAAAAAAAACYAgAAZHJzL2Rv&#10;d25yZXYueG1sUEsFBgAAAAAEAAQA9QAAAIgDAAAAAA==&#10;" path="m302287,c281440,92015,260593,184030,259155,241539v-1438,57509,16534,80513,34506,103517c297974,363747,1797,353961,,355758e" filled="f" strokecolor="#385d8a" strokeweight="2pt">
                      <v:path arrowok="t" o:connecttype="custom" o:connectlocs="302287,0;259155,241539;293661,345056;0,355758" o:connectangles="0,0,0,0"/>
                    </v:shape>
                  </v:group>
                  <v:group id="Group 442" o:spid="_x0000_s1099" style="position:absolute;left:3612;top:808;width:8713;height:9005" coordorigin="15441,7329" coordsize="8712,9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443" o:spid="_x0000_s1100" style="position:absolute;left:15441;top:7329;width:3537;height:8888;visibility:visible;mso-wrap-style:square;v-text-anchor:middle" coordsize="353682,88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w18UA&#10;AADcAAAADwAAAGRycy9kb3ducmV2LnhtbESPQWvCQBSE74X+h+UVvJlNNWiJrlKkxaAg1PTS2yP7&#10;TEKzb8Pu1sR/7xYKPQ4z8w2z3o6mE1dyvrWs4DlJQRBXVrdcK/gs36cvIHxA1thZJgU38rDdPD6s&#10;Mdd24A+6nkMtIoR9jgqaEPpcSl81ZNAntieO3sU6gyFKV0vtcIhw08lZmi6kwZbjQoM97Rqqvs8/&#10;RsHstDssll/7wZameAtHXA4OnVKTp/F1BSLQGP7Df+1CK8iyOfyei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7DXxQAAANwAAAAPAAAAAAAAAAAAAAAAAJgCAABkcnMv&#10;ZG93bnJldi54bWxQSwUGAAAAAAQABAD1AAAAigMAAAAA&#10;" path="m,888804v1438,-1438,257354,-10064,8626,-8626c35943,838484,122208,732091,163902,638638v41694,-93453,73323,-222849,94889,-319177c280357,223133,278921,113889,293298,60669,307676,7449,334992,-1297,345056,141v10064,1438,719,35367,8626,69154e" filled="f" strokecolor="#385d8a" strokeweight="2pt">
                      <v:path arrowok="t" o:connecttype="custom" o:connectlocs="0,888804;8626,880178;163902,638638;258791,319461;293298,60669;345056,141;353682,69295" o:connectangles="0,0,0,0,0,0,0"/>
                    </v:shape>
                    <v:shape id="Freeform 444" o:spid="_x0000_s1101" style="position:absolute;left:19492;top:7504;width:2074;height:5756;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BHcEA&#10;AADcAAAADwAAAGRycy9kb3ducmV2LnhtbESPQYvCMBSE7wv+h/AEL4um2iJSjSKCIILCVvH8aJ5t&#10;sXkpTdT6740g7HGY+WaYxaoztXhQ6yrLCsajCARxbnXFhYLzaTucgXAeWWNtmRS8yMFq2ftZYKrt&#10;k//okflChBJ2KSoovW9SKV1ekkE3sg1x8K62NeiDbAupW3yGclPLSRRNpcGKw0KJDW1Kym/Z3ShI&#10;Ov7FW1xd9vp0eM3qGGN/nCo16HfrOQhPnf8Pf+mdDlySwOdMO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zAR3BAAAA3AAAAA8AAAAAAAAAAAAAAAAAmAIAAGRycy9kb3du&#10;cmV2LnhtbFBLBQYAAAAABAAEAPUAAACGAw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45" o:spid="_x0000_s1102" style="position:absolute;left:20786;top:7504;width:2074;height:5756;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hsQA&#10;AADcAAAADwAAAGRycy9kb3ducmV2LnhtbESPQWuDQBSE74H+h+UVcgnN2mglWDehFAolkEC19Pxw&#10;X1V034q7TfTfdwOBHIeZb4bJ95PpxZlG11pW8LyOQBBXVrdcK/guP562IJxH1thbJgUzOdjvHhY5&#10;Ztpe+IvOha9FKGGXoYLG+yGT0lUNGXRrOxAH79eOBn2QYy31iJdQbnq5iaJUGmw5LDQ40HtDVVf8&#10;GQXJxCvs4vbnoMvjvO1jjP0pVWr5OL29gvA0+Xv4Rn/qwCUvcD0Tjo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pIbEAAAA3AAAAA8AAAAAAAAAAAAAAAAAmAIAAGRycy9k&#10;b3ducmV2LnhtbFBLBQYAAAAABAAEAPUAAACJAw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46" o:spid="_x0000_s1103" style="position:absolute;left:22080;top:7504;width:2073;height:5756;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68cEA&#10;AADcAAAADwAAAGRycy9kb3ducmV2LnhtbESPQYvCMBSE74L/ITzBi2i6VopUo4ggyIKCVTw/mmdb&#10;bF5Kk9X67zeC4HGY+WaY5boztXhQ6yrLCn4mEQji3OqKCwWX8248B+E8ssbaMil4kYP1qt9bYqrt&#10;k0/0yHwhQgm7FBWU3jeplC4vyaCb2IY4eDfbGvRBtoXULT5DuanlNIoSabDisFBiQ9uS8nv2ZxTM&#10;Oh7hPa6uv/p8eM3rGGN/TJQaDrrNAoSnzn/DH3qvAzdL4H0mH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tOvHBAAAA3AAAAA8AAAAAAAAAAAAAAAAAmAIAAGRycy9kb3du&#10;cmV2LnhtbFBLBQYAAAAABAAEAPUAAACGAw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47" o:spid="_x0000_s1104" style="position:absolute;left:18111;top:7504;width:2074;height:5756;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fasIA&#10;AADcAAAADwAAAGRycy9kb3ducmV2LnhtbESP3YrCMBSE7wXfIRxhb0RTt1KlGkUEQYQV/MHrQ3Ns&#10;i81JaaLWtzfCgpfDzDfDzJetqcSDGldaVjAaRiCIM6tLzhWcT5vBFITzyBory6TgRQ6Wi25njqm2&#10;Tz7Q4+hzEUrYpaig8L5OpXRZQQbd0NbEwbvaxqAPssmlbvAZyk0lf6MokQZLDgsF1rQuKLsd70bB&#10;uOU+3uLystOnv9e0ijH2+0Spn167moHw1Ppv+J/e6sCNJ/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YZ9qwgAAANwAAAAPAAAAAAAAAAAAAAAAAJgCAABkcnMvZG93&#10;bnJldi54bWxQSwUGAAAAAAQABAD1AAAAhwM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48" o:spid="_x0000_s1105" style="position:absolute;left:20786;top:12767;width:3022;height:3567;visibility:visible;mso-wrap-style:square;v-text-anchor:middle" coordsize="302287,35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JR8AA&#10;AADcAAAADwAAAGRycy9kb3ducmV2LnhtbERPTYvCMBC9C/6HMAteZE1XVKTbKLIgeFy1iMehmW1K&#10;m0lpUlv/vTkseHy872w/2kY8qPOVYwVfiwQEceF0xaWC/Hr83ILwAVlj45gUPMnDfjedZJhqN/CZ&#10;HpdQihjCPkUFJoQ2ldIXhiz6hWuJI/fnOoshwq6UusMhhttGLpNkIy1WHBsMtvRjqKgvvVXQ32Ut&#10;n22h7+t5PpS3X/Lm2Cs1+xgP3yACjeEt/neftILVKq6NZ+IRkL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EbJR8AAAADcAAAADwAAAAAAAAAAAAAAAACYAgAAZHJzL2Rvd25y&#10;ZXYueG1sUEsFBgAAAAAEAAQA9QAAAIUDAAAAAA==&#10;" path="m302287,c281440,92015,260593,184030,259155,241539v-1438,57509,16534,80513,34506,103517c297974,363747,1797,353961,,355758e" filled="f" strokecolor="#385d8a" strokeweight="2pt">
                      <v:path arrowok="t" o:connecttype="custom" o:connectlocs="302287,0;259155,241539;293661,345056;0,355758" o:connectangles="0,0,0,0"/>
                    </v:shape>
                  </v:group>
                  <v:shape id="Freeform 450" o:spid="_x0000_s1106" style="position:absolute;left:16556;top:691;width:3536;height:8888;visibility:visible;mso-wrap-style:square;v-text-anchor:middle" coordsize="353682,88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4fcEA&#10;AADcAAAADwAAAGRycy9kb3ducmV2LnhtbERPy4rCMBTdC/MP4Q6403RErVSjiDiMKAg+Nu4uzbUt&#10;09yUJGM7f28WgsvDeS9WnanFg5yvLCv4GiYgiHOrKy4UXC/fgxkIH5A11pZJwT95WC0/egvMtG35&#10;RI9zKEQMYZ+hgjKEJpPS5yUZ9EPbEEfubp3BEKErpHbYxnBTy1GSTKXBimNDiQ1tSsp/z39Gwei4&#10;2U/T209rL2a3DQdMW4dOqf5nt56DCNSFt/jl3mkF40mcH8/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suH3BAAAA3AAAAA8AAAAAAAAAAAAAAAAAmAIAAGRycy9kb3du&#10;cmV2LnhtbFBLBQYAAAAABAAEAPUAAACGAwAAAAA=&#10;" path="m,888804v1438,-1438,257354,-10064,8626,-8626c35943,838484,122208,732091,163902,638638v41694,-93453,73323,-222849,94889,-319177c280357,223133,278921,113889,293298,60669,307676,7449,334992,-1297,345056,141v10064,1438,719,35367,8626,69154e" filled="f" strokecolor="#385d8a" strokeweight="2pt">
                    <v:path arrowok="t" o:connecttype="custom" o:connectlocs="0,888804;8626,880178;163902,638638;258791,319461;293298,60669;345056,141;353682,69295" o:connectangles="0,0,0,0,0,0,0"/>
                  </v:shape>
                  <v:shape id="Freeform 451" o:spid="_x0000_s1107" style="position:absolute;left:20606;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00WMMA&#10;AADcAAAADwAAAGRycy9kb3ducmV2LnhtbESPQYvCMBSE7wv+h/AEL4um2lWkNoosCCLsglU8P5pn&#10;W9q8lCar9d+bBcHjMPPNMOmmN424UecqywqmkwgEcW51xYWC82k3XoJwHlljY5kUPMjBZj34SDHR&#10;9s5HumW+EKGEXYIKSu/bREqXl2TQTWxLHLyr7Qz6ILtC6g7vodw0chZFC2mw4rBQYkvfJeV19mcU&#10;fPX8iXVcXQ769PNYNjHG/neh1GjYb1cgPPX+HX7Rex24+RT+z4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00WMMAAADcAAAADwAAAAAAAAAAAAAAAACYAgAAZHJzL2Rv&#10;d25yZXYueG1sUEsFBgAAAAAEAAQA9QAAAIgDA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52" o:spid="_x0000_s1108" style="position:absolute;left:21900;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qL8MA&#10;AADcAAAADwAAAGRycy9kb3ducmV2LnhtbESPQWvCQBSE7wX/w/IEL0U3mjZIdBURBClYqBHPj+wz&#10;CWbfhuxqkn/fFQo9DjPfDLPe9qYWT2pdZVnBfBaBIM6trrhQcMkO0yUI55E11pZJwUAOtpvR2xpT&#10;bTv+oefZFyKUsEtRQel9k0rp8pIMupltiIN3s61BH2RbSN1iF8pNLRdRlEiDFYeFEhval5Tfzw+j&#10;4KPnd7zH1fVLZ6dhWccY++9Eqcm4361AeOr9f/iPPurAfS7gdSYc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qL8MAAADcAAAADwAAAAAAAAAAAAAAAACYAgAAZHJzL2Rv&#10;d25yZXYueG1sUEsFBgAAAAAEAAQA9QAAAIgDA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53" o:spid="_x0000_s1109" style="position:absolute;left:23618;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5HYcUA&#10;AADcAAAADwAAAGRycy9kb3ducmV2LnhtbESPT2vCQBTE7wW/w/KE3nRTjSKpq5RKIR5E/Ht+ZF+z&#10;odm3Ibtq2k/vCkKPw8z8hpkvO1uLK7W+cqzgbZiAIC6crrhUcDx8DWYgfEDWWDsmBb/kYbnovcwx&#10;0+7GO7ruQykihH2GCkwITSalLwxZ9EPXEEfv27UWQ5RtKXWLtwi3tRwlyVRarDguGGzo01Dxs79Y&#10;BaNVmm/M+HBqXJ5u15tuvf07T5R67Xcf7yACdeE//GznWkE6GcPj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kdhxQAAANwAAAAPAAAAAAAAAAAAAAAAAJgCAABkcnMv&#10;ZG93bnJldi54bWxQSwUGAAAAAAQABAD1AAAAigMAAAAA&#10;" path="m362,508957v-5751,,58947,90577,69011,60385c79437,539150,106754,388188,121131,301924,135508,215660,144135,102079,155637,51758,167139,1437,181517,,190143,v8626,,17253,25879,17253,51758e" filled="f" strokecolor="#385d8a" strokeweight="3pt">
                    <v:path arrowok="t" o:connecttype="custom" o:connectlocs="362,508957;69373,569342;121131,301924;155637,51758;190143,0;207396,51758" o:connectangles="0,0,0,0,0,0"/>
                  </v:shape>
                  <v:shape id="Freeform 454" o:spid="_x0000_s1110" style="position:absolute;left:19226;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XwMQA&#10;AADcAAAADwAAAGRycy9kb3ducmV2LnhtbESPQWuDQBSE74H+h+UVcgnN2mglWDehFAolkEC19Pxw&#10;X1V034q7TfTfdwOBHIeZb4bJ95PpxZlG11pW8LyOQBBXVrdcK/guP562IJxH1thbJgUzOdjvHhY5&#10;Ztpe+IvOha9FKGGXoYLG+yGT0lUNGXRrOxAH79eOBn2QYy31iJdQbnq5iaJUGmw5LDQ40HtDVVf8&#10;GQXJxCvs4vbnoMvjvO1jjP0pVWr5OL29gvA0+Xv4Rn/qwL0kcD0Tjo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l8DEAAAA3AAAAA8AAAAAAAAAAAAAAAAAmAIAAGRycy9k&#10;b3ducmV2LnhtbFBLBQYAAAAABAAEAPUAAACJAw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57" o:spid="_x0000_s1111" style="position:absolute;left:16638;top:691;width:3537;height:8888;visibility:visible;mso-wrap-style:square;v-text-anchor:middle" coordsize="353682,88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gCcQA&#10;AADcAAAADwAAAGRycy9kb3ducmV2LnhtbESPQWvCQBSE7wX/w/IEb3WjqJHoKiIVpYVC1Yu3R/aZ&#10;BLNvw+7WxH/fFYQeh5n5hlmuO1OLOzlfWVYwGiYgiHOrKy4UnE+79zkIH5A11pZJwYM8rFe9tyVm&#10;2rb8Q/djKESEsM9QQRlCk0np85IM+qFtiKN3tc5giNIVUjtsI9zUcpwkM2mw4rhQYkPbkvLb8dco&#10;GH9vP2fpZd/akzl8hC9MW4dOqUG/2yxABOrCf/jVPmgFk2kKzzPx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FIAnEAAAA3AAAAA8AAAAAAAAAAAAAAAAAmAIAAGRycy9k&#10;b3ducmV2LnhtbFBLBQYAAAAABAAEAPUAAACJAwAAAAA=&#10;" path="m,888804v1438,-1438,257354,-10064,8626,-8626c35943,838484,122208,732091,163902,638638v41694,-93453,73323,-222849,94889,-319177c280357,223133,278921,113889,293298,60669,307676,7449,334992,-1297,345056,141v10064,1438,719,35367,8626,69154e" filled="f" strokecolor="#385d8a" strokeweight="2pt">
                    <v:path arrowok="t" o:connecttype="custom" o:connectlocs="0,888804;8626,880178;163902,638638;258791,319461;293298,60669;345056,141;353682,69295" o:connectangles="0,0,0,0,0,0,0"/>
                  </v:shape>
                  <v:shape id="Freeform 458" o:spid="_x0000_s1112" style="position:absolute;left:20689;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dxcEA&#10;AADcAAAADwAAAGRycy9kb3ducmV2LnhtbERPTWvCQBC9F/wPywi9FN20aUOIriIFoRRaqIrnITsm&#10;wexsyK4m+fedQ6HHx/teb0fXqjv1ofFs4HmZgCIuvW24MnA67hc5qBCRLbaeycBEAbab2cMaC+sH&#10;/qH7IVZKQjgUaKCOsSu0DmVNDsPSd8TCXXzvMArsK217HCTctfolSTLtsGFpqLGj95rK6+HmDLyO&#10;/ITXtDl/2uPXlLcppvE7M+ZxPu5WoCKN8V/85/6w4nuTtXJGjo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nncXBAAAA3AAAAA8AAAAAAAAAAAAAAAAAmAIAAGRycy9kb3du&#10;cmV2LnhtbFBLBQYAAAAABAAEAPUAAACGAw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59" o:spid="_x0000_s1113" style="position:absolute;left:21983;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s4XsIA&#10;AADcAAAADwAAAGRycy9kb3ducmV2LnhtbESPQYvCMBSE74L/ITzBi2iqVXGrUUQQRFBQlz0/mrdt&#10;sXkpTdT6740geBxmvhlmsWpMKe5Uu8KyguEgAkGcWl1wpuD3su3PQDiPrLG0TAqe5GC1bLcWmGj7&#10;4BPdzz4ToYRdggpy76tESpfmZNANbEUcvH9bG/RB1pnUNT5CuSnlKIqm0mDBYSHHijY5pdfzzSgY&#10;N9zDa1z87fXl8JyVMcb+OFWq22nWcxCeGv8Nf+idDtzkB95nwh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zhewgAAANwAAAAPAAAAAAAAAAAAAAAAAJgCAABkcnMvZG93&#10;bnJldi54bWxQSwUGAAAAAAQABAD1AAAAhwM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61" o:spid="_x0000_s1114" style="position:absolute;left:19309;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H+5cIA&#10;AADcAAAADwAAAGRycy9kb3ducmV2LnhtbESPQYvCMBSE7wv+h/AEL4um2qVINRURBBFcWBXPj+bZ&#10;ljYvpYla/70RhD0OM98Ms1z1phF36lxlWcF0EoEgzq2uuFBwPm3HcxDOI2tsLJOCJzlYZYOvJaba&#10;PviP7kdfiFDCLkUFpfdtKqXLSzLoJrYlDt7VdgZ9kF0hdYePUG4aOYuiRBqsOCyU2NKmpLw+3oyC&#10;n56/sY6ry16fDs95E2PsfxOlRsN+vQDhqff/4Q+904FLpvA+E46Az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f7lwgAAANwAAAAPAAAAAAAAAAAAAAAAAJgCAABkcnMvZG93&#10;bnJldi54bWxQSwUGAAAAAAQABAD1AAAAhwM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62" o:spid="_x0000_s1115" style="position:absolute;left:21982;top:6044;width:6127;height:3650;visibility:visible;mso-wrap-style:square;v-text-anchor:middle" coordsize="302287,35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LWPMcA&#10;AADcAAAADwAAAGRycy9kb3ducmV2LnhtbESPT4vCMBTE7wv7HcJb2MuiqbIWrUYRUVi8iO4f8fZo&#10;nm21eSlN1tZvbwTB4zAzv2Ems9aU4kK1Kywr6HUjEMSp1QVnCn6+V50hCOeRNZaWScGVHMymry8T&#10;TLRteEuXnc9EgLBLUEHufZVI6dKcDLqurYiDd7S1QR9knUldYxPgppT9KIqlwYLDQo4VLXJKz7t/&#10;o2Cbbs7xx/73sBz8nda9wXK+Oowapd7f2vkYhKfWP8OP9pdW8Bn34X4mH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i1jzHAAAA3AAAAA8AAAAAAAAAAAAAAAAAmAIAAGRy&#10;cy9kb3ducmV2LnhtbFBLBQYAAAAABAAEAPUAAACMAwAAAAA=&#10;" path="m302287,c281440,92015,260593,184030,259155,241539v-1438,57509,16534,80513,34506,103517c297974,363747,1797,353961,,355758e" filled="f" strokecolor="#385d8a" strokeweight="3pt">
                    <v:path arrowok="t" o:connecttype="custom" o:connectlocs="612721,0;525295,247113;595237,353019;0,363968" o:connectangles="0,0,0,0"/>
                  </v:shape>
                  <v:oval id="Oval 78" o:spid="_x0000_s1116" style="position:absolute;left:17936;top:8143;width:4047;height:3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9kbcAA&#10;AADbAAAADwAAAGRycy9kb3ducmV2LnhtbERPTWvCQBC9F/wPyxR6q5tasBpdRYrSnoSqiMchOybB&#10;7Gya3brpv3cOgsfH+54ve9eoK3Wh9mzgbZiBIi68rbk0cNhvXiegQkS22HgmA/8UYLkYPM0xtz7x&#10;D113sVQSwiFHA1WMba51KCpyGIa+JRbu7DuHUWBXatthknDX6FGWjbXDmqWhwpY+Kyouuz8nJevT&#10;1zb9Hifv4xFPrT2kNW6SMS/P/WoGKlIfH+K7+9sa+JCx8kV+gF7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9kbcAAAADbAAAADwAAAAAAAAAAAAAAAACYAgAAZHJzL2Rvd25y&#10;ZXYueG1sUEsFBgAAAAAEAAQA9QAAAIUDAAAAAA==&#10;" fillcolor="window" strokecolor="#385d8a" strokeweight="2pt"/>
                  <v:shape id="Text Box 463" o:spid="_x0000_s1117" type="#_x0000_t202" style="position:absolute;left:22378;top:10980;width:16439;height:6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wMYA&#10;AADcAAAADwAAAGRycy9kb3ducmV2LnhtbESPQWvCQBSE70L/w/KE3nSjFimpq5RSUcFgmxZ6fWRf&#10;k7TZt2F3a1J/vSsIHoeZ+YZZrHrTiCM5X1tWMBknIIgLq2suFXx+rEePIHxA1thYJgX/5GG1vBss&#10;MNW243c65qEUEcI+RQVVCG0qpS8qMujHtiWO3rd1BkOUrpTaYRfhppHTJJlLgzXHhQpbeqmo+M3/&#10;jIKvLt+4w27389Zus9PhlGd7es2Uuh/2z08gAvXhFr62t1rBw3wGlzPxCM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YwMYAAADcAAAADwAAAAAAAAAAAAAAAACYAgAAZHJz&#10;L2Rvd25yZXYueG1sUEsFBgAAAAAEAAQA9QAAAIsDAAAAAA==&#10;" fillcolor="window" stroked="f" strokeweight=".5pt">
                    <v:textbox>
                      <w:txbxContent>
                        <w:p w:rsidR="00FE1C1B" w:rsidRDefault="00FE1C1B" w:rsidP="006C08C4">
                          <w:r>
                            <w:t>Galvanometer connected to secondary winding</w:t>
                          </w:r>
                        </w:p>
                      </w:txbxContent>
                    </v:textbox>
                  </v:shape>
                  <v:shape id="Can 79" o:spid="_x0000_s1118" type="#_x0000_t22" style="position:absolute;left:4561;top:9696;width:953;height:1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i3fsUA&#10;AADbAAAADwAAAGRycy9kb3ducmV2LnhtbESPT2vCQBTE74V+h+UVvJS60YN/oqvUQsGTUKttj8/s&#10;M4nNvg3Zp6Z+elcQehxm5jfMdN66Sp2oCaVnA71uAoo487bk3MDm8/1lBCoIssXKMxn4owDz2ePD&#10;FFPrz/xBp7XkKkI4pGigEKlTrUNWkMPQ9TVx9Pa+cShRNrm2DZ4j3FW6nyQD7bDkuFBgTW8FZb/r&#10;ozOwWkiNPzLYfn/tnv34cLzYTXUxpvPUvk5ACbXyH763l9bAcAy3L/EH6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Ld+xQAAANsAAAAPAAAAAAAAAAAAAAAAAJgCAABkcnMv&#10;ZG93bnJldi54bWxQSwUGAAAAAAQABAD1AAAAigMAAAAA&#10;" adj="3975" fillcolor="#4f81bd" strokecolor="#385d8a" strokeweight="2pt"/>
                  <v:shape id="Can 464" o:spid="_x0000_s1119" type="#_x0000_t22" style="position:absolute;left:8005;top:9579;width:952;height:1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Dm+8YA&#10;AADcAAAADwAAAGRycy9kb3ducmV2LnhtbESPX2vCQBDE3wv9DscW+lL0okjQ6CmtIPSpUOu/xzW3&#10;JmlzeyG3auqn7xUKfRxm5jfMbNG5Wl2oDZVnA4N+Aoo497biwsDmY9UbgwqCbLH2TAa+KcBifn83&#10;w8z6K7/TZS2FihAOGRooRZpM65CX5DD0fUMcvZNvHUqUbaFti9cId7UeJkmqHVYcF0psaFlS/rU+&#10;OwNvL9LgQdLtfnd88pPP881u6psxjw/d8xSUUCf/4b/2qzUwSkfweyYeAT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Dm+8YAAADcAAAADwAAAAAAAAAAAAAAAACYAgAAZHJz&#10;L2Rvd25yZXYueG1sUEsFBgAAAAAEAAQA9QAAAIsDAAAAAA==&#10;" adj="3975" fillcolor="#4f81bd" strokecolor="#385d8a" strokeweight="2pt"/>
                  <v:shape id="Straight Arrow Connector 92" o:spid="_x0000_s1120" type="#_x0000_t32" style="position:absolute;left:20092;top:8724;width:1298;height:10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9WtsYAAADbAAAADwAAAGRycy9kb3ducmV2LnhtbESPzW7CMBCE70i8g7VIvYEDlaAEnKit&#10;BO2lB36EetzGSxwar9PYQHj7uhJSj6OZ+UazzDtbiwu1vnKsYDxKQBAXTldcKtjvVsMnED4ga6wd&#10;k4Ibecizfm+JqXZX3tBlG0oRIexTVGBCaFIpfWHIoh+5hjh6R9daDFG2pdQtXiPc1nKSJFNpseK4&#10;YLChV0PF9/ZsFYTV9Gf2tT6vZXl4eTs9yurTfNyUehh0zwsQgbrwH76337WC+QT+vsQfI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VrbGAAAA2wAAAA8AAAAAAAAA&#10;AAAAAAAAoQIAAGRycy9kb3ducmV2LnhtbFBLBQYAAAAABAAEAPkAAACUAwAAAAA=&#10;" strokecolor="#4a7ebb" strokeweight="1.5pt">
                    <v:stroke endarrow="open"/>
                  </v:shape>
                  <v:shape id="Text Box 465" o:spid="_x0000_s1121" type="#_x0000_t202" style="position:absolute;left:35221;top:4553;width:1082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qlL8YA&#10;AADcAAAADwAAAGRycy9kb3ducmV2LnhtbESPQWvCQBSE70L/w/KE3nSjWCmpq5RSUcFgmxZ6fWRf&#10;k7TZt2F3a1J/vSsIHoeZ+YZZrHrTiCM5X1tWMBknIIgLq2suFXx+rEePIHxA1thYJgX/5GG1vBss&#10;MNW243c65qEUEcI+RQVVCG0qpS8qMujHtiWO3rd1BkOUrpTaYRfhppHTJJlLgzXHhQpbeqmo+M3/&#10;jIKvLt+4w27389Zus9PhlGd7es2Uuh/2z08gAvXhFr62t1rBbP4AlzPxCM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qlL8YAAADcAAAADwAAAAAAAAAAAAAAAACYAgAAZHJz&#10;L2Rvd25yZXYueG1sUEsFBgAAAAAEAAQA9QAAAIsDAAAAAA==&#10;" fillcolor="window" stroked="f" strokeweight=".5pt">
                    <v:textbox>
                      <w:txbxContent>
                        <w:p w:rsidR="00FE1C1B" w:rsidRDefault="00FE1C1B" w:rsidP="006C08C4">
                          <w:r>
                            <w:t>Soft iron core</w:t>
                          </w:r>
                        </w:p>
                      </w:txbxContent>
                    </v:textbox>
                  </v:shape>
                  <v:shape id="Straight Arrow Connector 94" o:spid="_x0000_s1122" type="#_x0000_t32" style="position:absolute;left:31290;top:4553;width:3931;height:15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nD6McAAADbAAAADwAAAGRycy9kb3ducmV2LnhtbESPT2vCQBTE7wW/w/KEXorZtJRSY1ZR&#10;24IoPfgHz4/dZxLNvg3ZVVM/vVso9DjMzG+YfNLZWlyo9ZVjBc9JCoJYO1NxoWC3/Rq8g/AB2WDt&#10;mBT8kIfJuPeQY2bcldd02YRCRAj7DBWUITSZlF6XZNEnriGO3sG1FkOUbSFNi9cIt7V8SdM3abHi&#10;uFBiQ/OS9Glztgqa78VKfzydd/ujHt7mn7Pt0s5uSj32u+kIRKAu/If/2gujYPgKv1/iD5Dj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ycPoxwAAANsAAAAPAAAAAAAA&#10;AAAAAAAAAKECAABkcnMvZG93bnJldi54bWxQSwUGAAAAAAQABAD5AAAAlQMAAAAA&#10;" strokecolor="#4a7ebb">
                    <v:stroke endarrow="open"/>
                  </v:shape>
                  <v:shape id="Freeform 468" o:spid="_x0000_s1123" style="position:absolute;left:24985;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YfrcMA&#10;AADcAAAADwAAAGRycy9kb3ducmV2LnhtbERPz2vCMBS+C/sfwhvspulqlVGNMiZCPYhMp+dH82zK&#10;mpfSRNvtr18Owo4f3+/lerCNuFPna8cKXicJCOLS6ZorBV+n7fgNhA/IGhvHpOCHPKxXT6Ml5tr1&#10;/En3Y6hEDGGfowITQptL6UtDFv3EtcSRu7rOYoiwq6TusI/htpFpksylxZpjg8GWPgyV38ebVZBu&#10;smJvpqdz64rssNsPu8PvZabUy/PwvgARaAj/4oe70AqyeVwbz8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YfrcMAAADcAAAADwAAAAAAAAAAAAAAAACYAgAAZHJzL2Rv&#10;d25yZXYueG1sUEsFBgAAAAAEAAQA9QAAAIgDAAAAAA==&#10;" path="m362,508957v-5751,,58947,90577,69011,60385c79437,539150,106754,388188,121131,301924,135508,215660,144135,102079,155637,51758,167139,1437,181517,,190143,v8626,,17253,25879,17253,51758e" filled="f" strokecolor="#385d8a" strokeweight="3pt">
                    <v:path arrowok="t" o:connecttype="custom" o:connectlocs="362,508957;69373,569342;121131,301924;155637,51758;190143,0;207396,51758" o:connectangles="0,0,0,0,0,0"/>
                  </v:shape>
                  <v:shape id="Freeform 469" o:spid="_x0000_s1124" style="position:absolute;left:26296;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q6NsYA&#10;AADcAAAADwAAAGRycy9kb3ducmV2LnhtbESPT2vCQBTE7wW/w/IEb3VTm4qmriKWQjyI+Pf8yL5m&#10;Q7NvQ3bV1E/fFQo9DjPzG2a26GwtrtT6yrGCl2ECgrhwuuJSwfHw+TwB4QOyxtoxKfghD4t572mG&#10;mXY33tF1H0oRIewzVGBCaDIpfWHIoh+6hjh6X661GKJsS6lbvEW4reUoScbSYsVxwWBDK0PF9/5i&#10;FYw+0nxjXg+nxuXpdr3p1tv7+U2pQb9bvoMI1IX/8F871wrS8RQeZ+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q6NsYAAADcAAAADwAAAAAAAAAAAAAAAACYAgAAZHJz&#10;L2Rvd25yZXYueG1sUEsFBgAAAAAEAAQA9QAAAIsDAAAAAA==&#10;" path="m362,508957v-5751,,58947,90577,69011,60385c79437,539150,106754,388188,121131,301924,135508,215660,144135,102079,155637,51758,167139,1437,181517,,190143,v8626,,17253,25879,17253,51758e" filled="f" strokecolor="#385d8a" strokeweight="3pt">
                    <v:path arrowok="t" o:connecttype="custom" o:connectlocs="362,508957;69373,569342;121131,301924;155637,51758;190143,0;207396,51758" o:connectangles="0,0,0,0,0,0"/>
                  </v:shape>
                </v:group>
                <w10:wrap type="square"/>
              </v:group>
            </w:pict>
          </mc:Fallback>
        </mc:AlternateContent>
      </w:r>
      <w:r w:rsidR="006C08C4">
        <w:rPr>
          <w:rFonts w:cs="Arial"/>
          <w:szCs w:val="22"/>
        </w:rPr>
        <w:t>A s</w:t>
      </w:r>
      <w:r w:rsidR="001941A4">
        <w:rPr>
          <w:rFonts w:cs="Arial"/>
          <w:szCs w:val="22"/>
        </w:rPr>
        <w:t>imple transformer</w:t>
      </w:r>
      <w:r w:rsidR="00D710B9">
        <w:rPr>
          <w:rFonts w:cs="Arial"/>
          <w:szCs w:val="22"/>
        </w:rPr>
        <w:t xml:space="preserve"> desi</w:t>
      </w:r>
      <w:r w:rsidR="006C08C4">
        <w:rPr>
          <w:rFonts w:cs="Arial"/>
          <w:szCs w:val="22"/>
        </w:rPr>
        <w:t>gn is shown in the diagram</w:t>
      </w:r>
      <w:r w:rsidR="00D710B9">
        <w:rPr>
          <w:rFonts w:cs="Arial"/>
          <w:szCs w:val="22"/>
        </w:rPr>
        <w:t>.</w:t>
      </w:r>
      <w:r w:rsidR="006C08C4" w:rsidRPr="006C08C4">
        <w:rPr>
          <w:rFonts w:cs="Arial"/>
          <w:noProof/>
          <w:szCs w:val="22"/>
        </w:rPr>
        <w:t xml:space="preserve"> </w:t>
      </w:r>
      <w:r w:rsidR="00D710B9">
        <w:rPr>
          <w:rFonts w:cs="Arial"/>
          <w:szCs w:val="22"/>
        </w:rPr>
        <w:t xml:space="preserve"> </w:t>
      </w:r>
    </w:p>
    <w:p w:rsidR="00CF02D2" w:rsidRDefault="00CF02D2" w:rsidP="00862426">
      <w:pPr>
        <w:ind w:right="-1"/>
        <w:jc w:val="right"/>
        <w:rPr>
          <w:rFonts w:cs="Arial"/>
          <w:szCs w:val="22"/>
        </w:rPr>
      </w:pPr>
    </w:p>
    <w:p w:rsidR="00CF02D2" w:rsidRDefault="00CF02D2" w:rsidP="00CF02D2">
      <w:pPr>
        <w:ind w:right="-1"/>
        <w:rPr>
          <w:rFonts w:cs="Arial"/>
          <w:szCs w:val="22"/>
        </w:rPr>
      </w:pPr>
    </w:p>
    <w:p w:rsidR="006C08C4" w:rsidRDefault="006C08C4" w:rsidP="00CF02D2">
      <w:pPr>
        <w:ind w:right="-1"/>
        <w:rPr>
          <w:rFonts w:cs="Arial"/>
          <w:szCs w:val="22"/>
        </w:rPr>
      </w:pPr>
    </w:p>
    <w:p w:rsidR="006C08C4" w:rsidRDefault="006C08C4" w:rsidP="00CF02D2">
      <w:pPr>
        <w:ind w:right="-1"/>
        <w:rPr>
          <w:rFonts w:cs="Arial"/>
          <w:szCs w:val="22"/>
        </w:rPr>
      </w:pPr>
    </w:p>
    <w:p w:rsidR="006C08C4" w:rsidRDefault="006C08C4" w:rsidP="00CF02D2">
      <w:pPr>
        <w:ind w:right="-1"/>
        <w:rPr>
          <w:rFonts w:cs="Arial"/>
          <w:szCs w:val="22"/>
        </w:rPr>
      </w:pPr>
    </w:p>
    <w:p w:rsidR="006C08C4" w:rsidRDefault="006C08C4" w:rsidP="00CF02D2">
      <w:pPr>
        <w:ind w:right="-1"/>
        <w:rPr>
          <w:rFonts w:cs="Arial"/>
          <w:szCs w:val="22"/>
        </w:rPr>
      </w:pPr>
    </w:p>
    <w:p w:rsidR="006C08C4" w:rsidRDefault="006C08C4" w:rsidP="00CF02D2">
      <w:pPr>
        <w:ind w:right="-1"/>
        <w:rPr>
          <w:rFonts w:cs="Arial"/>
          <w:szCs w:val="22"/>
        </w:rPr>
      </w:pPr>
    </w:p>
    <w:p w:rsidR="006C08C4" w:rsidRDefault="006C08C4" w:rsidP="006C08C4">
      <w:pPr>
        <w:ind w:right="-1"/>
        <w:jc w:val="both"/>
        <w:rPr>
          <w:rFonts w:cs="Arial"/>
          <w:szCs w:val="22"/>
        </w:rPr>
      </w:pPr>
    </w:p>
    <w:p w:rsidR="00657CB3" w:rsidRDefault="00657CB3" w:rsidP="006C08C4">
      <w:pPr>
        <w:ind w:right="-1"/>
        <w:jc w:val="both"/>
        <w:rPr>
          <w:rFonts w:cs="Arial"/>
          <w:szCs w:val="22"/>
        </w:rPr>
      </w:pPr>
    </w:p>
    <w:p w:rsidR="00657CB3" w:rsidRDefault="00657CB3" w:rsidP="006C08C4">
      <w:pPr>
        <w:ind w:right="-1"/>
        <w:jc w:val="both"/>
        <w:rPr>
          <w:rFonts w:cs="Arial"/>
          <w:szCs w:val="22"/>
        </w:rPr>
      </w:pPr>
    </w:p>
    <w:p w:rsidR="006C08C4" w:rsidRPr="006C08C4" w:rsidRDefault="00E4070B" w:rsidP="00776617">
      <w:pPr>
        <w:pStyle w:val="ListParagraph"/>
        <w:numPr>
          <w:ilvl w:val="0"/>
          <w:numId w:val="36"/>
        </w:numPr>
        <w:ind w:right="-1"/>
      </w:pPr>
      <w:r>
        <w:t>Explain why an</w:t>
      </w:r>
      <w:r w:rsidR="006C08C4" w:rsidRPr="006C08C4">
        <w:t xml:space="preserve"> </w:t>
      </w:r>
      <w:proofErr w:type="spellStart"/>
      <w:r w:rsidR="006C08C4" w:rsidRPr="006C08C4">
        <w:t>emf</w:t>
      </w:r>
      <w:proofErr w:type="spellEnd"/>
      <w:r w:rsidR="006C08C4" w:rsidRPr="006C08C4">
        <w:t xml:space="preserve"> </w:t>
      </w:r>
      <w:r>
        <w:t>is</w:t>
      </w:r>
      <w:r w:rsidR="006C08C4" w:rsidRPr="006C08C4">
        <w:t xml:space="preserve"> established in the secondary coil. </w:t>
      </w:r>
    </w:p>
    <w:p w:rsidR="006C08C4" w:rsidRDefault="006C08C4" w:rsidP="006C08C4">
      <w:pPr>
        <w:ind w:right="-1"/>
        <w:jc w:val="right"/>
        <w:rPr>
          <w:rFonts w:cs="Arial"/>
          <w:szCs w:val="22"/>
        </w:rPr>
      </w:pPr>
      <w:r>
        <w:rPr>
          <w:rFonts w:cs="Arial"/>
          <w:szCs w:val="22"/>
        </w:rPr>
        <w:t>(2)</w:t>
      </w:r>
    </w:p>
    <w:p w:rsidR="006C08C4" w:rsidRDefault="006C08C4" w:rsidP="006C08C4">
      <w:pPr>
        <w:ind w:right="-1"/>
        <w:jc w:val="both"/>
        <w:rPr>
          <w:rFonts w:cs="Arial"/>
          <w:szCs w:val="22"/>
        </w:rPr>
      </w:pPr>
    </w:p>
    <w:p w:rsidR="006C08C4" w:rsidRDefault="006C08C4" w:rsidP="006C08C4">
      <w:pPr>
        <w:ind w:right="-1"/>
        <w:jc w:val="both"/>
        <w:rPr>
          <w:rFonts w:cs="Arial"/>
          <w:szCs w:val="22"/>
        </w:rPr>
      </w:pPr>
    </w:p>
    <w:p w:rsidR="006C08C4" w:rsidRDefault="006C08C4" w:rsidP="006C08C4">
      <w:pPr>
        <w:ind w:right="-1"/>
        <w:jc w:val="both"/>
        <w:rPr>
          <w:rFonts w:cs="Arial"/>
          <w:szCs w:val="22"/>
        </w:rPr>
      </w:pPr>
    </w:p>
    <w:p w:rsidR="00776617" w:rsidRDefault="00776617" w:rsidP="006C08C4">
      <w:pPr>
        <w:ind w:right="-1"/>
        <w:jc w:val="both"/>
        <w:rPr>
          <w:rFonts w:cs="Arial"/>
          <w:szCs w:val="22"/>
        </w:rPr>
      </w:pPr>
    </w:p>
    <w:p w:rsidR="00776617" w:rsidRDefault="00776617" w:rsidP="006C08C4">
      <w:pPr>
        <w:ind w:right="-1"/>
        <w:jc w:val="both"/>
        <w:rPr>
          <w:rFonts w:cs="Arial"/>
          <w:szCs w:val="22"/>
        </w:rPr>
      </w:pPr>
    </w:p>
    <w:p w:rsidR="00657CB3" w:rsidRDefault="00657CB3" w:rsidP="006C08C4">
      <w:pPr>
        <w:ind w:right="-1"/>
        <w:jc w:val="both"/>
        <w:rPr>
          <w:rFonts w:cs="Arial"/>
          <w:szCs w:val="22"/>
        </w:rPr>
      </w:pPr>
    </w:p>
    <w:p w:rsidR="00657CB3" w:rsidRDefault="00657CB3" w:rsidP="006C08C4">
      <w:pPr>
        <w:ind w:right="-1"/>
        <w:jc w:val="both"/>
        <w:rPr>
          <w:rFonts w:cs="Arial"/>
          <w:szCs w:val="22"/>
        </w:rPr>
      </w:pPr>
    </w:p>
    <w:p w:rsidR="00657CB3" w:rsidRDefault="00657CB3" w:rsidP="006C08C4">
      <w:pPr>
        <w:ind w:right="-1"/>
        <w:jc w:val="both"/>
        <w:rPr>
          <w:rFonts w:cs="Arial"/>
          <w:szCs w:val="22"/>
        </w:rPr>
      </w:pPr>
    </w:p>
    <w:p w:rsidR="006C08C4" w:rsidRDefault="006C08C4" w:rsidP="006C08C4">
      <w:pPr>
        <w:ind w:right="-1"/>
        <w:jc w:val="both"/>
        <w:rPr>
          <w:rFonts w:cs="Arial"/>
          <w:szCs w:val="22"/>
        </w:rPr>
      </w:pPr>
    </w:p>
    <w:p w:rsidR="006C08C4" w:rsidRDefault="006C08C4" w:rsidP="00776617">
      <w:pPr>
        <w:ind w:right="-1"/>
        <w:rPr>
          <w:rFonts w:cs="Arial"/>
          <w:szCs w:val="22"/>
        </w:rPr>
      </w:pPr>
    </w:p>
    <w:p w:rsidR="006C08C4" w:rsidRPr="006C08C4" w:rsidRDefault="006C08C4" w:rsidP="00776617">
      <w:pPr>
        <w:pStyle w:val="ListParagraph"/>
        <w:numPr>
          <w:ilvl w:val="0"/>
          <w:numId w:val="36"/>
        </w:numPr>
        <w:ind w:right="-1"/>
      </w:pPr>
      <w:r w:rsidRPr="006C08C4">
        <w:t xml:space="preserve">Explain the function of the soft iron core. </w:t>
      </w:r>
    </w:p>
    <w:p w:rsidR="006C08C4" w:rsidRDefault="006C08C4" w:rsidP="006C08C4">
      <w:pPr>
        <w:ind w:right="-1"/>
        <w:jc w:val="right"/>
        <w:rPr>
          <w:rFonts w:cs="Arial"/>
          <w:szCs w:val="22"/>
        </w:rPr>
      </w:pPr>
      <w:r>
        <w:rPr>
          <w:rFonts w:cs="Arial"/>
          <w:szCs w:val="22"/>
        </w:rPr>
        <w:t>(1)</w:t>
      </w:r>
    </w:p>
    <w:p w:rsidR="006C08C4" w:rsidRDefault="006C08C4" w:rsidP="006C08C4">
      <w:pPr>
        <w:ind w:right="-1"/>
        <w:jc w:val="both"/>
        <w:rPr>
          <w:rFonts w:cs="Arial"/>
          <w:szCs w:val="22"/>
        </w:rPr>
      </w:pPr>
    </w:p>
    <w:p w:rsidR="006C08C4" w:rsidRDefault="006C08C4" w:rsidP="006C08C4">
      <w:pPr>
        <w:ind w:right="-1"/>
        <w:jc w:val="both"/>
        <w:rPr>
          <w:rFonts w:cs="Arial"/>
          <w:szCs w:val="22"/>
        </w:rPr>
      </w:pPr>
    </w:p>
    <w:p w:rsidR="00657CB3" w:rsidRDefault="00657CB3" w:rsidP="006C08C4">
      <w:pPr>
        <w:ind w:right="-1"/>
        <w:jc w:val="both"/>
        <w:rPr>
          <w:rFonts w:cs="Arial"/>
          <w:szCs w:val="22"/>
        </w:rPr>
      </w:pPr>
    </w:p>
    <w:p w:rsidR="00657CB3" w:rsidRDefault="00657CB3" w:rsidP="006C08C4">
      <w:pPr>
        <w:ind w:right="-1"/>
        <w:jc w:val="both"/>
        <w:rPr>
          <w:rFonts w:cs="Arial"/>
          <w:szCs w:val="22"/>
        </w:rPr>
      </w:pPr>
    </w:p>
    <w:p w:rsidR="00657CB3" w:rsidRDefault="00657CB3" w:rsidP="006C08C4">
      <w:pPr>
        <w:ind w:right="-1"/>
        <w:jc w:val="both"/>
        <w:rPr>
          <w:rFonts w:cs="Arial"/>
          <w:szCs w:val="22"/>
        </w:rPr>
      </w:pPr>
    </w:p>
    <w:p w:rsidR="00776617" w:rsidRDefault="00776617" w:rsidP="006C08C4">
      <w:pPr>
        <w:ind w:right="-1"/>
        <w:jc w:val="both"/>
        <w:rPr>
          <w:rFonts w:cs="Arial"/>
          <w:szCs w:val="22"/>
        </w:rPr>
      </w:pPr>
    </w:p>
    <w:p w:rsidR="00657CB3" w:rsidRDefault="00657CB3" w:rsidP="006C08C4">
      <w:pPr>
        <w:ind w:right="-1"/>
        <w:jc w:val="both"/>
        <w:rPr>
          <w:rFonts w:cs="Arial"/>
          <w:szCs w:val="22"/>
        </w:rPr>
      </w:pPr>
    </w:p>
    <w:p w:rsidR="00657CB3" w:rsidRDefault="00657CB3" w:rsidP="006C08C4">
      <w:pPr>
        <w:ind w:right="-1"/>
        <w:jc w:val="both"/>
        <w:rPr>
          <w:rFonts w:cs="Arial"/>
          <w:szCs w:val="22"/>
        </w:rPr>
      </w:pPr>
    </w:p>
    <w:p w:rsidR="006C08C4" w:rsidRDefault="006C08C4" w:rsidP="006C08C4">
      <w:pPr>
        <w:ind w:right="-1"/>
        <w:jc w:val="both"/>
        <w:rPr>
          <w:rFonts w:cs="Arial"/>
          <w:szCs w:val="22"/>
        </w:rPr>
      </w:pPr>
    </w:p>
    <w:p w:rsidR="006C08C4" w:rsidRDefault="006C08C4" w:rsidP="006C08C4">
      <w:pPr>
        <w:ind w:right="-1"/>
        <w:jc w:val="both"/>
        <w:rPr>
          <w:rFonts w:cs="Arial"/>
          <w:szCs w:val="22"/>
        </w:rPr>
      </w:pPr>
    </w:p>
    <w:p w:rsidR="006C08C4" w:rsidRDefault="006C08C4" w:rsidP="00776617">
      <w:pPr>
        <w:ind w:right="-1"/>
        <w:rPr>
          <w:rFonts w:cs="Arial"/>
          <w:szCs w:val="22"/>
        </w:rPr>
      </w:pPr>
    </w:p>
    <w:p w:rsidR="006C08C4" w:rsidRPr="006C08C4" w:rsidRDefault="006C08C4" w:rsidP="00776617">
      <w:pPr>
        <w:pStyle w:val="ListParagraph"/>
        <w:numPr>
          <w:ilvl w:val="0"/>
          <w:numId w:val="36"/>
        </w:numPr>
        <w:ind w:right="-1"/>
      </w:pPr>
      <w:r w:rsidRPr="006C08C4">
        <w:t xml:space="preserve">How will the </w:t>
      </w:r>
      <w:r w:rsidR="00776617">
        <w:t xml:space="preserve">magnitude of the </w:t>
      </w:r>
      <w:r w:rsidRPr="006C08C4">
        <w:t>voltage on the secondary winding compare to the voltage on the primary winding?</w:t>
      </w:r>
    </w:p>
    <w:p w:rsidR="006C08C4" w:rsidRDefault="006C08C4" w:rsidP="006C08C4">
      <w:pPr>
        <w:ind w:right="-1"/>
        <w:jc w:val="right"/>
        <w:rPr>
          <w:rFonts w:cs="Arial"/>
          <w:szCs w:val="22"/>
        </w:rPr>
      </w:pPr>
      <w:r>
        <w:rPr>
          <w:rFonts w:cs="Arial"/>
          <w:szCs w:val="22"/>
        </w:rPr>
        <w:t>(1)</w:t>
      </w:r>
    </w:p>
    <w:p w:rsidR="00862426" w:rsidRDefault="00862426" w:rsidP="00312CFC">
      <w:pPr>
        <w:ind w:right="-1"/>
        <w:jc w:val="both"/>
        <w:rPr>
          <w:rFonts w:cs="Arial"/>
          <w:szCs w:val="22"/>
        </w:rPr>
      </w:pPr>
    </w:p>
    <w:p w:rsidR="00862426" w:rsidRDefault="00862426" w:rsidP="00312CFC">
      <w:pPr>
        <w:ind w:right="-1"/>
        <w:jc w:val="both"/>
        <w:rPr>
          <w:rFonts w:cs="Arial"/>
          <w:szCs w:val="22"/>
        </w:rPr>
      </w:pPr>
    </w:p>
    <w:p w:rsidR="00862426" w:rsidRDefault="00862426" w:rsidP="00312CFC">
      <w:pPr>
        <w:ind w:right="-1"/>
        <w:jc w:val="both"/>
        <w:rPr>
          <w:rFonts w:cs="Arial"/>
          <w:szCs w:val="22"/>
        </w:rPr>
      </w:pPr>
    </w:p>
    <w:p w:rsidR="007D294F" w:rsidRDefault="007D294F" w:rsidP="00387303">
      <w:pPr>
        <w:rPr>
          <w:rFonts w:cs="Arial"/>
          <w:bCs/>
          <w:szCs w:val="22"/>
          <w:lang w:val="en-US"/>
        </w:rPr>
      </w:pPr>
    </w:p>
    <w:p w:rsidR="00783465" w:rsidRDefault="00783465" w:rsidP="00387303">
      <w:pPr>
        <w:rPr>
          <w:rFonts w:cs="Arial"/>
          <w:bCs/>
          <w:szCs w:val="22"/>
          <w:lang w:val="en-US"/>
        </w:rPr>
      </w:pPr>
    </w:p>
    <w:p w:rsidR="00657CB3" w:rsidRDefault="00657CB3" w:rsidP="00387303">
      <w:pPr>
        <w:rPr>
          <w:rFonts w:cs="Arial"/>
          <w:bCs/>
          <w:szCs w:val="22"/>
          <w:lang w:val="en-US"/>
        </w:rPr>
      </w:pPr>
    </w:p>
    <w:p w:rsidR="00657CB3" w:rsidRDefault="00657CB3" w:rsidP="00387303">
      <w:pPr>
        <w:rPr>
          <w:rFonts w:cs="Arial"/>
          <w:bCs/>
          <w:szCs w:val="22"/>
          <w:lang w:val="en-US"/>
        </w:rPr>
      </w:pPr>
    </w:p>
    <w:p w:rsidR="00657CB3" w:rsidRPr="00783465" w:rsidRDefault="00657CB3" w:rsidP="00387303">
      <w:pPr>
        <w:rPr>
          <w:rFonts w:cs="Arial"/>
          <w:bCs/>
          <w:szCs w:val="22"/>
          <w:lang w:val="en-US"/>
        </w:rPr>
      </w:pPr>
    </w:p>
    <w:p w:rsidR="007D294F" w:rsidRPr="00783465" w:rsidRDefault="007D294F" w:rsidP="00387303">
      <w:pPr>
        <w:rPr>
          <w:rFonts w:cs="Arial"/>
          <w:bCs/>
          <w:szCs w:val="22"/>
          <w:lang w:val="en-US"/>
        </w:rPr>
      </w:pPr>
    </w:p>
    <w:p w:rsidR="007D294F" w:rsidRPr="00783465" w:rsidRDefault="007D294F" w:rsidP="00387303">
      <w:pPr>
        <w:rPr>
          <w:rFonts w:cs="Arial"/>
          <w:bCs/>
          <w:szCs w:val="22"/>
          <w:lang w:val="en-US"/>
        </w:rPr>
      </w:pPr>
    </w:p>
    <w:p w:rsidR="00657CB3" w:rsidRDefault="00657CB3">
      <w:pPr>
        <w:rPr>
          <w:rFonts w:cs="Arial"/>
          <w:b/>
          <w:bCs/>
          <w:szCs w:val="22"/>
          <w:lang w:val="en-US"/>
        </w:rPr>
      </w:pPr>
      <w:r>
        <w:rPr>
          <w:rFonts w:cs="Arial"/>
          <w:b/>
          <w:bCs/>
          <w:szCs w:val="22"/>
          <w:lang w:val="en-US"/>
        </w:rPr>
        <w:br w:type="page"/>
      </w:r>
    </w:p>
    <w:p w:rsidR="000E0C66" w:rsidRDefault="008F2C09" w:rsidP="00EF2BFA">
      <w:pPr>
        <w:spacing w:after="120"/>
        <w:ind w:left="720" w:hanging="720"/>
        <w:rPr>
          <w:rFonts w:cs="Arial"/>
          <w:b/>
          <w:bCs/>
          <w:szCs w:val="22"/>
          <w:lang w:val="en-US"/>
        </w:rPr>
      </w:pPr>
      <w:r w:rsidRPr="006C08C4">
        <w:rPr>
          <w:rFonts w:cs="Arial"/>
          <w:b/>
          <w:bCs/>
          <w:szCs w:val="22"/>
          <w:lang w:val="en-US"/>
        </w:rPr>
        <w:lastRenderedPageBreak/>
        <w:t>Question 1</w:t>
      </w:r>
      <w:r w:rsidR="00500D65">
        <w:rPr>
          <w:rFonts w:cs="Arial"/>
          <w:b/>
          <w:bCs/>
          <w:szCs w:val="22"/>
          <w:lang w:val="en-US"/>
        </w:rPr>
        <w:t>0</w:t>
      </w:r>
    </w:p>
    <w:p w:rsidR="00657CB3" w:rsidRPr="00054119" w:rsidRDefault="00657CB3" w:rsidP="00657CB3">
      <w:pPr>
        <w:spacing w:after="120"/>
        <w:rPr>
          <w:rFonts w:cs="Arial"/>
          <w:b/>
          <w:szCs w:val="22"/>
        </w:rPr>
      </w:pPr>
    </w:p>
    <w:p w:rsidR="00657CB3" w:rsidRPr="005A7C05" w:rsidRDefault="009517CB" w:rsidP="00657CB3">
      <w:pPr>
        <w:tabs>
          <w:tab w:val="right" w:pos="9360"/>
        </w:tabs>
        <w:autoSpaceDE w:val="0"/>
        <w:autoSpaceDN w:val="0"/>
        <w:adjustRightInd w:val="0"/>
        <w:spacing w:after="120"/>
        <w:ind w:left="3686" w:right="-1"/>
        <w:rPr>
          <w:rFonts w:cs="Arial"/>
          <w:szCs w:val="22"/>
        </w:rPr>
      </w:pPr>
      <w:r>
        <w:rPr>
          <w:noProof/>
        </w:rPr>
        <mc:AlternateContent>
          <mc:Choice Requires="wpg">
            <w:drawing>
              <wp:anchor distT="0" distB="0" distL="114300" distR="114300" simplePos="0" relativeHeight="251664896" behindDoc="0" locked="0" layoutInCell="1" allowOverlap="1">
                <wp:simplePos x="0" y="0"/>
                <wp:positionH relativeFrom="column">
                  <wp:posOffset>196850</wp:posOffset>
                </wp:positionH>
                <wp:positionV relativeFrom="paragraph">
                  <wp:posOffset>-8255</wp:posOffset>
                </wp:positionV>
                <wp:extent cx="1828800" cy="2057400"/>
                <wp:effectExtent l="0" t="0" r="19050" b="1905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057400"/>
                          <a:chOff x="1444" y="1494"/>
                          <a:chExt cx="2880" cy="3240"/>
                        </a:xfrm>
                      </wpg:grpSpPr>
                      <wps:wsp>
                        <wps:cNvPr id="37" name="Text Box 11"/>
                        <wps:cNvSpPr txBox="1">
                          <a:spLocks noChangeArrowheads="1"/>
                        </wps:cNvSpPr>
                        <wps:spPr bwMode="auto">
                          <a:xfrm>
                            <a:off x="1444" y="1494"/>
                            <a:ext cx="2880" cy="477"/>
                          </a:xfrm>
                          <a:prstGeom prst="rect">
                            <a:avLst/>
                          </a:prstGeom>
                          <a:solidFill>
                            <a:srgbClr val="FFFFFF"/>
                          </a:solidFill>
                          <a:ln w="9525">
                            <a:solidFill>
                              <a:srgbClr val="000000"/>
                            </a:solidFill>
                            <a:miter lim="800000"/>
                            <a:headEnd/>
                            <a:tailEnd/>
                          </a:ln>
                        </wps:spPr>
                        <wps:txbx>
                          <w:txbxContent>
                            <w:p w:rsidR="00D7239D" w:rsidRPr="008C5DFB" w:rsidRDefault="00D7239D" w:rsidP="00657CB3">
                              <w:pPr>
                                <w:jc w:val="center"/>
                                <w:rPr>
                                  <w:rFonts w:cs="Arial"/>
                                  <w:sz w:val="20"/>
                                </w:rPr>
                              </w:pPr>
                              <w:r>
                                <w:rPr>
                                  <w:rFonts w:cs="Arial"/>
                                  <w:sz w:val="20"/>
                                </w:rPr>
                                <w:t>Top Plate = +9350 V</w:t>
                              </w:r>
                            </w:p>
                          </w:txbxContent>
                        </wps:txbx>
                        <wps:bodyPr rot="0" vert="horz" wrap="square" lIns="91440" tIns="45720" rIns="91440" bIns="45720" anchor="t" anchorCtr="0" upright="1">
                          <a:noAutofit/>
                        </wps:bodyPr>
                      </wps:wsp>
                      <wps:wsp>
                        <wps:cNvPr id="38" name="Text Box 12"/>
                        <wps:cNvSpPr txBox="1">
                          <a:spLocks noChangeArrowheads="1"/>
                        </wps:cNvSpPr>
                        <wps:spPr bwMode="auto">
                          <a:xfrm>
                            <a:off x="1444" y="4301"/>
                            <a:ext cx="2880" cy="433"/>
                          </a:xfrm>
                          <a:prstGeom prst="rect">
                            <a:avLst/>
                          </a:prstGeom>
                          <a:solidFill>
                            <a:srgbClr val="FFFFFF"/>
                          </a:solidFill>
                          <a:ln w="9525">
                            <a:solidFill>
                              <a:srgbClr val="000000"/>
                            </a:solidFill>
                            <a:miter lim="800000"/>
                            <a:headEnd/>
                            <a:tailEnd/>
                          </a:ln>
                        </wps:spPr>
                        <wps:txbx>
                          <w:txbxContent>
                            <w:p w:rsidR="00D7239D" w:rsidRPr="008C5DFB" w:rsidRDefault="00D7239D" w:rsidP="00657CB3">
                              <w:pPr>
                                <w:jc w:val="center"/>
                                <w:rPr>
                                  <w:rFonts w:cs="Arial"/>
                                  <w:sz w:val="20"/>
                                </w:rPr>
                              </w:pPr>
                              <w:r>
                                <w:rPr>
                                  <w:rFonts w:cs="Arial"/>
                                  <w:sz w:val="20"/>
                                </w:rPr>
                                <w:t>Bottom Plate</w:t>
                              </w:r>
                            </w:p>
                          </w:txbxContent>
                        </wps:txbx>
                        <wps:bodyPr rot="0" vert="horz" wrap="square" lIns="91440" tIns="45720" rIns="91440" bIns="45720" anchor="t" anchorCtr="0" upright="1">
                          <a:noAutofit/>
                        </wps:bodyPr>
                      </wps:wsp>
                      <wps:wsp>
                        <wps:cNvPr id="39" name="Text Box 13"/>
                        <wps:cNvSpPr txBox="1">
                          <a:spLocks noChangeArrowheads="1"/>
                        </wps:cNvSpPr>
                        <wps:spPr bwMode="auto">
                          <a:xfrm>
                            <a:off x="1628" y="2364"/>
                            <a:ext cx="1215"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9D" w:rsidRPr="008C5DFB" w:rsidRDefault="00D7239D" w:rsidP="00657CB3">
                              <w:pPr>
                                <w:jc w:val="center"/>
                                <w:rPr>
                                  <w:rFonts w:cs="Arial"/>
                                  <w:sz w:val="20"/>
                                </w:rPr>
                              </w:pPr>
                              <w:r>
                                <w:rPr>
                                  <w:rFonts w:cs="Arial"/>
                                  <w:sz w:val="20"/>
                                </w:rPr>
                                <w:t>Charged</w:t>
                              </w:r>
                              <w:r w:rsidRPr="008C5DFB">
                                <w:rPr>
                                  <w:rFonts w:cs="Arial"/>
                                  <w:sz w:val="20"/>
                                </w:rPr>
                                <w:t xml:space="preserve"> Particle</w:t>
                              </w:r>
                            </w:p>
                          </w:txbxContent>
                        </wps:txbx>
                        <wps:bodyPr rot="0" vert="horz" wrap="square" lIns="91440" tIns="45720" rIns="91440" bIns="45720" anchor="t" anchorCtr="0" upright="1">
                          <a:noAutofit/>
                        </wps:bodyPr>
                      </wps:wsp>
                      <wps:wsp>
                        <wps:cNvPr id="40" name="Line 14"/>
                        <wps:cNvCnPr/>
                        <wps:spPr bwMode="auto">
                          <a:xfrm>
                            <a:off x="3587" y="1971"/>
                            <a:ext cx="0" cy="23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1" name="Text Box 15"/>
                        <wps:cNvSpPr txBox="1">
                          <a:spLocks noChangeArrowheads="1"/>
                        </wps:cNvSpPr>
                        <wps:spPr bwMode="auto">
                          <a:xfrm>
                            <a:off x="3109" y="2836"/>
                            <a:ext cx="1215" cy="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9D" w:rsidRPr="008C5DFB" w:rsidRDefault="00D7239D" w:rsidP="00657CB3">
                              <w:pPr>
                                <w:jc w:val="center"/>
                                <w:rPr>
                                  <w:rFonts w:cs="Arial"/>
                                  <w:sz w:val="20"/>
                                </w:rPr>
                              </w:pPr>
                              <w:r>
                                <w:rPr>
                                  <w:rFonts w:cs="Arial"/>
                                  <w:sz w:val="20"/>
                                </w:rPr>
                                <w:t>21 mm</w:t>
                              </w:r>
                            </w:p>
                          </w:txbxContent>
                        </wps:txbx>
                        <wps:bodyPr rot="0" vert="horz" wrap="square" lIns="91440" tIns="45720" rIns="91440" bIns="45720" anchor="t" anchorCtr="0" upright="1">
                          <a:noAutofit/>
                        </wps:bodyPr>
                      </wps:wsp>
                      <wps:wsp>
                        <wps:cNvPr id="42" name="Oval 16"/>
                        <wps:cNvSpPr>
                          <a:spLocks noChangeArrowheads="1"/>
                        </wps:cNvSpPr>
                        <wps:spPr bwMode="auto">
                          <a:xfrm>
                            <a:off x="1836" y="3015"/>
                            <a:ext cx="184" cy="191"/>
                          </a:xfrm>
                          <a:prstGeom prst="ellipse">
                            <a:avLst/>
                          </a:prstGeom>
                          <a:gradFill rotWithShape="0">
                            <a:gsLst>
                              <a:gs pos="0">
                                <a:srgbClr val="4F81BD"/>
                              </a:gs>
                              <a:gs pos="100000">
                                <a:srgbClr val="4F81BD">
                                  <a:gamma/>
                                  <a:tint val="20000"/>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125" style="position:absolute;left:0;text-align:left;margin-left:15.5pt;margin-top:-.65pt;width:2in;height:162pt;z-index:251664896;mso-position-horizontal-relative:text;mso-position-vertical-relative:text" coordorigin="1444,1494" coordsize="288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5e/QQAANgVAAAOAAAAZHJzL2Uyb0RvYy54bWzsWNtu4zYQfS/QfyD07liSZVsS4iwSOw4K&#10;bLtBN0WfaYmWhEqkSjKx06L/3hmSkh3nig2SRdH4QaZEckgezuXMHH/aNjW5YVJVgs+84Mj3COOZ&#10;yCtezLzfrpaD2CNKU57TWnA2826Z8j6d/PjD8aZNWShKUedMEhDCVbppZ16pdZsOhyorWUPVkWgZ&#10;h861kA3V8CqLYS7pBqQ39TD0/clwI2TeSpExpeDrwnZ6J0b+es0y/WW9VkyTeubB3rR5SvNc4XN4&#10;ckzTQtK2rDK3DfoNu2hoxWHRXtSCakquZXVPVFNlUiix1keZaIZiva4yZs4Apwn8g9NcSHHdmrMU&#10;6aZoe5gA2gOcvlls9svNpSRVPvNGE49w2sAdmWUJvAM4m7ZIYcyFbL+2l9KeEJqfRfaHgu7hYT++&#10;F3YwWW1+FjnIo9daGHC2a9mgCDg22Zo7uO3vgG01yeBjEIdx7MNVZdAX+uNpBC/mlrISrhLnBVEU&#10;eQS6gyiJur5zNx9n28mjMDIzhzS1C5vNus3hyUDj1A5U9TpQv5a0ZeauFALWgTrtQL3CA56JLQkC&#10;i6sZhqASvYXvcBqDkbLYEi7mJeUFO5VSbEpGc9ifmQmn6KfaUygU8hzYD4DWQb6DLJpOcXM9YjRt&#10;pdIXTDQEGzNPgkGZbdKbz0rbod0QvFkl6ipfVnVtXmSxmteS3FAwvqX5Oel3htWcbGZeMg7HFoBH&#10;Rfjm95CIptLgReqqmXmgO/DDQTRF2M55btqaVrVtw+lqblRXpQidBVFvV1tjB+EIJyPIK5HfArJS&#10;WK8BXg4apZB/eWQDHmPmqT+vqWQeqX/icDsJQIwuxrxE42kIL3K/Z7XfQ3kGomae9ohtzrV1S9et&#10;rIoSVrL6wMUpmM+6MmDvduX2Dwr8XpoMjty6h50mhx1SoPDfQZOjkW8sgqYPaPLIXOP/W5ONc9zp&#10;zIcm20CX3Nfk3ubfV5MnIVgVxrnRxAWyTpODMBjbMDaZfBdNRv/JBbpy6+XRZRpDA7/vWpbg/J0E&#10;EGjPwmSwnMTTQbSMxoNk6scDP0jOkokPMXqx/AddexClZZXnjH+uOOvIVhC9LO462mdpkqFb7x01&#10;7mzfBEm4rO7foGJC80MhZdw5yo+QskeOMFrakGIUIujdFRjhnF9KF4ZfRG9G4xioFnLCZHoQFBwd&#10;DEcHdPAeualBLZ8iN705IIF4tfYBt3fUxNEUom9bYMtaVsD7aqAVwIoalgO9YJBaYWufyLxotKM6&#10;j9itn5zH53E0iMLJ+SDyF4vB6XIeDSbLYDpejBbz+SK4a7foDV5vtweepTcrSxthy8+YlbUh9EoY&#10;2t6PAUVBp647BtQb9rvGjVHgQwzDuBHbLG3HgHZxYzS9m/3cU/e34fIHt2uo9iP69xE3tvrpuOFS&#10;8I9UxKa8LqmOws4Qv0BqSYIeJWeEqIJvlkajxaHpQe5hjH/P9GKoSmDVIkhsot7VHe5ZHqvrqlVP&#10;xhooSZk8Gjn775UuTXkBiyV4uEI5ElYo0gpIPe1ntZ9vR8s4OFtgyACPWig7zY4ObIpsYHpgihlK&#10;m4bacFNxbTN4KLd1iXXFby7cCJDu1u1XMgu6HbZUlwQfkC27CglN1xBHrsSvUEvAstzYyMXSnGtB&#10;HuxaUKKzLXsMlGNXcejgVt8iFNuTP1Mx+K9wOVP2gvJhhxyWOrE+uf8O7f2C7Mm/AAAA//8DAFBL&#10;AwQUAAYACAAAACEALBSXs+AAAAAJAQAADwAAAGRycy9kb3ducmV2LnhtbEyPzU7DMBCE70i8g7VI&#10;3FrHifgLcaqqAk4VEi0S4ubG2yRqvI5iN0nfnuUEt92d0ew3xWp2nRhxCK0nDWqZgECqvG2p1vC5&#10;f108ggjRkDWdJ9RwwQCr8vqqMLn1E33guIu14BAKudHQxNjnUoaqQWfC0vdIrB394EzkdailHczE&#10;4a6TaZLcS2da4g+N6XHTYHXanZ2Gt8lM60y9jNvTcXP53t+9f20Van17M6+fQUSc458ZfvEZHUpm&#10;Ovgz2SA6DZniKlHDQmUgWM/UEx8OPKTpA8iykP8blD8AAAD//wMAUEsBAi0AFAAGAAgAAAAhALaD&#10;OJL+AAAA4QEAABMAAAAAAAAAAAAAAAAAAAAAAFtDb250ZW50X1R5cGVzXS54bWxQSwECLQAUAAYA&#10;CAAAACEAOP0h/9YAAACUAQAACwAAAAAAAAAAAAAAAAAvAQAAX3JlbHMvLnJlbHNQSwECLQAUAAYA&#10;CAAAACEARJDOXv0EAADYFQAADgAAAAAAAAAAAAAAAAAuAgAAZHJzL2Uyb0RvYy54bWxQSwECLQAU&#10;AAYACAAAACEALBSXs+AAAAAJAQAADwAAAAAAAAAAAAAAAABXBwAAZHJzL2Rvd25yZXYueG1sUEsF&#10;BgAAAAAEAAQA8wAAAGQIAAAAAA==&#10;">
                <v:shape id="_x0000_s1126" type="#_x0000_t202" style="position:absolute;left:1444;top:1494;width:288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FE1C1B" w:rsidRPr="008C5DFB" w:rsidRDefault="00FE1C1B" w:rsidP="00657CB3">
                        <w:pPr>
                          <w:jc w:val="center"/>
                          <w:rPr>
                            <w:rFonts w:cs="Arial"/>
                            <w:sz w:val="20"/>
                          </w:rPr>
                        </w:pPr>
                        <w:r>
                          <w:rPr>
                            <w:rFonts w:cs="Arial"/>
                            <w:sz w:val="20"/>
                          </w:rPr>
                          <w:t>Top Plate = +9350 V</w:t>
                        </w:r>
                      </w:p>
                    </w:txbxContent>
                  </v:textbox>
                </v:shape>
                <v:shape id="_x0000_s1127" type="#_x0000_t202" style="position:absolute;left:1444;top:4301;width:288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FE1C1B" w:rsidRPr="008C5DFB" w:rsidRDefault="00FE1C1B" w:rsidP="00657CB3">
                        <w:pPr>
                          <w:jc w:val="center"/>
                          <w:rPr>
                            <w:rFonts w:cs="Arial"/>
                            <w:sz w:val="20"/>
                          </w:rPr>
                        </w:pPr>
                        <w:r>
                          <w:rPr>
                            <w:rFonts w:cs="Arial"/>
                            <w:sz w:val="20"/>
                          </w:rPr>
                          <w:t>Bottom Plate</w:t>
                        </w:r>
                      </w:p>
                    </w:txbxContent>
                  </v:textbox>
                </v:shape>
                <v:shape id="Text Box 13" o:spid="_x0000_s1128" type="#_x0000_t202" style="position:absolute;left:1628;top:2364;width:1215;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FE1C1B" w:rsidRPr="008C5DFB" w:rsidRDefault="00FE1C1B" w:rsidP="00657CB3">
                        <w:pPr>
                          <w:jc w:val="center"/>
                          <w:rPr>
                            <w:rFonts w:cs="Arial"/>
                            <w:sz w:val="20"/>
                          </w:rPr>
                        </w:pPr>
                        <w:r>
                          <w:rPr>
                            <w:rFonts w:cs="Arial"/>
                            <w:sz w:val="20"/>
                          </w:rPr>
                          <w:t>Charged</w:t>
                        </w:r>
                        <w:r w:rsidRPr="008C5DFB">
                          <w:rPr>
                            <w:rFonts w:cs="Arial"/>
                            <w:sz w:val="20"/>
                          </w:rPr>
                          <w:t xml:space="preserve"> Particle</w:t>
                        </w:r>
                      </w:p>
                    </w:txbxContent>
                  </v:textbox>
                </v:shape>
                <v:line id="Line 14" o:spid="_x0000_s1129" style="position:absolute;visibility:visible;mso-wrap-style:square" from="3587,1971" to="3587,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OOh8AAAADbAAAADwAAAGRycy9kb3ducmV2LnhtbERPz2vCMBS+D/wfwhO8zVQRGdUoQ1B6&#10;EZkTz8/mre3WvNQmNnV/vTkIHj++38t1b2rRUesqywom4wQEcW51xYWC0/f2/QOE88gaa8uk4E4O&#10;1qvB2xJTbQN/UXf0hYgh7FJUUHrfpFK6vCSDbmwb4sj92Nagj7AtpG4xxHBTy2mSzKXBimNDiQ1t&#10;Ssr/jjejIAn/O/krs6o7ZPtraC7hPL0GpUbD/nMBwlPvX+KnO9MKZnF9/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DjofAAAAA2wAAAA8AAAAAAAAAAAAAAAAA&#10;oQIAAGRycy9kb3ducmV2LnhtbFBLBQYAAAAABAAEAPkAAACOAwAAAAA=&#10;">
                  <v:stroke startarrow="block" endarrow="block"/>
                </v:line>
                <v:shape id="Text Box 15" o:spid="_x0000_s1130" type="#_x0000_t202" style="position:absolute;left:3109;top:2836;width:121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FE1C1B" w:rsidRPr="008C5DFB" w:rsidRDefault="00FE1C1B" w:rsidP="00657CB3">
                        <w:pPr>
                          <w:jc w:val="center"/>
                          <w:rPr>
                            <w:rFonts w:cs="Arial"/>
                            <w:sz w:val="20"/>
                          </w:rPr>
                        </w:pPr>
                        <w:r>
                          <w:rPr>
                            <w:rFonts w:cs="Arial"/>
                            <w:sz w:val="20"/>
                          </w:rPr>
                          <w:t>21 mm</w:t>
                        </w:r>
                      </w:p>
                    </w:txbxContent>
                  </v:textbox>
                </v:shape>
                <v:oval id="Oval 16" o:spid="_x0000_s1131" style="position:absolute;left:1836;top:3015;width:184;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sIsQA&#10;AADbAAAADwAAAGRycy9kb3ducmV2LnhtbESPzWrDMBCE74W8g9hCbrXsUIJxLIfSUAglEOK2NMfF&#10;Wv9Qa2UsNXbfvgoEchxm5hsm386mFxcaXWdZQRLFIIgrqztuFHx+vD2lIJxH1thbJgV/5GBbLB5y&#10;zLSd+ESX0jciQNhlqKD1fsikdFVLBl1kB+Lg1XY06IMcG6lHnALc9HIVx2tpsOOw0OJAry1VP+Wv&#10;UbCf7Nycvo/m61wfdmudJlS9J0otH+eXDQhPs7+Hb+29VvC8guuX8ANk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r7CLEAAAA2wAAAA8AAAAAAAAAAAAAAAAAmAIAAGRycy9k&#10;b3ducmV2LnhtbFBLBQYAAAAABAAEAPUAAACJAwAAAAA=&#10;" fillcolor="#4f81bd">
                  <v:fill color2="#dce6f2" focusposition=".5,.5" focussize="" focus="100%" type="gradientRadial"/>
                </v:oval>
              </v:group>
            </w:pict>
          </mc:Fallback>
        </mc:AlternateContent>
      </w:r>
      <w:r w:rsidR="00657CB3" w:rsidRPr="005A7C05">
        <w:rPr>
          <w:rFonts w:cs="Arial"/>
          <w:szCs w:val="22"/>
        </w:rPr>
        <w:t xml:space="preserve">A </w:t>
      </w:r>
      <w:r w:rsidR="00657CB3">
        <w:rPr>
          <w:rFonts w:cs="Arial"/>
          <w:szCs w:val="22"/>
        </w:rPr>
        <w:t xml:space="preserve">positively </w:t>
      </w:r>
      <w:r w:rsidR="00657CB3" w:rsidRPr="005A7C05">
        <w:rPr>
          <w:rFonts w:cs="Arial"/>
          <w:szCs w:val="22"/>
        </w:rPr>
        <w:t>charged pa</w:t>
      </w:r>
      <w:r w:rsidR="00657CB3">
        <w:rPr>
          <w:rFonts w:cs="Arial"/>
          <w:szCs w:val="22"/>
        </w:rPr>
        <w:t xml:space="preserve">rticle enters a region between two parallel </w:t>
      </w:r>
      <w:r w:rsidR="00657CB3" w:rsidRPr="005A7C05">
        <w:rPr>
          <w:rFonts w:cs="Arial"/>
          <w:szCs w:val="22"/>
        </w:rPr>
        <w:t>plates</w:t>
      </w:r>
      <w:r w:rsidR="00657CB3">
        <w:rPr>
          <w:rFonts w:cs="Arial"/>
          <w:szCs w:val="22"/>
        </w:rPr>
        <w:t xml:space="preserve"> set at different voltages</w:t>
      </w:r>
      <w:r w:rsidR="00657CB3" w:rsidRPr="005A7C05">
        <w:rPr>
          <w:rFonts w:cs="Arial"/>
          <w:szCs w:val="22"/>
        </w:rPr>
        <w:t xml:space="preserve">. The </w:t>
      </w:r>
      <w:r w:rsidR="00657CB3">
        <w:rPr>
          <w:rFonts w:cs="Arial"/>
          <w:szCs w:val="22"/>
        </w:rPr>
        <w:t>distance between the plates is 21.0 mm</w:t>
      </w:r>
      <w:r w:rsidR="00657CB3" w:rsidRPr="005A7C05">
        <w:rPr>
          <w:rFonts w:cs="Arial"/>
          <w:szCs w:val="22"/>
        </w:rPr>
        <w:t>. The electric field strength in</w:t>
      </w:r>
      <w:r w:rsidR="00657CB3">
        <w:rPr>
          <w:rFonts w:cs="Arial"/>
          <w:szCs w:val="22"/>
        </w:rPr>
        <w:t xml:space="preserve"> the region between the </w:t>
      </w:r>
      <w:r w:rsidR="00657CB3" w:rsidRPr="005A7C05">
        <w:rPr>
          <w:rFonts w:cs="Arial"/>
          <w:szCs w:val="22"/>
        </w:rPr>
        <w:t xml:space="preserve">plates is </w:t>
      </w:r>
      <w:r w:rsidR="00657CB3">
        <w:rPr>
          <w:rFonts w:cs="Arial"/>
          <w:szCs w:val="22"/>
        </w:rPr>
        <w:t>3.50</w:t>
      </w:r>
      <w:r w:rsidR="00657CB3" w:rsidRPr="005A7C05">
        <w:rPr>
          <w:rFonts w:cs="Arial"/>
          <w:szCs w:val="22"/>
        </w:rPr>
        <w:t xml:space="preserve"> × 10</w:t>
      </w:r>
      <w:r w:rsidR="00657CB3">
        <w:rPr>
          <w:rFonts w:cs="Arial"/>
          <w:szCs w:val="22"/>
          <w:vertAlign w:val="superscript"/>
        </w:rPr>
        <w:t>5</w:t>
      </w:r>
      <w:r w:rsidR="00657CB3" w:rsidRPr="005A7C05">
        <w:rPr>
          <w:rFonts w:cs="Arial"/>
          <w:szCs w:val="22"/>
        </w:rPr>
        <w:t xml:space="preserve"> V m</w:t>
      </w:r>
      <w:r w:rsidR="00657CB3" w:rsidRPr="005A7C05">
        <w:rPr>
          <w:rFonts w:cs="Arial"/>
          <w:szCs w:val="22"/>
          <w:vertAlign w:val="superscript"/>
        </w:rPr>
        <w:t>-1</w:t>
      </w:r>
      <w:r w:rsidR="00657CB3" w:rsidRPr="005A7C05">
        <w:rPr>
          <w:rFonts w:cs="Arial"/>
          <w:szCs w:val="22"/>
        </w:rPr>
        <w:t xml:space="preserve">. </w:t>
      </w:r>
    </w:p>
    <w:p w:rsidR="00657CB3" w:rsidRPr="005A7C05" w:rsidRDefault="00657CB3" w:rsidP="00657CB3">
      <w:pPr>
        <w:numPr>
          <w:ilvl w:val="0"/>
          <w:numId w:val="19"/>
        </w:numPr>
        <w:ind w:left="3969" w:right="-1" w:hanging="283"/>
        <w:rPr>
          <w:rFonts w:cs="Arial"/>
          <w:szCs w:val="22"/>
        </w:rPr>
      </w:pPr>
      <w:r w:rsidRPr="005A7C05">
        <w:rPr>
          <w:rFonts w:cs="Arial"/>
          <w:szCs w:val="22"/>
        </w:rPr>
        <w:t xml:space="preserve">Calculate the </w:t>
      </w:r>
      <w:r>
        <w:rPr>
          <w:rFonts w:cs="Arial"/>
          <w:szCs w:val="22"/>
        </w:rPr>
        <w:t>voltage of the bottom plate.</w:t>
      </w:r>
    </w:p>
    <w:p w:rsidR="00657CB3" w:rsidRPr="005A7C05" w:rsidRDefault="009517CB" w:rsidP="00657CB3">
      <w:pPr>
        <w:ind w:left="3686" w:right="-1"/>
        <w:jc w:val="right"/>
        <w:rPr>
          <w:rFonts w:cs="Arial"/>
          <w:szCs w:val="22"/>
        </w:rPr>
      </w:pPr>
      <w:r>
        <w:rPr>
          <w:noProof/>
        </w:rPr>
        <mc:AlternateContent>
          <mc:Choice Requires="wps">
            <w:drawing>
              <wp:anchor distT="0" distB="0" distL="114300" distR="114300" simplePos="0" relativeHeight="251665920" behindDoc="0" locked="0" layoutInCell="1" allowOverlap="1">
                <wp:simplePos x="0" y="0"/>
                <wp:positionH relativeFrom="column">
                  <wp:posOffset>685800</wp:posOffset>
                </wp:positionH>
                <wp:positionV relativeFrom="paragraph">
                  <wp:posOffset>140970</wp:posOffset>
                </wp:positionV>
                <wp:extent cx="706120" cy="228600"/>
                <wp:effectExtent l="19050" t="19050" r="55880" b="38100"/>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06120" cy="228600"/>
                        </a:xfrm>
                        <a:custGeom>
                          <a:avLst/>
                          <a:gdLst>
                            <a:gd name="T0" fmla="*/ 0 w 1112"/>
                            <a:gd name="T1" fmla="*/ 360 h 360"/>
                            <a:gd name="T2" fmla="*/ 712 w 1112"/>
                            <a:gd name="T3" fmla="*/ 286 h 360"/>
                            <a:gd name="T4" fmla="*/ 1112 w 1112"/>
                            <a:gd name="T5" fmla="*/ 0 h 360"/>
                          </a:gdLst>
                          <a:ahLst/>
                          <a:cxnLst>
                            <a:cxn ang="0">
                              <a:pos x="T0" y="T1"/>
                            </a:cxn>
                            <a:cxn ang="0">
                              <a:pos x="T2" y="T3"/>
                            </a:cxn>
                            <a:cxn ang="0">
                              <a:pos x="T4" y="T5"/>
                            </a:cxn>
                          </a:cxnLst>
                          <a:rect l="0" t="0" r="r" b="b"/>
                          <a:pathLst>
                            <a:path w="1112" h="360">
                              <a:moveTo>
                                <a:pt x="0" y="360"/>
                              </a:moveTo>
                              <a:cubicBezTo>
                                <a:pt x="119" y="348"/>
                                <a:pt x="527" y="346"/>
                                <a:pt x="712" y="286"/>
                              </a:cubicBezTo>
                              <a:cubicBezTo>
                                <a:pt x="897" y="226"/>
                                <a:pt x="1029" y="60"/>
                                <a:pt x="1112" y="0"/>
                              </a:cubicBezTo>
                            </a:path>
                          </a:pathLst>
                        </a:custGeom>
                        <a:noFill/>
                        <a:ln w="3810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54pt;margin-top:11.1pt;width:55.6pt;height:18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vkdwMAAP8HAAAOAAAAZHJzL2Uyb0RvYy54bWysVdtu4zYQfS/QfyD0WMCRKCu+Ic5ia8dF&#10;ge3uApv2nSYpiyhFsiR9yRb99w5HsiNnE2BR1A8yLweHc84Mh3fvTq0mB+mDsmaZ0ZsiI9JwK5TZ&#10;LbPfHzejWUZCZEYwbY1cZk8yZO/uf/zh7ugWsrSN1UJ6AiQmLI5umTUxukWeB97IloUb66SBzdr6&#10;lkWY+l0uPDsCe6vzsigm+dF64bzlMgRYXXeb2T3y17Xk8VNdBxmJXmYQW8Svx+82ffP7O7bYeeYa&#10;xfsw2H+IomXKwKEXqjWLjOy9+oaqVdzbYOt4w22b27pWXKIGUEOLF2q+NMxJ1ALmBHexKfx/tPzj&#10;4bMnSiyz8W1GDGshRxsvZXKcwBL4c3RhAbAv7rNPCoP7YPmfATbyq500CYAh2+NvVgAN20eLnpxq&#10;4Kq1cn9AheAK6CYnTMLTJQnyFAmHxWkxoSWkisNWWc4mBSYpZ4tEkwLg+xB/kRbH7PAhxC6HAkaY&#10;AdHLeASSutWQzp9yUpAjoZSWfcIvGDrAjCcFaQh8X4LKAWhKyzeoxgMUxP06VTUApXje4IJcDEK/&#10;BAUu7M46WXOWzk+m1w4jwtLNK9BmZ0OyORkBZj7SpAsoAIU+vg4GsQk8/i4wyElgrJMzc/ffR+Th&#10;Br68ez4jcPe2ncuOxSQkBZSG5Ag1kvJEGihJSEXaaO1BPlqExOe66RMFxz3v8/1W8Z/l1yGa0jlG&#10;Oa5m/ZFIcltO++XJcBnyi8uQwbMDV5yvnTCbd1RleUVFi7I7+VxRDg/u5IFt58IeUoKaZAPm6WJN&#10;cnRQ9MZulNZY9dokw8YzCreE8NbBPQ5mh6YFq5VIwORb8LvtSntyYKkP4q9XdwXzdm8EEjeSiQcj&#10;SHxycJUN9O4sndRKkREtodWnESIjU/oZGb2CAtRvoEGIxtqDy94nPV17bJR/z4v5w+xhVo2qcvIw&#10;qor1evR+s6pGkw2d3q7H69VqTf9J0mi1aJQQ0iR156ZNq+9riv3z0bXbS9u+cuHKrA3+vjUrvw4D&#10;EwZazv+oDhtk6oldE91a8QT90dvuFYJXEwaN9V/BWniBIHV/7ZkH6/SvBlr8nFYVZDXipLqdpqbo&#10;hzvb4Q4zHKiWWcygA6ThKnbP3N55tWvgpK71Gvse+nKtUtfE+Lqo+gm8MqigfxHTMzacI+r53b7/&#10;FwAA//8DAFBLAwQUAAYACAAAACEADyLHkt8AAAAJAQAADwAAAGRycy9kb3ducmV2LnhtbEyPQUvE&#10;MBCF74L/IYzgzU032lJr00WERSiIui54zTZjW2wmpcl2q7/e8aS3eczjve+Vm8UNYsYp9J40rFcJ&#10;CKTG255aDfu37VUOIkRD1gyeUMMXBthU52elKaw/0SvOu9gKDqFQGA1djGMhZWg6dCas/IjEvw8/&#10;ORNZTq20kzlxuBukSpJMOtMTN3RmxIcOm8/d0WmY6+x52+zr76zu31/Sm/Z6eEoftb68WO7vQERc&#10;4p8ZfvEZHSpmOvgj2SAG1knOW6IGpRQINqj1LR8HDWmuQFal/L+g+gEAAP//AwBQSwECLQAUAAYA&#10;CAAAACEAtoM4kv4AAADhAQAAEwAAAAAAAAAAAAAAAAAAAAAAW0NvbnRlbnRfVHlwZXNdLnhtbFBL&#10;AQItABQABgAIAAAAIQA4/SH/1gAAAJQBAAALAAAAAAAAAAAAAAAAAC8BAABfcmVscy8ucmVsc1BL&#10;AQItABQABgAIAAAAIQDExOvkdwMAAP8HAAAOAAAAAAAAAAAAAAAAAC4CAABkcnMvZTJvRG9jLnht&#10;bFBLAQItABQABgAIAAAAIQAPIseS3wAAAAkBAAAPAAAAAAAAAAAAAAAAANEFAABkcnMvZG93bnJl&#10;di54bWxQSwUGAAAAAAQABADzAAAA3QYAAAAA&#10;" path="m,360c119,348,527,346,712,286,897,226,1029,60,1112,e" filled="f" strokeweight="3pt">
                <v:stroke endarrow="block"/>
                <v:path arrowok="t" o:connecttype="custom" o:connectlocs="0,228600;452120,181610;706120,0" o:connectangles="0,0,0"/>
              </v:shape>
            </w:pict>
          </mc:Fallback>
        </mc:AlternateContent>
      </w:r>
      <w:r w:rsidR="00657CB3">
        <w:rPr>
          <w:rFonts w:cs="Arial"/>
          <w:szCs w:val="22"/>
        </w:rPr>
        <w:t>(3</w:t>
      </w:r>
      <w:r w:rsidR="00657CB3" w:rsidRPr="005A7C05">
        <w:rPr>
          <w:rFonts w:cs="Arial"/>
          <w:szCs w:val="22"/>
        </w:rPr>
        <w:t>)</w:t>
      </w:r>
    </w:p>
    <w:p w:rsidR="00657CB3" w:rsidRPr="005A7C05" w:rsidRDefault="00657CB3" w:rsidP="00657CB3">
      <w:pPr>
        <w:ind w:left="3686" w:right="-1"/>
        <w:rPr>
          <w:rFonts w:cs="Arial"/>
          <w:szCs w:val="22"/>
        </w:rPr>
      </w:pPr>
    </w:p>
    <w:p w:rsidR="00657CB3" w:rsidRPr="005A7C05" w:rsidRDefault="00657CB3" w:rsidP="00657CB3">
      <w:pPr>
        <w:ind w:left="3686" w:right="-1"/>
        <w:rPr>
          <w:rFonts w:cs="Arial"/>
          <w:szCs w:val="22"/>
        </w:rPr>
      </w:pPr>
    </w:p>
    <w:p w:rsidR="00657CB3" w:rsidRPr="005A7C05" w:rsidRDefault="00657CB3" w:rsidP="00657CB3">
      <w:pPr>
        <w:ind w:left="3686" w:right="-1"/>
        <w:rPr>
          <w:rFonts w:cs="Arial"/>
          <w:szCs w:val="22"/>
        </w:rPr>
      </w:pPr>
    </w:p>
    <w:p w:rsidR="00657CB3" w:rsidRPr="005A7C05" w:rsidRDefault="00657CB3" w:rsidP="00657CB3">
      <w:pPr>
        <w:ind w:left="3686" w:right="-1"/>
        <w:rPr>
          <w:rFonts w:cs="Arial"/>
          <w:szCs w:val="22"/>
        </w:rPr>
      </w:pPr>
    </w:p>
    <w:p w:rsidR="00657CB3" w:rsidRPr="005A7C05" w:rsidRDefault="00657CB3" w:rsidP="00657CB3">
      <w:pPr>
        <w:ind w:left="3686" w:right="-1"/>
        <w:rPr>
          <w:rFonts w:cs="Arial"/>
          <w:szCs w:val="22"/>
        </w:rPr>
      </w:pPr>
    </w:p>
    <w:p w:rsidR="00657CB3" w:rsidRPr="005A7C05" w:rsidRDefault="00657CB3" w:rsidP="00657CB3">
      <w:pPr>
        <w:ind w:left="3686" w:right="-1"/>
        <w:rPr>
          <w:rFonts w:cs="Arial"/>
          <w:szCs w:val="22"/>
        </w:rPr>
      </w:pPr>
    </w:p>
    <w:p w:rsidR="00657CB3" w:rsidRPr="005A7C05" w:rsidRDefault="00657CB3" w:rsidP="00657CB3">
      <w:pPr>
        <w:ind w:left="3686" w:right="-1"/>
        <w:rPr>
          <w:rFonts w:cs="Arial"/>
          <w:szCs w:val="22"/>
        </w:rPr>
      </w:pPr>
    </w:p>
    <w:p w:rsidR="00657CB3" w:rsidRDefault="00657CB3" w:rsidP="00657CB3">
      <w:pPr>
        <w:ind w:right="-1"/>
        <w:rPr>
          <w:rFonts w:cs="Arial"/>
          <w:szCs w:val="22"/>
        </w:rPr>
      </w:pPr>
    </w:p>
    <w:p w:rsidR="00657CB3" w:rsidRDefault="00657CB3" w:rsidP="00657CB3">
      <w:pPr>
        <w:ind w:left="3686" w:right="-1"/>
        <w:rPr>
          <w:rFonts w:cs="Arial"/>
          <w:szCs w:val="22"/>
        </w:rPr>
      </w:pPr>
    </w:p>
    <w:p w:rsidR="00657CB3" w:rsidRDefault="00657CB3" w:rsidP="00657CB3">
      <w:pPr>
        <w:ind w:left="3686" w:right="-1"/>
        <w:rPr>
          <w:rFonts w:cs="Arial"/>
          <w:szCs w:val="22"/>
        </w:rPr>
      </w:pPr>
    </w:p>
    <w:p w:rsidR="00657CB3" w:rsidRDefault="00657CB3" w:rsidP="00657CB3">
      <w:pPr>
        <w:ind w:left="3686" w:right="-1"/>
        <w:rPr>
          <w:rFonts w:cs="Arial"/>
          <w:szCs w:val="22"/>
        </w:rPr>
      </w:pPr>
    </w:p>
    <w:p w:rsidR="00657CB3" w:rsidRDefault="00657CB3" w:rsidP="00657CB3">
      <w:pPr>
        <w:ind w:left="3686" w:right="-1"/>
        <w:rPr>
          <w:rFonts w:cs="Arial"/>
          <w:szCs w:val="22"/>
        </w:rPr>
      </w:pPr>
    </w:p>
    <w:p w:rsidR="00657CB3" w:rsidRPr="005A7C05" w:rsidRDefault="00657CB3" w:rsidP="00657CB3">
      <w:pPr>
        <w:ind w:left="3686" w:right="-1"/>
        <w:rPr>
          <w:rFonts w:cs="Arial"/>
          <w:szCs w:val="22"/>
        </w:rPr>
      </w:pPr>
    </w:p>
    <w:p w:rsidR="00657CB3" w:rsidRDefault="00657CB3" w:rsidP="00657CB3">
      <w:pPr>
        <w:numPr>
          <w:ilvl w:val="0"/>
          <w:numId w:val="19"/>
        </w:numPr>
        <w:ind w:left="284" w:right="-1" w:hanging="283"/>
        <w:rPr>
          <w:rFonts w:cs="Arial"/>
          <w:szCs w:val="22"/>
        </w:rPr>
      </w:pPr>
      <w:r w:rsidRPr="005A7C05">
        <w:rPr>
          <w:rFonts w:cs="Arial"/>
          <w:szCs w:val="22"/>
        </w:rPr>
        <w:t>The charged particle exper</w:t>
      </w:r>
      <w:r w:rsidR="002E1F6C">
        <w:rPr>
          <w:rFonts w:cs="Arial"/>
          <w:szCs w:val="22"/>
        </w:rPr>
        <w:t>iences a force of magnitude 1.40</w:t>
      </w:r>
      <w:r w:rsidRPr="005A7C05">
        <w:rPr>
          <w:rFonts w:cs="Arial"/>
          <w:szCs w:val="22"/>
        </w:rPr>
        <w:t xml:space="preserve"> ×10</w:t>
      </w:r>
      <w:r w:rsidRPr="005A7C05">
        <w:rPr>
          <w:rFonts w:cs="Arial"/>
          <w:szCs w:val="22"/>
          <w:vertAlign w:val="superscript"/>
        </w:rPr>
        <w:t>-1</w:t>
      </w:r>
      <w:r w:rsidR="002E1F6C">
        <w:rPr>
          <w:rFonts w:cs="Arial"/>
          <w:szCs w:val="22"/>
          <w:vertAlign w:val="superscript"/>
        </w:rPr>
        <w:t>1</w:t>
      </w:r>
      <w:r w:rsidRPr="005A7C05">
        <w:rPr>
          <w:rFonts w:cs="Arial"/>
          <w:szCs w:val="22"/>
        </w:rPr>
        <w:t xml:space="preserve"> N that cause</w:t>
      </w:r>
      <w:r>
        <w:rPr>
          <w:rFonts w:cs="Arial"/>
          <w:szCs w:val="22"/>
        </w:rPr>
        <w:t>s it to deflect towards the bottom</w:t>
      </w:r>
      <w:r w:rsidRPr="005A7C05">
        <w:rPr>
          <w:rFonts w:cs="Arial"/>
          <w:szCs w:val="22"/>
        </w:rPr>
        <w:t xml:space="preserve"> plate. Determine the </w:t>
      </w:r>
      <w:r>
        <w:rPr>
          <w:rFonts w:cs="Arial"/>
          <w:szCs w:val="22"/>
        </w:rPr>
        <w:t>magnitude of charge of</w:t>
      </w:r>
      <w:r w:rsidRPr="005A7C05">
        <w:rPr>
          <w:rFonts w:cs="Arial"/>
          <w:szCs w:val="22"/>
        </w:rPr>
        <w:t xml:space="preserve"> the particle.</w:t>
      </w:r>
    </w:p>
    <w:p w:rsidR="00657CB3" w:rsidRDefault="00657CB3" w:rsidP="00657CB3">
      <w:pPr>
        <w:ind w:left="284" w:right="-1"/>
        <w:jc w:val="right"/>
        <w:rPr>
          <w:rFonts w:cs="Arial"/>
          <w:szCs w:val="22"/>
        </w:rPr>
      </w:pPr>
      <w:r w:rsidRPr="00AB713B">
        <w:rPr>
          <w:rFonts w:cs="Arial"/>
          <w:szCs w:val="22"/>
        </w:rPr>
        <w:t>(2)</w:t>
      </w:r>
    </w:p>
    <w:p w:rsidR="00657CB3" w:rsidRDefault="00657CB3" w:rsidP="00657CB3">
      <w:pPr>
        <w:ind w:left="284" w:right="-1"/>
        <w:jc w:val="right"/>
        <w:rPr>
          <w:rFonts w:cs="Arial"/>
          <w:szCs w:val="22"/>
        </w:rPr>
      </w:pPr>
    </w:p>
    <w:p w:rsidR="00657CB3" w:rsidRDefault="00657CB3" w:rsidP="00657CB3">
      <w:pPr>
        <w:ind w:left="284" w:right="-1"/>
        <w:jc w:val="right"/>
        <w:rPr>
          <w:rFonts w:cs="Arial"/>
          <w:szCs w:val="22"/>
        </w:rPr>
      </w:pPr>
    </w:p>
    <w:p w:rsidR="00657CB3" w:rsidRDefault="00657CB3" w:rsidP="00657CB3">
      <w:pPr>
        <w:ind w:left="284" w:right="-1"/>
        <w:jc w:val="right"/>
        <w:rPr>
          <w:rFonts w:cs="Arial"/>
          <w:szCs w:val="22"/>
        </w:rPr>
      </w:pPr>
    </w:p>
    <w:p w:rsidR="00657CB3" w:rsidRDefault="00657CB3" w:rsidP="00657CB3">
      <w:pPr>
        <w:ind w:left="284" w:right="-1"/>
        <w:jc w:val="right"/>
        <w:rPr>
          <w:rFonts w:cs="Arial"/>
          <w:szCs w:val="22"/>
        </w:rPr>
      </w:pPr>
    </w:p>
    <w:p w:rsidR="00657CB3" w:rsidRDefault="00657CB3" w:rsidP="00657CB3">
      <w:pPr>
        <w:ind w:left="284" w:right="-1"/>
        <w:jc w:val="right"/>
        <w:rPr>
          <w:rFonts w:cs="Arial"/>
          <w:szCs w:val="22"/>
        </w:rPr>
      </w:pPr>
    </w:p>
    <w:p w:rsidR="00657CB3" w:rsidRDefault="00657CB3" w:rsidP="00657CB3">
      <w:pPr>
        <w:ind w:left="284" w:right="-1"/>
        <w:jc w:val="right"/>
        <w:rPr>
          <w:rFonts w:cs="Arial"/>
          <w:szCs w:val="22"/>
        </w:rPr>
      </w:pPr>
    </w:p>
    <w:p w:rsidR="00657CB3" w:rsidRDefault="00657CB3" w:rsidP="00657CB3">
      <w:pPr>
        <w:ind w:left="284" w:right="-1"/>
        <w:jc w:val="right"/>
        <w:rPr>
          <w:rFonts w:cs="Arial"/>
          <w:szCs w:val="22"/>
        </w:rPr>
      </w:pPr>
    </w:p>
    <w:p w:rsidR="00657CB3" w:rsidRDefault="00657CB3" w:rsidP="00657CB3">
      <w:pPr>
        <w:ind w:left="284" w:right="-1"/>
        <w:jc w:val="right"/>
        <w:rPr>
          <w:rFonts w:cs="Arial"/>
          <w:szCs w:val="22"/>
        </w:rPr>
      </w:pPr>
    </w:p>
    <w:p w:rsidR="00657CB3" w:rsidRDefault="00657CB3" w:rsidP="00657CB3">
      <w:pPr>
        <w:ind w:left="284" w:right="-1"/>
        <w:jc w:val="right"/>
        <w:rPr>
          <w:rFonts w:cs="Arial"/>
          <w:szCs w:val="22"/>
        </w:rPr>
      </w:pPr>
    </w:p>
    <w:p w:rsidR="00657CB3" w:rsidRDefault="00657CB3" w:rsidP="00657CB3">
      <w:pPr>
        <w:ind w:left="284" w:right="-1"/>
        <w:jc w:val="right"/>
        <w:rPr>
          <w:rFonts w:cs="Arial"/>
          <w:szCs w:val="22"/>
        </w:rPr>
      </w:pPr>
    </w:p>
    <w:p w:rsidR="00657CB3" w:rsidRDefault="00657CB3" w:rsidP="00657CB3">
      <w:pPr>
        <w:ind w:left="284" w:right="-1"/>
        <w:jc w:val="right"/>
        <w:rPr>
          <w:rFonts w:cs="Arial"/>
          <w:szCs w:val="22"/>
        </w:rPr>
      </w:pPr>
    </w:p>
    <w:p w:rsidR="00657CB3" w:rsidRDefault="00657CB3" w:rsidP="00657CB3">
      <w:pPr>
        <w:ind w:left="284" w:right="-1"/>
        <w:jc w:val="right"/>
        <w:rPr>
          <w:rFonts w:cs="Arial"/>
          <w:szCs w:val="22"/>
        </w:rPr>
      </w:pPr>
    </w:p>
    <w:p w:rsidR="00657CB3" w:rsidRPr="00054119" w:rsidRDefault="00657CB3" w:rsidP="00657CB3">
      <w:pPr>
        <w:numPr>
          <w:ilvl w:val="0"/>
          <w:numId w:val="19"/>
        </w:numPr>
        <w:ind w:left="284" w:right="-1" w:hanging="283"/>
        <w:rPr>
          <w:rFonts w:cs="Arial"/>
          <w:szCs w:val="22"/>
        </w:rPr>
      </w:pPr>
      <w:r>
        <w:rPr>
          <w:rFonts w:cs="Arial"/>
          <w:szCs w:val="22"/>
        </w:rPr>
        <w:t>Use five lines with arrowheads to indicate the electric field in the region between the plates.</w:t>
      </w:r>
    </w:p>
    <w:p w:rsidR="00657CB3" w:rsidRDefault="00657CB3" w:rsidP="00657CB3">
      <w:pPr>
        <w:jc w:val="right"/>
        <w:rPr>
          <w:rFonts w:cs="Arial"/>
          <w:szCs w:val="22"/>
        </w:rPr>
      </w:pPr>
      <w:r>
        <w:rPr>
          <w:rFonts w:cs="Arial"/>
          <w:szCs w:val="22"/>
        </w:rPr>
        <w:t>(</w:t>
      </w:r>
      <w:r w:rsidR="00E4070B">
        <w:rPr>
          <w:rFonts w:cs="Arial"/>
          <w:szCs w:val="22"/>
        </w:rPr>
        <w:t>2</w:t>
      </w:r>
      <w:r>
        <w:rPr>
          <w:rFonts w:cs="Arial"/>
          <w:szCs w:val="22"/>
        </w:rPr>
        <w:t>)</w:t>
      </w:r>
    </w:p>
    <w:p w:rsidR="00657CB3" w:rsidRDefault="00657CB3" w:rsidP="00657CB3">
      <w:pPr>
        <w:rPr>
          <w:rFonts w:cs="Arial"/>
          <w:b/>
          <w:bCs/>
          <w:szCs w:val="22"/>
        </w:rPr>
      </w:pPr>
    </w:p>
    <w:p w:rsidR="00657CB3" w:rsidRPr="00E64CDD" w:rsidRDefault="009517CB" w:rsidP="00657CB3">
      <w:pPr>
        <w:rPr>
          <w:rFonts w:cs="Arial"/>
          <w:b/>
          <w:bCs/>
          <w:szCs w:val="22"/>
        </w:rPr>
      </w:pPr>
      <w:r>
        <w:rPr>
          <w:rFonts w:cs="Arial"/>
          <w:b/>
          <w:bCs/>
          <w:noProof/>
          <w:szCs w:val="22"/>
        </w:rPr>
        <mc:AlternateContent>
          <mc:Choice Requires="wps">
            <w:drawing>
              <wp:anchor distT="0" distB="0" distL="114300" distR="114300" simplePos="0" relativeHeight="251683328" behindDoc="0" locked="0" layoutInCell="1" allowOverlap="1">
                <wp:simplePos x="0" y="0"/>
                <wp:positionH relativeFrom="column">
                  <wp:posOffset>685800</wp:posOffset>
                </wp:positionH>
                <wp:positionV relativeFrom="paragraph">
                  <wp:posOffset>50165</wp:posOffset>
                </wp:positionV>
                <wp:extent cx="1828800" cy="302895"/>
                <wp:effectExtent l="5715" t="12700" r="13335" b="8255"/>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895"/>
                        </a:xfrm>
                        <a:prstGeom prst="rect">
                          <a:avLst/>
                        </a:prstGeom>
                        <a:solidFill>
                          <a:srgbClr val="FFFFFF"/>
                        </a:solidFill>
                        <a:ln w="9525">
                          <a:solidFill>
                            <a:srgbClr val="000000"/>
                          </a:solidFill>
                          <a:miter lim="800000"/>
                          <a:headEnd/>
                          <a:tailEnd/>
                        </a:ln>
                      </wps:spPr>
                      <wps:txbx>
                        <w:txbxContent>
                          <w:p w:rsidR="00D7239D" w:rsidRPr="008C5DFB" w:rsidRDefault="00D7239D" w:rsidP="00E4070B">
                            <w:pPr>
                              <w:jc w:val="center"/>
                              <w:rPr>
                                <w:rFonts w:cs="Arial"/>
                                <w:sz w:val="20"/>
                              </w:rPr>
                            </w:pPr>
                            <w:r>
                              <w:rPr>
                                <w:rFonts w:cs="Arial"/>
                                <w:sz w:val="20"/>
                              </w:rPr>
                              <w:t xml:space="preserve">Top Plate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32" type="#_x0000_t202" style="position:absolute;margin-left:54pt;margin-top:3.95pt;width:2in;height:23.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j2LgIAAFoEAAAOAAAAZHJzL2Uyb0RvYy54bWysVNtu2zAMfR+wfxD0vthxki0x4hRdugwD&#10;ugvQ7gNkWY6FSaImKbG7ry8lp2l2exmmB4E0qUPykPT6atCKHIXzEkxFp5OcEmE4NNLsK/r1fvdq&#10;SYkPzDRMgREVfRCeXm1evlj3thQFdKAa4QiCGF/2tqJdCLbMMs87oZmfgBUGjS04zQKqbp81jvWI&#10;rlVW5PnrrAfXWAdceI9fb0Yj3ST8thU8fG5bLwJRFcXcQrpduut4Z5s1K/eO2U7yUxrsH7LQTBoM&#10;eoa6YYGRg5O/QWnJHXhow4SDzqBtJRepBqxmmv9SzV3HrEi1IDnenmny/w+Wfzp+cUQ2FZ0hPYZp&#10;7NG9GAJ5CwOZTiM/vfUlut1ZdAwDfsc+p1q9vQX+zRMD246Zvbh2DvpOsAbzSy+zi6cjjo8gdf8R&#10;GozDDgES0NA6HclDOgiiYyIP597EXHgMuSyWyxxNHG2zvFiuFjG5jJVPr63z4b0ATaJQUYe9T+js&#10;eOvD6PrkEoN5ULLZSaWS4vb1VjlyZDgnu3RO6D+5KUP6iq4WxWIk4K8QeTp/gtAy4MArqSuK5eCJ&#10;TqyMtL0zTZIDk2qUsTplsMjIY6RuJDEM9ZBatprFx9FYQ/OAzDoYBxwXEoUO3A9KehzuivrvB+YE&#10;JeqDwe6spvN53IakzBdvClTcpaW+tDDDEaqigZJR3IZxgw7WyX2HkcZ5MHCNHW1lIvs5q1P+OMCp&#10;XadlixtyqSev51/C5hEAAP//AwBQSwMEFAAGAAgAAAAhAAXx0ITeAAAACAEAAA8AAABkcnMvZG93&#10;bnJldi54bWxMj8FOwzAQRO9I/IO1SFxQ60BpmoQ4FUIC0Ru0CK5usk0i7HWw3TT8PcsJjk+zmn1T&#10;ridrxIg+9I4UXM8TEEi1a3pqFbztHmcZiBA1Ndo4QgXfGGBdnZ+VumjciV5x3MZWcAmFQivoYhwK&#10;KUPdodVh7gYkzg7OWx0ZfSsbr09cbo28SZJUWt0Tf+j0gA8d1p/bo1WQ3T6PH2GzeHmv04PJ49Vq&#10;fPrySl1eTPd3ICJO8e8YfvVZHSp22rsjNUEY5iTjLVHBKgfB+SJPmfcKlssUZFXK/wOqHwAAAP//&#10;AwBQSwECLQAUAAYACAAAACEAtoM4kv4AAADhAQAAEwAAAAAAAAAAAAAAAAAAAAAAW0NvbnRlbnRf&#10;VHlwZXNdLnhtbFBLAQItABQABgAIAAAAIQA4/SH/1gAAAJQBAAALAAAAAAAAAAAAAAAAAC8BAABf&#10;cmVscy8ucmVsc1BLAQItABQABgAIAAAAIQBOJxj2LgIAAFoEAAAOAAAAAAAAAAAAAAAAAC4CAABk&#10;cnMvZTJvRG9jLnhtbFBLAQItABQABgAIAAAAIQAF8dCE3gAAAAgBAAAPAAAAAAAAAAAAAAAAAIgE&#10;AABkcnMvZG93bnJldi54bWxQSwUGAAAAAAQABADzAAAAkwUAAAAA&#10;">
                <v:textbox>
                  <w:txbxContent>
                    <w:p w:rsidR="00FE1C1B" w:rsidRPr="008C5DFB" w:rsidRDefault="00FE1C1B" w:rsidP="00E4070B">
                      <w:pPr>
                        <w:jc w:val="center"/>
                        <w:rPr>
                          <w:rFonts w:cs="Arial"/>
                          <w:sz w:val="20"/>
                        </w:rPr>
                      </w:pPr>
                      <w:r>
                        <w:rPr>
                          <w:rFonts w:cs="Arial"/>
                          <w:sz w:val="20"/>
                        </w:rPr>
                        <w:t xml:space="preserve">Top Plate </w:t>
                      </w:r>
                    </w:p>
                  </w:txbxContent>
                </v:textbox>
              </v:shape>
            </w:pict>
          </mc:Fallback>
        </mc:AlternateContent>
      </w:r>
    </w:p>
    <w:p w:rsidR="00657CB3" w:rsidRPr="00E64CDD" w:rsidRDefault="00657CB3" w:rsidP="00657CB3">
      <w:pPr>
        <w:tabs>
          <w:tab w:val="right" w:pos="9360"/>
        </w:tabs>
        <w:rPr>
          <w:rFonts w:cs="Arial"/>
          <w:b/>
          <w:bCs/>
          <w:szCs w:val="22"/>
        </w:rPr>
      </w:pPr>
    </w:p>
    <w:p w:rsidR="00657CB3" w:rsidRPr="00E64CDD" w:rsidRDefault="00657CB3" w:rsidP="00657CB3">
      <w:pPr>
        <w:tabs>
          <w:tab w:val="right" w:pos="9360"/>
        </w:tabs>
        <w:rPr>
          <w:rFonts w:cs="Arial"/>
          <w:b/>
          <w:bCs/>
          <w:szCs w:val="22"/>
        </w:rPr>
      </w:pPr>
    </w:p>
    <w:p w:rsidR="00657CB3" w:rsidRPr="00E64CDD" w:rsidRDefault="00657CB3" w:rsidP="00657CB3">
      <w:pPr>
        <w:tabs>
          <w:tab w:val="right" w:pos="9360"/>
        </w:tabs>
        <w:rPr>
          <w:rFonts w:cs="Arial"/>
          <w:b/>
          <w:bCs/>
          <w:szCs w:val="22"/>
        </w:rPr>
      </w:pPr>
    </w:p>
    <w:p w:rsidR="00657CB3" w:rsidRDefault="00657CB3" w:rsidP="00657CB3">
      <w:pPr>
        <w:tabs>
          <w:tab w:val="right" w:pos="9360"/>
        </w:tabs>
        <w:rPr>
          <w:rFonts w:cs="Arial"/>
          <w:b/>
          <w:bCs/>
          <w:szCs w:val="22"/>
        </w:rPr>
      </w:pPr>
    </w:p>
    <w:p w:rsidR="00657CB3" w:rsidRDefault="00657CB3" w:rsidP="00657CB3">
      <w:pPr>
        <w:tabs>
          <w:tab w:val="right" w:pos="9360"/>
        </w:tabs>
        <w:rPr>
          <w:rFonts w:cs="Arial"/>
          <w:b/>
          <w:bCs/>
          <w:szCs w:val="22"/>
        </w:rPr>
      </w:pPr>
    </w:p>
    <w:p w:rsidR="00657CB3" w:rsidRDefault="00657CB3" w:rsidP="00657CB3">
      <w:pPr>
        <w:tabs>
          <w:tab w:val="right" w:pos="9360"/>
        </w:tabs>
        <w:rPr>
          <w:rFonts w:cs="Arial"/>
          <w:b/>
          <w:bCs/>
          <w:szCs w:val="22"/>
        </w:rPr>
      </w:pPr>
    </w:p>
    <w:p w:rsidR="00657CB3" w:rsidRDefault="009517CB" w:rsidP="00657CB3">
      <w:pPr>
        <w:tabs>
          <w:tab w:val="right" w:pos="9360"/>
        </w:tabs>
        <w:rPr>
          <w:rFonts w:cs="Arial"/>
          <w:b/>
          <w:bCs/>
          <w:szCs w:val="22"/>
        </w:rPr>
      </w:pPr>
      <w:r>
        <w:rPr>
          <w:rFonts w:cs="Arial"/>
          <w:b/>
          <w:bCs/>
          <w:noProof/>
          <w:szCs w:val="22"/>
        </w:rPr>
        <mc:AlternateContent>
          <mc:Choice Requires="wps">
            <w:drawing>
              <wp:anchor distT="0" distB="0" distL="114300" distR="114300" simplePos="0" relativeHeight="251684352" behindDoc="0" locked="0" layoutInCell="1" allowOverlap="1">
                <wp:simplePos x="0" y="0"/>
                <wp:positionH relativeFrom="column">
                  <wp:posOffset>685800</wp:posOffset>
                </wp:positionH>
                <wp:positionV relativeFrom="paragraph">
                  <wp:posOffset>96520</wp:posOffset>
                </wp:positionV>
                <wp:extent cx="1828800" cy="274955"/>
                <wp:effectExtent l="5715" t="13970" r="13335" b="6350"/>
                <wp:wrapNone/>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955"/>
                        </a:xfrm>
                        <a:prstGeom prst="rect">
                          <a:avLst/>
                        </a:prstGeom>
                        <a:solidFill>
                          <a:srgbClr val="FFFFFF"/>
                        </a:solidFill>
                        <a:ln w="9525">
                          <a:solidFill>
                            <a:srgbClr val="000000"/>
                          </a:solidFill>
                          <a:miter lim="800000"/>
                          <a:headEnd/>
                          <a:tailEnd/>
                        </a:ln>
                      </wps:spPr>
                      <wps:txbx>
                        <w:txbxContent>
                          <w:p w:rsidR="00D7239D" w:rsidRPr="008C5DFB" w:rsidRDefault="00D7239D" w:rsidP="00E4070B">
                            <w:pPr>
                              <w:jc w:val="center"/>
                              <w:rPr>
                                <w:rFonts w:cs="Arial"/>
                                <w:sz w:val="20"/>
                              </w:rPr>
                            </w:pPr>
                            <w:r>
                              <w:rPr>
                                <w:rFonts w:cs="Arial"/>
                                <w:sz w:val="20"/>
                              </w:rPr>
                              <w:t>Bottom 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33" type="#_x0000_t202" style="position:absolute;margin-left:54pt;margin-top:7.6pt;width:2in;height:21.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p5LgIAAFoEAAAOAAAAZHJzL2Uyb0RvYy54bWysVNuO0zAQfUfiHyy/06RRy7ZR09XSpQhp&#10;WZB2+QDHcRIL22Nst8ny9Yydbim3F4QfLDszPjNzzkw216NW5Cicl2AqOp/llAjDoZGmq+jnx/2r&#10;FSU+MNMwBUZU9El4er19+WIz2FIU0INqhCMIYnw52Ir2IdgyyzzvhWZ+BlYYNLbgNAt4dV3WODYg&#10;ulZZkeevswFcYx1w4T1+vZ2MdJvw21bw8LFtvQhEVRRzC2l3aa/jnm03rOwcs73kpzTYP2ShmTQY&#10;9Ax1ywIjByd/g9KSO/DQhhkHnUHbSi5SDVjNPP+lmoeeWZFqQXK8PdPk/x8svz9+ckQ2FS3WlBim&#10;UaNHMQbyBkYyLyI/g/Uluj1YdAwjfkedU63e3gH/4omBXc9MJ26cg6EXrMH85vFldvF0wvERpB4+&#10;QINx2CFAAhpbpyN5SAdBdNTp6axNzIXHkKtitcrRxNFWXC3Wy2UKwcrn19b58E6AJvFQUYfaJ3R2&#10;vPMhZsPKZ5cYzIOSzV4qlS6uq3fKkSPDPtmndUL/yU0ZMlR0vSyWEwF/hcjT+hOElgEbXkldUSwH&#10;V3RiZaTtrWnSOTCppjOmrMyJx0jdRGIY6zFJtj7rU0PzhMw6mBocBxIPPbhvlAzY3BX1Xw/MCUrU&#10;e4PqrOeLRZyGdFksrwq8uEtLfWlhhiNURQMl03EXpgk6WCe7HiNN/WDgBhVtZSI7Sj9ldcofGzhp&#10;cBq2OCGX9+T145ew/Q4AAP//AwBQSwMEFAAGAAgAAAAhAJv3FQffAAAACQEAAA8AAABkcnMvZG93&#10;bnJldi54bWxMj0FPwzAMhe9I/IfISFzQlrLR0pWmE0ICsRtsCK5Z67UViVOSrCv/HnOCm5/99Py9&#10;cj1ZI0b0oXek4HqegECqXdNTq+Bt9zjLQYSoqdHGESr4xgDr6vys1EXjTvSK4za2gkMoFFpBF+NQ&#10;SBnqDq0Oczcg8e3gvNWRpW9l4/WJw62RiyTJpNU98YdOD/jQYf25PVoF+c3z+BE2y5f3OjuYVby6&#10;HZ++vFKXF9P9HYiIU/wzwy8+o0PFTHt3pCYIwzrJuUvkIV2AYMNylfFiryDNU5BVKf83qH4AAAD/&#10;/wMAUEsBAi0AFAAGAAgAAAAhALaDOJL+AAAA4QEAABMAAAAAAAAAAAAAAAAAAAAAAFtDb250ZW50&#10;X1R5cGVzXS54bWxQSwECLQAUAAYACAAAACEAOP0h/9YAAACUAQAACwAAAAAAAAAAAAAAAAAvAQAA&#10;X3JlbHMvLnJlbHNQSwECLQAUAAYACAAAACEAqiL6eS4CAABaBAAADgAAAAAAAAAAAAAAAAAuAgAA&#10;ZHJzL2Uyb0RvYy54bWxQSwECLQAUAAYACAAAACEAm/cVB98AAAAJAQAADwAAAAAAAAAAAAAAAACI&#10;BAAAZHJzL2Rvd25yZXYueG1sUEsFBgAAAAAEAAQA8wAAAJQFAAAAAA==&#10;">
                <v:textbox>
                  <w:txbxContent>
                    <w:p w:rsidR="00FE1C1B" w:rsidRPr="008C5DFB" w:rsidRDefault="00FE1C1B" w:rsidP="00E4070B">
                      <w:pPr>
                        <w:jc w:val="center"/>
                        <w:rPr>
                          <w:rFonts w:cs="Arial"/>
                          <w:sz w:val="20"/>
                        </w:rPr>
                      </w:pPr>
                      <w:r>
                        <w:rPr>
                          <w:rFonts w:cs="Arial"/>
                          <w:sz w:val="20"/>
                        </w:rPr>
                        <w:t>Bottom Plate</w:t>
                      </w:r>
                    </w:p>
                  </w:txbxContent>
                </v:textbox>
              </v:shape>
            </w:pict>
          </mc:Fallback>
        </mc:AlternateContent>
      </w:r>
    </w:p>
    <w:p w:rsidR="00657CB3" w:rsidRDefault="00657CB3" w:rsidP="00657CB3">
      <w:pPr>
        <w:tabs>
          <w:tab w:val="right" w:pos="9360"/>
        </w:tabs>
        <w:rPr>
          <w:rFonts w:cs="Arial"/>
          <w:b/>
          <w:bCs/>
          <w:szCs w:val="22"/>
        </w:rPr>
      </w:pPr>
    </w:p>
    <w:p w:rsidR="00657CB3" w:rsidRDefault="00657CB3" w:rsidP="00657CB3">
      <w:pPr>
        <w:tabs>
          <w:tab w:val="right" w:pos="9360"/>
        </w:tabs>
        <w:rPr>
          <w:rFonts w:cs="Arial"/>
          <w:b/>
          <w:bCs/>
          <w:szCs w:val="22"/>
        </w:rPr>
      </w:pPr>
    </w:p>
    <w:p w:rsidR="00657CB3" w:rsidRDefault="00657CB3" w:rsidP="00657CB3">
      <w:pPr>
        <w:tabs>
          <w:tab w:val="right" w:pos="9360"/>
        </w:tabs>
        <w:rPr>
          <w:rFonts w:cs="Arial"/>
          <w:b/>
          <w:bCs/>
          <w:szCs w:val="22"/>
        </w:rPr>
      </w:pPr>
    </w:p>
    <w:p w:rsidR="00657CB3" w:rsidRPr="00E64CDD" w:rsidRDefault="00657CB3" w:rsidP="00657CB3">
      <w:pPr>
        <w:tabs>
          <w:tab w:val="right" w:pos="9360"/>
        </w:tabs>
        <w:rPr>
          <w:rFonts w:cs="Arial"/>
          <w:b/>
          <w:bCs/>
          <w:szCs w:val="22"/>
        </w:rPr>
      </w:pPr>
    </w:p>
    <w:p w:rsidR="00657CB3" w:rsidRPr="00EF2BFA" w:rsidRDefault="00657CB3" w:rsidP="00EF2BFA">
      <w:pPr>
        <w:spacing w:after="120"/>
        <w:ind w:left="720" w:hanging="720"/>
        <w:rPr>
          <w:rFonts w:cs="Arial"/>
          <w:b/>
          <w:bCs/>
          <w:szCs w:val="22"/>
          <w:lang w:val="en-US"/>
        </w:rPr>
      </w:pPr>
    </w:p>
    <w:p w:rsidR="00E64CDD" w:rsidRPr="002A2F25" w:rsidRDefault="0050540B" w:rsidP="00826792">
      <w:pPr>
        <w:pStyle w:val="ListParagraph"/>
        <w:numPr>
          <w:ilvl w:val="0"/>
          <w:numId w:val="6"/>
        </w:numPr>
        <w:ind w:right="4676"/>
        <w:rPr>
          <w:bCs/>
          <w:lang w:val="en-US"/>
        </w:rPr>
      </w:pPr>
      <w:r w:rsidRPr="002A2F25">
        <w:rPr>
          <w:bCs/>
          <w:lang w:val="en-US"/>
        </w:rPr>
        <w:br w:type="page"/>
      </w:r>
    </w:p>
    <w:p w:rsidR="00E64CDD" w:rsidRDefault="008F2C09" w:rsidP="006C08C4">
      <w:pPr>
        <w:spacing w:after="120"/>
        <w:jc w:val="both"/>
        <w:rPr>
          <w:rFonts w:cs="Arial"/>
          <w:b/>
          <w:bCs/>
          <w:szCs w:val="22"/>
        </w:rPr>
      </w:pPr>
      <w:r w:rsidRPr="006C08C4">
        <w:rPr>
          <w:rFonts w:cs="Arial"/>
          <w:b/>
          <w:bCs/>
          <w:szCs w:val="22"/>
        </w:rPr>
        <w:lastRenderedPageBreak/>
        <w:t>Question 1</w:t>
      </w:r>
      <w:r w:rsidR="00500D65">
        <w:rPr>
          <w:rFonts w:cs="Arial"/>
          <w:b/>
          <w:bCs/>
          <w:szCs w:val="22"/>
        </w:rPr>
        <w:t>1</w:t>
      </w:r>
    </w:p>
    <w:p w:rsidR="00E82969" w:rsidRPr="001032A7" w:rsidRDefault="00E82969" w:rsidP="00E82969">
      <w:pPr>
        <w:rPr>
          <w:rFonts w:cs="Arial"/>
          <w:bCs/>
          <w:szCs w:val="22"/>
        </w:rPr>
      </w:pPr>
      <w:r w:rsidRPr="001032A7">
        <w:rPr>
          <w:rFonts w:cs="Arial"/>
          <w:bCs/>
          <w:szCs w:val="22"/>
        </w:rPr>
        <w:t xml:space="preserve">In the Standard Model hadrons are particles that are composed of quarks. A baryon is composed of three quarks e.g. </w:t>
      </w:r>
      <m:oMath>
        <m:r>
          <m:rPr>
            <m:sty m:val="bi"/>
          </m:rPr>
          <w:rPr>
            <w:rFonts w:ascii="Cambria Math" w:hAnsi="Cambria Math" w:cs="Arial"/>
            <w:sz w:val="24"/>
          </w:rPr>
          <m:t>uud</m:t>
        </m:r>
      </m:oMath>
      <w:r w:rsidR="00500D65">
        <w:rPr>
          <w:rFonts w:cs="Arial"/>
          <w:b/>
          <w:bCs/>
          <w:sz w:val="24"/>
        </w:rPr>
        <w:t>.</w:t>
      </w:r>
      <w:r w:rsidR="0055511F" w:rsidRPr="0055511F">
        <w:rPr>
          <w:rFonts w:cs="Arial"/>
          <w:bCs/>
          <w:szCs w:val="22"/>
        </w:rPr>
        <w:fldChar w:fldCharType="begin"/>
      </w:r>
      <w:r w:rsidR="0055511F" w:rsidRPr="0055511F">
        <w:rPr>
          <w:rFonts w:cs="Arial"/>
          <w:bCs/>
          <w:szCs w:val="22"/>
        </w:rPr>
        <w:instrText xml:space="preserve"> QUOTE </w:instrText>
      </w:r>
      <m:oMath>
        <m:r>
          <m:rPr>
            <m:sty m:val="p"/>
          </m:rPr>
          <w:rPr>
            <w:rFonts w:ascii="Cambria Math" w:hAnsi="Cambria Math" w:cs="Arial"/>
            <w:sz w:val="28"/>
            <w:szCs w:val="28"/>
          </w:rPr>
          <m:t>utb.</m:t>
        </m:r>
      </m:oMath>
      <w:r w:rsidR="0055511F" w:rsidRPr="0055511F">
        <w:rPr>
          <w:rFonts w:cs="Arial"/>
          <w:bCs/>
          <w:szCs w:val="22"/>
        </w:rPr>
        <w:instrText xml:space="preserve"> </w:instrText>
      </w:r>
      <w:r w:rsidR="0055511F" w:rsidRPr="0055511F">
        <w:rPr>
          <w:rFonts w:cs="Arial"/>
          <w:bCs/>
          <w:szCs w:val="22"/>
        </w:rPr>
        <w:fldChar w:fldCharType="end"/>
      </w:r>
      <w:r w:rsidRPr="001032A7">
        <w:rPr>
          <w:rFonts w:cs="Arial"/>
          <w:bCs/>
          <w:szCs w:val="22"/>
        </w:rPr>
        <w:t xml:space="preserve"> A meson is compose</w:t>
      </w:r>
      <w:r>
        <w:rPr>
          <w:rFonts w:cs="Arial"/>
          <w:bCs/>
          <w:szCs w:val="22"/>
        </w:rPr>
        <w:t>d of two quarks – one quark is normal matter and the other is an</w:t>
      </w:r>
      <w:r w:rsidRPr="001032A7">
        <w:rPr>
          <w:rFonts w:cs="Arial"/>
          <w:bCs/>
          <w:szCs w:val="22"/>
        </w:rPr>
        <w:t xml:space="preserve"> antimatter quark e.g. </w:t>
      </w:r>
      <m:oMath>
        <m:acc>
          <m:accPr>
            <m:chr m:val="̅"/>
            <m:ctrlPr>
              <w:rPr>
                <w:rFonts w:ascii="Cambria Math" w:hAnsi="Cambria Math" w:cs="Arial"/>
                <w:b/>
                <w:bCs/>
                <w:i/>
                <w:sz w:val="24"/>
              </w:rPr>
            </m:ctrlPr>
          </m:accPr>
          <m:e>
            <m:r>
              <m:rPr>
                <m:sty m:val="bi"/>
              </m:rPr>
              <w:rPr>
                <w:rFonts w:ascii="Cambria Math" w:hAnsi="Cambria Math" w:cs="Arial"/>
                <w:sz w:val="24"/>
              </w:rPr>
              <m:t>u</m:t>
            </m:r>
          </m:e>
        </m:acc>
        <m:r>
          <m:rPr>
            <m:sty m:val="bi"/>
          </m:rPr>
          <w:rPr>
            <w:rFonts w:ascii="Cambria Math" w:hAnsi="Cambria Math" w:cs="Arial"/>
            <w:sz w:val="24"/>
          </w:rPr>
          <m:t>d</m:t>
        </m:r>
      </m:oMath>
      <w:r w:rsidR="0055511F" w:rsidRPr="0055511F">
        <w:rPr>
          <w:rFonts w:cs="Arial"/>
          <w:bCs/>
          <w:szCs w:val="22"/>
        </w:rPr>
        <w:fldChar w:fldCharType="begin"/>
      </w:r>
      <w:r w:rsidR="0055511F" w:rsidRPr="0055511F">
        <w:rPr>
          <w:rFonts w:cs="Arial"/>
          <w:bCs/>
          <w:szCs w:val="22"/>
        </w:rPr>
        <w:instrText xml:space="preserve"> QUOTE </w:instrText>
      </w:r>
      <m:oMath>
        <m:r>
          <m:rPr>
            <m:sty m:val="p"/>
          </m:rPr>
          <w:rPr>
            <w:rFonts w:ascii="Cambria Math" w:hAnsi="Cambria Math" w:cs="Arial"/>
            <w:sz w:val="28"/>
            <w:szCs w:val="28"/>
          </w:rPr>
          <m:t>d</m:t>
        </m:r>
        <m:bar>
          <m:barPr>
            <m:pos m:val="top"/>
            <m:ctrlPr>
              <w:rPr>
                <w:rFonts w:ascii="Cambria Math" w:hAnsi="Cambria Math" w:cs="Arial"/>
                <w:bCs/>
                <w:i/>
                <w:sz w:val="28"/>
                <w:szCs w:val="28"/>
              </w:rPr>
            </m:ctrlPr>
          </m:barPr>
          <m:e>
            <m:r>
              <m:rPr>
                <m:sty m:val="p"/>
              </m:rPr>
              <w:rPr>
                <w:rFonts w:ascii="Cambria Math" w:hAnsi="Cambria Math" w:cs="Arial"/>
                <w:sz w:val="28"/>
                <w:szCs w:val="28"/>
              </w:rPr>
              <m:t>s</m:t>
            </m:r>
          </m:e>
        </m:bar>
      </m:oMath>
      <w:r w:rsidR="0055511F" w:rsidRPr="0055511F">
        <w:rPr>
          <w:rFonts w:cs="Arial"/>
          <w:bCs/>
          <w:szCs w:val="22"/>
        </w:rPr>
        <w:instrText xml:space="preserve"> </w:instrText>
      </w:r>
      <w:r w:rsidR="0055511F" w:rsidRPr="0055511F">
        <w:rPr>
          <w:rFonts w:cs="Arial"/>
          <w:bCs/>
          <w:szCs w:val="22"/>
        </w:rPr>
        <w:fldChar w:fldCharType="end"/>
      </w:r>
      <w:r w:rsidRPr="001032A7">
        <w:rPr>
          <w:rFonts w:cs="Arial"/>
          <w:bCs/>
          <w:szCs w:val="22"/>
        </w:rPr>
        <w:t>. A table of quarks is shown below left.</w:t>
      </w:r>
    </w:p>
    <w:p w:rsidR="00DE01BE" w:rsidRDefault="00DE01BE" w:rsidP="00C4661C">
      <w:pPr>
        <w:rPr>
          <w:rFonts w:cs="Arial"/>
          <w:bCs/>
          <w:szCs w:val="22"/>
        </w:rPr>
      </w:pPr>
    </w:p>
    <w:p w:rsidR="00E82969" w:rsidRPr="001032A7" w:rsidRDefault="00E82969" w:rsidP="00E82969">
      <w:pPr>
        <w:rPr>
          <w:rFonts w:cs="Arial"/>
          <w:bCs/>
          <w:szCs w:val="22"/>
        </w:rPr>
      </w:pPr>
      <w:r>
        <w:rPr>
          <w:rFonts w:cs="Arial"/>
          <w:bCs/>
          <w:szCs w:val="22"/>
        </w:rPr>
        <w:t>Complete</w:t>
      </w:r>
      <w:r w:rsidRPr="001032A7">
        <w:rPr>
          <w:rFonts w:cs="Arial"/>
          <w:bCs/>
          <w:szCs w:val="22"/>
        </w:rPr>
        <w:t xml:space="preserve"> the table below right </w:t>
      </w:r>
      <w:r>
        <w:rPr>
          <w:rFonts w:cs="Arial"/>
          <w:bCs/>
          <w:szCs w:val="22"/>
        </w:rPr>
        <w:t>by giving</w:t>
      </w:r>
      <w:r w:rsidRPr="001032A7">
        <w:rPr>
          <w:rFonts w:cs="Arial"/>
          <w:bCs/>
          <w:szCs w:val="22"/>
        </w:rPr>
        <w:t xml:space="preserve"> examples of quark combinations that could make the hadrons described. </w:t>
      </w:r>
    </w:p>
    <w:p w:rsidR="006C08C4" w:rsidRPr="00DE01BE" w:rsidRDefault="00E82969" w:rsidP="00E82969">
      <w:pPr>
        <w:jc w:val="right"/>
        <w:rPr>
          <w:rFonts w:cs="Arial"/>
          <w:bCs/>
          <w:szCs w:val="22"/>
        </w:rPr>
      </w:pPr>
      <w:r w:rsidRPr="00DE01BE">
        <w:rPr>
          <w:rFonts w:cs="Arial"/>
          <w:bCs/>
          <w:szCs w:val="22"/>
        </w:rPr>
        <w:t xml:space="preserve"> </w:t>
      </w:r>
      <w:r w:rsidR="006C08C4" w:rsidRPr="00DE01BE">
        <w:rPr>
          <w:rFonts w:cs="Arial"/>
          <w:bCs/>
          <w:szCs w:val="22"/>
        </w:rPr>
        <w:t>(4)</w:t>
      </w:r>
    </w:p>
    <w:p w:rsidR="001C3C5D" w:rsidRDefault="001C3C5D" w:rsidP="00C4661C">
      <w:pPr>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026"/>
        <w:gridCol w:w="2268"/>
      </w:tblGrid>
      <w:tr w:rsidR="000325A1" w:rsidTr="0055511F">
        <w:trPr>
          <w:trHeight w:val="454"/>
        </w:trPr>
        <w:tc>
          <w:tcPr>
            <w:tcW w:w="3085" w:type="dxa"/>
            <w:shd w:val="clear" w:color="auto" w:fill="auto"/>
            <w:vAlign w:val="center"/>
          </w:tcPr>
          <w:p w:rsidR="000325A1" w:rsidRPr="0055511F" w:rsidRDefault="000325A1" w:rsidP="0055511F">
            <w:pPr>
              <w:jc w:val="center"/>
              <w:rPr>
                <w:rFonts w:cs="Arial"/>
                <w:b/>
                <w:bCs/>
                <w:szCs w:val="22"/>
              </w:rPr>
            </w:pPr>
            <w:r w:rsidRPr="0055511F">
              <w:rPr>
                <w:rFonts w:cs="Arial"/>
                <w:b/>
                <w:bCs/>
                <w:szCs w:val="22"/>
              </w:rPr>
              <w:t>Hadron</w:t>
            </w:r>
          </w:p>
        </w:tc>
        <w:tc>
          <w:tcPr>
            <w:tcW w:w="1026" w:type="dxa"/>
            <w:shd w:val="clear" w:color="auto" w:fill="auto"/>
          </w:tcPr>
          <w:p w:rsidR="000325A1" w:rsidRPr="0055511F" w:rsidRDefault="000325A1" w:rsidP="0055511F">
            <w:pPr>
              <w:jc w:val="center"/>
              <w:rPr>
                <w:rFonts w:cs="Arial"/>
                <w:b/>
                <w:bCs/>
                <w:szCs w:val="22"/>
              </w:rPr>
            </w:pPr>
            <w:r w:rsidRPr="0055511F">
              <w:rPr>
                <w:rFonts w:cs="Arial"/>
                <w:b/>
                <w:bCs/>
                <w:szCs w:val="22"/>
              </w:rPr>
              <w:t>Charge (e)</w:t>
            </w:r>
          </w:p>
        </w:tc>
        <w:tc>
          <w:tcPr>
            <w:tcW w:w="2268" w:type="dxa"/>
            <w:shd w:val="clear" w:color="auto" w:fill="auto"/>
            <w:vAlign w:val="center"/>
          </w:tcPr>
          <w:p w:rsidR="000325A1" w:rsidRPr="0055511F" w:rsidRDefault="000325A1" w:rsidP="0055511F">
            <w:pPr>
              <w:jc w:val="center"/>
              <w:rPr>
                <w:rFonts w:cs="Arial"/>
                <w:b/>
                <w:bCs/>
                <w:szCs w:val="22"/>
              </w:rPr>
            </w:pPr>
            <w:r w:rsidRPr="0055511F">
              <w:rPr>
                <w:rFonts w:cs="Arial"/>
                <w:b/>
                <w:bCs/>
                <w:szCs w:val="22"/>
              </w:rPr>
              <w:t>Quark combination</w:t>
            </w:r>
          </w:p>
        </w:tc>
      </w:tr>
      <w:tr w:rsidR="000325A1" w:rsidTr="0055511F">
        <w:trPr>
          <w:trHeight w:val="454"/>
        </w:trPr>
        <w:tc>
          <w:tcPr>
            <w:tcW w:w="3085" w:type="dxa"/>
            <w:shd w:val="clear" w:color="auto" w:fill="auto"/>
          </w:tcPr>
          <w:p w:rsidR="000325A1" w:rsidRPr="0055511F" w:rsidRDefault="000325A1" w:rsidP="000325A1">
            <w:pPr>
              <w:rPr>
                <w:rFonts w:cs="Arial"/>
                <w:bCs/>
                <w:szCs w:val="22"/>
              </w:rPr>
            </w:pPr>
            <w:r w:rsidRPr="0055511F">
              <w:rPr>
                <w:rFonts w:cs="Arial"/>
                <w:bCs/>
                <w:szCs w:val="22"/>
              </w:rPr>
              <w:t xml:space="preserve">A </w:t>
            </w:r>
            <w:r w:rsidR="009A36F9" w:rsidRPr="0055511F">
              <w:rPr>
                <w:rFonts w:cs="Arial"/>
                <w:bCs/>
                <w:szCs w:val="22"/>
              </w:rPr>
              <w:t>positively</w:t>
            </w:r>
            <w:r w:rsidRPr="0055511F">
              <w:rPr>
                <w:rFonts w:cs="Arial"/>
                <w:bCs/>
                <w:szCs w:val="22"/>
              </w:rPr>
              <w:t xml:space="preserve"> charged baryon</w:t>
            </w:r>
          </w:p>
        </w:tc>
        <w:tc>
          <w:tcPr>
            <w:tcW w:w="1026" w:type="dxa"/>
            <w:shd w:val="clear" w:color="auto" w:fill="auto"/>
          </w:tcPr>
          <w:p w:rsidR="000325A1" w:rsidRPr="0055511F" w:rsidRDefault="009A36F9" w:rsidP="0055511F">
            <w:pPr>
              <w:jc w:val="center"/>
              <w:rPr>
                <w:rFonts w:cs="Arial"/>
                <w:bCs/>
                <w:szCs w:val="22"/>
              </w:rPr>
            </w:pPr>
            <w:r w:rsidRPr="0055511F">
              <w:rPr>
                <w:rFonts w:cs="Arial"/>
                <w:bCs/>
                <w:szCs w:val="22"/>
              </w:rPr>
              <w:t>+</w:t>
            </w:r>
            <w:r w:rsidR="000325A1" w:rsidRPr="0055511F">
              <w:rPr>
                <w:rFonts w:cs="Arial"/>
                <w:bCs/>
                <w:szCs w:val="22"/>
              </w:rPr>
              <w:t>2</w:t>
            </w:r>
          </w:p>
        </w:tc>
        <w:tc>
          <w:tcPr>
            <w:tcW w:w="2268" w:type="dxa"/>
            <w:shd w:val="clear" w:color="auto" w:fill="auto"/>
          </w:tcPr>
          <w:p w:rsidR="000325A1" w:rsidRPr="0055511F" w:rsidRDefault="000325A1" w:rsidP="0055511F">
            <w:pPr>
              <w:jc w:val="center"/>
              <w:rPr>
                <w:rFonts w:cs="Arial"/>
                <w:bCs/>
                <w:szCs w:val="22"/>
              </w:rPr>
            </w:pPr>
          </w:p>
        </w:tc>
      </w:tr>
      <w:tr w:rsidR="000325A1" w:rsidTr="0055511F">
        <w:trPr>
          <w:trHeight w:val="454"/>
        </w:trPr>
        <w:tc>
          <w:tcPr>
            <w:tcW w:w="3085" w:type="dxa"/>
            <w:shd w:val="clear" w:color="auto" w:fill="auto"/>
          </w:tcPr>
          <w:p w:rsidR="000325A1" w:rsidRPr="0055511F" w:rsidRDefault="000325A1" w:rsidP="000325A1">
            <w:pPr>
              <w:rPr>
                <w:rFonts w:cs="Arial"/>
                <w:bCs/>
                <w:szCs w:val="22"/>
              </w:rPr>
            </w:pPr>
            <w:r w:rsidRPr="0055511F">
              <w:rPr>
                <w:rFonts w:cs="Arial"/>
                <w:bCs/>
                <w:szCs w:val="22"/>
              </w:rPr>
              <w:t>A neutral baryon</w:t>
            </w:r>
          </w:p>
        </w:tc>
        <w:tc>
          <w:tcPr>
            <w:tcW w:w="1026" w:type="dxa"/>
            <w:shd w:val="clear" w:color="auto" w:fill="auto"/>
          </w:tcPr>
          <w:p w:rsidR="000325A1" w:rsidRPr="0055511F" w:rsidRDefault="000325A1" w:rsidP="0055511F">
            <w:pPr>
              <w:jc w:val="center"/>
              <w:rPr>
                <w:rFonts w:cs="Arial"/>
                <w:bCs/>
                <w:szCs w:val="22"/>
              </w:rPr>
            </w:pPr>
            <w:r w:rsidRPr="0055511F">
              <w:rPr>
                <w:rFonts w:cs="Arial"/>
                <w:bCs/>
                <w:szCs w:val="22"/>
              </w:rPr>
              <w:t>0</w:t>
            </w:r>
          </w:p>
        </w:tc>
        <w:tc>
          <w:tcPr>
            <w:tcW w:w="2268" w:type="dxa"/>
            <w:shd w:val="clear" w:color="auto" w:fill="auto"/>
          </w:tcPr>
          <w:p w:rsidR="000325A1" w:rsidRPr="0055511F" w:rsidRDefault="000325A1" w:rsidP="0055511F">
            <w:pPr>
              <w:jc w:val="center"/>
              <w:rPr>
                <w:rFonts w:cs="Arial"/>
                <w:bCs/>
                <w:szCs w:val="22"/>
              </w:rPr>
            </w:pPr>
          </w:p>
        </w:tc>
      </w:tr>
      <w:tr w:rsidR="000325A1" w:rsidTr="0055511F">
        <w:trPr>
          <w:trHeight w:val="454"/>
        </w:trPr>
        <w:tc>
          <w:tcPr>
            <w:tcW w:w="3085" w:type="dxa"/>
            <w:shd w:val="clear" w:color="auto" w:fill="auto"/>
          </w:tcPr>
          <w:p w:rsidR="000325A1" w:rsidRPr="0055511F" w:rsidRDefault="000325A1" w:rsidP="000325A1">
            <w:pPr>
              <w:rPr>
                <w:rFonts w:cs="Arial"/>
                <w:bCs/>
                <w:szCs w:val="22"/>
              </w:rPr>
            </w:pPr>
            <w:r w:rsidRPr="0055511F">
              <w:rPr>
                <w:rFonts w:cs="Arial"/>
                <w:bCs/>
                <w:szCs w:val="22"/>
              </w:rPr>
              <w:t>A negatively charged meson</w:t>
            </w:r>
          </w:p>
        </w:tc>
        <w:tc>
          <w:tcPr>
            <w:tcW w:w="1026" w:type="dxa"/>
            <w:shd w:val="clear" w:color="auto" w:fill="auto"/>
          </w:tcPr>
          <w:p w:rsidR="000325A1" w:rsidRPr="0055511F" w:rsidRDefault="000325A1" w:rsidP="0055511F">
            <w:pPr>
              <w:jc w:val="center"/>
              <w:rPr>
                <w:rFonts w:cs="Arial"/>
                <w:bCs/>
                <w:szCs w:val="22"/>
              </w:rPr>
            </w:pPr>
            <w:r w:rsidRPr="0055511F">
              <w:rPr>
                <w:rFonts w:cs="Arial"/>
                <w:bCs/>
                <w:szCs w:val="22"/>
              </w:rPr>
              <w:t>-1</w:t>
            </w:r>
          </w:p>
        </w:tc>
        <w:tc>
          <w:tcPr>
            <w:tcW w:w="2268" w:type="dxa"/>
            <w:shd w:val="clear" w:color="auto" w:fill="auto"/>
          </w:tcPr>
          <w:p w:rsidR="000325A1" w:rsidRPr="0055511F" w:rsidRDefault="000325A1" w:rsidP="0055511F">
            <w:pPr>
              <w:jc w:val="center"/>
              <w:rPr>
                <w:rFonts w:cs="Arial"/>
                <w:bCs/>
                <w:szCs w:val="22"/>
              </w:rPr>
            </w:pPr>
          </w:p>
        </w:tc>
      </w:tr>
      <w:tr w:rsidR="000325A1" w:rsidTr="0055511F">
        <w:trPr>
          <w:trHeight w:val="454"/>
        </w:trPr>
        <w:tc>
          <w:tcPr>
            <w:tcW w:w="3085" w:type="dxa"/>
            <w:shd w:val="clear" w:color="auto" w:fill="auto"/>
          </w:tcPr>
          <w:p w:rsidR="000325A1" w:rsidRPr="0055511F" w:rsidRDefault="009E7D60" w:rsidP="000325A1">
            <w:pPr>
              <w:rPr>
                <w:rFonts w:cs="Arial"/>
                <w:bCs/>
                <w:szCs w:val="22"/>
              </w:rPr>
            </w:pPr>
            <w:r w:rsidRPr="0055511F">
              <w:rPr>
                <w:rFonts w:cs="Arial"/>
                <w:bCs/>
                <w:szCs w:val="22"/>
              </w:rPr>
              <w:t>A positively charged</w:t>
            </w:r>
            <w:r w:rsidR="000325A1" w:rsidRPr="0055511F">
              <w:rPr>
                <w:rFonts w:cs="Arial"/>
                <w:bCs/>
                <w:szCs w:val="22"/>
              </w:rPr>
              <w:t xml:space="preserve"> meson</w:t>
            </w:r>
          </w:p>
        </w:tc>
        <w:tc>
          <w:tcPr>
            <w:tcW w:w="1026" w:type="dxa"/>
            <w:shd w:val="clear" w:color="auto" w:fill="auto"/>
          </w:tcPr>
          <w:p w:rsidR="000325A1" w:rsidRPr="0055511F" w:rsidRDefault="000325A1" w:rsidP="0055511F">
            <w:pPr>
              <w:jc w:val="center"/>
              <w:rPr>
                <w:rFonts w:cs="Arial"/>
                <w:bCs/>
                <w:szCs w:val="22"/>
              </w:rPr>
            </w:pPr>
            <w:r w:rsidRPr="0055511F">
              <w:rPr>
                <w:rFonts w:cs="Arial"/>
                <w:bCs/>
                <w:szCs w:val="22"/>
              </w:rPr>
              <w:t>+1</w:t>
            </w:r>
          </w:p>
        </w:tc>
        <w:tc>
          <w:tcPr>
            <w:tcW w:w="2268" w:type="dxa"/>
            <w:shd w:val="clear" w:color="auto" w:fill="auto"/>
          </w:tcPr>
          <w:p w:rsidR="000325A1" w:rsidRPr="0055511F" w:rsidRDefault="000325A1" w:rsidP="0055511F">
            <w:pPr>
              <w:jc w:val="center"/>
              <w:rPr>
                <w:rFonts w:cs="Arial"/>
                <w:bCs/>
                <w:szCs w:val="22"/>
              </w:rPr>
            </w:pPr>
          </w:p>
        </w:tc>
      </w:tr>
    </w:tbl>
    <w:p w:rsidR="0055511F" w:rsidRPr="0055511F" w:rsidRDefault="0055511F" w:rsidP="0055511F">
      <w:pPr>
        <w:rPr>
          <w:vanish/>
        </w:rPr>
      </w:pPr>
    </w:p>
    <w:tbl>
      <w:tblPr>
        <w:tblpPr w:leftFromText="180" w:rightFromText="180" w:vertAnchor="text" w:tblpY="-2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tblGrid>
      <w:tr w:rsidR="000325A1" w:rsidRPr="000325A1" w:rsidTr="0055511F">
        <w:trPr>
          <w:trHeight w:val="454"/>
        </w:trPr>
        <w:tc>
          <w:tcPr>
            <w:tcW w:w="1526" w:type="dxa"/>
            <w:shd w:val="clear" w:color="auto" w:fill="auto"/>
          </w:tcPr>
          <w:p w:rsidR="000325A1" w:rsidRPr="0055511F" w:rsidRDefault="000325A1" w:rsidP="0055511F">
            <w:pPr>
              <w:jc w:val="center"/>
              <w:rPr>
                <w:rFonts w:cs="Arial"/>
                <w:b/>
                <w:bCs/>
                <w:szCs w:val="22"/>
              </w:rPr>
            </w:pPr>
            <w:r w:rsidRPr="0055511F">
              <w:rPr>
                <w:rFonts w:cs="Arial"/>
                <w:b/>
                <w:bCs/>
                <w:szCs w:val="22"/>
              </w:rPr>
              <w:t>Quark</w:t>
            </w:r>
          </w:p>
        </w:tc>
        <w:tc>
          <w:tcPr>
            <w:tcW w:w="1417" w:type="dxa"/>
            <w:shd w:val="clear" w:color="auto" w:fill="auto"/>
          </w:tcPr>
          <w:p w:rsidR="000325A1" w:rsidRPr="0055511F" w:rsidRDefault="000325A1" w:rsidP="0055511F">
            <w:pPr>
              <w:jc w:val="center"/>
              <w:rPr>
                <w:rFonts w:cs="Arial"/>
                <w:b/>
                <w:bCs/>
                <w:szCs w:val="22"/>
              </w:rPr>
            </w:pPr>
            <w:r w:rsidRPr="0055511F">
              <w:rPr>
                <w:rFonts w:cs="Arial"/>
                <w:b/>
                <w:bCs/>
                <w:szCs w:val="22"/>
              </w:rPr>
              <w:t>Charge (e)</w:t>
            </w:r>
          </w:p>
        </w:tc>
      </w:tr>
      <w:tr w:rsidR="000325A1" w:rsidTr="0055511F">
        <w:trPr>
          <w:trHeight w:hRule="exact" w:val="454"/>
        </w:trPr>
        <w:tc>
          <w:tcPr>
            <w:tcW w:w="1526" w:type="dxa"/>
            <w:shd w:val="clear" w:color="auto" w:fill="auto"/>
          </w:tcPr>
          <w:p w:rsidR="000325A1" w:rsidRPr="0055511F" w:rsidRDefault="000325A1" w:rsidP="0055511F">
            <w:pPr>
              <w:jc w:val="center"/>
              <w:rPr>
                <w:rFonts w:cs="Arial"/>
                <w:bCs/>
                <w:szCs w:val="22"/>
              </w:rPr>
            </w:pPr>
            <w:r w:rsidRPr="0055511F">
              <w:rPr>
                <w:rFonts w:cs="Arial"/>
                <w:bCs/>
                <w:szCs w:val="22"/>
              </w:rPr>
              <w:t>Up</w:t>
            </w:r>
            <w:r w:rsidR="009A36F9" w:rsidRPr="0055511F">
              <w:rPr>
                <w:rFonts w:cs="Arial"/>
                <w:bCs/>
                <w:szCs w:val="22"/>
              </w:rPr>
              <w:t xml:space="preserve"> (u)</w:t>
            </w:r>
          </w:p>
        </w:tc>
        <w:tc>
          <w:tcPr>
            <w:tcW w:w="1417" w:type="dxa"/>
            <w:shd w:val="clear" w:color="auto" w:fill="auto"/>
          </w:tcPr>
          <w:p w:rsidR="000325A1" w:rsidRPr="009517CB" w:rsidRDefault="009517CB" w:rsidP="009A36F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r>
      <w:tr w:rsidR="000325A1" w:rsidTr="0055511F">
        <w:trPr>
          <w:trHeight w:hRule="exact" w:val="454"/>
        </w:trPr>
        <w:tc>
          <w:tcPr>
            <w:tcW w:w="1526" w:type="dxa"/>
            <w:shd w:val="clear" w:color="auto" w:fill="auto"/>
          </w:tcPr>
          <w:p w:rsidR="000325A1" w:rsidRPr="0055511F" w:rsidRDefault="000325A1" w:rsidP="0055511F">
            <w:pPr>
              <w:jc w:val="center"/>
              <w:rPr>
                <w:rFonts w:cs="Arial"/>
                <w:bCs/>
                <w:szCs w:val="22"/>
              </w:rPr>
            </w:pPr>
            <w:r w:rsidRPr="0055511F">
              <w:rPr>
                <w:rFonts w:cs="Arial"/>
                <w:bCs/>
                <w:szCs w:val="22"/>
              </w:rPr>
              <w:t>Down</w:t>
            </w:r>
            <w:r w:rsidR="009A36F9" w:rsidRPr="0055511F">
              <w:rPr>
                <w:rFonts w:cs="Arial"/>
                <w:bCs/>
                <w:szCs w:val="22"/>
              </w:rPr>
              <w:t xml:space="preserve"> (d)</w:t>
            </w:r>
          </w:p>
        </w:tc>
        <w:tc>
          <w:tcPr>
            <w:tcW w:w="1417" w:type="dxa"/>
            <w:shd w:val="clear" w:color="auto" w:fill="auto"/>
          </w:tcPr>
          <w:p w:rsidR="000325A1" w:rsidRPr="009517CB" w:rsidRDefault="009517CB" w:rsidP="009A36F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bl>
    <w:p w:rsidR="00BF526C" w:rsidRDefault="00BF526C" w:rsidP="00C4661C">
      <w:pPr>
        <w:rPr>
          <w:rFonts w:cs="Arial"/>
          <w:bCs/>
          <w:szCs w:val="22"/>
        </w:rPr>
      </w:pPr>
    </w:p>
    <w:p w:rsidR="00BF526C" w:rsidRDefault="00BF526C" w:rsidP="00C4661C">
      <w:pPr>
        <w:rPr>
          <w:rFonts w:cs="Arial"/>
          <w:bCs/>
          <w:szCs w:val="22"/>
        </w:rPr>
      </w:pPr>
    </w:p>
    <w:p w:rsidR="00BF526C" w:rsidRDefault="00BF526C" w:rsidP="00C4661C">
      <w:pPr>
        <w:rPr>
          <w:rFonts w:cs="Arial"/>
          <w:bCs/>
          <w:szCs w:val="22"/>
        </w:rPr>
      </w:pPr>
    </w:p>
    <w:p w:rsidR="00BF526C" w:rsidRDefault="00BF526C" w:rsidP="00C4661C">
      <w:pPr>
        <w:rPr>
          <w:rFonts w:cs="Arial"/>
          <w:bCs/>
          <w:szCs w:val="22"/>
        </w:rPr>
      </w:pPr>
    </w:p>
    <w:p w:rsidR="00BF526C" w:rsidRDefault="00BF526C" w:rsidP="00C4661C">
      <w:pPr>
        <w:rPr>
          <w:rFonts w:cs="Arial"/>
          <w:bCs/>
          <w:szCs w:val="22"/>
        </w:rPr>
      </w:pPr>
    </w:p>
    <w:p w:rsidR="00E64CDD" w:rsidRPr="00E64CDD" w:rsidRDefault="00E64CDD" w:rsidP="004C1229">
      <w:pPr>
        <w:rPr>
          <w:rFonts w:cs="Arial"/>
          <w:szCs w:val="22"/>
        </w:rPr>
      </w:pPr>
    </w:p>
    <w:p w:rsidR="00E64CDD" w:rsidRPr="00E64CDD" w:rsidRDefault="008F2C09" w:rsidP="00E64CDD">
      <w:pPr>
        <w:spacing w:after="120"/>
        <w:ind w:left="720" w:hanging="720"/>
        <w:rPr>
          <w:rFonts w:cs="Arial"/>
          <w:b/>
          <w:bCs/>
          <w:szCs w:val="22"/>
        </w:rPr>
      </w:pPr>
      <w:r w:rsidRPr="006C08C4">
        <w:rPr>
          <w:rFonts w:cs="Arial"/>
          <w:b/>
          <w:bCs/>
          <w:szCs w:val="22"/>
        </w:rPr>
        <w:t>Question 1</w:t>
      </w:r>
      <w:r w:rsidR="00500D65">
        <w:rPr>
          <w:rFonts w:cs="Arial"/>
          <w:b/>
          <w:bCs/>
          <w:szCs w:val="22"/>
        </w:rPr>
        <w:t>2</w:t>
      </w:r>
    </w:p>
    <w:p w:rsidR="004C1229" w:rsidRDefault="004C1229" w:rsidP="004C1229">
      <w:pPr>
        <w:jc w:val="right"/>
        <w:rPr>
          <w:rFonts w:cs="Arial"/>
          <w:bCs/>
          <w:szCs w:val="22"/>
        </w:rPr>
      </w:pPr>
      <w:r>
        <w:rPr>
          <w:rFonts w:cs="Arial"/>
          <w:bCs/>
          <w:szCs w:val="22"/>
        </w:rPr>
        <w:t>(</w:t>
      </w:r>
      <w:r w:rsidR="00E2084E">
        <w:rPr>
          <w:rFonts w:cs="Arial"/>
          <w:bCs/>
          <w:szCs w:val="22"/>
        </w:rPr>
        <w:t>5</w:t>
      </w:r>
      <w:r>
        <w:rPr>
          <w:rFonts w:cs="Arial"/>
          <w:bCs/>
          <w:szCs w:val="22"/>
        </w:rPr>
        <w:t>)</w:t>
      </w:r>
    </w:p>
    <w:p w:rsidR="004C1229" w:rsidRPr="002A2F25" w:rsidRDefault="009517CB" w:rsidP="004C1229">
      <w:pPr>
        <w:pStyle w:val="ListParagraph"/>
        <w:numPr>
          <w:ilvl w:val="0"/>
          <w:numId w:val="28"/>
        </w:numPr>
        <w:ind w:right="4535"/>
        <w:rPr>
          <w:bCs/>
        </w:rPr>
      </w:pPr>
      <w:r>
        <w:rPr>
          <w:noProof/>
        </w:rPr>
        <mc:AlternateContent>
          <mc:Choice Requires="wpc">
            <w:drawing>
              <wp:anchor distT="0" distB="0" distL="114300" distR="114300" simplePos="0" relativeHeight="251659776" behindDoc="0" locked="0" layoutInCell="1" allowOverlap="1">
                <wp:simplePos x="0" y="0"/>
                <wp:positionH relativeFrom="column">
                  <wp:posOffset>3801745</wp:posOffset>
                </wp:positionH>
                <wp:positionV relativeFrom="paragraph">
                  <wp:posOffset>241300</wp:posOffset>
                </wp:positionV>
                <wp:extent cx="1842135" cy="1256665"/>
                <wp:effectExtent l="0" t="0" r="0" b="0"/>
                <wp:wrapNone/>
                <wp:docPr id="27" name="Canvas 369"/>
                <wp:cNvGraphicFramePr>
                  <a:graphicFrameLocks xmlns:a="http://schemas.openxmlformats.org/drawingml/2006/main"/>
                </wp:cNvGraphicFramePr>
                <a:graphic xmlns:a="http://schemas.openxmlformats.org/drawingml/2006/main">
                  <a:graphicData uri="http://schemas.microsoft.com/office/word/2010/wordprocessingCanvas">
                    <wpc:wpc>
                      <wpc:bg>
                        <a:effectLst/>
                      </wpc:bg>
                      <wpc:whole>
                        <a:ln w="9525" cap="flat" cmpd="sng" algn="ctr">
                          <a:noFill/>
                          <a:prstDash val="solid"/>
                          <a:round/>
                          <a:headEnd type="none" w="med" len="med"/>
                          <a:tailEnd type="none" w="med" len="med"/>
                        </a:ln>
                      </wpc:whole>
                      <wpg:wgp>
                        <wpg:cNvPr id="23" name="Group 6"/>
                        <wpg:cNvGrpSpPr/>
                        <wpg:grpSpPr>
                          <a:xfrm>
                            <a:off x="327580" y="339895"/>
                            <a:ext cx="1214649" cy="708315"/>
                            <a:chOff x="1419369" y="967689"/>
                            <a:chExt cx="1214649" cy="708315"/>
                          </a:xfrm>
                        </wpg:grpSpPr>
                        <wps:wsp>
                          <wps:cNvPr id="24" name="Text Box 7"/>
                          <wps:cNvSpPr txBox="1"/>
                          <wps:spPr>
                            <a:xfrm>
                              <a:off x="1419369" y="967689"/>
                              <a:ext cx="1214649" cy="279779"/>
                            </a:xfrm>
                            <a:prstGeom prst="rect">
                              <a:avLst/>
                            </a:prstGeom>
                            <a:solidFill>
                              <a:sysClr val="window" lastClr="FFFFFF"/>
                            </a:solidFill>
                            <a:ln w="6350">
                              <a:solidFill>
                                <a:sysClr val="windowText" lastClr="000000"/>
                              </a:solidFill>
                            </a:ln>
                            <a:effectLst/>
                            <a:scene3d>
                              <a:camera prst="orthographicFront">
                                <a:rot lat="0" lon="0" rev="0"/>
                              </a:camera>
                              <a:lightRig rig="chilly" dir="t">
                                <a:rot lat="0" lon="0" rev="18480000"/>
                              </a:lightRig>
                            </a:scene3d>
                            <a:sp3d prstMaterial="clear">
                              <a:bevelT h="63500"/>
                            </a:sp3d>
                          </wps:spPr>
                          <wps:txbx>
                            <w:txbxContent>
                              <w:p w:rsidR="00D7239D" w:rsidRPr="00387303" w:rsidRDefault="00D7239D" w:rsidP="004C1229">
                                <w:pPr>
                                  <w:rPr>
                                    <w:b/>
                                  </w:rPr>
                                </w:pPr>
                                <w:r>
                                  <w:rPr>
                                    <w:b/>
                                  </w:rPr>
                                  <w:t>S</w:t>
                                </w:r>
                                <w:r>
                                  <w:rPr>
                                    <w:b/>
                                  </w:rPr>
                                  <w:tab/>
                                </w:r>
                                <w:r>
                                  <w:rPr>
                                    <w:b/>
                                  </w:rPr>
                                  <w:tab/>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8"/>
                          <wps:cNvSpPr txBox="1"/>
                          <wps:spPr>
                            <a:xfrm>
                              <a:off x="1885290" y="1368930"/>
                              <a:ext cx="429904" cy="307074"/>
                            </a:xfrm>
                            <a:prstGeom prst="rect">
                              <a:avLst/>
                            </a:prstGeom>
                            <a:noFill/>
                            <a:ln w="6350">
                              <a:noFill/>
                            </a:ln>
                            <a:effectLst/>
                          </wps:spPr>
                          <wps:txbx>
                            <w:txbxContent>
                              <w:p w:rsidR="00D7239D" w:rsidRPr="00387303" w:rsidRDefault="00D7239D" w:rsidP="004C1229">
                                <w:pPr>
                                  <w:rPr>
                                    <w:sz w:val="32"/>
                                  </w:rPr>
                                </w:pPr>
                                <w:r w:rsidRPr="00387303">
                                  <w:rPr>
                                    <w:sz w:val="32"/>
                                  </w:rPr>
                                  <w:sym w:font="Wingdings 2" w:char="F09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369" o:spid="_x0000_s1134" editas="canvas" style="position:absolute;left:0;text-align:left;margin-left:299.35pt;margin-top:19pt;width:145.05pt;height:98.95pt;z-index:251659776;mso-position-horizontal-relative:text;mso-position-vertical-relative:text" coordsize="18421,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PoDwQAAFcLAAAOAAAAZHJzL2Uyb0RvYy54bWzsVttu4zYQfS/QfyD43tiybOuCKIs0WQcF&#10;0t2gSbHPNEVdAIlUSfq2X99DSnKcxL2kLfapfpB5GQ1nDs+c0eWHfduQrdCmVjKjwcWUEiG5ymtZ&#10;ZvTXp9UPMSXGMpmzRkmR0YMw9MPV999d7rpUzFSlmlxoAifSpLsuo5W1XTqZGF6JlpkL1QmJzULp&#10;lllMdTnJNdvBe9tMZtPpcrJTOu+04sIYrN72m/TK+y8Kwe3nojDCkiajiM36p/bPtXtOri5ZWmrW&#10;VTUfwmD/IIqW1RKHHl3dMsvIRtdvXLU118qowl5w1U5UUdRc+ByQTTB9lc0Nk1tmfDIc6IwBYvQf&#10;+l2XLm7hsbo3FoBMcEDqlt3/DlcknEUjyS6jyWK2oIQzXFXRMIth2+UZNbKkhDUlOMCt9khItaqb&#10;xuPbaWNvmanIluEajGrqvAdeq43MvUklWP5R5sQeOrBEgivUHdeKnJJGwK0beUvL6ubvWE5cyEMy&#10;QxK7rkx3ZXekGyj6im/vup47hN/52ylT/mn7oEkNKGYhJZK1yMLvk6UL250MkzvdPXYPelgo+5kD&#10;d1/o1v2DEGSf0XAWLWLQ9YBhmMTJok9d7C3h2A5mwXw5TwA+DKJpHAaDAa/AducgmAdJuIQFDJJl&#10;tIyT3gOvPv65D6DWxwISlCgMH6+LH+VpnpEz/w65x4p1wiNnTpGbj8g9uUx/VHsS9eB5K4ccsXss&#10;I79x3WDxDIB/lP9ZBGdREkUeoGP2LHWcvROqJW6QUQ0l8bRm26FInk3c+Z7UjvB+cjA3je7ZDq3K&#10;1Q4kZsZiMaMr/3Px47QXr/UVtgwXU3/Siz3zxqXD6MTt1P/euh3K4GWF42AupAhzFy0HWTUb8lTa&#10;VmrQw5VWsk9aKwgo68UTOt6LqNgOAoojeh/OW1OXlf2lLomuUV68AiQHSvIamf+FryCexy6JIYfR&#10;UY/Tc7imC3Mf7M/MCl07ReGNYL3orMVWNE+kyqiDcXTlXvFKYNKeL47Odr/e9wV7JNla5QdwDNn6&#10;DE3HVzVu/x5X98A0+gJKEr3OfsajaBT0SQ0jSiqlv55bd/YoFuxC0NBnoH+/bZiGvDU/SZRREszn&#10;rjH5yXwRzTDRpzvr0x25aW8UMg7QVTvuh87eNuOw0Kr9gpZ47U7FFpMcZzvsh+GNxQwbaKlcXF/7&#10;MVpRx+y9fHSNJfDkc6x/2n9huhuIYUG3T2osXJa+qoPe1hFAquuNVUU9dBKT9qgO+ENEvpWaoE/1&#10;OnxUk3hUDUjxu9QkjhezBKBBTYMQYhoOHw6jnMxnSTKFejk9DqfRNJoPJB51/Z1qctI7X4nCceds&#10;XUO0z1P8mPn/FP82FPftE98anvb+483r2KCs7vPwdO6tnr+Hr34HAAD//wMAUEsDBBQABgAIAAAA&#10;IQAyU+Or4AAAAAoBAAAPAAAAZHJzL2Rvd25yZXYueG1sTI/LTsMwEEX3SPyDNUjsqEP6ckOcCiGB&#10;ECyAEomtG08TCz+i2G0CX8+wgtmN5ujOueV2cpadcIgmeAnXswwY+iZo41sJ9fv9lQAWk/Ja2eBR&#10;whdG2FbnZ6UqdBj9G552qWUU4mOhJHQp9QXnsenQqTgLPXq6HcLgVKJ1aLke1EjhzvI8y1bcKePp&#10;Q6d6vOuw+dwdnYRFfrDi9WH1/P1Y1+PTx8Kssxcj5eXFdHsDLOGU/mD41Sd1qMhpH45eR2YlLDdi&#10;TaiEuaBOBAgaYHsJ+Xy5AV6V/H+F6gcAAP//AwBQSwECLQAUAAYACAAAACEAtoM4kv4AAADhAQAA&#10;EwAAAAAAAAAAAAAAAAAAAAAAW0NvbnRlbnRfVHlwZXNdLnhtbFBLAQItABQABgAIAAAAIQA4/SH/&#10;1gAAAJQBAAALAAAAAAAAAAAAAAAAAC8BAABfcmVscy8ucmVsc1BLAQItABQABgAIAAAAIQDY5TPo&#10;DwQAAFcLAAAOAAAAAAAAAAAAAAAAAC4CAABkcnMvZTJvRG9jLnhtbFBLAQItABQABgAIAAAAIQAy&#10;U+Or4AAAAAoBAAAPAAAAAAAAAAAAAAAAAGkGAABkcnMvZG93bnJldi54bWxQSwUGAAAAAAQABADz&#10;AAAAdgcAAAAA&#10;">
                <v:shape id="_x0000_s1135" type="#_x0000_t75" style="position:absolute;width:18421;height:12566;visibility:visible;mso-wrap-style:square">
                  <v:fill o:detectmouseclick="t"/>
                  <v:stroke joinstyle="round"/>
                  <v:path o:connecttype="none"/>
                </v:shape>
                <v:group id="Group 6" o:spid="_x0000_s1136" style="position:absolute;left:3275;top:3398;width:12147;height:7084" coordorigin="14193,9676" coordsize="12146,7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7" o:spid="_x0000_s1137" type="#_x0000_t202" style="position:absolute;left:14193;top:9676;width:12147;height:2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G9sQA&#10;AADbAAAADwAAAGRycy9kb3ducmV2LnhtbESPQWvCQBSE7wX/w/IEb7pRbCrRjUhBKHiqVs/P7Gs2&#10;afZtyK4m7a/vFoQeh5n5htlsB9uIO3W+cqxgPktAEBdOV1wq+DjtpysQPiBrbByTgm/ysM1HTxvM&#10;tOv5ne7HUIoIYZ+hAhNCm0npC0MW/cy1xNH7dJ3FEGVXSt1hH+G2kYskSaXFiuOCwZZeDRVfx5tV&#10;sL+e6l7Wt/MlPZvyZ/n8kjb9QanJeNitQQQawn/40X7TChZL+PsSf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WBvbEAAAA2wAAAA8AAAAAAAAAAAAAAAAAmAIAAGRycy9k&#10;b3ducmV2LnhtbFBLBQYAAAAABAAEAPUAAACJAwAAAAA=&#10;" fillcolor="window" strokecolor="windowText" strokeweight=".5pt">
                    <v:textbox>
                      <w:txbxContent>
                        <w:p w:rsidR="00FE1C1B" w:rsidRPr="00387303" w:rsidRDefault="00FE1C1B" w:rsidP="004C1229">
                          <w:pPr>
                            <w:rPr>
                              <w:b/>
                            </w:rPr>
                          </w:pPr>
                          <w:r>
                            <w:rPr>
                              <w:b/>
                            </w:rPr>
                            <w:t>S</w:t>
                          </w:r>
                          <w:r>
                            <w:rPr>
                              <w:b/>
                            </w:rPr>
                            <w:tab/>
                          </w:r>
                          <w:r>
                            <w:rPr>
                              <w:b/>
                            </w:rPr>
                            <w:tab/>
                            <w:t>N</w:t>
                          </w:r>
                        </w:p>
                      </w:txbxContent>
                    </v:textbox>
                  </v:shape>
                  <v:shape id="Text Box 8" o:spid="_x0000_s1138" type="#_x0000_t202" style="position:absolute;left:18852;top:13689;width:4299;height:3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FE1C1B" w:rsidRPr="00387303" w:rsidRDefault="00FE1C1B" w:rsidP="004C1229">
                          <w:pPr>
                            <w:rPr>
                              <w:sz w:val="32"/>
                            </w:rPr>
                          </w:pPr>
                          <w:r w:rsidRPr="00387303">
                            <w:rPr>
                              <w:sz w:val="32"/>
                            </w:rPr>
                            <w:sym w:font="Wingdings 2" w:char="F09E"/>
                          </w:r>
                        </w:p>
                      </w:txbxContent>
                    </v:textbox>
                  </v:shape>
                </v:group>
              </v:group>
            </w:pict>
          </mc:Fallback>
        </mc:AlternateContent>
      </w:r>
      <w:r w:rsidR="004C1229" w:rsidRPr="002A2F25">
        <w:rPr>
          <w:bCs/>
        </w:rPr>
        <w:t>The diagram at right shows a permanent magnet and a wire carrying current.</w:t>
      </w:r>
    </w:p>
    <w:p w:rsidR="004C1229" w:rsidRDefault="004C1229" w:rsidP="004C1229">
      <w:pPr>
        <w:ind w:right="4535"/>
        <w:rPr>
          <w:rFonts w:cs="Arial"/>
          <w:bCs/>
          <w:szCs w:val="22"/>
        </w:rPr>
      </w:pPr>
    </w:p>
    <w:p w:rsidR="004C1229" w:rsidRPr="002A2F25" w:rsidRDefault="004C1229" w:rsidP="004C1229">
      <w:pPr>
        <w:pStyle w:val="ListParagraph"/>
        <w:numPr>
          <w:ilvl w:val="0"/>
          <w:numId w:val="29"/>
        </w:numPr>
        <w:ind w:right="4535"/>
        <w:rPr>
          <w:bCs/>
        </w:rPr>
      </w:pPr>
      <w:r w:rsidRPr="002A2F25">
        <w:rPr>
          <w:bCs/>
        </w:rPr>
        <w:t xml:space="preserve">Sketch 6 lines to indicate the field </w:t>
      </w:r>
      <w:r w:rsidR="00500D65">
        <w:rPr>
          <w:bCs/>
        </w:rPr>
        <w:t xml:space="preserve">produced by the permanent </w:t>
      </w:r>
      <w:r w:rsidRPr="002A2F25">
        <w:rPr>
          <w:bCs/>
        </w:rPr>
        <w:t>magnet</w:t>
      </w:r>
      <w:r w:rsidR="00500D65">
        <w:rPr>
          <w:bCs/>
        </w:rPr>
        <w:t xml:space="preserve"> alone</w:t>
      </w:r>
      <w:r w:rsidRPr="002A2F25">
        <w:rPr>
          <w:bCs/>
        </w:rPr>
        <w:t>.</w:t>
      </w:r>
    </w:p>
    <w:p w:rsidR="004C1229" w:rsidRDefault="004C1229" w:rsidP="004C1229">
      <w:pPr>
        <w:ind w:right="4535"/>
        <w:rPr>
          <w:rFonts w:cs="Arial"/>
          <w:bCs/>
          <w:szCs w:val="22"/>
        </w:rPr>
      </w:pPr>
    </w:p>
    <w:p w:rsidR="004C1229" w:rsidRPr="002A2F25" w:rsidRDefault="004C1229" w:rsidP="004C1229">
      <w:pPr>
        <w:pStyle w:val="ListParagraph"/>
        <w:numPr>
          <w:ilvl w:val="0"/>
          <w:numId w:val="29"/>
        </w:numPr>
        <w:ind w:right="4535"/>
        <w:rPr>
          <w:bCs/>
        </w:rPr>
      </w:pPr>
      <w:r w:rsidRPr="002A2F25">
        <w:rPr>
          <w:bCs/>
        </w:rPr>
        <w:t>Indicate on the diagram the direction of magnetic force acting on the wire</w:t>
      </w:r>
      <w:r w:rsidR="006C08C4">
        <w:rPr>
          <w:bCs/>
        </w:rPr>
        <w:t xml:space="preserve"> with an arrow labelled “force”.</w:t>
      </w:r>
    </w:p>
    <w:p w:rsidR="004C1229" w:rsidRDefault="004C1229" w:rsidP="004C1229">
      <w:pPr>
        <w:ind w:right="4535"/>
        <w:rPr>
          <w:rFonts w:cs="Arial"/>
          <w:bCs/>
          <w:szCs w:val="22"/>
        </w:rPr>
      </w:pPr>
    </w:p>
    <w:p w:rsidR="004C1229" w:rsidRDefault="004C1229" w:rsidP="004C1229">
      <w:pPr>
        <w:rPr>
          <w:rFonts w:cs="Arial"/>
          <w:bCs/>
          <w:szCs w:val="22"/>
        </w:rPr>
      </w:pPr>
    </w:p>
    <w:p w:rsidR="006C08C4" w:rsidRDefault="006C08C4" w:rsidP="004C1229">
      <w:pPr>
        <w:rPr>
          <w:rFonts w:cs="Arial"/>
          <w:bCs/>
          <w:szCs w:val="22"/>
        </w:rPr>
      </w:pPr>
    </w:p>
    <w:p w:rsidR="006C08C4" w:rsidRPr="00E64CDD" w:rsidRDefault="006C08C4" w:rsidP="004C1229">
      <w:pPr>
        <w:rPr>
          <w:rFonts w:cs="Arial"/>
          <w:bCs/>
          <w:szCs w:val="22"/>
        </w:rPr>
      </w:pPr>
    </w:p>
    <w:p w:rsidR="004C1229" w:rsidRPr="002A2F25" w:rsidRDefault="009517CB" w:rsidP="004C1229">
      <w:pPr>
        <w:pStyle w:val="ListParagraph"/>
        <w:numPr>
          <w:ilvl w:val="0"/>
          <w:numId w:val="28"/>
        </w:numPr>
        <w:ind w:right="4676"/>
        <w:rPr>
          <w:bCs/>
          <w:lang w:val="en-US"/>
        </w:rPr>
      </w:pPr>
      <w:r>
        <w:rPr>
          <w:noProof/>
        </w:rPr>
        <mc:AlternateContent>
          <mc:Choice Requires="wpc">
            <w:drawing>
              <wp:anchor distT="0" distB="0" distL="114300" distR="114300" simplePos="0" relativeHeight="251660800" behindDoc="0" locked="0" layoutInCell="1" allowOverlap="1">
                <wp:simplePos x="0" y="0"/>
                <wp:positionH relativeFrom="column">
                  <wp:posOffset>3660775</wp:posOffset>
                </wp:positionH>
                <wp:positionV relativeFrom="paragraph">
                  <wp:posOffset>153035</wp:posOffset>
                </wp:positionV>
                <wp:extent cx="2306320" cy="1310005"/>
                <wp:effectExtent l="0" t="0" r="0" b="0"/>
                <wp:wrapNone/>
                <wp:docPr id="21" name="Canvas 370"/>
                <wp:cNvGraphicFramePr>
                  <a:graphicFrameLocks xmlns:a="http://schemas.openxmlformats.org/drawingml/2006/main"/>
                </wp:cNvGraphicFramePr>
                <a:graphic xmlns:a="http://schemas.openxmlformats.org/drawingml/2006/main">
                  <a:graphicData uri="http://schemas.microsoft.com/office/word/2010/wordprocessingCanvas">
                    <wpc:wpc>
                      <wpc:bg>
                        <a:effectLst/>
                      </wpc:bg>
                      <wpc:whole>
                        <a:ln w="9525" cap="flat" cmpd="sng" algn="ctr">
                          <a:noFill/>
                          <a:prstDash val="solid"/>
                          <a:round/>
                          <a:headEnd type="none" w="med" len="med"/>
                          <a:tailEnd type="none" w="med" len="med"/>
                        </a:ln>
                      </wpc:whole>
                      <wpg:wgp>
                        <wpg:cNvPr id="9" name="Group 9"/>
                        <wpg:cNvGrpSpPr/>
                        <wpg:grpSpPr>
                          <a:xfrm>
                            <a:off x="136639" y="300251"/>
                            <a:ext cx="1958307" cy="627797"/>
                            <a:chOff x="136639" y="300251"/>
                            <a:chExt cx="1958307" cy="627797"/>
                          </a:xfrm>
                        </wpg:grpSpPr>
                        <wps:wsp>
                          <wps:cNvPr id="10" name="Oval 10"/>
                          <wps:cNvSpPr/>
                          <wps:spPr>
                            <a:xfrm>
                              <a:off x="586907" y="300251"/>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416307" y="300251"/>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914495" y="300251"/>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750689" y="300251"/>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1255649" y="300251"/>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085049" y="300251"/>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1590031" y="300251"/>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1419431" y="300251"/>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Oval 345"/>
                          <wps:cNvSpPr/>
                          <wps:spPr>
                            <a:xfrm>
                              <a:off x="661969" y="777923"/>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137"/>
                          <wps:cNvSpPr/>
                          <wps:spPr>
                            <a:xfrm>
                              <a:off x="491369" y="777923"/>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Oval 355"/>
                          <wps:cNvSpPr/>
                          <wps:spPr>
                            <a:xfrm>
                              <a:off x="996351" y="777923"/>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Oval 362"/>
                          <wps:cNvSpPr/>
                          <wps:spPr>
                            <a:xfrm>
                              <a:off x="825751" y="777923"/>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Oval 363"/>
                          <wps:cNvSpPr/>
                          <wps:spPr>
                            <a:xfrm>
                              <a:off x="1330711" y="777923"/>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Oval 364"/>
                          <wps:cNvSpPr/>
                          <wps:spPr>
                            <a:xfrm>
                              <a:off x="1160111" y="777923"/>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Oval 365"/>
                          <wps:cNvSpPr/>
                          <wps:spPr>
                            <a:xfrm>
                              <a:off x="1665093" y="777923"/>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Oval 366"/>
                          <wps:cNvSpPr/>
                          <wps:spPr>
                            <a:xfrm>
                              <a:off x="1494493" y="777923"/>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Text Box 368"/>
                          <wps:cNvSpPr txBox="1"/>
                          <wps:spPr>
                            <a:xfrm>
                              <a:off x="136639" y="484506"/>
                              <a:ext cx="279779" cy="245553"/>
                            </a:xfrm>
                            <a:prstGeom prst="rect">
                              <a:avLst/>
                            </a:prstGeom>
                            <a:noFill/>
                            <a:ln w="6350">
                              <a:noFill/>
                            </a:ln>
                            <a:effectLst/>
                          </wps:spPr>
                          <wps:txbx>
                            <w:txbxContent>
                              <w:p w:rsidR="00D7239D" w:rsidRPr="002A2F25" w:rsidRDefault="00D7239D" w:rsidP="004C1229">
                                <w:pPr>
                                  <w:rPr>
                                    <w:b/>
                                  </w:rPr>
                                </w:pPr>
                                <w:r>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7" name="Text Box 367"/>
                          <wps:cNvSpPr txBox="1"/>
                          <wps:spPr>
                            <a:xfrm>
                              <a:off x="1815167" y="491263"/>
                              <a:ext cx="279779" cy="245553"/>
                            </a:xfrm>
                            <a:prstGeom prst="rect">
                              <a:avLst/>
                            </a:prstGeom>
                            <a:noFill/>
                            <a:ln w="6350">
                              <a:noFill/>
                            </a:ln>
                            <a:effectLst/>
                          </wps:spPr>
                          <wps:txbx>
                            <w:txbxContent>
                              <w:p w:rsidR="00D7239D" w:rsidRPr="002A2F25" w:rsidRDefault="00D7239D" w:rsidP="004C1229">
                                <w:pPr>
                                  <w:rPr>
                                    <w:b/>
                                  </w:rPr>
                                </w:pPr>
                                <w:r>
                                  <w:rPr>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370" o:spid="_x0000_s1139" editas="canvas" style="position:absolute;left:0;text-align:left;margin-left:288.25pt;margin-top:12.05pt;width:181.6pt;height:103.15pt;z-index:251660800;mso-position-horizontal-relative:text;mso-position-vertical-relative:text" coordsize="23063,1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NZfQUAAHRBAAAOAAAAZHJzL2Uyb0RvYy54bWzsXFlv4zYQfi/Q/yDovbGog7aMOIs02QQF&#10;gk2AZLHPjA5bgCSqJBM7/fX9SMmHHDu12qJot/SDLIo0j9F8c3A4Pv+0qkrnNROy4PXMJWee62R1&#10;wtOins/cr083P01cRypWp6zkdTZz3zLpfrr48YfzZTPNfL7gZZoJB53UcrpsZu5CqWY6GslkkVVM&#10;nvEmq1GZc1ExhaKYj1LBlui9Kke+59HRkou0ETzJpMTT67bSvTD953mWqPs8l5lyypmLuSlzFeb6&#10;rK+ji3M2nQvWLIqkmwb7E7OoWFFj0E1X10wx50UU77qqikRwyXN1lvBqxPO8SDKzBqyGeHuruWL1&#10;K5NmMQmos54g7v7Gfp/net6ZodWdVCDICANM9WP9vcQrynSLsnaWMzeO/Mh1EoZXlZdM4bZq0pkr&#10;67nrsHIOHkiUMJSo+U1Rloa+jZDqmsmF88rwGiQvi7QlvOAvdWqaLDKWfq5TR7014JIavOLq4aos&#10;dZ0yQ7f6zrRUrChPaTnSU+4W0y1i2cyny3mzYTew6B6/DXo9t5h+Y97OfJp8eX0QTgFSxK5TswqL&#10;MNVOrGetB0aLW9E8Ng+iezBvS5q2q1xU+hv84KwAo4DSAP28zdzA8/yItCvPVspJdHUcTQJvDNqj&#10;AfXH43jcNkgWYPYPOkgWnz/uAjRrpwIWmAMWZrp6+gCn3NJN/jW6PS5Ykxm6yR26EcCzJdw92MRB&#10;0dDJNNlQTU4lCHiAZNGExpokx0hGg4mnGRf1JPIImBi9b5bLpppFbzNeOfpm5mZlWTRST5JN2WsH&#10;i20r/diwsWZxU3iTV6Vo+RvSKeVLsC2TCg9n7o35dAP2ftZiivhjD4s/BVS9X8t3gz6BRXYG9szn&#10;0MBHENlh5p04WJNdM8IzT9/A6oK3slQ2yU0Bmt1htQ9MQHhiKVAI6h6XvOQAMe/uXGfBxW+Hnuv2&#10;4CnUAvUQxhASv74wARlQ/lKD22IShlp6m0IYjX0UxG7N825N/VJdcQgaAtXTJOZWt1fl+jYXvPoG&#10;vXGpR0UVqxOM3YqurnClWiUBzZNkl5emGSR2w9Rd/ajlLzG8oen4tPrGRNMxjsIb+MLXHP6Oedq2&#10;mmNqfvmieF50AndNVyOwDNr+KdiBSruwM7JGv2fIqz+GXUiokUQWdhZ2FnbpISNuLQs6THVWAvH7&#10;sPMHaTstD2OoMws7CzsLuyGwC/qwCwbBbhx5dPKBXW6NzJ59ao1Ma2S2PjEJ+7ALB8EO3lpEQ4s7&#10;69zBV7Pqboi6g42469yZXY+TnTviTSLP4s5uqujtFou7Abjz+94dikP2MkkUe16AfRnr3ln3zuJu&#10;AO6CPu5QHIS7kMShxZ3Vd1bfHQ1JH97NDMK+oanLQ5BHKYlp6+CNEc70zbYMolDraKXdWLEbKzZ6&#10;dyBobiSVOW3QBs0DcxLgZA8vjHHUwOLObqxYB0+fIzs9fBdEewoP5SEKL45pgGM92sOzCm99TsYe&#10;V7HHVbZHOY9YmnTPxUN5CPAmfjS2wLMunnXxhrp4tB86D1AeAjwS4KAYsSrP2prW1hxoa9J+9DxA&#10;eRDyCPWIRZ7VeVbnDdZ5e14eHeblEUojL4betG6eDeTZQN6Q/RVKeydXkBA1TOeFMU5IW+RZa9Na&#10;m0OtTWTstmfGtMXk/MxXTkAne+hz1AoVOguqs0SPpOXtZDKGkxDHp3X7bWDPR+riGPEHnZbnh1EU&#10;GZ/yeFqeQD7vRzl5OzmnbWoddlk984NNzSkpbmr1vDK5nH6XvbnOzvous96QMdgmwP1vct4CikzR&#10;dzy+Hzo7mccnJCK6RzAxAmp+uzHy32HyYJNp+x2ndv6rmNxkVyMRfZ2d3iQmF7n7GwL93wG7ZdNq&#10;+2cJF78DAAD//wMAUEsDBBQABgAIAAAAIQBzqgHT4gAAAAoBAAAPAAAAZHJzL2Rvd25yZXYueG1s&#10;TI9BTsMwEEX3SNzBGiR21G6aJm2IUyEkEKILaBuJrRu7iYU9jmK3CZwes4LlzDz9eb/cTNaQixq8&#10;dshhPmNAFDZOamw51IenuxUQHwRKYRwqDl/Kw6a6vipFId2IO3XZh5bEEPSF4NCF0BeU+qZTVviZ&#10;6xXG28kNVoQ4Di2VgxhjuDU0YSyjVmiMHzrRq8dONZ/7s+WQJiezen/Ott8vdT2+fqQ6Z2+a89ub&#10;6eEeSFBT+IPhVz+qQxWdju6M0hPDYZlny4hySNI5kAisF+scyDEuFiwFWpX0f4XqBwAA//8DAFBL&#10;AQItABQABgAIAAAAIQC2gziS/gAAAOEBAAATAAAAAAAAAAAAAAAAAAAAAABbQ29udGVudF9UeXBl&#10;c10ueG1sUEsBAi0AFAAGAAgAAAAhADj9If/WAAAAlAEAAAsAAAAAAAAAAAAAAAAALwEAAF9yZWxz&#10;Ly5yZWxzUEsBAi0AFAAGAAgAAAAhACDMA1l9BQAAdEEAAA4AAAAAAAAAAAAAAAAALgIAAGRycy9l&#10;Mm9Eb2MueG1sUEsBAi0AFAAGAAgAAAAhAHOqAdPiAAAACgEAAA8AAAAAAAAAAAAAAAAA1wcAAGRy&#10;cy9kb3ducmV2LnhtbFBLBQYAAAAABAAEAPMAAADmCAAAAAA=&#10;">
                <v:shape id="_x0000_s1140" type="#_x0000_t75" style="position:absolute;width:23063;height:13100;visibility:visible;mso-wrap-style:square">
                  <v:fill o:detectmouseclick="t"/>
                  <v:stroke joinstyle="round"/>
                  <v:path o:connecttype="none"/>
                </v:shape>
                <v:group id="Group 9" o:spid="_x0000_s1141" style="position:absolute;left:1366;top:3002;width:19583;height:6278" coordorigin="1366,3002" coordsize="19583,6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10" o:spid="_x0000_s1142" style="position:absolute;left:5869;top:3002;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LysUA&#10;AADbAAAADwAAAGRycy9kb3ducmV2LnhtbESPT0/DMAzF70h8h8hI3Fg6DhSVZRMbfyW0wza0s9V4&#10;TUfjVEnoyj49PiBxs/We3/t5thh9pwaKqQ1sYDopQBHXwbbcGPjcvdzcg0oZ2WIXmAz8UILF/PJi&#10;hpUNJ97QsM2NkhBOFRpwOfeV1ql25DFNQk8s2iFEj1nW2Ggb8SThvtO3RXGnPbYsDQ57Wjmqv7bf&#10;3kA69su3j/XRleXr/rmM5/Mwrp6Mub4aHx9AZRrzv/nv+t0KvtDLLzK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UvKxQAAANsAAAAPAAAAAAAAAAAAAAAAAJgCAABkcnMv&#10;ZG93bnJldi54bWxQSwUGAAAAAAQABAD1AAAAigMAAAAA&#10;" fillcolor="window" strokecolor="windowText" strokeweight="1pt"/>
                  <v:oval id="Oval 11" o:spid="_x0000_s1143" style="position:absolute;left:4163;top:3002;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nuUcMA&#10;AADbAAAADwAAAGRycy9kb3ducmV2LnhtbERPS2sCMRC+C/0PYQq9aVYPXdkapWofgnioLT0Pm+lm&#10;dTNZknTd+uuNIPQ2H99zZoveNqIjH2rHCsajDARx6XTNlYKvz9fhFESIyBobx6TgjwIs5neDGRba&#10;nfiDun2sRArhUKACE2NbSBlKQxbDyLXEiftx3mJM0FdSezylcNvISZY9Sos1pwaDLa0Mlcf9r1UQ&#10;Du3yfbs7mDx/+37J/fnc9au1Ug/3/fMTiEh9/Bff3Bud5o/h+ks6QM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nuUcMAAADbAAAADwAAAAAAAAAAAAAAAACYAgAAZHJzL2Rv&#10;d25yZXYueG1sUEsFBgAAAAAEAAQA9QAAAIgDAAAAAA==&#10;" fillcolor="window" strokecolor="windowText" strokeweight="1pt"/>
                  <v:oval id="Oval 12" o:spid="_x0000_s1144" style="position:absolute;left:9144;top:3002;width:1639;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twJsMA&#10;AADbAAAADwAAAGRycy9kb3ducmV2LnhtbERPS08CMRC+k/AfmiHxBl04uGalEOWhJISDaDxPtuN2&#10;cTvdtHVZ+fWUxMTbfPmeM1/2thEd+VA7VjCdZCCIS6drrhR8vG/HDyBCRNbYOCYFvxRguRgO5lho&#10;d+Y36o6xEimEQ4EKTIxtIWUoDVkME9cSJ+7LeYsxQV9J7fGcwm0jZ1l2Ly3WnBoMtrQyVH4ff6yC&#10;cGqfX/eHk8nzl89N7i+Xrl+tlbob9U+PICL18V/8597pNH8Gt1/S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twJsMAAADbAAAADwAAAAAAAAAAAAAAAACYAgAAZHJzL2Rv&#10;d25yZXYueG1sUEsFBgAAAAAEAAQA9QAAAIgDAAAAAA==&#10;" fillcolor="window" strokecolor="windowText" strokeweight="1pt"/>
                  <v:oval id="Oval 13" o:spid="_x0000_s1145" style="position:absolute;left:7506;top:3002;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VvcMA&#10;AADbAAAADwAAAGRycy9kb3ducmV2LnhtbERPTU8CMRC9m/AfmiHhJl01Yc1KIYICJsSDaDxPtuN2&#10;YTvdtGVZ+PXUxMTbvLzPmc5724iOfKgdK7gbZyCIS6drrhR8fa5uH0GEiKyxcUwKzhRgPhvcTLHQ&#10;7sQf1O1iJVIIhwIVmBjbQspQGrIYxq4lTtyP8xZjgr6S2uMphdtG3mfZRFqsOTUYbGlpqDzsjlZB&#10;2LeLzfZ9b/J8/f2a+8ul65cvSo2G/fMTiEh9/Bf/ud90mv8Av7+k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fVvcMAAADbAAAADwAAAAAAAAAAAAAAAACYAgAAZHJzL2Rv&#10;d25yZXYueG1sUEsFBgAAAAAEAAQA9QAAAIgDAAAAAA==&#10;" fillcolor="window" strokecolor="windowText" strokeweight="1pt"/>
                  <v:oval id="Oval 14" o:spid="_x0000_s1146" style="position:absolute;left:12556;top:3002;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5NycMA&#10;AADbAAAADwAAAGRycy9kb3ducmV2LnhtbERPTU8CMRC9m/AfmiHhJl2NYc1KIYICJsSDaDxPtuN2&#10;YTvdtGVZ+PXUxMTbvLzPmc5724iOfKgdK7gbZyCIS6drrhR8fa5uH0GEiKyxcUwKzhRgPhvcTLHQ&#10;7sQf1O1iJVIIhwIVmBjbQspQGrIYxq4lTtyP8xZjgr6S2uMphdtG3mfZRFqsOTUYbGlpqDzsjlZB&#10;2LeLzfZ9b/J8/f2a+8ul65cvSo2G/fMTiEh9/Bf/ud90mv8Av7+k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5NycMAAADbAAAADwAAAAAAAAAAAAAAAACYAgAAZHJzL2Rv&#10;d25yZXYueG1sUEsFBgAAAAAEAAQA9QAAAIgDAAAAAA==&#10;" fillcolor="window" strokecolor="windowText" strokeweight="1pt"/>
                  <v:oval id="Oval 15" o:spid="_x0000_s1147" style="position:absolute;left:10850;top:3002;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oUsMA&#10;AADbAAAADwAAAGRycy9kb3ducmV2LnhtbERPTU8CMRC9m/AfmiHhJl1NZM1KIYICJsSDaDxPtuN2&#10;YTvdtGVZ+PXUxMTbvLzPmc5724iOfKgdK7gbZyCIS6drrhR8fa5uH0GEiKyxcUwKzhRgPhvcTLHQ&#10;7sQf1O1iJVIIhwIVmBjbQspQGrIYxq4lTtyP8xZjgr6S2uMphdtG3mfZRFqsOTUYbGlpqDzsjlZB&#10;2LeLzfZ9b/J8/f2a+8ul65cvSo2G/fMTiEh9/Bf/ud90mv8Av7+k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LoUsMAAADbAAAADwAAAAAAAAAAAAAAAACYAgAAZHJzL2Rv&#10;d25yZXYueG1sUEsFBgAAAAAEAAQA9QAAAIgDAAAAAA==&#10;" fillcolor="window" strokecolor="windowText" strokeweight="1pt"/>
                  <v:oval id="Oval 22" o:spid="_x0000_s1148" style="position:absolute;left:15900;top:3002;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e6m8UA&#10;AADbAAAADwAAAGRycy9kb3ducmV2LnhtbESPQU8CMRSE7yb+h+aRcJMue2DNSiGCiiaGg0g4v2yf&#10;24Xt66Yty8qvtyYmHicz801mvhxsK3ryoXGsYDrJQBBXTjdcK9h/vtzdgwgRWWPrmBR8U4Dl4vZm&#10;jqV2F/6gfhdrkSAcSlRgYuxKKUNlyGKYuI44eV/OW4xJ+lpqj5cEt63Ms2wmLTacFgx2tDZUnXZn&#10;qyAcu9Xr+/ZoimJzeC789doP6yelxqPh8QFEpCH+h//ab1pBnsPvl/Q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Z7qbxQAAANsAAAAPAAAAAAAAAAAAAAAAAJgCAABkcnMv&#10;ZG93bnJldi54bWxQSwUGAAAAAAQABAD1AAAAigMAAAAA&#10;" fillcolor="window" strokecolor="windowText" strokeweight="1pt"/>
                  <v:oval id="Oval 32" o:spid="_x0000_s1149" style="position:absolute;left:14194;top:3002;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4sRsYA&#10;AADbAAAADwAAAGRycy9kb3ducmV2LnhtbESPQWsCMRSE7wX/Q3iCt5rVglu2Rmlt1ULpobb0/Ni8&#10;blY3L0sS19VfbwqFHoeZ+YaZL3vbiI58qB0rmIwzEMSl0zVXCr4+17f3IEJE1tg4JgVnCrBcDG7m&#10;WGh34g/qdrESCcKhQAUmxraQMpSGLIaxa4mT9+O8xZikr6T2eEpw28hpls2kxZrTgsGWVobKw+5o&#10;FYR9+7R9e9+bPN98v+T+cun61bNSo2H/+AAiUh//w3/tV63gbgq/X9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4sRsYAAADbAAAADwAAAAAAAAAAAAAAAACYAgAAZHJz&#10;L2Rvd25yZXYueG1sUEsFBgAAAAAEAAQA9QAAAIsDAAAAAA==&#10;" fillcolor="window" strokecolor="windowText" strokeweight="1pt"/>
                  <v:oval id="Oval 345" o:spid="_x0000_s1150" style="position:absolute;left:6619;top:7779;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GCMcA&#10;AADcAAAADwAAAGRycy9kb3ducmV2LnhtbESPQU8CMRSE7yb+h+aZcJOuKK5ZKQQBxcRwAI3nl+1z&#10;u7h93bRlWfn11oTE42RmvslMZr1tREc+1I4V3AwzEMSl0zVXCj7en68fQISIrLFxTAp+KMBsenkx&#10;wUK7I2+p28VKJAiHAhWYGNtCylAashiGriVO3pfzFmOSvpLa4zHBbSNHWXYvLdacFgy2tDBUfu8O&#10;VkHYt0/rt83e5PnL5yr3p1PXL5ZKDa76+SOISH38D5/br1rB7d0Y/s6k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XhgjHAAAA3AAAAA8AAAAAAAAAAAAAAAAAmAIAAGRy&#10;cy9kb3ducmV2LnhtbFBLBQYAAAAABAAEAPUAAACMAwAAAAA=&#10;" fillcolor="window" strokecolor="windowText" strokeweight="1pt"/>
                  <v:oval id="Oval 137" o:spid="_x0000_s1151" style="position:absolute;left:4913;top:7779;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d8IA&#10;AADbAAAADwAAAGRycy9kb3ducmV2LnhtbERPu27CMBTdK/EP1kXqVhwYmirFoJZHQaoYoIj5Kr6N&#10;Q+PryHZD4OvxUKnj0XlP571tREc+1I4VjEcZCOLS6ZorBcev9dMLiBCRNTaOScGVAsxng4cpFtpd&#10;eE/dIVYihXAoUIGJsS2kDKUhi2HkWuLEfTtvMSboK6k9XlK4beQky56lxZpTg8GWFobKn8OvVRDO&#10;7fvmc3c2ef5xWuX+duv6xVKpx2H/9goiUh//xX/urVYwSevTl/QD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F3wgAAANsAAAAPAAAAAAAAAAAAAAAAAJgCAABkcnMvZG93&#10;bnJldi54bWxQSwUGAAAAAAQABAD1AAAAhwMAAAAA&#10;" fillcolor="window" strokecolor="windowText" strokeweight="1pt"/>
                  <v:oval id="Oval 355" o:spid="_x0000_s1152" style="position:absolute;left:9963;top:7779;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4Q1ccA&#10;AADcAAAADwAAAGRycy9kb3ducmV2LnhtbESPQUsDMRSE74L/ITzBWzer0m5Zm5a2Wi2IB1vx/Ng8&#10;N1s3L0sSt2t/fSMIHoeZ+YaZLQbbip58aBwruMlyEMSV0w3XCt73m9EURIjIGlvHpOCHAizmlxcz&#10;LLU78hv1u1iLBOFQogITY1dKGSpDFkPmOuLkfTpvMSbpa6k9HhPctvI2zyfSYsNpwWBHa0PV1+7b&#10;KgiHbvX88nowRfH08Vj406kf1g9KXV8Ny3sQkYb4H/5rb7WCu/EYfs+kIy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OENXHAAAA3AAAAA8AAAAAAAAAAAAAAAAAmAIAAGRy&#10;cy9kb3ducmV2LnhtbFBLBQYAAAAABAAEAPUAAACMAwAAAAA=&#10;" fillcolor="window" strokecolor="windowText" strokeweight="1pt"/>
                  <v:oval id="Oval 362" o:spid="_x0000_s1153" style="position:absolute;left:8257;top:7779;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CHMcA&#10;AADcAAAADwAAAGRycy9kb3ducmV2LnhtbESPS2vDMBCE74X+B7GF3Bo5CcTFiRLSJH1A6CEPel6s&#10;reXUWhlJddz8+qpQ6HGYmW+Y+bK3jejIh9qxgtEwA0FcOl1zpeB0fLp/ABEissbGMSn4pgDLxe3N&#10;HAvtLryn7hArkSAcClRgYmwLKUNpyGIYupY4eR/OW4xJ+kpqj5cEt40cZ9lUWqw5LRhsaW2o/Dx8&#10;WQXh3D6+7N7OJs+f37e5v167fr1RanDXr2YgIvXxP/zXftUKJtMx/J5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LQhzHAAAA3AAAAA8AAAAAAAAAAAAAAAAAmAIAAGRy&#10;cy9kb3ducmV2LnhtbFBLBQYAAAAABAAEAPUAAACMAwAAAAA=&#10;" fillcolor="window" strokecolor="windowText" strokeweight="1pt"/>
                  <v:oval id="Oval 363" o:spid="_x0000_s1154" style="position:absolute;left:13307;top:7779;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nh8YA&#10;AADcAAAADwAAAGRycy9kb3ducmV2LnhtbESPQUvDQBSE74L/YXmCN7vRQiNpt0Gr1kLxYC2eH9ln&#10;NjH7Nuyuadpf7xYEj8PMfMMsytF2YiAfGscKbicZCOLK6YZrBfuPl5t7ECEia+wck4IjBSiXlxcL&#10;LLQ78DsNu1iLBOFQoAITY19IGSpDFsPE9cTJ+3LeYkzS11J7PCS47eRdls2kxYbTgsGeVoaq792P&#10;VRDa/vF1+9aaPF9/Puf+dBrG1ZNS11fjwxxEpDH+h//aG61gOpvC+Uw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fnh8YAAADcAAAADwAAAAAAAAAAAAAAAACYAgAAZHJz&#10;L2Rvd25yZXYueG1sUEsFBgAAAAAEAAQA9QAAAIsDAAAAAA==&#10;" fillcolor="window" strokecolor="windowText" strokeweight="1pt"/>
                  <v:oval id="Oval 364" o:spid="_x0000_s1155" style="position:absolute;left:11601;top:7779;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88cA&#10;AADcAAAADwAAAGRycy9kb3ducmV2LnhtbESPS2vDMBCE74H+B7GF3hq5D+LgRglt+gqUHPIg58Xa&#10;Wk6tlZFUx8mvrwKFHIeZ+YaZzHrbiI58qB0ruBtmIIhLp2uuFGw377djECEia2wck4IjBZhNrwYT&#10;LLQ78Iq6daxEgnAoUIGJsS2kDKUhi2HoWuLkfTtvMSbpK6k9HhLcNvI+y0bSYs1pwWBLc0Plz/rX&#10;Kgj79uXza7k3ef6xe8v96dT181elbq775ycQkfp4Cf+3F1rBw+gRzmfS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uf/PHAAAA3AAAAA8AAAAAAAAAAAAAAAAAmAIAAGRy&#10;cy9kb3ducmV2LnhtbFBLBQYAAAAABAAEAPUAAACMAwAAAAA=&#10;" fillcolor="window" strokecolor="windowText" strokeweight="1pt"/>
                  <v:oval id="Oval 365" o:spid="_x0000_s1156" style="position:absolute;left:16650;top:7779;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LaaMcA&#10;AADcAAAADwAAAGRycy9kb3ducmV2LnhtbESPS2vDMBCE74H+B7GF3hq5LY2DGyW06StQcsiDnBdr&#10;azm1VkZSHSe/vgoUchxm5htmMuttIzryoXas4G6YgSAuna65UrDdvN+OQYSIrLFxTAqOFGA2vRpM&#10;sNDuwCvq1rESCcKhQAUmxraQMpSGLIaha4mT9+28xZikr6T2eEhw28j7LBtJizWnBYMtzQ2VP+tf&#10;qyDs25fPr+Xe5PnH7i33p1PXz1+Vurnun59AROrjJfzfXmgFD6NHOJ9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i2mjHAAAA3AAAAA8AAAAAAAAAAAAAAAAAmAIAAGRy&#10;cy9kb3ducmV2LnhtbFBLBQYAAAAABAAEAPUAAACMAwAAAAA=&#10;" fillcolor="window" strokecolor="windowText" strokeweight="1pt"/>
                  <v:oval id="Oval 366" o:spid="_x0000_s1157" style="position:absolute;left:14944;top:7779;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EH8YA&#10;AADcAAAADwAAAGRycy9kb3ducmV2LnhtbESPQUsDMRSE74L/ITzBW5u1wq5smxZbtRbEg1V6fmye&#10;m62blyWJ221/vSkUPA4z8w0zWwy2FT350DhWcDfOQBBXTjdcK/j6fBk9gAgRWWPrmBQcKcBifn01&#10;w1K7A39Qv421SBAOJSowMXallKEyZDGMXUecvG/nLcYkfS21x0OC21ZOsiyXFhtOCwY7Whmqfra/&#10;VkHYd8vXt/e9KYr17rnwp1M/rJ6Uur0ZHqcgIg3xP3xpb7SC+zyH8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BEH8YAAADcAAAADwAAAAAAAAAAAAAAAACYAgAAZHJz&#10;L2Rvd25yZXYueG1sUEsFBgAAAAAEAAQA9QAAAIsDAAAAAA==&#10;" fillcolor="window" strokecolor="windowText" strokeweight="1pt"/>
                  <v:shape id="Text Box 368" o:spid="_x0000_s1158" type="#_x0000_t202" style="position:absolute;left:1366;top:4845;width:2798;height:2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RMQA&#10;AADcAAAADwAAAGRycy9kb3ducmV2LnhtbERPyWrDMBC9F/IPYgK9NXJSGoIT2RhDaCntIcslt4k1&#10;Xog1ci3Vdvv11aGQ4+Ptu3QyrRiod41lBctFBIK4sLrhSsH5tH/agHAeWWNrmRT8kIM0mT3sMNZ2&#10;5AMNR1+JEMIuRgW1910spStqMugWtiMOXGl7gz7AvpK6xzGEm1auomgtDTYcGmrsKK+puB2/jYL3&#10;fP+Jh+vKbH7b/PWjzLqv8+VFqcf5lG1BeJr8XfzvftMKntdhbT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5jUTEAAAA3AAAAA8AAAAAAAAAAAAAAAAAmAIAAGRycy9k&#10;b3ducmV2LnhtbFBLBQYAAAAABAAEAPUAAACJAwAAAAA=&#10;" filled="f" stroked="f" strokeweight=".5pt">
                    <v:textbox>
                      <w:txbxContent>
                        <w:p w:rsidR="00FE1C1B" w:rsidRPr="002A2F25" w:rsidRDefault="00FE1C1B" w:rsidP="004C1229">
                          <w:pPr>
                            <w:rPr>
                              <w:b/>
                            </w:rPr>
                          </w:pPr>
                          <w:r>
                            <w:rPr>
                              <w:b/>
                            </w:rPr>
                            <w:t>N</w:t>
                          </w:r>
                        </w:p>
                      </w:txbxContent>
                    </v:textbox>
                  </v:shape>
                  <v:shape id="Text Box 367" o:spid="_x0000_s1159" type="#_x0000_t202" style="position:absolute;left:18151;top:4912;width:2798;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ZNscA&#10;AADcAAAADwAAAGRycy9kb3ducmV2LnhtbESPQWvCQBSE7wX/w/KE3upGSzVEV5GAWEp70ObS2zP7&#10;TILZtzG7TdL++m5B8DjMzDfMajOYWnTUusqygukkAkGcW11xoSD73D3FIJxH1lhbJgU/5GCzHj2s&#10;MNG25wN1R1+IAGGXoILS+yaR0uUlGXQT2xAH72xbgz7ItpC6xT7ATS1nUTSXBisOCyU2lJaUX47f&#10;RsFbuvvAw2lm4t863b+ft801+3pR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mGTbHAAAA3AAAAA8AAAAAAAAAAAAAAAAAmAIAAGRy&#10;cy9kb3ducmV2LnhtbFBLBQYAAAAABAAEAPUAAACMAwAAAAA=&#10;" filled="f" stroked="f" strokeweight=".5pt">
                    <v:textbox>
                      <w:txbxContent>
                        <w:p w:rsidR="00FE1C1B" w:rsidRPr="002A2F25" w:rsidRDefault="00FE1C1B" w:rsidP="004C1229">
                          <w:pPr>
                            <w:rPr>
                              <w:b/>
                            </w:rPr>
                          </w:pPr>
                          <w:r>
                            <w:rPr>
                              <w:b/>
                            </w:rPr>
                            <w:t>S</w:t>
                          </w:r>
                        </w:p>
                      </w:txbxContent>
                    </v:textbox>
                  </v:shape>
                </v:group>
              </v:group>
            </w:pict>
          </mc:Fallback>
        </mc:AlternateContent>
      </w:r>
      <w:r w:rsidR="000B6C02">
        <w:rPr>
          <w:bCs/>
          <w:lang w:val="en-US"/>
        </w:rPr>
        <w:t>The diagram at right shows a</w:t>
      </w:r>
      <w:r w:rsidR="004C1229" w:rsidRPr="002A2F25">
        <w:rPr>
          <w:bCs/>
          <w:lang w:val="en-US"/>
        </w:rPr>
        <w:t xml:space="preserve"> cross section of a powered solenoid. The magnetic polarity at each end of the solenoid is shown. </w:t>
      </w:r>
    </w:p>
    <w:p w:rsidR="004C1229" w:rsidRDefault="004C1229" w:rsidP="004C1229">
      <w:pPr>
        <w:ind w:right="4676"/>
        <w:rPr>
          <w:rFonts w:cs="Arial"/>
          <w:bCs/>
          <w:szCs w:val="22"/>
          <w:lang w:val="en-US"/>
        </w:rPr>
      </w:pPr>
    </w:p>
    <w:p w:rsidR="004C1229" w:rsidRPr="002A2F25" w:rsidRDefault="0095064C" w:rsidP="004C1229">
      <w:pPr>
        <w:pStyle w:val="ListParagraph"/>
        <w:numPr>
          <w:ilvl w:val="0"/>
          <w:numId w:val="6"/>
        </w:numPr>
        <w:ind w:right="4676"/>
        <w:rPr>
          <w:bCs/>
          <w:lang w:val="en-US"/>
        </w:rPr>
      </w:pPr>
      <w:r>
        <w:rPr>
          <w:bCs/>
          <w:lang w:val="en-US"/>
        </w:rPr>
        <w:t>Show</w:t>
      </w:r>
      <w:r w:rsidR="004C1229" w:rsidRPr="002A2F25">
        <w:rPr>
          <w:bCs/>
          <w:lang w:val="en-US"/>
        </w:rPr>
        <w:t xml:space="preserve"> on the diagram, the direction of current that will establish this field.</w:t>
      </w:r>
    </w:p>
    <w:p w:rsidR="004C1229" w:rsidRDefault="004C1229" w:rsidP="004C1229">
      <w:pPr>
        <w:ind w:right="4676"/>
        <w:rPr>
          <w:rFonts w:cs="Arial"/>
          <w:bCs/>
          <w:szCs w:val="22"/>
          <w:lang w:val="en-US"/>
        </w:rPr>
      </w:pPr>
    </w:p>
    <w:p w:rsidR="004C1229" w:rsidRPr="002A2F25" w:rsidRDefault="004C1229" w:rsidP="004C1229">
      <w:pPr>
        <w:pStyle w:val="ListParagraph"/>
        <w:numPr>
          <w:ilvl w:val="0"/>
          <w:numId w:val="6"/>
        </w:numPr>
        <w:ind w:right="4676"/>
        <w:rPr>
          <w:bCs/>
          <w:lang w:val="en-US"/>
        </w:rPr>
      </w:pPr>
      <w:r w:rsidRPr="002A2F25">
        <w:rPr>
          <w:bCs/>
          <w:lang w:val="en-US"/>
        </w:rPr>
        <w:t>Sketch 3 magnetic field lines within the solenoid core.</w:t>
      </w:r>
    </w:p>
    <w:p w:rsidR="00B00162" w:rsidRDefault="00B00162" w:rsidP="00E45023">
      <w:pPr>
        <w:ind w:left="720" w:hanging="720"/>
        <w:rPr>
          <w:rFonts w:cs="Arial"/>
          <w:bCs/>
          <w:szCs w:val="22"/>
          <w:lang w:val="en-US"/>
        </w:rPr>
      </w:pPr>
    </w:p>
    <w:p w:rsidR="006C08C4" w:rsidRDefault="006C08C4" w:rsidP="00E45023">
      <w:pPr>
        <w:ind w:left="720" w:hanging="720"/>
        <w:rPr>
          <w:rFonts w:cs="Arial"/>
          <w:bCs/>
          <w:szCs w:val="22"/>
          <w:lang w:val="en-US"/>
        </w:rPr>
      </w:pPr>
    </w:p>
    <w:p w:rsidR="006C08C4" w:rsidRPr="00E45023" w:rsidRDefault="006C08C4" w:rsidP="00E45023">
      <w:pPr>
        <w:ind w:left="720" w:hanging="720"/>
        <w:rPr>
          <w:rFonts w:cs="Arial"/>
          <w:bCs/>
          <w:szCs w:val="22"/>
          <w:lang w:val="en-US"/>
        </w:rPr>
      </w:pPr>
    </w:p>
    <w:p w:rsidR="00F9441E" w:rsidRPr="00E64CDD" w:rsidRDefault="009517CB" w:rsidP="00E64CDD">
      <w:pPr>
        <w:ind w:left="720" w:hanging="720"/>
        <w:rPr>
          <w:rFonts w:cs="Arial"/>
          <w:b/>
          <w:bCs/>
          <w:szCs w:val="22"/>
          <w:lang w:val="en-US"/>
        </w:rPr>
      </w:pPr>
      <w:r>
        <w:rPr>
          <w:noProof/>
        </w:rPr>
        <mc:AlternateContent>
          <mc:Choice Requires="wps">
            <w:drawing>
              <wp:anchor distT="0" distB="0" distL="114300" distR="114300" simplePos="0" relativeHeight="251647488" behindDoc="0" locked="0" layoutInCell="1" allowOverlap="1">
                <wp:simplePos x="0" y="0"/>
                <wp:positionH relativeFrom="column">
                  <wp:posOffset>2269490</wp:posOffset>
                </wp:positionH>
                <wp:positionV relativeFrom="paragraph">
                  <wp:posOffset>57785</wp:posOffset>
                </wp:positionV>
                <wp:extent cx="1664970" cy="333375"/>
                <wp:effectExtent l="0" t="0" r="0" b="9525"/>
                <wp:wrapSquare wrapText="bothSides"/>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970" cy="333375"/>
                        </a:xfrm>
                        <a:prstGeom prst="rect">
                          <a:avLst/>
                        </a:prstGeom>
                        <a:solidFill>
                          <a:sysClr val="window" lastClr="FFFFFF"/>
                        </a:solidFill>
                        <a:ln w="6350">
                          <a:noFill/>
                        </a:ln>
                        <a:effectLst/>
                      </wps:spPr>
                      <wps:txbx>
                        <w:txbxContent>
                          <w:p w:rsidR="00D7239D" w:rsidRDefault="00D7239D" w:rsidP="00B00162">
                            <w:pPr>
                              <w:ind w:left="720" w:hanging="720"/>
                              <w:jc w:val="center"/>
                              <w:rPr>
                                <w:rFonts w:cs="Arial"/>
                                <w:b/>
                                <w:bCs/>
                                <w:szCs w:val="22"/>
                                <w:lang w:val="en-US"/>
                              </w:rPr>
                            </w:pPr>
                            <w:r w:rsidRPr="00E64CDD">
                              <w:rPr>
                                <w:rFonts w:cs="Arial"/>
                                <w:b/>
                                <w:bCs/>
                                <w:szCs w:val="22"/>
                                <w:lang w:val="en-US"/>
                              </w:rPr>
                              <w:t>End of Section One</w:t>
                            </w:r>
                          </w:p>
                          <w:p w:rsidR="00D7239D" w:rsidRDefault="00D723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0" o:spid="_x0000_s1160" type="#_x0000_t202" style="position:absolute;left:0;text-align:left;margin-left:178.7pt;margin-top:4.55pt;width:131.1pt;height:2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29XQIAAL0EAAAOAAAAZHJzL2Uyb0RvYy54bWysVMFuGjEQvVfqP1i+NwuEkASxRDQRVSWU&#10;REqqnI3XC6t6Pa5t2KVf32fvktC0p6p7MGPP84znzRtmN22t2V45X5HJ+fBswJkykorKbHL+7Xn5&#10;6YozH4QphCajcn5Qnt/MP36YNXaqRrQlXSjHEMT4aWNzvg3BTrPMy62qhT8jqwycJblaBGzdJiuc&#10;aBC91tloMJhkDbnCOpLKe5zedU4+T/HLUsnwUJZeBaZzjreFtLq0ruOazWdiunHCbivZP0P8wytq&#10;URkkfQ11J4JgO1f9EaqupCNPZTiTVGdUlpVUqQZUMxy8q+ZpK6xKtYAcb19p8v8vrLzfPzpWFTkf&#10;XYAfI2o06Vm1gX2mlsUzMNRYPwXwyQIaWjjQ6VSttyuS3z0g2Qmmu+CBjoy0pavjL2pluIgkh1fi&#10;Yx4Zo00m4+tLuCR85/guL2Le7O22dT58UVSzaOTcobHpBWK/8qGDHiExmSddFctK67Q5+Fvt2F5A&#10;A5BOQQ1nWviAw5wv09dn++2aNqzJ+eQcHMQohmK8LpU28UQlffX5Y/1dydEK7bpNrJ4PjwSuqTiA&#10;P0edBr2Vywq1rPCQR+EgOpSPQQoPWEpNSE29xdmW3M+/nUc8tAAvZw1EnHP/YyecQn1fDVRyPRyP&#10;ETakzfjicoSNO/WsTz1mV98SOBpiZK1MZsQHfTRLR/UL5m0Rs8IljETunIejeRu60cK8SrVYJBB0&#10;bkVYmScrj7KJnXpuX4SzfTsDhHBPR7mL6buudtiuCYtdoLJKLY9Ed6z2+sOMJNH08xyH8HSfUG//&#10;OvNfAAAA//8DAFBLAwQUAAYACAAAACEAPHzH2d4AAAAIAQAADwAAAGRycy9kb3ducmV2LnhtbEyP&#10;wU7DMBBE70j8g7VI3KgTUgINcSqo6IlLMa3g6MRLHBGvo9hpw9/jnuA2qxnNvC3Xs+3ZEUffORKQ&#10;LhJgSI3THbUC9u/bmwdgPijSqneEAn7Qw7q6vChVod2J3vAoQ8tiCflCCTAhDAXnvjFolV+4ASl6&#10;X260KsRzbLke1SmW257fJknOreooLhg14MZg8y0nK+BgPqVM6+ylf95lH9vdq3TLaSPE9dX89Ags&#10;4Bz+wnDGj+hQRabaTaQ96wVkd/fLGBWwSoFFP09XObD6LHLgVcn/P1D9AgAA//8DAFBLAQItABQA&#10;BgAIAAAAIQC2gziS/gAAAOEBAAATAAAAAAAAAAAAAAAAAAAAAABbQ29udGVudF9UeXBlc10ueG1s&#10;UEsBAi0AFAAGAAgAAAAhADj9If/WAAAAlAEAAAsAAAAAAAAAAAAAAAAALwEAAF9yZWxzLy5yZWxz&#10;UEsBAi0AFAAGAAgAAAAhAK4z/b1dAgAAvQQAAA4AAAAAAAAAAAAAAAAALgIAAGRycy9lMm9Eb2Mu&#10;eG1sUEsBAi0AFAAGAAgAAAAhADx8x9neAAAACAEAAA8AAAAAAAAAAAAAAAAAtwQAAGRycy9kb3du&#10;cmV2LnhtbFBLBQYAAAAABAAEAPMAAADCBQAAAAA=&#10;" fillcolor="window" stroked="f" strokeweight=".5pt">
                <v:path arrowok="t"/>
                <v:textbox>
                  <w:txbxContent>
                    <w:p w:rsidR="00FE1C1B" w:rsidRDefault="00FE1C1B" w:rsidP="00B00162">
                      <w:pPr>
                        <w:ind w:left="720" w:hanging="720"/>
                        <w:jc w:val="center"/>
                        <w:rPr>
                          <w:rFonts w:cs="Arial"/>
                          <w:b/>
                          <w:bCs/>
                          <w:szCs w:val="22"/>
                          <w:lang w:val="en-US"/>
                        </w:rPr>
                      </w:pPr>
                      <w:r w:rsidRPr="00E64CDD">
                        <w:rPr>
                          <w:rFonts w:cs="Arial"/>
                          <w:b/>
                          <w:bCs/>
                          <w:szCs w:val="22"/>
                          <w:lang w:val="en-US"/>
                        </w:rPr>
                        <w:t>End of Section One</w:t>
                      </w:r>
                    </w:p>
                    <w:p w:rsidR="00FE1C1B" w:rsidRDefault="00FE1C1B"/>
                  </w:txbxContent>
                </v:textbox>
                <w10:wrap type="square"/>
              </v:shape>
            </w:pict>
          </mc:Fallback>
        </mc:AlternateContent>
      </w:r>
    </w:p>
    <w:p w:rsidR="00B00162" w:rsidRPr="0092652F" w:rsidRDefault="00B00162" w:rsidP="00223D31">
      <w:pPr>
        <w:tabs>
          <w:tab w:val="right" w:leader="underscore" w:pos="9360"/>
        </w:tabs>
        <w:spacing w:before="420"/>
        <w:jc w:val="both"/>
        <w:rPr>
          <w:rFonts w:cs="Arial"/>
          <w:sz w:val="6"/>
          <w:szCs w:val="6"/>
        </w:rPr>
        <w:sectPr w:rsidR="00B00162" w:rsidRPr="0092652F" w:rsidSect="00011A85">
          <w:headerReference w:type="first" r:id="rId19"/>
          <w:footerReference w:type="first" r:id="rId20"/>
          <w:pgSz w:w="11906" w:h="16838" w:code="9"/>
          <w:pgMar w:top="1134" w:right="1134" w:bottom="1134" w:left="1134" w:header="709" w:footer="364" w:gutter="0"/>
          <w:cols w:space="708"/>
          <w:titlePg/>
          <w:docGrid w:linePitch="360"/>
        </w:sectPr>
      </w:pPr>
    </w:p>
    <w:p w:rsidR="00E64CDD" w:rsidRPr="00E64CDD" w:rsidRDefault="00E64CDD" w:rsidP="00E64CDD">
      <w:pPr>
        <w:tabs>
          <w:tab w:val="right" w:pos="9360"/>
        </w:tabs>
        <w:ind w:left="720" w:hanging="720"/>
        <w:rPr>
          <w:rFonts w:cs="Arial"/>
          <w:b/>
          <w:bCs/>
          <w:szCs w:val="22"/>
        </w:rPr>
      </w:pPr>
      <w:r w:rsidRPr="00E64CDD">
        <w:rPr>
          <w:rFonts w:cs="Arial"/>
          <w:b/>
          <w:bCs/>
          <w:szCs w:val="22"/>
        </w:rPr>
        <w:lastRenderedPageBreak/>
        <w:t>Section Two:  Problem-solving</w:t>
      </w:r>
      <w:r w:rsidRPr="00E64CDD">
        <w:rPr>
          <w:rFonts w:cs="Arial"/>
          <w:b/>
          <w:bCs/>
          <w:szCs w:val="22"/>
        </w:rPr>
        <w:tab/>
        <w:t>50% (90 Marks)</w:t>
      </w:r>
    </w:p>
    <w:p w:rsidR="00E64CDD" w:rsidRPr="00E64CDD" w:rsidRDefault="00E64CDD" w:rsidP="00E64CDD">
      <w:pPr>
        <w:tabs>
          <w:tab w:val="right" w:pos="9450"/>
        </w:tabs>
        <w:ind w:left="720" w:hanging="720"/>
        <w:rPr>
          <w:rFonts w:cs="Arial"/>
          <w:szCs w:val="22"/>
        </w:rPr>
      </w:pPr>
    </w:p>
    <w:p w:rsidR="00E64CDD" w:rsidRPr="00E64CDD" w:rsidRDefault="00E64CDD" w:rsidP="00E64CDD">
      <w:pPr>
        <w:rPr>
          <w:rFonts w:cs="Arial"/>
          <w:b/>
          <w:szCs w:val="22"/>
        </w:rPr>
      </w:pPr>
      <w:r w:rsidRPr="00E64CDD">
        <w:rPr>
          <w:rFonts w:cs="Arial"/>
          <w:szCs w:val="22"/>
        </w:rPr>
        <w:t xml:space="preserve">This section has </w:t>
      </w:r>
      <w:r w:rsidR="00CE0AA2">
        <w:rPr>
          <w:rFonts w:cs="Arial"/>
          <w:b/>
          <w:szCs w:val="22"/>
        </w:rPr>
        <w:t>seven (7</w:t>
      </w:r>
      <w:r w:rsidRPr="00E64CDD">
        <w:rPr>
          <w:rFonts w:cs="Arial"/>
          <w:b/>
          <w:szCs w:val="22"/>
        </w:rPr>
        <w:t>)</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space provided. Suggested working time for this section is 90 minutes.</w:t>
      </w:r>
    </w:p>
    <w:p w:rsidR="00E64CDD" w:rsidRPr="00E64CDD" w:rsidRDefault="00E64CDD" w:rsidP="00E64CDD">
      <w:pPr>
        <w:pBdr>
          <w:bottom w:val="single" w:sz="4" w:space="1" w:color="auto"/>
        </w:pBdr>
        <w:autoSpaceDE w:val="0"/>
        <w:autoSpaceDN w:val="0"/>
        <w:adjustRightInd w:val="0"/>
        <w:ind w:left="720" w:hanging="720"/>
        <w:rPr>
          <w:rFonts w:cs="Arial"/>
          <w:szCs w:val="22"/>
        </w:rPr>
      </w:pPr>
    </w:p>
    <w:p w:rsidR="00E64CDD" w:rsidRPr="00E64CDD" w:rsidRDefault="00E64CDD" w:rsidP="00E64CDD">
      <w:pPr>
        <w:tabs>
          <w:tab w:val="right" w:pos="9314"/>
        </w:tabs>
        <w:rPr>
          <w:rFonts w:cs="Arial"/>
          <w:b/>
          <w:bCs/>
          <w:szCs w:val="22"/>
        </w:rPr>
      </w:pPr>
    </w:p>
    <w:p w:rsidR="00E64CDD" w:rsidRPr="00E64CDD" w:rsidRDefault="00E64CDD" w:rsidP="00E64CDD">
      <w:pPr>
        <w:rPr>
          <w:rFonts w:cs="Arial"/>
          <w:b/>
          <w:bCs/>
          <w:szCs w:val="22"/>
        </w:rPr>
      </w:pPr>
      <w:r w:rsidRPr="00CE0AA2">
        <w:rPr>
          <w:rFonts w:cs="Arial"/>
          <w:b/>
          <w:bCs/>
          <w:szCs w:val="22"/>
        </w:rPr>
        <w:t>Question 1</w:t>
      </w:r>
      <w:r w:rsidR="008F2C09" w:rsidRPr="00CE0AA2">
        <w:rPr>
          <w:rFonts w:cs="Arial"/>
          <w:b/>
          <w:bCs/>
          <w:szCs w:val="22"/>
        </w:rPr>
        <w:t>4</w:t>
      </w:r>
      <w:r w:rsidRPr="00CE0AA2">
        <w:rPr>
          <w:rFonts w:cs="Arial"/>
          <w:b/>
          <w:bCs/>
          <w:szCs w:val="22"/>
        </w:rPr>
        <w:tab/>
        <w:t>(13 marks)</w:t>
      </w:r>
      <w:r w:rsidR="00A9538A">
        <w:rPr>
          <w:rFonts w:cs="Arial"/>
          <w:b/>
          <w:bCs/>
          <w:szCs w:val="22"/>
        </w:rPr>
        <w:t xml:space="preserve"> </w:t>
      </w:r>
    </w:p>
    <w:p w:rsidR="00E64CDD" w:rsidRPr="00E64CDD" w:rsidRDefault="00E64CDD" w:rsidP="00E64CDD">
      <w:pPr>
        <w:rPr>
          <w:rFonts w:cs="Arial"/>
          <w:sz w:val="23"/>
          <w:szCs w:val="23"/>
        </w:rPr>
      </w:pPr>
    </w:p>
    <w:p w:rsidR="005D37EC" w:rsidRPr="00E64CDD" w:rsidRDefault="005D37EC" w:rsidP="005D37EC">
      <w:pPr>
        <w:rPr>
          <w:rFonts w:cs="Arial"/>
          <w:szCs w:val="22"/>
        </w:rPr>
      </w:pPr>
      <w:r>
        <w:rPr>
          <w:rFonts w:cs="Arial"/>
          <w:szCs w:val="22"/>
        </w:rPr>
        <w:t>A physics st</w:t>
      </w:r>
      <w:r w:rsidR="00E92799">
        <w:rPr>
          <w:rFonts w:cs="Arial"/>
          <w:szCs w:val="22"/>
        </w:rPr>
        <w:t>udent observes a stone of mass 38</w:t>
      </w:r>
      <w:r>
        <w:rPr>
          <w:rFonts w:cs="Arial"/>
          <w:szCs w:val="22"/>
        </w:rPr>
        <w:t>0 g being catapult</w:t>
      </w:r>
      <w:r w:rsidR="00745223">
        <w:rPr>
          <w:rFonts w:cs="Arial"/>
          <w:szCs w:val="22"/>
        </w:rPr>
        <w:t>ed from the top of a cliff. The stone takes a time of 4.00 s to reach the ground</w:t>
      </w:r>
      <w:r>
        <w:rPr>
          <w:rFonts w:cs="Arial"/>
          <w:szCs w:val="22"/>
        </w:rPr>
        <w:t xml:space="preserve">. </w:t>
      </w:r>
      <w:r w:rsidR="0019775B">
        <w:rPr>
          <w:rFonts w:cs="Arial"/>
          <w:szCs w:val="22"/>
        </w:rPr>
        <w:t>The stone is</w:t>
      </w:r>
      <w:r>
        <w:rPr>
          <w:rFonts w:cs="Arial"/>
          <w:szCs w:val="22"/>
        </w:rPr>
        <w:t xml:space="preserve"> la</w:t>
      </w:r>
      <w:r w:rsidR="00745223">
        <w:rPr>
          <w:rFonts w:cs="Arial"/>
          <w:szCs w:val="22"/>
        </w:rPr>
        <w:t>unch</w:t>
      </w:r>
      <w:r w:rsidR="0019775B">
        <w:rPr>
          <w:rFonts w:cs="Arial"/>
          <w:szCs w:val="22"/>
        </w:rPr>
        <w:t>ed</w:t>
      </w:r>
      <w:r w:rsidR="00745223">
        <w:rPr>
          <w:rFonts w:cs="Arial"/>
          <w:szCs w:val="22"/>
        </w:rPr>
        <w:t xml:space="preserve"> </w:t>
      </w:r>
      <w:r w:rsidR="0019775B">
        <w:rPr>
          <w:rFonts w:cs="Arial"/>
          <w:szCs w:val="22"/>
        </w:rPr>
        <w:t>at</w:t>
      </w:r>
      <w:r w:rsidR="00745223">
        <w:rPr>
          <w:rFonts w:cs="Arial"/>
          <w:szCs w:val="22"/>
        </w:rPr>
        <w:t xml:space="preserve"> </w:t>
      </w:r>
      <w:r w:rsidR="0019775B">
        <w:rPr>
          <w:rFonts w:cs="Arial"/>
          <w:szCs w:val="22"/>
        </w:rPr>
        <w:t>5.00 ms</w:t>
      </w:r>
      <w:r w:rsidR="0019775B">
        <w:rPr>
          <w:rFonts w:cs="Arial"/>
          <w:szCs w:val="22"/>
          <w:vertAlign w:val="superscript"/>
        </w:rPr>
        <w:t xml:space="preserve">-1 </w:t>
      </w:r>
      <w:r w:rsidR="00745223" w:rsidRPr="0019775B">
        <w:rPr>
          <w:rFonts w:cs="Arial"/>
          <w:szCs w:val="22"/>
        </w:rPr>
        <w:t>at</w:t>
      </w:r>
      <w:r w:rsidR="00745223">
        <w:rPr>
          <w:rFonts w:cs="Arial"/>
          <w:szCs w:val="22"/>
        </w:rPr>
        <w:t xml:space="preserve"> an angle of 20.0° below</w:t>
      </w:r>
      <w:r>
        <w:rPr>
          <w:rFonts w:cs="Arial"/>
          <w:szCs w:val="22"/>
        </w:rPr>
        <w:t xml:space="preserve"> the horizontal. You may ignore air resistance for the calculations.</w:t>
      </w:r>
    </w:p>
    <w:p w:rsidR="00E50ED5" w:rsidRPr="00E64CDD" w:rsidRDefault="00E50ED5" w:rsidP="00E50ED5">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E50ED5" w:rsidRPr="00E64CDD" w:rsidRDefault="00E50ED5" w:rsidP="00E50ED5">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E50ED5" w:rsidRPr="00E64CDD" w:rsidRDefault="009517CB" w:rsidP="00E50ED5">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r>
        <w:rPr>
          <w:noProof/>
        </w:rPr>
        <mc:AlternateContent>
          <mc:Choice Requires="wpc">
            <w:drawing>
              <wp:inline distT="0" distB="0" distL="0" distR="0">
                <wp:extent cx="5925185" cy="2172335"/>
                <wp:effectExtent l="0" t="0" r="0" b="0"/>
                <wp:docPr id="265" name="Canvas 23"/>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6" name="Group 19"/>
                        <wpg:cNvGrpSpPr/>
                        <wpg:grpSpPr>
                          <a:xfrm>
                            <a:off x="504672" y="108263"/>
                            <a:ext cx="4791500" cy="1969694"/>
                            <a:chOff x="504672" y="108263"/>
                            <a:chExt cx="4791500" cy="1969694"/>
                          </a:xfrm>
                        </wpg:grpSpPr>
                        <wpg:grpSp>
                          <wpg:cNvPr id="18" name="Group 18"/>
                          <wpg:cNvGrpSpPr/>
                          <wpg:grpSpPr>
                            <a:xfrm>
                              <a:off x="504672" y="127549"/>
                              <a:ext cx="4791500" cy="1950408"/>
                              <a:chOff x="270618" y="127549"/>
                              <a:chExt cx="4791500" cy="1950408"/>
                            </a:xfrm>
                          </wpg:grpSpPr>
                          <wps:wsp>
                            <wps:cNvPr id="26" name="Round Diagonal Corner Rectangle 26"/>
                            <wps:cNvSpPr/>
                            <wps:spPr>
                              <a:xfrm>
                                <a:off x="270618" y="190452"/>
                                <a:ext cx="782743" cy="1545957"/>
                              </a:xfrm>
                              <a:prstGeom prst="round2DiagRect">
                                <a:avLst/>
                              </a:prstGeom>
                              <a:gradFill rotWithShape="1">
                                <a:gsLst>
                                  <a:gs pos="0">
                                    <a:sysClr val="window" lastClr="FFFFFF">
                                      <a:tint val="40000"/>
                                      <a:satMod val="350000"/>
                                    </a:sysClr>
                                  </a:gs>
                                  <a:gs pos="40000">
                                    <a:sysClr val="window" lastClr="FFFFFF">
                                      <a:tint val="45000"/>
                                      <a:shade val="99000"/>
                                      <a:satMod val="350000"/>
                                    </a:sysClr>
                                  </a:gs>
                                  <a:gs pos="100000">
                                    <a:sysClr val="window" lastClr="FFFFFF">
                                      <a:shade val="20000"/>
                                      <a:satMod val="255000"/>
                                    </a:sysClr>
                                  </a:gs>
                                </a:gsLst>
                                <a:path path="circle">
                                  <a:fillToRect l="50000" t="-80000" r="50000" b="180000"/>
                                </a:path>
                              </a:gra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nip Single Corner Rectangle 48"/>
                            <wps:cNvSpPr/>
                            <wps:spPr>
                              <a:xfrm>
                                <a:off x="270662" y="1737150"/>
                                <a:ext cx="4791456" cy="73152"/>
                              </a:xfrm>
                              <a:prstGeom prst="snip1Rect">
                                <a:avLst/>
                              </a:prstGeom>
                              <a:solidFill>
                                <a:srgbClr val="9BBB59"/>
                              </a:solidFill>
                              <a:ln w="63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0"/>
                            <wps:cNvSpPr/>
                            <wps:spPr>
                              <a:xfrm>
                                <a:off x="1616499" y="372619"/>
                                <a:ext cx="883063" cy="1335174"/>
                              </a:xfrm>
                              <a:custGeom>
                                <a:avLst/>
                                <a:gdLst>
                                  <a:gd name="connsiteX0" fmla="*/ 0 w 2933396"/>
                                  <a:gd name="connsiteY0" fmla="*/ 648737 h 1585083"/>
                                  <a:gd name="connsiteX1" fmla="*/ 526695 w 2933396"/>
                                  <a:gd name="connsiteY1" fmla="*/ 297608 h 1585083"/>
                                  <a:gd name="connsiteX2" fmla="*/ 1294791 w 2933396"/>
                                  <a:gd name="connsiteY2" fmla="*/ 5000 h 1585083"/>
                                  <a:gd name="connsiteX3" fmla="*/ 2362810 w 2933396"/>
                                  <a:gd name="connsiteY3" fmla="*/ 546325 h 1585083"/>
                                  <a:gd name="connsiteX4" fmla="*/ 2933396 w 2933396"/>
                                  <a:gd name="connsiteY4" fmla="*/ 1585083 h 1585083"/>
                                  <a:gd name="connsiteX0" fmla="*/ 0 w 2933396"/>
                                  <a:gd name="connsiteY0" fmla="*/ 653448 h 1589794"/>
                                  <a:gd name="connsiteX1" fmla="*/ 563271 w 2933396"/>
                                  <a:gd name="connsiteY1" fmla="*/ 236482 h 1589794"/>
                                  <a:gd name="connsiteX2" fmla="*/ 1294791 w 2933396"/>
                                  <a:gd name="connsiteY2" fmla="*/ 9711 h 1589794"/>
                                  <a:gd name="connsiteX3" fmla="*/ 2362810 w 2933396"/>
                                  <a:gd name="connsiteY3" fmla="*/ 551036 h 1589794"/>
                                  <a:gd name="connsiteX4" fmla="*/ 2933396 w 2933396"/>
                                  <a:gd name="connsiteY4" fmla="*/ 1589794 h 1589794"/>
                                  <a:gd name="connsiteX0" fmla="*/ 0 w 2933396"/>
                                  <a:gd name="connsiteY0" fmla="*/ 656532 h 1592878"/>
                                  <a:gd name="connsiteX1" fmla="*/ 607162 w 2933396"/>
                                  <a:gd name="connsiteY1" fmla="*/ 210305 h 1592878"/>
                                  <a:gd name="connsiteX2" fmla="*/ 1294791 w 2933396"/>
                                  <a:gd name="connsiteY2" fmla="*/ 12795 h 1592878"/>
                                  <a:gd name="connsiteX3" fmla="*/ 2362810 w 2933396"/>
                                  <a:gd name="connsiteY3" fmla="*/ 554120 h 1592878"/>
                                  <a:gd name="connsiteX4" fmla="*/ 2933396 w 2933396"/>
                                  <a:gd name="connsiteY4" fmla="*/ 1592878 h 1592878"/>
                                  <a:gd name="connsiteX0" fmla="*/ 0 w 2933396"/>
                                  <a:gd name="connsiteY0" fmla="*/ 643737 h 1580083"/>
                                  <a:gd name="connsiteX1" fmla="*/ 1294791 w 2933396"/>
                                  <a:gd name="connsiteY1" fmla="*/ 0 h 1580083"/>
                                  <a:gd name="connsiteX2" fmla="*/ 2362810 w 2933396"/>
                                  <a:gd name="connsiteY2" fmla="*/ 541325 h 1580083"/>
                                  <a:gd name="connsiteX3" fmla="*/ 2933396 w 2933396"/>
                                  <a:gd name="connsiteY3" fmla="*/ 1580083 h 1580083"/>
                                  <a:gd name="connsiteX0" fmla="*/ 0 w 2933396"/>
                                  <a:gd name="connsiteY0" fmla="*/ 644444 h 1580790"/>
                                  <a:gd name="connsiteX1" fmla="*/ 1294791 w 2933396"/>
                                  <a:gd name="connsiteY1" fmla="*/ 707 h 1580790"/>
                                  <a:gd name="connsiteX2" fmla="*/ 2362810 w 2933396"/>
                                  <a:gd name="connsiteY2" fmla="*/ 542032 h 1580790"/>
                                  <a:gd name="connsiteX3" fmla="*/ 2933396 w 2933396"/>
                                  <a:gd name="connsiteY3" fmla="*/ 1580790 h 1580790"/>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545691 w 2933396"/>
                                  <a:gd name="connsiteY2" fmla="*/ 585464 h 1580330"/>
                                  <a:gd name="connsiteX3" fmla="*/ 2933396 w 2933396"/>
                                  <a:gd name="connsiteY3" fmla="*/ 1580330 h 1580330"/>
                                  <a:gd name="connsiteX0" fmla="*/ 0 w 3167483"/>
                                  <a:gd name="connsiteY0" fmla="*/ 643948 h 1580294"/>
                                  <a:gd name="connsiteX1" fmla="*/ 1294791 w 3167483"/>
                                  <a:gd name="connsiteY1" fmla="*/ 211 h 1580294"/>
                                  <a:gd name="connsiteX2" fmla="*/ 2545691 w 3167483"/>
                                  <a:gd name="connsiteY2" fmla="*/ 585428 h 1580294"/>
                                  <a:gd name="connsiteX3" fmla="*/ 3167483 w 3167483"/>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2809118"/>
                                  <a:gd name="connsiteY0" fmla="*/ 304388 h 1639562"/>
                                  <a:gd name="connsiteX1" fmla="*/ 987632 w 2809118"/>
                                  <a:gd name="connsiteY1" fmla="*/ 59479 h 1639562"/>
                                  <a:gd name="connsiteX2" fmla="*/ 2238532 w 2809118"/>
                                  <a:gd name="connsiteY2" fmla="*/ 644696 h 1639562"/>
                                  <a:gd name="connsiteX3" fmla="*/ 2809118 w 2809118"/>
                                  <a:gd name="connsiteY3" fmla="*/ 1639562 h 1639562"/>
                                  <a:gd name="connsiteX0" fmla="*/ 0 w 2809118"/>
                                  <a:gd name="connsiteY0" fmla="*/ 123361 h 1458535"/>
                                  <a:gd name="connsiteX1" fmla="*/ 1121006 w 2809118"/>
                                  <a:gd name="connsiteY1" fmla="*/ 540586 h 1458535"/>
                                  <a:gd name="connsiteX2" fmla="*/ 2238532 w 2809118"/>
                                  <a:gd name="connsiteY2" fmla="*/ 463669 h 1458535"/>
                                  <a:gd name="connsiteX3" fmla="*/ 2809118 w 2809118"/>
                                  <a:gd name="connsiteY3" fmla="*/ 1458535 h 1458535"/>
                                  <a:gd name="connsiteX0" fmla="*/ 0 w 2809118"/>
                                  <a:gd name="connsiteY0" fmla="*/ 113357 h 1448531"/>
                                  <a:gd name="connsiteX1" fmla="*/ 1121030 w 2809118"/>
                                  <a:gd name="connsiteY1" fmla="*/ 625914 h 1448531"/>
                                  <a:gd name="connsiteX2" fmla="*/ 2238532 w 2809118"/>
                                  <a:gd name="connsiteY2" fmla="*/ 453665 h 1448531"/>
                                  <a:gd name="connsiteX3" fmla="*/ 2809118 w 2809118"/>
                                  <a:gd name="connsiteY3" fmla="*/ 1448531 h 1448531"/>
                                  <a:gd name="connsiteX0" fmla="*/ 0 w 2809118"/>
                                  <a:gd name="connsiteY0" fmla="*/ 122320 h 1457494"/>
                                  <a:gd name="connsiteX1" fmla="*/ 1121030 w 2809118"/>
                                  <a:gd name="connsiteY1" fmla="*/ 634877 h 1457494"/>
                                  <a:gd name="connsiteX2" fmla="*/ 2400508 w 2809118"/>
                                  <a:gd name="connsiteY2" fmla="*/ 1024733 h 1457494"/>
                                  <a:gd name="connsiteX3" fmla="*/ 2809118 w 2809118"/>
                                  <a:gd name="connsiteY3" fmla="*/ 1457494 h 1457494"/>
                                  <a:gd name="connsiteX0" fmla="*/ 0 w 2809118"/>
                                  <a:gd name="connsiteY0" fmla="*/ 127842 h 1463016"/>
                                  <a:gd name="connsiteX1" fmla="*/ 1282982 w 2809118"/>
                                  <a:gd name="connsiteY1" fmla="*/ 592849 h 1463016"/>
                                  <a:gd name="connsiteX2" fmla="*/ 2400508 w 2809118"/>
                                  <a:gd name="connsiteY2" fmla="*/ 1030255 h 1463016"/>
                                  <a:gd name="connsiteX3" fmla="*/ 2809118 w 2809118"/>
                                  <a:gd name="connsiteY3" fmla="*/ 1463016 h 1463016"/>
                                  <a:gd name="connsiteX0" fmla="*/ 0 w 2809118"/>
                                  <a:gd name="connsiteY0" fmla="*/ 127842 h 1463016"/>
                                  <a:gd name="connsiteX1" fmla="*/ 1282982 w 2809118"/>
                                  <a:gd name="connsiteY1" fmla="*/ 592849 h 1463016"/>
                                  <a:gd name="connsiteX2" fmla="*/ 2400508 w 2809118"/>
                                  <a:gd name="connsiteY2" fmla="*/ 1030255 h 1463016"/>
                                  <a:gd name="connsiteX3" fmla="*/ 2809118 w 2809118"/>
                                  <a:gd name="connsiteY3" fmla="*/ 1463016 h 1463016"/>
                                  <a:gd name="connsiteX0" fmla="*/ 0 w 2809118"/>
                                  <a:gd name="connsiteY0" fmla="*/ 0 h 1335174"/>
                                  <a:gd name="connsiteX1" fmla="*/ 1282982 w 2809118"/>
                                  <a:gd name="connsiteY1" fmla="*/ 465007 h 1335174"/>
                                  <a:gd name="connsiteX2" fmla="*/ 2400508 w 2809118"/>
                                  <a:gd name="connsiteY2" fmla="*/ 902413 h 1335174"/>
                                  <a:gd name="connsiteX3" fmla="*/ 2809118 w 2809118"/>
                                  <a:gd name="connsiteY3" fmla="*/ 1335174 h 1335174"/>
                                  <a:gd name="connsiteX0" fmla="*/ 0 w 2809118"/>
                                  <a:gd name="connsiteY0" fmla="*/ 0 h 1335174"/>
                                  <a:gd name="connsiteX1" fmla="*/ 1082980 w 2809118"/>
                                  <a:gd name="connsiteY1" fmla="*/ 607960 h 1335174"/>
                                  <a:gd name="connsiteX2" fmla="*/ 2400508 w 2809118"/>
                                  <a:gd name="connsiteY2" fmla="*/ 902413 h 1335174"/>
                                  <a:gd name="connsiteX3" fmla="*/ 2809118 w 2809118"/>
                                  <a:gd name="connsiteY3" fmla="*/ 1335174 h 1335174"/>
                                  <a:gd name="connsiteX0" fmla="*/ 0 w 2809118"/>
                                  <a:gd name="connsiteY0" fmla="*/ 0 h 1335174"/>
                                  <a:gd name="connsiteX1" fmla="*/ 1082980 w 2809118"/>
                                  <a:gd name="connsiteY1" fmla="*/ 607960 h 1335174"/>
                                  <a:gd name="connsiteX2" fmla="*/ 2809118 w 2809118"/>
                                  <a:gd name="connsiteY2" fmla="*/ 1335174 h 1335174"/>
                                  <a:gd name="connsiteX0" fmla="*/ 0 w 2228141"/>
                                  <a:gd name="connsiteY0" fmla="*/ 0 h 1335174"/>
                                  <a:gd name="connsiteX1" fmla="*/ 1082980 w 2228141"/>
                                  <a:gd name="connsiteY1" fmla="*/ 607960 h 1335174"/>
                                  <a:gd name="connsiteX2" fmla="*/ 2228141 w 2228141"/>
                                  <a:gd name="connsiteY2" fmla="*/ 1335174 h 1335174"/>
                                  <a:gd name="connsiteX0" fmla="*/ 0 w 2228141"/>
                                  <a:gd name="connsiteY0" fmla="*/ 0 h 1335174"/>
                                  <a:gd name="connsiteX1" fmla="*/ 1082980 w 2228141"/>
                                  <a:gd name="connsiteY1" fmla="*/ 607960 h 1335174"/>
                                  <a:gd name="connsiteX2" fmla="*/ 2228141 w 2228141"/>
                                  <a:gd name="connsiteY2" fmla="*/ 1335174 h 1335174"/>
                                  <a:gd name="connsiteX0" fmla="*/ 0 w 2228141"/>
                                  <a:gd name="connsiteY0" fmla="*/ 0 h 1335174"/>
                                  <a:gd name="connsiteX1" fmla="*/ 1187781 w 2228141"/>
                                  <a:gd name="connsiteY1" fmla="*/ 522302 h 1335174"/>
                                  <a:gd name="connsiteX2" fmla="*/ 2228141 w 2228141"/>
                                  <a:gd name="connsiteY2" fmla="*/ 1335174 h 1335174"/>
                                  <a:gd name="connsiteX0" fmla="*/ 0 w 2228141"/>
                                  <a:gd name="connsiteY0" fmla="*/ 0 h 1335174"/>
                                  <a:gd name="connsiteX1" fmla="*/ 1187781 w 2228141"/>
                                  <a:gd name="connsiteY1" fmla="*/ 522302 h 1335174"/>
                                  <a:gd name="connsiteX2" fmla="*/ 2228141 w 2228141"/>
                                  <a:gd name="connsiteY2" fmla="*/ 1335174 h 1335174"/>
                                  <a:gd name="connsiteX0" fmla="*/ 0 w 2228141"/>
                                  <a:gd name="connsiteY0" fmla="*/ 0 h 1335174"/>
                                  <a:gd name="connsiteX1" fmla="*/ 1187781 w 2228141"/>
                                  <a:gd name="connsiteY1" fmla="*/ 522302 h 1335174"/>
                                  <a:gd name="connsiteX2" fmla="*/ 2228141 w 2228141"/>
                                  <a:gd name="connsiteY2" fmla="*/ 1335174 h 1335174"/>
                                  <a:gd name="connsiteX0" fmla="*/ 0 w 2228141"/>
                                  <a:gd name="connsiteY0" fmla="*/ 0 h 1335174"/>
                                  <a:gd name="connsiteX1" fmla="*/ 1187781 w 2228141"/>
                                  <a:gd name="connsiteY1" fmla="*/ 522302 h 1335174"/>
                                  <a:gd name="connsiteX2" fmla="*/ 1559391 w 2228141"/>
                                  <a:gd name="connsiteY2" fmla="*/ 675169 h 1335174"/>
                                  <a:gd name="connsiteX3" fmla="*/ 2228141 w 2228141"/>
                                  <a:gd name="connsiteY3" fmla="*/ 1335174 h 1335174"/>
                                  <a:gd name="connsiteX0" fmla="*/ 0 w 2228141"/>
                                  <a:gd name="connsiteY0" fmla="*/ 0 h 1335174"/>
                                  <a:gd name="connsiteX1" fmla="*/ 1559391 w 2228141"/>
                                  <a:gd name="connsiteY1" fmla="*/ 675169 h 1335174"/>
                                  <a:gd name="connsiteX2" fmla="*/ 2228141 w 2228141"/>
                                  <a:gd name="connsiteY2" fmla="*/ 1335174 h 1335174"/>
                                  <a:gd name="connsiteX0" fmla="*/ 0 w 2228141"/>
                                  <a:gd name="connsiteY0" fmla="*/ 0 h 1335174"/>
                                  <a:gd name="connsiteX1" fmla="*/ 1559391 w 2228141"/>
                                  <a:gd name="connsiteY1" fmla="*/ 675169 h 1335174"/>
                                  <a:gd name="connsiteX2" fmla="*/ 2228141 w 2228141"/>
                                  <a:gd name="connsiteY2" fmla="*/ 1335174 h 1335174"/>
                                  <a:gd name="connsiteX0" fmla="*/ 0 w 2228141"/>
                                  <a:gd name="connsiteY0" fmla="*/ 0 h 1335174"/>
                                  <a:gd name="connsiteX1" fmla="*/ 1559391 w 2228141"/>
                                  <a:gd name="connsiteY1" fmla="*/ 675169 h 1335174"/>
                                  <a:gd name="connsiteX2" fmla="*/ 2228141 w 2228141"/>
                                  <a:gd name="connsiteY2" fmla="*/ 1335174 h 1335174"/>
                                  <a:gd name="connsiteX0" fmla="*/ 0 w 2228141"/>
                                  <a:gd name="connsiteY0" fmla="*/ 0 h 1335174"/>
                                  <a:gd name="connsiteX1" fmla="*/ 1559391 w 2228141"/>
                                  <a:gd name="connsiteY1" fmla="*/ 675169 h 1335174"/>
                                  <a:gd name="connsiteX2" fmla="*/ 2228141 w 2228141"/>
                                  <a:gd name="connsiteY2" fmla="*/ 1335174 h 1335174"/>
                                  <a:gd name="connsiteX0" fmla="*/ 0 w 2228141"/>
                                  <a:gd name="connsiteY0" fmla="*/ 0 h 1335174"/>
                                  <a:gd name="connsiteX1" fmla="*/ 1440244 w 2228141"/>
                                  <a:gd name="connsiteY1" fmla="*/ 808528 h 1335174"/>
                                  <a:gd name="connsiteX2" fmla="*/ 2228141 w 2228141"/>
                                  <a:gd name="connsiteY2" fmla="*/ 1335174 h 1335174"/>
                                  <a:gd name="connsiteX0" fmla="*/ 0 w 1870698"/>
                                  <a:gd name="connsiteY0" fmla="*/ 0 h 1335174"/>
                                  <a:gd name="connsiteX1" fmla="*/ 1440244 w 1870698"/>
                                  <a:gd name="connsiteY1" fmla="*/ 808528 h 1335174"/>
                                  <a:gd name="connsiteX2" fmla="*/ 1870698 w 1870698"/>
                                  <a:gd name="connsiteY2" fmla="*/ 1335174 h 1335174"/>
                                  <a:gd name="connsiteX0" fmla="*/ 0 w 1870698"/>
                                  <a:gd name="connsiteY0" fmla="*/ 0 h 1335174"/>
                                  <a:gd name="connsiteX1" fmla="*/ 1440244 w 1870698"/>
                                  <a:gd name="connsiteY1" fmla="*/ 808528 h 1335174"/>
                                  <a:gd name="connsiteX2" fmla="*/ 1870698 w 1870698"/>
                                  <a:gd name="connsiteY2" fmla="*/ 1335174 h 1335174"/>
                                  <a:gd name="connsiteX0" fmla="*/ 0 w 1870698"/>
                                  <a:gd name="connsiteY0" fmla="*/ 0 h 1335174"/>
                                  <a:gd name="connsiteX1" fmla="*/ 1440244 w 1870698"/>
                                  <a:gd name="connsiteY1" fmla="*/ 808528 h 1335174"/>
                                  <a:gd name="connsiteX2" fmla="*/ 1870698 w 1870698"/>
                                  <a:gd name="connsiteY2" fmla="*/ 1335174 h 1335174"/>
                                  <a:gd name="connsiteX0" fmla="*/ 0 w 1870698"/>
                                  <a:gd name="connsiteY0" fmla="*/ 0 h 1335174"/>
                                  <a:gd name="connsiteX1" fmla="*/ 1440244 w 1870698"/>
                                  <a:gd name="connsiteY1" fmla="*/ 808528 h 1335174"/>
                                  <a:gd name="connsiteX2" fmla="*/ 1870698 w 1870698"/>
                                  <a:gd name="connsiteY2" fmla="*/ 1335174 h 1335174"/>
                                  <a:gd name="connsiteX0" fmla="*/ 0 w 1870698"/>
                                  <a:gd name="connsiteY0" fmla="*/ 0 h 1335174"/>
                                  <a:gd name="connsiteX1" fmla="*/ 1440244 w 1870698"/>
                                  <a:gd name="connsiteY1" fmla="*/ 808528 h 1335174"/>
                                  <a:gd name="connsiteX2" fmla="*/ 1870698 w 1870698"/>
                                  <a:gd name="connsiteY2" fmla="*/ 1335174 h 1335174"/>
                                  <a:gd name="connsiteX0" fmla="*/ 0 w 1870698"/>
                                  <a:gd name="connsiteY0" fmla="*/ 0 h 1335174"/>
                                  <a:gd name="connsiteX1" fmla="*/ 963654 w 1870698"/>
                                  <a:gd name="connsiteY1" fmla="*/ 541793 h 1335174"/>
                                  <a:gd name="connsiteX2" fmla="*/ 1870698 w 1870698"/>
                                  <a:gd name="connsiteY2" fmla="*/ 1335174 h 1335174"/>
                                  <a:gd name="connsiteX0" fmla="*/ 0 w 1870698"/>
                                  <a:gd name="connsiteY0" fmla="*/ 0 h 1335174"/>
                                  <a:gd name="connsiteX1" fmla="*/ 963654 w 1870698"/>
                                  <a:gd name="connsiteY1" fmla="*/ 541793 h 1335174"/>
                                  <a:gd name="connsiteX2" fmla="*/ 1870698 w 1870698"/>
                                  <a:gd name="connsiteY2" fmla="*/ 1335174 h 1335174"/>
                                </a:gdLst>
                                <a:ahLst/>
                                <a:cxnLst>
                                  <a:cxn ang="0">
                                    <a:pos x="connsiteX0" y="connsiteY0"/>
                                  </a:cxn>
                                  <a:cxn ang="0">
                                    <a:pos x="connsiteX1" y="connsiteY1"/>
                                  </a:cxn>
                                  <a:cxn ang="0">
                                    <a:pos x="connsiteX2" y="connsiteY2"/>
                                  </a:cxn>
                                </a:cxnLst>
                                <a:rect l="l" t="t" r="r" b="b"/>
                                <a:pathLst>
                                  <a:path w="1870698" h="1335174">
                                    <a:moveTo>
                                      <a:pt x="0" y="0"/>
                                    </a:moveTo>
                                    <a:cubicBezTo>
                                      <a:pt x="389862" y="216870"/>
                                      <a:pt x="478401" y="166903"/>
                                      <a:pt x="963654" y="541793"/>
                                    </a:cubicBezTo>
                                    <a:cubicBezTo>
                                      <a:pt x="1248394" y="753586"/>
                                      <a:pt x="1236149" y="685355"/>
                                      <a:pt x="1870698" y="1335174"/>
                                    </a:cubicBezTo>
                                  </a:path>
                                </a:pathLst>
                              </a:custGeom>
                              <a:noFill/>
                              <a:ln w="25400" cap="flat" cmpd="sng" algn="ctr">
                                <a:solidFill>
                                  <a:srgbClr val="4F81BD">
                                    <a:shade val="50000"/>
                                  </a:srgbClr>
                                </a:solidFill>
                                <a:prstDash val="dash"/>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Arrow Connector 51"/>
                            <wps:cNvCnPr/>
                            <wps:spPr>
                              <a:xfrm>
                                <a:off x="1134328" y="163600"/>
                                <a:ext cx="2831" cy="1572586"/>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52" name="Text Box 52"/>
                            <wps:cNvSpPr txBox="1"/>
                            <wps:spPr>
                              <a:xfrm>
                                <a:off x="1112059" y="1122631"/>
                                <a:ext cx="1044662" cy="256032"/>
                              </a:xfrm>
                              <a:prstGeom prst="rect">
                                <a:avLst/>
                              </a:prstGeom>
                              <a:solidFill>
                                <a:sysClr val="window" lastClr="FFFFFF"/>
                              </a:solidFill>
                              <a:ln w="6350">
                                <a:noFill/>
                              </a:ln>
                              <a:effectLst/>
                            </wps:spPr>
                            <wps:txbx>
                              <w:txbxContent>
                                <w:p w:rsidR="00D7239D" w:rsidRDefault="00D7239D" w:rsidP="001C68C0">
                                  <w:r>
                                    <w:t>Height of cliff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Straight Arrow Connector 53"/>
                            <wps:cNvCnPr/>
                            <wps:spPr>
                              <a:xfrm flipV="1">
                                <a:off x="1258150" y="1941477"/>
                                <a:ext cx="1241471" cy="1"/>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54" name="Text Box 52"/>
                            <wps:cNvSpPr txBox="1"/>
                            <wps:spPr>
                              <a:xfrm>
                                <a:off x="1616101" y="1822052"/>
                                <a:ext cx="723900" cy="255905"/>
                              </a:xfrm>
                              <a:prstGeom prst="rect">
                                <a:avLst/>
                              </a:prstGeom>
                              <a:solidFill>
                                <a:sysClr val="window" lastClr="FFFFFF"/>
                              </a:solidFill>
                              <a:ln w="6350">
                                <a:noFill/>
                              </a:ln>
                              <a:effectLst/>
                            </wps:spPr>
                            <wps:txbx>
                              <w:txbxContent>
                                <w:p w:rsidR="00D7239D" w:rsidRDefault="00D7239D" w:rsidP="001C68C0">
                                  <w:pPr>
                                    <w:pStyle w:val="NormalWeb"/>
                                    <w:spacing w:before="0" w:beforeAutospacing="0" w:after="0" w:afterAutospacing="0"/>
                                  </w:pPr>
                                  <w:r>
                                    <w:rPr>
                                      <w:rFonts w:ascii="Arial" w:eastAsia="MS Mincho" w:hAnsi="Arial" w:cs="Goudy Old Style"/>
                                      <w:szCs w:val="22"/>
                                    </w:rPr>
                                    <w:t>Range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526694" y="1181195"/>
                                <a:ext cx="526694" cy="256032"/>
                              </a:xfrm>
                              <a:prstGeom prst="rect">
                                <a:avLst/>
                              </a:prstGeom>
                              <a:solidFill>
                                <a:sysClr val="window" lastClr="FFFFFF"/>
                              </a:solidFill>
                              <a:ln w="6350">
                                <a:noFill/>
                              </a:ln>
                              <a:effectLst/>
                            </wps:spPr>
                            <wps:txbx>
                              <w:txbxContent>
                                <w:p w:rsidR="00D7239D" w:rsidRDefault="00D7239D" w:rsidP="001C68C0">
                                  <w:r>
                                    <w:t>Cliff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flipV="1">
                                <a:off x="1204223" y="163621"/>
                                <a:ext cx="512064" cy="7315"/>
                              </a:xfrm>
                              <a:prstGeom prst="line">
                                <a:avLst/>
                              </a:prstGeom>
                              <a:noFill/>
                              <a:ln w="9525" cap="flat" cmpd="sng" algn="ctr">
                                <a:solidFill>
                                  <a:srgbClr val="4F81BD">
                                    <a:shade val="95000"/>
                                    <a:satMod val="105000"/>
                                  </a:srgbClr>
                                </a:solidFill>
                                <a:prstDash val="solid"/>
                              </a:ln>
                              <a:effectLst/>
                            </wps:spPr>
                            <wps:bodyPr/>
                          </wps:wsp>
                          <wps:wsp>
                            <wps:cNvPr id="57" name="Text Box 57"/>
                            <wps:cNvSpPr txBox="1"/>
                            <wps:spPr>
                              <a:xfrm>
                                <a:off x="1528802" y="127549"/>
                                <a:ext cx="402336" cy="245073"/>
                              </a:xfrm>
                              <a:prstGeom prst="rect">
                                <a:avLst/>
                              </a:prstGeom>
                              <a:noFill/>
                              <a:ln w="6350">
                                <a:noFill/>
                              </a:ln>
                              <a:effectLst/>
                            </wps:spPr>
                            <wps:txbx>
                              <w:txbxContent>
                                <w:p w:rsidR="00D7239D" w:rsidRDefault="00D7239D" w:rsidP="001C68C0">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a:off x="1204221" y="190500"/>
                                <a:ext cx="412358" cy="182121"/>
                              </a:xfrm>
                              <a:prstGeom prst="straightConnector1">
                                <a:avLst/>
                              </a:prstGeom>
                              <a:noFill/>
                              <a:ln w="28575" cap="flat" cmpd="sng" algn="ctr">
                                <a:solidFill>
                                  <a:sysClr val="windowText" lastClr="000000"/>
                                </a:solidFill>
                                <a:prstDash val="solid"/>
                                <a:tailEnd type="arrow"/>
                              </a:ln>
                              <a:effectLst/>
                            </wps:spPr>
                            <wps:bodyPr/>
                          </wps:wsp>
                        </wpg:grpSp>
                        <wps:wsp>
                          <wps:cNvPr id="8" name="Text Box 58"/>
                          <wps:cNvSpPr txBox="1"/>
                          <wps:spPr>
                            <a:xfrm>
                              <a:off x="2100514" y="108263"/>
                              <a:ext cx="2414336" cy="256032"/>
                            </a:xfrm>
                            <a:prstGeom prst="rect">
                              <a:avLst/>
                            </a:prstGeom>
                            <a:noFill/>
                            <a:ln w="6350">
                              <a:noFill/>
                            </a:ln>
                            <a:effectLst/>
                          </wps:spPr>
                          <wps:txbx>
                            <w:txbxContent>
                              <w:p w:rsidR="00D7239D" w:rsidRPr="00745223" w:rsidRDefault="00D7239D" w:rsidP="001C68C0">
                                <w:pPr>
                                  <w:rPr>
                                    <w:vertAlign w:val="superscript"/>
                                  </w:rPr>
                                </w:pPr>
                                <w:r>
                                  <w:t xml:space="preserve">Initial launch speed is </w:t>
                                </w:r>
                                <w:r w:rsidRPr="00745223">
                                  <w:t>5.00 m s</w:t>
                                </w:r>
                                <w:r w:rsidRPr="00745223">
                                  <w:rPr>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Canvas 23" o:spid="_x0000_s1161" editas="canvas" style="width:466.55pt;height:171.05pt;mso-position-horizontal-relative:char;mso-position-vertical-relative:line" coordsize="59251,2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PlZQ0AANdpAAAOAAAAZHJzL2Uyb0RvYy54bWzsXVtv20YWfl9g/wOhxwVac4Z3IU6ROE2w&#10;QLYN6uym+0hT1AWgSC5Jx05//X5nZkgNbYtDiW6a2EoBVyJn5vDcvnPmwqMXP91uM+tzWtWbIj+f&#10;sR/tmZXmSbHY5Kvz2b8/vv0hnFl1E+eLOCvy9Hz2Ja1nP738+99e3JTzlBfrIluklYVB8np+U57P&#10;1k1Tzs/O6mSdbuP6x6JMc9xcFtU2bvC1Wp0tqvgGo2+zM27b/tlNUS3KqkjSusbVN/Lm7KUYf7lM&#10;k+bX5bJOGys7n+HZGvG3En+v6O/ZyxfxfFXF5XqTqMeIj3iKbbzJQbQb6k3cxNZ1tbk31HaTVEVd&#10;LJsfk2J7ViyXmyQVPIAbZt/h5iLOP8e1YCaBdNoHxKdHHPdqBRlgyPkNlJGKz6v5zarslAJF3tHK&#10;QUy8q4rrUvCwmie/fP5QWZvF+cyfWXm8hUGI2xaLSBM3pWjyriovyw+VurCS30i4t8tqS/+H2Kzb&#10;85lnu37AZ9YXGJ4dct+R2kxvGyvBbTeImGdD6Qk1iHz858oWyRpGMTBCsv7ZMMZZ+zBn9MzdI3Zf&#10;Ol4Uuwxu0OM3nMgvDzxXyCye7+EX0rEFlXje8csD26dHIYFoI+zltxtjL7/w2npnKvU0U7lcx2Uq&#10;TKXWTIV3tvJbcZ0vrDebeFXkcWZdFFUO8PgNTh7nqyy10FIYjejdmVA9r2FND9iPLo3Idj3et58g&#10;5IHrKPPxXC/yAmrQiSKel1XdvEuLrUUfzmcw9HzB6fHokcBHPI8/v68b2altTJcBOIu3myyzqqL5&#10;tGnWgnHoRPRZ1egjWtVWWUCktrhcf6kvssr6HAPJAICL4mZmZXHd4OL57K34J9o1m7yRrVwb/yRP&#10;ddz8q1jIyw6cQl4HK3JUwdWq1onKznTlCMJEQRFex4tU0o2i3dWDH4fRMx8miHpHGpGieyCNNPfa&#10;B70vCVzpFFHGzdqiP+ezZFMlGdloPF9CgR8LUjUFFylUCjA/hIKaBbWoi4g0TF5UpoChpMiVHdBw&#10;WW7dABehHZhcjFC4zOIGH7cl4LLOVzMrzlaIsUlTSXsoso0wood19BGwoBkIPdJO6XpXsss3cb2W&#10;SqrpljLzLKehUxFFlRnflK030aerYvEFAAcjFgG1LpO3G4z2Hlb5Ia4QR8EKcoPmV/xZZgXYK9Sn&#10;mbUuqj8euk7tgSK4O7NuEJfB+/+u4yoFL//M4QwRc10K5OKL6wUcXyr9zpV+J7/eXhTQDkMWUibi&#10;I7Vvsvbjsiq2n5BCvCKquBXnCWhLKasvFw2+4xaSkCR99Up8RvCGPbzPLykUS7clOX68/RRXpYKD&#10;Bhr4pWgx7R4WyLYk4bx4dd0Uy40Aip1cYSH0BfhK0eQrAG3QxqjLfFNal0ingKn3QNZVoesAkPVV&#10;kA6cABFZAoMetVwPEE9ROnCYROH9IFvj2ZgJX4UVE8AK36hWVx1yRq9fv/ZE4CSX1/1gmv89QINo&#10;Z9fbDncDHWxkewECvac4eePJG2WGTHFApoxvqzSlGZAlfYewAIm0Ob9hPvPdKBLpnhNwXybZu4Qx&#10;DB0bSbPMjx3HY4HIjzXfS65lgkOm3KYyiIuLNkFZqCdMijyvN036O8HkNgPy/+PMsq0bi0eO40Qi&#10;LaN+d5r/V2/uuyHwwVpbzAs9O1TJ/L0+vwPKOxIe9/3IM9PR+/Ao8O3QTAeY1dFhPKLZhJmQ3onc&#10;3UwG8u/IcMfnIRshN72T5/oO98yEXJ2QVIuZH72T0ouZkq7VEczozX3PcV2lnCho52sGIwD/wQjd&#10;9IzAgblxycoQHV2fRxlBFDBmJqPr8zgj8Jjt+GZCuj6Vbx5sBCQvMyVdqwcbAcxAKifiYaAmscNG&#10;4NsB87mZl54RQGa29JxBOpONAHNtoBQh2yCdR7ACl3GJOYOEHsEKxPhmlqZYget08cAeGQ9Gu6hu&#10;Bgqkh2joFjDaP/VOnss6kB4i1DOBsSCtdwJI0/jSP4coTdKMi3+KRBC1i6h3o3svUh+lmcBW+YA9&#10;QEUX85G64baCm3CIkC7m0dipdyLdgBGz4CbpxonaAGoja5GTrWHsPEo3vI1rQ1T6ugndwPPNEK13&#10;QirocpUPDBHSxXy0biAupZsBwZ100+b3T043Yat+x/nzMI27LaYNUNFdgDtH+o0/gp1H8Rswovxm&#10;gKWJfnPSDc2jzeCpK5TizTPWDbZs/IPn7Ig337bfOMwP3L2rI3dWVKbkAgZCegZ9eC7Q6cZARQfC&#10;Y+KNGh5+YyB012+OygUchjloIHYJzatd03QzSOjRdDNIZbpuxPBCN4OETrppUy6u+c2gyJ60boJ2&#10;QuDwA+c3Bgft+Y2r1u0wN9xLRRfz0brxRrCju4Bi4nC/ASNtnrafpbt5mkFkenPfdaKTbigCnHRD&#10;qed+I3sGfsNDO2I4a4UTH6ZcwLFdJxQg4DuRh83yh/v01tOiMMC2B+zMQEeHNI82sQgBhsn0lIPZ&#10;J63FG+nonXzXxWE7MyEd1BQbZkJ6J8WImZKOUmIzYrxyGHccX4QCFwmo441RDmMc55XEbG2YUE87&#10;ru2FQmrDhHRJ82PUg/1C7JqS0IYJ6ZI+Tj1yfDOlKeph2LgWKyrYN/QcNlo9WLMwGrWuHp97OHok&#10;eBkkNF09HtQjdouGOXoE9QhGzCxNUQ8sVO5I4aiWO3I5mrznYPU4OD4g7WCQUE89OOOIkwZmO9A7&#10;MRsreI7YYBlm6RH0IziR7jMkvEn6CUJXbLUCFWy276BGL/QwHvIIm+cHuQ/tfLoSdAYJ6aLmx+nH&#10;sXGuU0htkNIj6EeMb6Z00o929IRc++noRyx8745OPZDpTXcd18dJIgFtw4Qmu04EaGMC2YYJTfcc&#10;OT55zjClCZ5zqGbwAkkUHpoTYDvXH0HopJm+Io161xMverXn62hG5urmuKarUxnwEabMcdTP3Zev&#10;9tbxR1jYHoEN09A74fzU4aYshyeBDRM6CUyeiFVi+v4FxpBrh+LI5bDidQvzMBWwRao5jPm6sZwE&#10;dhLYycLGrWl8JZdknhc5clt9WDO6H/uBx+SS07Dv9zJLObwZLPVO32I4HiswHSzHCkwX8pMBy5PA&#10;zOmkbiyjXVLvdLKwA/OXZy0wvHPLceTbmOnrFhbaoSfP7g6D/l+HYUhjbT8atUd36BysE5iBxlSB&#10;qeGhGQMhXcpHR0kDjSmz/JPADgT9k8BOAjO7/ckl+xIw4mS/+UErlRE21j0KkgaY1DEfL4YF0Yg1&#10;9x58y7BlJtTrJIOw2Wf6AjAy02/+xOVFRWHal9/jtayJgvJKt7l6IR6fUDQEBbNkpRpU76EqU/rb&#10;8Shy0X7FGq8sB4NedEjI0BlWo3cWK8d4nnGdYQl6Z3HEqO0s/684qFQ5m0zUSmtQKwV1jWYWKthc&#10;yWUIKoOj2oqyOCjq0pq7hfo47YYOMbRFtZePBX0qG5IDTAUP0XK9u5tcX22S1+kfelsnjEJVNoQz&#10;HwavqIuBXGxa21IeDEdZbFUrQFKRXihISedqpdyj8hBNxnGwHmcU6CkDHPUJ1Xa4HBcHgXyGmlt0&#10;16eTQOookLqrUkm628pAaVejC1GT0ETZj06QJH+tzkJeUOEScQRMliTBwVJU7jmiJpBek8R9G7LX&#10;b2ThoF1dJFmfSD5nPa4kyQKlgqQumniT/Yx6XM2XEnXc4qpCRSo51KlwkKgidPFcCgd58EVZquSy&#10;qeLNat1Yr8gcUDwozwEoRWWhCWxDlS65yFV1v7aYVFtNryvtx5jjOlxVqkNYbat3tVWDeIijXrJw&#10;CUpAKU+FI7UVAqmMjlaZrVaP1T2PLNnUljQht1QdCK3ueWDkce/PccCorQmEYkRaYTKGc0m7al3j&#10;HFOUEZKeuU7jxQOeGc8nuyz599ctSoV6UMq2qKKZ9bq4tWSJKK0MjtXc4joV4lI2tqfgH8PBTBvV&#10;nwRIM46KkWr/tTUrZuPoKoUdKkbFPR9nmBWk7TEsCpcCVPeYUq+205hCehJAe920wlQ964TVGoG2&#10;ub26FfU2JSMksydctA3piqzf9nyQF5sfJuQV2dEw8lrLbFP+hxyILEyVV2XAVSrXJrwlcpnbvtnW&#10;eQuOC7lBi8PDjnJCYAnN3yMCIyOWNvYICIySZKxN3UMONFZvO7Q2FXAHZUJbAPYiW2TZ+yP79wPA&#10;nRuOBeBvoArmMwRUJHp3jV2Y4BHphqhOJ6eTeBOIsUjNGFtbb+8/vWRDvDB5SjaeWH1YvB5wN9no&#10;JlR4qaxNvlGbcs8Eb0+aYbs4GibTDEz1+J2c3EPO7sOL2vqww3lGtslldeY9Cfl3Prcbk/PL+PIX&#10;zNS6+sG7PEHUQjgCOlEGOAxtuWqpV6pvoRPb0XgtT6UJrmcHIroenybcMwtRh3vCdKuLGWOj/UO1&#10;sL/xGtnPLztgnYnvXehCE7UIsR8He5MsQj+1lo1s9+5CFwo6YiFaGjoLOV6NG8a/ifMsHnrBUUtd&#10;936cgDBgSv35x16s2v1Qx1eqpt794scODcVJkyPQkN4m9pjKJB/4pROah+/g8BGWrR4dDrvk4ASH&#10;X+cHA4S541d8xHotftunTMSmk/qlI/p5Iv27aLX7PaaX/wcAAP//AwBQSwMEFAAGAAgAAAAhALD8&#10;cgXeAAAABQEAAA8AAABkcnMvZG93bnJldi54bWxMj81OwzAQhO9IvIO1SNyo86dSQpwKIYEQHIAS&#10;iasbbxMLex3FbhP69Lhc4LLSaEYz31br2Rp2wNFrRwLSRQIMqXVKUyeg+Xi4WgHzQZKSxhEK+EYP&#10;6/r8rJKlchO942ETOhZLyJdSQB/CUHLu2x6t9As3IEVv50YrQ5Rjx9Uop1huDc+SZMmt1BQXejng&#10;fY/t12ZvBRTZzqzeHpcvx6emmZ4/C32dvGohLi/mu1tgAefwF4YTfkSHOjJt3Z6UZ0ZAfCT83ujd&#10;5HkKbCsgL7IUeF3x//T1DwAAAP//AwBQSwECLQAUAAYACAAAACEAtoM4kv4AAADhAQAAEwAAAAAA&#10;AAAAAAAAAAAAAAAAW0NvbnRlbnRfVHlwZXNdLnhtbFBLAQItABQABgAIAAAAIQA4/SH/1gAAAJQB&#10;AAALAAAAAAAAAAAAAAAAAC8BAABfcmVscy8ucmVsc1BLAQItABQABgAIAAAAIQChB6PlZQ0AANdp&#10;AAAOAAAAAAAAAAAAAAAAAC4CAABkcnMvZTJvRG9jLnhtbFBLAQItABQABgAIAAAAIQCw/HIF3gAA&#10;AAUBAAAPAAAAAAAAAAAAAAAAAL8PAABkcnMvZG93bnJldi54bWxQSwUGAAAAAAQABADzAAAAyhAA&#10;AAAA&#10;">
                <v:shape id="_x0000_s1162" type="#_x0000_t75" style="position:absolute;width:59251;height:21723;visibility:visible;mso-wrap-style:square">
                  <v:fill o:detectmouseclick="t"/>
                  <v:path o:connecttype="none"/>
                </v:shape>
                <v:group id="Group 19" o:spid="_x0000_s1163" style="position:absolute;left:5046;top:1082;width:47915;height:19697" coordorigin="5046,1082" coordsize="47915,19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18" o:spid="_x0000_s1164" style="position:absolute;left:5046;top:1275;width:47915;height:19504" coordorigin="2706,1275" coordsize="47915,19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Round Diagonal Corner Rectangle 26" o:spid="_x0000_s1165" style="position:absolute;left:2706;top:1904;width:7827;height:15460;visibility:visible;mso-wrap-style:square;v-text-anchor:middle" coordsize="782743,1545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x2cUA&#10;AADbAAAADwAAAGRycy9kb3ducmV2LnhtbESPQWvCQBSE7wX/w/IEb3WjB5HoKioIVuihalFvj+wz&#10;icm+Dbtbk/77riD0OMzMN8x82ZlaPMj50rKC0TABQZxZXXKu4HTcvk9B+ICssbZMCn7Jw3LRe5tj&#10;qm3LX/Q4hFxECPsUFRQhNKmUPivIoB/ahjh6N+sMhihdLrXDNsJNLcdJMpEGS44LBTa0KSirDj9G&#10;QXW93PfV6mPrTu35+Pm9npajS6bUoN+tZiACdeE//GrvtILxBJ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THZxQAAANsAAAAPAAAAAAAAAAAAAAAAAJgCAABkcnMv&#10;ZG93bnJldi54bWxQSwUGAAAAAAQABAD1AAAAigMAAAAA&#10;" path="m130460,l782743,r,l782743,1415497v,72051,-58409,130460,-130460,130460l,1545957r,l,130460c,58409,58409,,130460,xe" strokecolor="windowText" strokeweight=".5pt">
                      <v:fill color2="#7c7c7c" rotate="t" focusposition=".5,-52429f" focussize="" colors="0 white;26214f #fefefe;1 #7c7c7c" focus="100%" type="gradientRadial"/>
                      <v:path arrowok="t" o:connecttype="custom" o:connectlocs="130460,0;782743,0;782743,0;782743,1415497;652283,1545957;0,1545957;0,1545957;0,130460;130460,0" o:connectangles="0,0,0,0,0,0,0,0,0"/>
                    </v:shape>
                    <v:shape id="Snip Single Corner Rectangle 48" o:spid="_x0000_s1166" style="position:absolute;left:2706;top:17371;width:47915;height:732;visibility:visible;mso-wrap-style:square;v-text-anchor:middle" coordsize="479145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MYsEA&#10;AADaAAAADwAAAGRycy9kb3ducmV2LnhtbESPzYoCMRCE7wu+Q2jB25rRgyujUUQQvfizKp6bSTsz&#10;OOmEJOr49mZB2GNRVV9R03lrGvEgH2rLCgb9DARxYXXNpYLzafU9BhEissbGMil4UYD5rPM1xVzb&#10;J//S4xhLkSAcclRQxehyKUNRkcHQt444eVfrDcYkfSm1x2eCm0YOs2wkDdacFip0tKyouB3vRsG4&#10;HGyWu3q9j87ut4ft6nJ3fqhUr9suJiAitfE//GlvtIIf+LuSb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jGLBAAAA2gAAAA8AAAAAAAAAAAAAAAAAmAIAAGRycy9kb3du&#10;cmV2LnhtbFBLBQYAAAAABAAEAPUAAACGAwAAAAA=&#10;" path="m,l4779264,r12192,12192l4791456,73152,,73152,,xe" fillcolor="#9bbb59" strokecolor="#77933c" strokeweight=".5pt">
                      <v:path arrowok="t" o:connecttype="custom" o:connectlocs="0,0;4779264,0;4791456,12192;4791456,73152;0,73152;0,0" o:connectangles="0,0,0,0,0,0"/>
                    </v:shape>
                    <v:shape id="Freeform 50" o:spid="_x0000_s1167" style="position:absolute;left:16164;top:3726;width:8831;height:13351;visibility:visible;mso-wrap-style:square;v-text-anchor:middle" coordsize="1870698,133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ARcIA&#10;AADbAAAADwAAAGRycy9kb3ducmV2LnhtbERPz2vCMBS+C/4P4Q12kZk6dN06o4gwGAjCqocdH8lb&#10;W9a81CS23X+/HASPH9/v9Xa0rejJh8axgsU8A0GsnWm4UnA+fTy9gggR2WDrmBT8UYDtZjpZY2Hc&#10;wF/Ul7ESKYRDgQrqGLtCyqBrshjmriNO3I/zFmOCvpLG45DCbSufs+xFWmw4NdTY0b4m/VterYK3&#10;WaN7vYqXw/E6OJ3TcrnIv5V6fBh37yAijfEuvrk/jYJVWp++p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YBFwgAAANsAAAAPAAAAAAAAAAAAAAAAAJgCAABkcnMvZG93&#10;bnJldi54bWxQSwUGAAAAAAQABAD1AAAAhwMAAAAA&#10;" path="m,c389862,216870,478401,166903,963654,541793v284740,211793,272495,143562,907044,793381e" filled="f" strokecolor="#385d8a" strokeweight="2pt">
                      <v:stroke dashstyle="dash" endarrow="open"/>
                      <v:path arrowok="t" o:connecttype="custom" o:connectlocs="0,0;454893,541793;883063,1335174" o:connectangles="0,0,0"/>
                    </v:shape>
                    <v:shape id="Straight Arrow Connector 51" o:spid="_x0000_s1168" type="#_x0000_t32" style="position:absolute;left:11343;top:1636;width:28;height:157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2uIcMAAADbAAAADwAAAGRycy9kb3ducmV2LnhtbESPQWvCQBSE74L/YXmCN91YaAipqwRF&#10;aLw19eLtmX1Ngtm3IbvV1V/fLRR6HGbmG2a9DaYXNxpdZ1nBapmAIK6t7rhRcPo8LDIQziNr7C2T&#10;ggc52G6mkzXm2t75g26Vb0SEsMtRQev9kEvp6pYMuqUdiKP3ZUeDPsqxkXrEe4SbXr4kSSoNdhwX&#10;Whxo11J9rb6NAvukMrv0xSnULpTnUKT7y/mo1HwWijcQnoL/D/+137WC1xX8fok/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triHDAAAA2wAAAA8AAAAAAAAAAAAA&#10;AAAAoQIAAGRycy9kb3ducmV2LnhtbFBLBQYAAAAABAAEAPkAAACRAwAAAAA=&#10;" strokecolor="#4a7ebb">
                      <v:stroke startarrow="open" endarrow="open"/>
                    </v:shape>
                    <v:shape id="Text Box 52" o:spid="_x0000_s1169" type="#_x0000_t202" style="position:absolute;left:11120;top:11226;width:10447;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KtVsUA&#10;AADbAAAADwAAAGRycy9kb3ducmV2LnhtbESPQWvCQBSE74X+h+UVequbChWJriLSUoUGaxS8PrLP&#10;JJp9G3a3JvrruwWhx2FmvmGm89404kLO15YVvA4SEMSF1TWXCva7j5cxCB+QNTaWScGVPMxnjw9T&#10;TLXteEuXPJQiQtinqKAKoU2l9EVFBv3AtsTRO1pnMETpSqkddhFuGjlMkpE0WHNcqLClZUXFOf8x&#10;Cg5d/uk26/Xpu11lt80tz77oPVPq+alfTEAE6sN/+N5eaQVvQ/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q1WxQAAANsAAAAPAAAAAAAAAAAAAAAAAJgCAABkcnMv&#10;ZG93bnJldi54bWxQSwUGAAAAAAQABAD1AAAAigMAAAAA&#10;" fillcolor="window" stroked="f" strokeweight=".5pt">
                      <v:textbox>
                        <w:txbxContent>
                          <w:p w:rsidR="00FE1C1B" w:rsidRDefault="00FE1C1B" w:rsidP="001C68C0">
                            <w:r>
                              <w:t>Height of cliff</w:t>
                            </w:r>
                          </w:p>
                        </w:txbxContent>
                      </v:textbox>
                    </v:shape>
                    <v:shape id="Straight Arrow Connector 53" o:spid="_x0000_s1170" type="#_x0000_t32" style="position:absolute;left:12581;top:19414;width:1241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aWJMQAAADbAAAADwAAAGRycy9kb3ducmV2LnhtbESPzWrDMBCE74W+g9hCLqWRndBSnCih&#10;GJv0FvJz6HFjbS1Ta2Us1XbevgoEehxm5htmvZ1sKwbqfeNYQTpPQBBXTjdcKzifypd3ED4ga2wd&#10;k4IredhuHh/WmGk38oGGY6hFhLDPUIEJocuk9JUhi37uOuLofbveYoiyr6XucYxw28pFkrxJiw3H&#10;BYMd5Yaqn+OvVXC4LI1LzymOU5GXxdduL5+7vVKzp+ljBSLQFP7D9/anVvC6hNu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5pYkxAAAANsAAAAPAAAAAAAAAAAA&#10;AAAAAKECAABkcnMvZG93bnJldi54bWxQSwUGAAAAAAQABAD5AAAAkgMAAAAA&#10;" strokecolor="#4a7ebb">
                      <v:stroke startarrow="open" endarrow="open"/>
                    </v:shape>
                    <v:shape id="Text Box 52" o:spid="_x0000_s1171" type="#_x0000_t202" style="position:absolute;left:16161;top:18220;width:7239;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QucYA&#10;AADbAAAADwAAAGRycy9kb3ducmV2LnhtbESPQWvCQBSE70L/w/IK3uqmxRaJrlJKRYUGaxS8PrLP&#10;JDb7NuxuTeqv7xYKHoeZ+YaZLXrTiAs5X1tW8DhKQBAXVtdcKjjslw8TED4ga2wsk4If8rCY3w1m&#10;mGrb8Y4ueShFhLBPUUEVQptK6YuKDPqRbYmjd7LOYIjSlVI77CLcNPIpSV6kwZrjQoUtvVVUfOXf&#10;RsGxy1duu9mcP9t1dt1e8+yD3jOlhvf96xREoD7cwv/ttVbwPI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eQucYAAADbAAAADwAAAAAAAAAAAAAAAACYAgAAZHJz&#10;L2Rvd25yZXYueG1sUEsFBgAAAAAEAAQA9QAAAIsDAAAAAA==&#10;" fillcolor="window" stroked="f" strokeweight=".5pt">
                      <v:textbox>
                        <w:txbxContent>
                          <w:p w:rsidR="00FE1C1B" w:rsidRDefault="00FE1C1B" w:rsidP="001C68C0">
                            <w:pPr>
                              <w:pStyle w:val="NormalWeb"/>
                              <w:spacing w:before="0" w:beforeAutospacing="0" w:after="0" w:afterAutospacing="0"/>
                            </w:pPr>
                            <w:r>
                              <w:rPr>
                                <w:rFonts w:ascii="Arial" w:eastAsia="MS Mincho" w:hAnsi="Arial" w:cs="Goudy Old Style"/>
                                <w:szCs w:val="22"/>
                              </w:rPr>
                              <w:t>Range</w:t>
                            </w:r>
                          </w:p>
                        </w:txbxContent>
                      </v:textbox>
                    </v:shape>
                    <v:shape id="Text Box 55" o:spid="_x0000_s1172" type="#_x0000_t202" style="position:absolute;left:5266;top:11811;width:5267;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1IsUA&#10;AADbAAAADwAAAGRycy9kb3ducmV2LnhtbESPQWvCQBSE74X+h+UVequbFhSJriLSUoUGaxS8PrLP&#10;JJp9G3a3JvrruwWhx2FmvmGm89404kLO15YVvA4SEMSF1TWXCva7j5cxCB+QNTaWScGVPMxnjw9T&#10;TLXteEuXPJQiQtinqKAKoU2l9EVFBv3AtsTRO1pnMETpSqkddhFuGvmWJCNpsOa4UGFLy4qKc/5j&#10;FBy6/NNt1uvTd7vKbptbnn3Re6bU81O/mIAI1If/8L290gqGQ/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zUixQAAANsAAAAPAAAAAAAAAAAAAAAAAJgCAABkcnMv&#10;ZG93bnJldi54bWxQSwUGAAAAAAQABAD1AAAAigMAAAAA&#10;" fillcolor="window" stroked="f" strokeweight=".5pt">
                      <v:textbox>
                        <w:txbxContent>
                          <w:p w:rsidR="00FE1C1B" w:rsidRDefault="00FE1C1B" w:rsidP="001C68C0">
                            <w:r>
                              <w:t>Cliff</w:t>
                            </w:r>
                          </w:p>
                        </w:txbxContent>
                      </v:textbox>
                    </v:shape>
                    <v:line id="Straight Connector 16" o:spid="_x0000_s1173" style="position:absolute;flip:y;visibility:visible;mso-wrap-style:square" from="12042,1636" to="17162,1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AYh8IAAADbAAAADwAAAGRycy9kb3ducmV2LnhtbERPS2vCQBC+F/oflin0VjcGGkp0DUEs&#10;WOjFVA/ehuzkgdnZNLvG6K93hUJv8/E9Z5lNphMjDa61rGA+i0AQl1a3XCvY/3y+fYBwHlljZ5kU&#10;XMlBtnp+WmKq7YV3NBa+FiGEXYoKGu/7VEpXNmTQzWxPHLjKDgZ9gEMt9YCXEG46GUdRIg22HBoa&#10;7GndUHkqzkbB5ui76Rev8e27+tpUB7u2+Xur1OvLlC9AeJr8v/jPvdVhfgKPX8I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5AYh8IAAADbAAAADwAAAAAAAAAAAAAA&#10;AAChAgAAZHJzL2Rvd25yZXYueG1sUEsFBgAAAAAEAAQA+QAAAJADAAAAAA==&#10;" strokecolor="#4a7ebb"/>
                    <v:shape id="Text Box 57" o:spid="_x0000_s1174" type="#_x0000_t202" style="position:absolute;left:15288;top:1275;width:402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FE1C1B" w:rsidRDefault="00FE1C1B" w:rsidP="001C68C0">
                            <w:r>
                              <w:t>20°</w:t>
                            </w:r>
                          </w:p>
                        </w:txbxContent>
                      </v:textbox>
                    </v:shape>
                    <v:shape id="Straight Arrow Connector 17" o:spid="_x0000_s1175" type="#_x0000_t32" style="position:absolute;left:12042;top:1905;width:4123;height:18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kfjb8AAADbAAAADwAAAGRycy9kb3ducmV2LnhtbERPy6rCMBDdC/5DGMGdpopcL9UoIvhA&#10;ULgqrodmbIvNpDTRtn9vLgju5nCeM182phAvqlxuWcFoGIEgTqzOOVVwvWwGvyCcR9ZYWCYFLTlY&#10;LrqdOcba1vxHr7NPRQhhF6OCzPsyltIlGRl0Q1sSB+5uK4M+wCqVusI6hJtCjqPoRxrMOTRkWNI6&#10;o+RxfhoF62PR7vh4Yrm/t25yoNvuUW+V6vea1QyEp8Z/xR/3Xof5U/j/JRwgF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Bkfjb8AAADbAAAADwAAAAAAAAAAAAAAAACh&#10;AgAAZHJzL2Rvd25yZXYueG1sUEsFBgAAAAAEAAQA+QAAAI0DAAAAAA==&#10;" strokecolor="windowText" strokeweight="2.25pt">
                      <v:stroke endarrow="open"/>
                    </v:shape>
                  </v:group>
                  <v:shape id="Text Box 58" o:spid="_x0000_s1176" type="#_x0000_t202" style="position:absolute;left:21005;top:1082;width:24143;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FE1C1B" w:rsidRPr="00745223" w:rsidRDefault="00FE1C1B" w:rsidP="001C68C0">
                          <w:pPr>
                            <w:rPr>
                              <w:vertAlign w:val="superscript"/>
                            </w:rPr>
                          </w:pPr>
                          <w:r>
                            <w:t xml:space="preserve">Initial launch speed is </w:t>
                          </w:r>
                          <w:r w:rsidRPr="00745223">
                            <w:t>5.00 m s</w:t>
                          </w:r>
                          <w:r w:rsidRPr="00745223">
                            <w:rPr>
                              <w:vertAlign w:val="superscript"/>
                            </w:rPr>
                            <w:t>-1</w:t>
                          </w:r>
                        </w:p>
                      </w:txbxContent>
                    </v:textbox>
                  </v:shape>
                </v:group>
                <w10:anchorlock/>
              </v:group>
            </w:pict>
          </mc:Fallback>
        </mc:AlternateContent>
      </w:r>
    </w:p>
    <w:p w:rsidR="00E50ED5" w:rsidRPr="00E64CDD" w:rsidRDefault="00E50ED5" w:rsidP="00E50ED5">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745223" w:rsidRDefault="00CD089D" w:rsidP="00745223">
      <w:pPr>
        <w:pStyle w:val="ListParagraph"/>
        <w:numPr>
          <w:ilvl w:val="0"/>
          <w:numId w:val="11"/>
        </w:numPr>
      </w:pPr>
      <w:r w:rsidRPr="003856BD">
        <w:t>Calculate the</w:t>
      </w:r>
      <w:r w:rsidR="005D37EC" w:rsidRPr="003856BD">
        <w:t xml:space="preserve"> </w:t>
      </w:r>
      <w:r w:rsidR="00745223">
        <w:t>height of the cliff</w:t>
      </w:r>
      <w:r w:rsidR="005D37EC" w:rsidRPr="003856BD">
        <w:t xml:space="preserve">. </w:t>
      </w:r>
    </w:p>
    <w:p w:rsidR="00F7461B" w:rsidRPr="00F7461B" w:rsidRDefault="00745223" w:rsidP="00745223">
      <w:pPr>
        <w:pStyle w:val="ListParagraph"/>
        <w:ind w:left="360" w:firstLine="0"/>
        <w:jc w:val="right"/>
      </w:pPr>
      <w:r>
        <w:t>(3</w:t>
      </w:r>
      <w:r w:rsidR="003856BD">
        <w:t>)</w:t>
      </w:r>
    </w:p>
    <w:p w:rsidR="00F7461B" w:rsidRDefault="00F7461B" w:rsidP="003856BD">
      <w:pPr>
        <w:rPr>
          <w:rFonts w:cs="Arial"/>
          <w:szCs w:val="22"/>
        </w:rPr>
      </w:pPr>
    </w:p>
    <w:p w:rsidR="003856BD" w:rsidRDefault="003856BD" w:rsidP="003856BD"/>
    <w:p w:rsidR="00CD089D" w:rsidRDefault="00CD089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pPr>
        <w:rPr>
          <w:rFonts w:cs="Arial"/>
          <w:szCs w:val="22"/>
        </w:rPr>
      </w:pPr>
      <w:r>
        <w:rPr>
          <w:rFonts w:cs="Arial"/>
          <w:szCs w:val="22"/>
        </w:rPr>
        <w:br w:type="page"/>
      </w:r>
    </w:p>
    <w:p w:rsidR="003856BD" w:rsidRDefault="003856BD" w:rsidP="003856BD">
      <w:pPr>
        <w:rPr>
          <w:rFonts w:cs="Arial"/>
          <w:szCs w:val="22"/>
        </w:rPr>
      </w:pPr>
    </w:p>
    <w:p w:rsidR="00CD089D" w:rsidRPr="003856BD" w:rsidRDefault="00745223" w:rsidP="00826792">
      <w:pPr>
        <w:pStyle w:val="ListParagraph"/>
        <w:numPr>
          <w:ilvl w:val="0"/>
          <w:numId w:val="11"/>
        </w:numPr>
      </w:pPr>
      <w:r>
        <w:t xml:space="preserve">Calculate the horizontal range </w:t>
      </w:r>
      <w:r w:rsidR="00CD089D" w:rsidRPr="003856BD">
        <w:t xml:space="preserve">of the stone. </w:t>
      </w:r>
    </w:p>
    <w:p w:rsidR="00F7461B" w:rsidRPr="00F7461B" w:rsidRDefault="003856BD" w:rsidP="003856BD">
      <w:pPr>
        <w:jc w:val="right"/>
        <w:rPr>
          <w:rFonts w:cs="Arial"/>
          <w:szCs w:val="22"/>
        </w:rPr>
      </w:pPr>
      <w:r>
        <w:rPr>
          <w:rFonts w:cs="Arial"/>
          <w:szCs w:val="22"/>
        </w:rPr>
        <w:t>(3)</w:t>
      </w:r>
    </w:p>
    <w:p w:rsidR="00F7461B" w:rsidRDefault="00F7461B"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Pr="00F7461B" w:rsidRDefault="003856BD" w:rsidP="003856BD">
      <w:pPr>
        <w:rPr>
          <w:rFonts w:cs="Arial"/>
          <w:szCs w:val="22"/>
        </w:rPr>
      </w:pPr>
    </w:p>
    <w:p w:rsidR="00F7461B" w:rsidRPr="003856BD" w:rsidRDefault="00E92799" w:rsidP="00826792">
      <w:pPr>
        <w:pStyle w:val="ListParagraph"/>
        <w:numPr>
          <w:ilvl w:val="0"/>
          <w:numId w:val="11"/>
        </w:numPr>
      </w:pPr>
      <w:r>
        <w:t xml:space="preserve">Calculate the </w:t>
      </w:r>
      <w:r w:rsidR="001A3A67">
        <w:t>kinetic energy of</w:t>
      </w:r>
      <w:r w:rsidR="00CD089D" w:rsidRPr="003856BD">
        <w:t xml:space="preserve"> </w:t>
      </w:r>
      <w:r w:rsidR="001A3A67">
        <w:t>the stone</w:t>
      </w:r>
      <w:r>
        <w:t xml:space="preserve"> after 3 seconds.</w:t>
      </w:r>
      <w:r w:rsidR="00CD089D" w:rsidRPr="003856BD">
        <w:t xml:space="preserve"> </w:t>
      </w:r>
    </w:p>
    <w:p w:rsidR="00F7461B" w:rsidRDefault="00E92799" w:rsidP="003856BD">
      <w:pPr>
        <w:jc w:val="right"/>
        <w:rPr>
          <w:rFonts w:cs="Arial"/>
          <w:szCs w:val="22"/>
        </w:rPr>
      </w:pPr>
      <w:r>
        <w:rPr>
          <w:rFonts w:cs="Arial"/>
          <w:szCs w:val="22"/>
        </w:rPr>
        <w:t>(4</w:t>
      </w:r>
      <w:r w:rsidR="003856BD">
        <w:rPr>
          <w:rFonts w:cs="Arial"/>
          <w:szCs w:val="22"/>
        </w:rPr>
        <w:t>)</w:t>
      </w: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3856BD" w:rsidP="003856BD">
      <w:pPr>
        <w:rPr>
          <w:rFonts w:cs="Arial"/>
          <w:szCs w:val="22"/>
        </w:rPr>
      </w:pPr>
    </w:p>
    <w:p w:rsidR="003856BD" w:rsidRDefault="00E92799" w:rsidP="00826792">
      <w:pPr>
        <w:pStyle w:val="ListParagraph"/>
        <w:numPr>
          <w:ilvl w:val="0"/>
          <w:numId w:val="11"/>
        </w:numPr>
      </w:pPr>
      <w:r>
        <w:t>The final velocity of the stone</w:t>
      </w:r>
      <w:r w:rsidR="009C3E1C">
        <w:t xml:space="preserve"> is achieved as</w:t>
      </w:r>
      <w:r>
        <w:t xml:space="preserve"> the stone reaches ground level. If the stone had been catapulted at the same launch speed but at an angle of 20° above the horizontal how would the </w:t>
      </w:r>
      <w:r w:rsidR="008B2D45">
        <w:t xml:space="preserve">magnitude of </w:t>
      </w:r>
      <w:r>
        <w:t>final velocity compare to a launch 20° below the horizontal. Circle a response and explain briefly.</w:t>
      </w:r>
    </w:p>
    <w:p w:rsidR="003856BD" w:rsidRPr="003856BD" w:rsidRDefault="003856BD" w:rsidP="003856BD">
      <w:pPr>
        <w:pStyle w:val="ListParagraph"/>
        <w:ind w:left="360" w:firstLine="0"/>
        <w:jc w:val="right"/>
      </w:pPr>
      <w:r>
        <w:t>(3)</w:t>
      </w:r>
    </w:p>
    <w:p w:rsidR="00F7461B" w:rsidRPr="00F7461B" w:rsidRDefault="00E92799" w:rsidP="00F7461B">
      <w:pPr>
        <w:rPr>
          <w:rFonts w:cs="Arial"/>
          <w:szCs w:val="22"/>
        </w:rPr>
      </w:pPr>
      <w:r>
        <w:rPr>
          <w:rFonts w:cs="Arial"/>
          <w:szCs w:val="22"/>
        </w:rPr>
        <w:tab/>
      </w:r>
      <w:proofErr w:type="gramStart"/>
      <w:r>
        <w:rPr>
          <w:rFonts w:cs="Arial"/>
          <w:szCs w:val="22"/>
        </w:rPr>
        <w:t>final</w:t>
      </w:r>
      <w:proofErr w:type="gramEnd"/>
      <w:r>
        <w:rPr>
          <w:rFonts w:cs="Arial"/>
          <w:szCs w:val="22"/>
        </w:rPr>
        <w:t xml:space="preserve"> velocity greater</w:t>
      </w:r>
      <w:r>
        <w:rPr>
          <w:rFonts w:cs="Arial"/>
          <w:szCs w:val="22"/>
        </w:rPr>
        <w:tab/>
      </w:r>
      <w:r>
        <w:rPr>
          <w:rFonts w:cs="Arial"/>
          <w:szCs w:val="22"/>
        </w:rPr>
        <w:tab/>
        <w:t>final velocity the same</w:t>
      </w:r>
      <w:r>
        <w:rPr>
          <w:rFonts w:cs="Arial"/>
          <w:szCs w:val="22"/>
        </w:rPr>
        <w:tab/>
        <w:t>final velocity less</w:t>
      </w:r>
    </w:p>
    <w:p w:rsidR="00F7461B" w:rsidRPr="00F7461B" w:rsidRDefault="00F7461B" w:rsidP="00F7461B">
      <w:pPr>
        <w:rPr>
          <w:rFonts w:cs="Arial"/>
          <w:szCs w:val="22"/>
        </w:rPr>
      </w:pPr>
    </w:p>
    <w:p w:rsidR="003856BD" w:rsidRDefault="003856BD" w:rsidP="00F7461B"/>
    <w:p w:rsidR="003856BD" w:rsidRDefault="003856BD" w:rsidP="00F7461B"/>
    <w:p w:rsidR="003856BD" w:rsidRDefault="003856BD" w:rsidP="00F7461B"/>
    <w:p w:rsidR="003856BD" w:rsidRDefault="003856BD" w:rsidP="00F7461B"/>
    <w:p w:rsidR="003856BD" w:rsidRDefault="003856BD" w:rsidP="00F7461B"/>
    <w:p w:rsidR="003856BD" w:rsidRDefault="003856BD" w:rsidP="00F7461B"/>
    <w:p w:rsidR="003856BD" w:rsidRDefault="003856BD" w:rsidP="00F7461B"/>
    <w:p w:rsidR="003856BD" w:rsidRDefault="003856BD" w:rsidP="00F7461B"/>
    <w:p w:rsidR="003856BD" w:rsidRDefault="003856BD" w:rsidP="00F7461B"/>
    <w:p w:rsidR="003856BD" w:rsidRDefault="003856BD" w:rsidP="00F7461B"/>
    <w:p w:rsidR="003856BD" w:rsidRDefault="003856BD" w:rsidP="00F7461B"/>
    <w:p w:rsidR="003856BD" w:rsidRPr="00675187" w:rsidRDefault="003856BD" w:rsidP="00F7461B"/>
    <w:p w:rsidR="00F7461B" w:rsidRPr="00675187" w:rsidRDefault="00F7461B" w:rsidP="00F7461B">
      <w:pPr>
        <w:rPr>
          <w:bCs/>
          <w:lang w:eastAsia="ar-SA"/>
        </w:rPr>
      </w:pPr>
    </w:p>
    <w:p w:rsidR="000A3ECD" w:rsidRPr="00E64CDD" w:rsidRDefault="00E13470" w:rsidP="000A3EC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 w:val="23"/>
          <w:szCs w:val="23"/>
        </w:rPr>
      </w:pPr>
      <w:r w:rsidRPr="00F7461B">
        <w:rPr>
          <w:rFonts w:cs="Arial"/>
          <w:szCs w:val="22"/>
        </w:rPr>
        <w:br w:type="page"/>
      </w:r>
    </w:p>
    <w:p w:rsidR="00E64CDD" w:rsidRPr="00E64CDD" w:rsidRDefault="00E64CDD" w:rsidP="00E64CDD">
      <w:pPr>
        <w:rPr>
          <w:rFonts w:cs="Arial"/>
          <w:b/>
          <w:bCs/>
          <w:szCs w:val="22"/>
        </w:rPr>
      </w:pPr>
      <w:r w:rsidRPr="00E64CDD">
        <w:rPr>
          <w:rFonts w:cs="Arial"/>
          <w:sz w:val="23"/>
          <w:szCs w:val="23"/>
        </w:rPr>
        <w:lastRenderedPageBreak/>
        <w:t xml:space="preserve"> </w:t>
      </w:r>
      <w:r w:rsidR="008F2C09" w:rsidRPr="00CE0AA2">
        <w:rPr>
          <w:rFonts w:cs="Arial"/>
          <w:b/>
          <w:bCs/>
          <w:szCs w:val="22"/>
        </w:rPr>
        <w:t>Question 15</w:t>
      </w:r>
      <w:r w:rsidR="005745AE" w:rsidRPr="00CE0AA2">
        <w:rPr>
          <w:rFonts w:cs="Arial"/>
          <w:b/>
          <w:bCs/>
          <w:szCs w:val="22"/>
        </w:rPr>
        <w:tab/>
        <w:t>(1</w:t>
      </w:r>
      <w:r w:rsidR="0026367A" w:rsidRPr="00CE0AA2">
        <w:rPr>
          <w:rFonts w:cs="Arial"/>
          <w:b/>
          <w:bCs/>
          <w:szCs w:val="22"/>
        </w:rPr>
        <w:t>6</w:t>
      </w:r>
      <w:r w:rsidRPr="00CE0AA2">
        <w:rPr>
          <w:rFonts w:cs="Arial"/>
          <w:b/>
          <w:bCs/>
          <w:szCs w:val="22"/>
        </w:rPr>
        <w:t xml:space="preserve"> marks)</w:t>
      </w:r>
      <w:r w:rsidR="00441A76">
        <w:rPr>
          <w:rFonts w:cs="Arial"/>
          <w:b/>
          <w:bCs/>
          <w:szCs w:val="22"/>
        </w:rPr>
        <w:t xml:space="preserve"> </w:t>
      </w:r>
    </w:p>
    <w:p w:rsidR="00E64CDD" w:rsidRPr="00E64CDD" w:rsidRDefault="00E64CDD" w:rsidP="00F855A7">
      <w:pPr>
        <w:ind w:left="720" w:hanging="720"/>
        <w:rPr>
          <w:rFonts w:cs="Arial"/>
          <w:b/>
          <w:bCs/>
          <w:szCs w:val="22"/>
        </w:rPr>
      </w:pPr>
    </w:p>
    <w:p w:rsidR="00911D1B" w:rsidRPr="00911D1B" w:rsidRDefault="00A7760F" w:rsidP="00911D1B">
      <w:pPr>
        <w:rPr>
          <w:rFonts w:eastAsia="Times New Roman" w:cs="Arial"/>
          <w:szCs w:val="22"/>
          <w:lang w:val="en-GB" w:eastAsia="en-US"/>
        </w:rPr>
      </w:pPr>
      <w:r>
        <w:rPr>
          <w:rFonts w:eastAsia="Times New Roman" w:cs="Arial"/>
          <w:szCs w:val="22"/>
          <w:lang w:val="en-GB" w:eastAsia="en-US"/>
        </w:rPr>
        <w:t xml:space="preserve">A fluorescent light contains low pressure mercury vapour. When atoms of mercury are bombarded by high speed electrons they emit </w:t>
      </w:r>
      <w:r w:rsidR="00FE1C1B">
        <w:rPr>
          <w:rFonts w:eastAsia="Times New Roman" w:cs="Arial"/>
          <w:szCs w:val="22"/>
          <w:lang w:val="en-GB" w:eastAsia="en-US"/>
        </w:rPr>
        <w:t>u</w:t>
      </w:r>
      <w:r>
        <w:rPr>
          <w:rFonts w:eastAsia="Times New Roman" w:cs="Arial"/>
          <w:szCs w:val="22"/>
          <w:lang w:val="en-GB" w:eastAsia="en-US"/>
        </w:rPr>
        <w:t xml:space="preserve">ltraviolet photons. These UV photons strike a coating on the inside of the lamp causing it to fluoresce and emit visible light.  </w:t>
      </w:r>
      <w:r w:rsidR="00911D1B" w:rsidRPr="00911D1B">
        <w:rPr>
          <w:rFonts w:eastAsia="Times New Roman" w:cs="Arial"/>
          <w:szCs w:val="22"/>
          <w:lang w:val="en-GB" w:eastAsia="en-US"/>
        </w:rPr>
        <w:t>The diagram below details s</w:t>
      </w:r>
      <w:r w:rsidR="009741FF">
        <w:rPr>
          <w:rFonts w:eastAsia="Times New Roman" w:cs="Arial"/>
          <w:szCs w:val="22"/>
          <w:lang w:val="en-GB" w:eastAsia="en-US"/>
        </w:rPr>
        <w:t xml:space="preserve">ome of the energy levels for </w:t>
      </w:r>
      <w:r w:rsidR="00FE1C1B">
        <w:rPr>
          <w:rFonts w:eastAsia="Times New Roman" w:cs="Arial"/>
          <w:szCs w:val="22"/>
          <w:lang w:val="en-GB" w:eastAsia="en-US"/>
        </w:rPr>
        <w:t>m</w:t>
      </w:r>
      <w:r w:rsidR="009741FF">
        <w:rPr>
          <w:rFonts w:eastAsia="Times New Roman" w:cs="Arial"/>
          <w:szCs w:val="22"/>
          <w:lang w:val="en-GB" w:eastAsia="en-US"/>
        </w:rPr>
        <w:t>ercury</w:t>
      </w:r>
      <w:r w:rsidR="00911D1B" w:rsidRPr="00911D1B">
        <w:rPr>
          <w:rFonts w:eastAsia="Times New Roman" w:cs="Arial"/>
          <w:szCs w:val="22"/>
          <w:lang w:val="en-GB" w:eastAsia="en-US"/>
        </w:rPr>
        <w:t>.</w:t>
      </w:r>
    </w:p>
    <w:p w:rsidR="00911D1B" w:rsidRDefault="009517CB" w:rsidP="00911D1B">
      <w:pPr>
        <w:rPr>
          <w:rFonts w:eastAsia="Times New Roman" w:cs="Arial"/>
          <w:szCs w:val="22"/>
          <w:lang w:val="en-GB" w:eastAsia="en-US"/>
        </w:rPr>
      </w:pPr>
      <w:r>
        <w:rPr>
          <w:noProof/>
        </w:rPr>
        <mc:AlternateContent>
          <mc:Choice Requires="wpc">
            <w:drawing>
              <wp:inline distT="0" distB="0" distL="0" distR="0">
                <wp:extent cx="5486400" cy="3145790"/>
                <wp:effectExtent l="0" t="0" r="0" b="0"/>
                <wp:docPr id="5" name="Canvas 49"/>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89" name="Group 89"/>
                        <wpg:cNvGrpSpPr/>
                        <wpg:grpSpPr>
                          <a:xfrm>
                            <a:off x="170597" y="259305"/>
                            <a:ext cx="4531057" cy="2558957"/>
                            <a:chOff x="170597" y="259305"/>
                            <a:chExt cx="4531057" cy="2558957"/>
                          </a:xfrm>
                        </wpg:grpSpPr>
                        <wps:wsp>
                          <wps:cNvPr id="69" name="Straight Connector 69"/>
                          <wps:cNvCnPr/>
                          <wps:spPr>
                            <a:xfrm>
                              <a:off x="1323833" y="368489"/>
                              <a:ext cx="0" cy="2347414"/>
                            </a:xfrm>
                            <a:prstGeom prst="line">
                              <a:avLst/>
                            </a:prstGeom>
                            <a:noFill/>
                            <a:ln w="12700" cap="flat" cmpd="sng" algn="ctr">
                              <a:solidFill>
                                <a:sysClr val="windowText" lastClr="000000">
                                  <a:shade val="95000"/>
                                  <a:satMod val="105000"/>
                                </a:sysClr>
                              </a:solidFill>
                              <a:prstDash val="solid"/>
                            </a:ln>
                            <a:effectLst/>
                          </wps:spPr>
                          <wps:bodyPr/>
                        </wps:wsp>
                        <wps:wsp>
                          <wps:cNvPr id="71" name="Straight Connector 71"/>
                          <wps:cNvCnPr/>
                          <wps:spPr>
                            <a:xfrm>
                              <a:off x="1323833" y="2722727"/>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145" name="Straight Connector 145"/>
                          <wps:cNvCnPr/>
                          <wps:spPr>
                            <a:xfrm>
                              <a:off x="1323833" y="1903861"/>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146" name="Straight Connector 146"/>
                          <wps:cNvCnPr/>
                          <wps:spPr>
                            <a:xfrm>
                              <a:off x="1323833" y="1351127"/>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147" name="Straight Connector 147"/>
                          <wps:cNvCnPr/>
                          <wps:spPr>
                            <a:xfrm>
                              <a:off x="1323833" y="982636"/>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148" name="Straight Connector 148"/>
                          <wps:cNvCnPr/>
                          <wps:spPr>
                            <a:xfrm>
                              <a:off x="1323833" y="682388"/>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151" name="Straight Connector 151"/>
                          <wps:cNvCnPr/>
                          <wps:spPr>
                            <a:xfrm>
                              <a:off x="1323833" y="368489"/>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83" name="Text Box 83"/>
                          <wps:cNvSpPr txBox="1"/>
                          <wps:spPr>
                            <a:xfrm>
                              <a:off x="170597" y="2586250"/>
                              <a:ext cx="1248772" cy="232012"/>
                            </a:xfrm>
                            <a:prstGeom prst="rect">
                              <a:avLst/>
                            </a:prstGeom>
                            <a:noFill/>
                            <a:ln w="6350">
                              <a:noFill/>
                            </a:ln>
                            <a:effectLst/>
                          </wps:spPr>
                          <wps:txbx>
                            <w:txbxContent>
                              <w:p w:rsidR="00D7239D" w:rsidRDefault="00D7239D" w:rsidP="00911D1B">
                                <w:r>
                                  <w:t>Ground state 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968992" y="1801504"/>
                              <a:ext cx="395785" cy="232012"/>
                            </a:xfrm>
                            <a:prstGeom prst="rect">
                              <a:avLst/>
                            </a:prstGeom>
                            <a:noFill/>
                            <a:ln w="6350">
                              <a:noFill/>
                            </a:ln>
                            <a:effectLst/>
                          </wps:spPr>
                          <wps:txbx>
                            <w:txbxContent>
                              <w:p w:rsidR="00D7239D" w:rsidRDefault="00D7239D" w:rsidP="00911D1B">
                                <w:r>
                                  <w:t>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968992" y="1248770"/>
                              <a:ext cx="395785" cy="232012"/>
                            </a:xfrm>
                            <a:prstGeom prst="rect">
                              <a:avLst/>
                            </a:prstGeom>
                            <a:noFill/>
                            <a:ln w="6350">
                              <a:noFill/>
                            </a:ln>
                            <a:effectLst/>
                          </wps:spPr>
                          <wps:txbx>
                            <w:txbxContent>
                              <w:p w:rsidR="00D7239D" w:rsidRDefault="00D7239D" w:rsidP="00911D1B">
                                <w:r>
                                  <w:t>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968992" y="839337"/>
                              <a:ext cx="395785" cy="232012"/>
                            </a:xfrm>
                            <a:prstGeom prst="rect">
                              <a:avLst/>
                            </a:prstGeom>
                            <a:noFill/>
                            <a:ln w="6350">
                              <a:noFill/>
                            </a:ln>
                            <a:effectLst/>
                          </wps:spPr>
                          <wps:txbx>
                            <w:txbxContent>
                              <w:p w:rsidR="00D7239D" w:rsidRDefault="00D7239D" w:rsidP="00911D1B">
                                <w:r>
                                  <w:t>E4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968992" y="593677"/>
                              <a:ext cx="395785" cy="232012"/>
                            </a:xfrm>
                            <a:prstGeom prst="rect">
                              <a:avLst/>
                            </a:prstGeom>
                            <a:noFill/>
                            <a:ln w="6350">
                              <a:noFill/>
                            </a:ln>
                            <a:effectLst/>
                          </wps:spPr>
                          <wps:txbx>
                            <w:txbxContent>
                              <w:p w:rsidR="00D7239D" w:rsidRDefault="00D7239D" w:rsidP="00911D1B">
                                <w:r>
                                  <w:t>E5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968992" y="259305"/>
                              <a:ext cx="395785" cy="232012"/>
                            </a:xfrm>
                            <a:prstGeom prst="rect">
                              <a:avLst/>
                            </a:prstGeom>
                            <a:noFill/>
                            <a:ln w="6350">
                              <a:noFill/>
                            </a:ln>
                            <a:effectLst/>
                          </wps:spPr>
                          <wps:txbx>
                            <w:txbxContent>
                              <w:p w:rsidR="00D7239D" w:rsidRDefault="00D7239D" w:rsidP="00911D1B">
                                <w:r>
                                  <w:t>E</w:t>
                                </w:r>
                                <w:r>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wps:spPr>
                            <a:xfrm>
                              <a:off x="3732664" y="2586250"/>
                              <a:ext cx="968990" cy="232012"/>
                            </a:xfrm>
                            <a:prstGeom prst="rect">
                              <a:avLst/>
                            </a:prstGeom>
                            <a:noFill/>
                            <a:ln w="6350">
                              <a:noFill/>
                            </a:ln>
                            <a:effectLst/>
                          </wps:spPr>
                          <wps:txbx>
                            <w:txbxContent>
                              <w:p w:rsidR="00D7239D" w:rsidRDefault="00D7239D" w:rsidP="00911D1B">
                                <w:r>
                                  <w:t>-10.43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wps:spPr>
                            <a:xfrm>
                              <a:off x="3732664" y="1801504"/>
                              <a:ext cx="968990" cy="232012"/>
                            </a:xfrm>
                            <a:prstGeom prst="rect">
                              <a:avLst/>
                            </a:prstGeom>
                            <a:noFill/>
                            <a:ln w="6350">
                              <a:noFill/>
                            </a:ln>
                            <a:effectLst/>
                          </wps:spPr>
                          <wps:txbx>
                            <w:txbxContent>
                              <w:p w:rsidR="00D7239D" w:rsidRDefault="00D7239D" w:rsidP="00911D1B">
                                <w:r>
                                  <w:t>-5.50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Text Box 162"/>
                          <wps:cNvSpPr txBox="1"/>
                          <wps:spPr>
                            <a:xfrm>
                              <a:off x="3732664" y="1248762"/>
                              <a:ext cx="968990" cy="294288"/>
                            </a:xfrm>
                            <a:prstGeom prst="rect">
                              <a:avLst/>
                            </a:prstGeom>
                            <a:noFill/>
                            <a:ln w="6350">
                              <a:noFill/>
                            </a:ln>
                            <a:effectLst/>
                          </wps:spPr>
                          <wps:txbx>
                            <w:txbxContent>
                              <w:p w:rsidR="00D7239D" w:rsidRPr="00AE6024" w:rsidRDefault="00D7239D" w:rsidP="00911D1B">
                                <w:r>
                                  <w:t>-3.72</w:t>
                                </w:r>
                                <w:r w:rsidRPr="00AE6024">
                                  <w:t xml:space="preserve">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Text Box 163"/>
                          <wps:cNvSpPr txBox="1"/>
                          <wps:spPr>
                            <a:xfrm>
                              <a:off x="3732664" y="825684"/>
                              <a:ext cx="968990" cy="308172"/>
                            </a:xfrm>
                            <a:prstGeom prst="rect">
                              <a:avLst/>
                            </a:prstGeom>
                            <a:noFill/>
                            <a:ln w="6350">
                              <a:noFill/>
                            </a:ln>
                            <a:effectLst/>
                          </wps:spPr>
                          <wps:txbx>
                            <w:txbxContent>
                              <w:p w:rsidR="00D7239D" w:rsidRDefault="00D7239D" w:rsidP="00911D1B">
                                <w:r>
                                  <w:t>-2.48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3732664" y="586853"/>
                              <a:ext cx="968990" cy="232012"/>
                            </a:xfrm>
                            <a:prstGeom prst="rect">
                              <a:avLst/>
                            </a:prstGeom>
                            <a:noFill/>
                            <a:ln w="6350">
                              <a:noFill/>
                            </a:ln>
                            <a:effectLst/>
                          </wps:spPr>
                          <wps:txbx>
                            <w:txbxContent>
                              <w:p w:rsidR="00D7239D" w:rsidRDefault="00D7239D" w:rsidP="00911D1B">
                                <w:r>
                                  <w:t>-0.87</w:t>
                                </w:r>
                                <w:r w:rsidRPr="00AE6024">
                                  <w:t xml:space="preserve"> </w:t>
                                </w:r>
                                <w:r>
                                  <w:t>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Text Box 165"/>
                          <wps:cNvSpPr txBox="1"/>
                          <wps:spPr>
                            <a:xfrm>
                              <a:off x="3732664" y="259305"/>
                              <a:ext cx="968990" cy="232012"/>
                            </a:xfrm>
                            <a:prstGeom prst="rect">
                              <a:avLst/>
                            </a:prstGeom>
                            <a:noFill/>
                            <a:ln w="6350">
                              <a:noFill/>
                            </a:ln>
                            <a:effectLst/>
                          </wps:spPr>
                          <wps:txbx>
                            <w:txbxContent>
                              <w:p w:rsidR="00D7239D" w:rsidRDefault="00D7239D" w:rsidP="00911D1B">
                                <w:proofErr w:type="gramStart"/>
                                <w:r>
                                  <w:t>zero</w:t>
                                </w:r>
                                <w:proofErr w:type="gramEnd"/>
                                <w:r>
                                  <w:t xml:space="preserve">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Canvas 49" o:spid="_x0000_s1177" editas="canvas" style="width:6in;height:247.7pt;mso-position-horizontal-relative:char;mso-position-vertical-relative:line" coordsize="54864,3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vWogUAACc1AAAOAAAAZHJzL2Uyb0RvYy54bWzsW11P4zgUfV9p/4OV96XNZ5OKMmJhQSux&#10;M0iwmmeTJm2kJM7ahpb99Xtsp24oHUYtK1SqjEbFsR3Hvj6+vuc4Of2yrErylHFRsHriuCdDh2R1&#10;yqZFPZs4f99f/RY7REhaT2nJ6mziPGfC+XL26y+ni2aceWzOymnGCRqpxXjRTJy5lM14MBDpPKuo&#10;OGFNVqMwZ7yiEpd8NphyukDrVTnwhsNosGB82nCWZkIg99IUOme6/TzPUvktz0UmSTlx0Depf7n+&#10;fVC/g7NTOp5x2syLtO0G3aMXFS1qPNQ2dUklJY+8eNVUVaScCZbLk5RVA5bnRZrpMWA07nBjNBe0&#10;fqJCDyaFdVYdROp/bPdhBhugyfECk5Hp9Gy8mDV2UjCRG7Oy0yCuOXts9Bhm4/Tr0y0nxXTixIlD&#10;aloBEbqc4Lp9NOpc8+auueVtxsxcKesuc16pv7AbWQJuo2GYjBzyPHG8MPGHoZnObClJiuIg9N1h&#10;iPJUVwjjBBdolI7TOVDxRgvp/I+ftDFYdWawaGYAkO6wsiNgLNa2E++z3d2cNpm2nejYLrK2u5Oc&#10;FrO5JBesroF1xgkKtd30DRd1a0UxFjDoNhP6nh/7vrahH8WBmQc6XtkQa0Zbzw9GgRuopu3I6bjh&#10;Ql5nrCIqMXHKoladpWP6dCOkqbqqorJrdlWUpZ6AsiYLzJ83GqoHUCz8vKQSyaoBOEQ9cwgtZ/Ao&#10;qeS6ScHKYqpuVw2JZ3FRcvJEsajhC6ZscY/+OqSkQqIA61r/MzfO6TQzVZMQ2QYAgsq/2NRkAyNt&#10;PoZmmtajfPFINY5LKubmFl3UGqOsVZcy7WvaYSsUGHur1AObPutpAFQ0Oj4IJiN3tcS2wASF+8LE&#10;G3n4366kFU48DZDQoEUbuccJgKxQe+g4cQNMm/HFW4CiSvdFipsM/TjSSFt7lB4pxol9Qo/iBtGb&#10;SIn2R4ofutgN1P09UtQ21N3uPiVSEHa94VP0TKvtENHebkFKEnuRr4HWA+UogAKC+AZQ4r1dShQj&#10;stW390A5BqCEb4WzLkr3jVK20Z4+SPm0QUoMMmsciiKF5He2JMhag0MpC0QukQ8Cusr/ETvuCgxx&#10;5IUtfVyxHtcL4tHIW3FkSDieavHH1IeDpO9EkSMfz3xBntH4TymnXD4stczi243WsFDCmZHARJNe&#10;FeC0N6DMt5RD8wIRh44nv+EnLxnYOWtTDpkz/u+2fFUfAgdKHbKAhgbC888j5RmY+J81pI/EDQIl&#10;uumLIBx5uODdkoduSf1YXTAweqxz9E4nVX1ZrpI5Z9V3yH3n6qkoonWKZ08cMH+TvJBG2YNcmGbn&#10;57oSZLaGypv6Tolmrjaliqful98pb1rhQmI+v7KV2PJKvzB1zSScP0qWF1rcWHN7zPjHUns3BOY2&#10;QK7y9kN5EsVJggahkrnx0A2HWudZ75o+dLO4pfaef4Agt0FCD/KjArllm9aTu2GXY+7iyrsg1157&#10;w5UfPMitrtuD/KhAbolyB+R21wY93hPksZ/4Zvf/PI4cwUK7g/UYPyqMW47fwbjdtPfHOM78otGG&#10;aHjofjywnKPH+FFh3B7KdjBu9+z9Mb7tYPvgMW6ZSI/xY8J4BNK9yTqRtx/r9Ee+F0VB+/bGFnFF&#10;R+x4onn/4PBoZ2BVpR7lR4VyKzSvPbk5xG4PrHaJyLso3yquHDzKtRi01rp6BREn1EegIEZbFETk&#10;vd+Xa03ctLRmni9QngSeOZg7HJ18/ZJL78uPype/PgxyI7tv7xiVd3157IV4W1Itl+0g94exi4Mh&#10;lB8QyK122oP8qECOIPpVWG637XeAPIyjONSrZTvID/EwKLDaaQ/yowK5fUm1E5V3X03dNyrfJrC8&#10;CFcO8MQzsOJpD/KPAbn+zANfxeijfv0xjt7Z2y+H1Oc+3Wtda/1909l/AAAA//8DAFBLAwQUAAYA&#10;CAAAACEA0xRjJ9wAAAAFAQAADwAAAGRycy9kb3ducmV2LnhtbEyPwUrEMBCG74LvEEbw5qYutXZr&#10;00UERfSgroW9ZtvZNphMSpPdVp/e0YteBn7+4ZtvyvXsrDjiGIwnBZeLBARS41tDnYL6/f4iBxGi&#10;plZbT6jgEwOsq9OTUhetn+gNj5vYCYZQKLSCPsahkDI0PTodFn5A4m7vR6cjx7GT7agnhjsrl0mS&#10;SacN8YVeD3jXY/OxOTgF6XJv89eH7Pnrsa6np21qrpMXo9T52Xx7AyLiHP+W4Uef1aFip50/UBuE&#10;VcCPxN/JXZ6lHHcMXl2lIKtS/revvgEAAP//AwBQSwECLQAUAAYACAAAACEAtoM4kv4AAADhAQAA&#10;EwAAAAAAAAAAAAAAAAAAAAAAW0NvbnRlbnRfVHlwZXNdLnhtbFBLAQItABQABgAIAAAAIQA4/SH/&#10;1gAAAJQBAAALAAAAAAAAAAAAAAAAAC8BAABfcmVscy8ucmVsc1BLAQItABQABgAIAAAAIQCa9yvW&#10;ogUAACc1AAAOAAAAAAAAAAAAAAAAAC4CAABkcnMvZTJvRG9jLnhtbFBLAQItABQABgAIAAAAIQDT&#10;FGMn3AAAAAUBAAAPAAAAAAAAAAAAAAAAAPwHAABkcnMvZG93bnJldi54bWxQSwUGAAAAAAQABADz&#10;AAAABQkAAAAA&#10;">
                <v:shape id="_x0000_s1178" type="#_x0000_t75" style="position:absolute;width:54864;height:31457;visibility:visible;mso-wrap-style:square">
                  <v:fill o:detectmouseclick="t"/>
                  <v:path o:connecttype="none"/>
                </v:shape>
                <v:group id="Group 89" o:spid="_x0000_s1179" style="position:absolute;left:1705;top:2593;width:45311;height:25589" coordorigin="1705,2593" coordsize="45310,25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line id="Straight Connector 69" o:spid="_x0000_s1180" style="position:absolute;visibility:visible;mso-wrap-style:square" from="13238,3684" to="13238,27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I8qMMAAADbAAAADwAAAGRycy9kb3ducmV2LnhtbESPQWsCMRSE74X+h/AK3rpZPYiuRilt&#10;BaUHqfoDnpvnZnXzsiRR1/56IxQ8DjPzDTOdd7YRF/Khdqygn+UgiEuna64U7LaL9xGIEJE1No5J&#10;wY0CzGevL1MstLvyL102sRIJwqFABSbGtpAylIYshsy1xMk7OG8xJukrqT1eE9w2cpDnQ2mx5rRg&#10;sKVPQ+Vpc7YKVn7/c+r/VUbueeW/m/XXONijUr237mMCIlIXn+H/9lIrGI7h8SX9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iPKjDAAAA2wAAAA8AAAAAAAAAAAAA&#10;AAAAoQIAAGRycy9kb3ducmV2LnhtbFBLBQYAAAAABAAEAPkAAACRAwAAAAA=&#10;" strokeweight="1pt"/>
                  <v:line id="Straight Connector 71" o:spid="_x0000_s1181" style="position:absolute;visibility:visible;mso-wrap-style:square" from="13238,27227" to="36712,2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2mc8QAAADbAAAADwAAAGRycy9kb3ducmV2LnhtbESPwW7CMBBE70j9B2sr9Vac9EBpwKCq&#10;BamoB0TKByzxEgfidWQbSPl6XKkSx9HMvNFM571txZl8aBwryIcZCOLK6YZrBduf5fMYRIjIGlvH&#10;pOCXAsxnD4MpFtpdeEPnMtYiQTgUqMDE2BVShsqQxTB0HXHy9s5bjEn6WmqPlwS3rXzJspG02HBa&#10;MNjRh6HqWJ6sgpXffR/za23kjld+0a4/34I9KPX02L9PQETq4z383/7SCl5z+PuSfo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ZzxAAAANsAAAAPAAAAAAAAAAAA&#10;AAAAAKECAABkcnMvZG93bnJldi54bWxQSwUGAAAAAAQABAD5AAAAkgMAAAAA&#10;" strokeweight="1pt"/>
                  <v:line id="Straight Connector 145" o:spid="_x0000_s1182" style="position:absolute;visibility:visible;mso-wrap-style:square" from="13238,19038" to="36712,1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28P8IAAADcAAAADwAAAGRycy9kb3ducmV2LnhtbERPzWoCMRC+F3yHMAVvmrXYYlejSFWo&#10;eBC1DzBuxs3WzWRJom779KYg9DYf3+9MZq2txZV8qBwrGPQzEMSF0xWXCr4Oq94IRIjIGmvHpOCH&#10;AsymnacJ5trdeEfXfSxFCuGQowITY5NLGQpDFkPfNcSJOzlvMSboS6k93lK4reVLlr1JixWnBoMN&#10;fRgqzvuLVbD2x8158FsaeeS1X9bbxXuw30p1n9v5GESkNv6LH+5PneYPX+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28P8IAAADcAAAADwAAAAAAAAAAAAAA&#10;AAChAgAAZHJzL2Rvd25yZXYueG1sUEsFBgAAAAAEAAQA+QAAAJADAAAAAA==&#10;" strokeweight="1pt"/>
                  <v:line id="Straight Connector 146" o:spid="_x0000_s1183" style="position:absolute;visibility:visible;mso-wrap-style:square" from="13238,13511" to="36712,1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8iSMIAAADcAAAADwAAAGRycy9kb3ducmV2LnhtbERP22oCMRB9L/QfwhR806wiUlejSGtB&#10;6UPx8gHjZtysbiZLkurq15uC0Lc5nOtM562txYV8qBwr6PcyEMSF0xWXCva7r+47iBCRNdaOScGN&#10;Asxnry9TzLW78oYu21iKFMIhRwUmxiaXMhSGLIaea4gTd3TeYkzQl1J7vKZwW8tBlo2kxYpTg8GG&#10;PgwV5+2vVbD2h+9z/14aeeC1X9Y/n+NgT0p13trFBESkNv6Ln+6VTvOHI/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8iSMIAAADcAAAADwAAAAAAAAAAAAAA&#10;AAChAgAAZHJzL2Rvd25yZXYueG1sUEsFBgAAAAAEAAQA+QAAAJADAAAAAA==&#10;" strokeweight="1pt"/>
                  <v:line id="Straight Connector 147" o:spid="_x0000_s1184" style="position:absolute;visibility:visible;mso-wrap-style:square" from="13238,9826" to="36712,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08IAAADcAAAADwAAAGRycy9kb3ducmV2LnhtbERPzWoCMRC+F3yHMAVvmrVIa1ejSFWo&#10;eBC1DzBuxs3WzWRJom779KYg9DYf3+9MZq2txZV8qBwrGPQzEMSF0xWXCr4Oq94IRIjIGmvHpOCH&#10;AsymnacJ5trdeEfXfSxFCuGQowITY5NLGQpDFkPfNcSJOzlvMSboS6k93lK4reVLlr1KixWnBoMN&#10;fRgqzvuLVbD2x8158FsaeeS1X9bbxXuw30p1n9v5GESkNv6LH+5PneYP3+D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08IAAADcAAAADwAAAAAAAAAAAAAA&#10;AAChAgAAZHJzL2Rvd25yZXYueG1sUEsFBgAAAAAEAAQA+QAAAJADAAAAAA==&#10;" strokeweight="1pt"/>
                  <v:line id="Straight Connector 148" o:spid="_x0000_s1185" style="position:absolute;visibility:visible;mso-wrap-style:square" from="13238,6823" to="36712,6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TocYAAADcAAAADwAAAGRycy9kb3ducmV2LnhtbESPzWoDMQyE74W8g1Ggt8abUEq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cE6HGAAAA3AAAAA8AAAAAAAAA&#10;AAAAAAAAoQIAAGRycy9kb3ducmV2LnhtbFBLBQYAAAAABAAEAPkAAACUAwAAAAA=&#10;" strokeweight="1pt"/>
                  <v:line id="Straight Connector 151" o:spid="_x0000_s1186" style="position:absolute;visibility:visible;mso-wrap-style:square" from="13238,3684" to="36712,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8s4cIAAADcAAAADwAAAGRycy9kb3ducmV2LnhtbERPzWoCMRC+C32HMIXeanYLFrsapbQK&#10;lR7ErQ8wbsbN6mayJFG3Pr0pFLzNx/c703lvW3EmHxrHCvJhBoK4crrhWsH2Z/k8BhEissbWMSn4&#10;pQDz2cNgioV2F97QuYy1SCEcClRgYuwKKUNlyGIYuo44cXvnLcYEfS21x0sKt618ybJXabHh1GCw&#10;ow9D1bE8WQUrv/s+5tfayB2v/KJdf74Fe1Dq6bF/n4CI1Me7+N/9pdP8UQ5/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8s4cIAAADcAAAADwAAAAAAAAAAAAAA&#10;AAChAgAAZHJzL2Rvd25yZXYueG1sUEsFBgAAAAAEAAQA+QAAAJADAAAAAA==&#10;" strokeweight="1pt"/>
                  <v:shape id="Text Box 83" o:spid="_x0000_s1187" type="#_x0000_t202" style="position:absolute;left:1705;top:25862;width:1248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rsidR="00FE1C1B" w:rsidRDefault="00FE1C1B" w:rsidP="00911D1B">
                          <w:r>
                            <w:t>Ground state E1</w:t>
                          </w:r>
                        </w:p>
                      </w:txbxContent>
                    </v:textbox>
                  </v:shape>
                  <v:shape id="Text Box 152" o:spid="_x0000_s1188" type="#_x0000_t202" style="position:absolute;left:9689;top:18015;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ke8sMA&#10;AADcAAAADwAAAGRycy9kb3ducmV2LnhtbERPTYvCMBC9L/gfwgh7W1MLLlKNIgVRFj2ovXgbm7Et&#10;NpPaRK3++s3Cgrd5vM+ZzjtTizu1rrKsYDiIQBDnVldcKMgOy68xCOeRNdaWScGTHMxnvY8pJto+&#10;eEf3vS9ECGGXoILS+yaR0uUlGXQD2xAH7mxbgz7AtpC6xUcIN7WMo+hbGqw4NJTYUFpSftnfjIKf&#10;dLnF3Sk241edrjbnRXPNjiOlPvvdYgLCU+ff4n/3Wof5ox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ke8sMAAADcAAAADwAAAAAAAAAAAAAAAACYAgAAZHJzL2Rv&#10;d25yZXYueG1sUEsFBgAAAAAEAAQA9QAAAIgDAAAAAA==&#10;" filled="f" stroked="f" strokeweight=".5pt">
                    <v:textbox>
                      <w:txbxContent>
                        <w:p w:rsidR="00FE1C1B" w:rsidRDefault="00FE1C1B" w:rsidP="00911D1B">
                          <w:r>
                            <w:t>E2</w:t>
                          </w:r>
                        </w:p>
                      </w:txbxContent>
                    </v:textbox>
                  </v:shape>
                  <v:shape id="Text Box 156" o:spid="_x0000_s1189" type="#_x0000_t202" style="position:absolute;left:9689;top:12487;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Y8cIA&#10;AADcAAAADwAAAGRycy9kb3ducmV2LnhtbERPy6rCMBDdC/5DmAvuNL2CItUoUhBFdOFj425uM7bl&#10;NpPaRK1+vREEd3M4z5nMGlOKG9WusKzgtxeBIE6tLjhTcDwsuiMQziNrLC2Tggc5mE3brQnG2t55&#10;R7e9z0QIYRejgtz7KpbSpTkZdD1bEQfubGuDPsA6k7rGewg3pexH0VAaLDg05FhRklP6v78aBetk&#10;scXdX9+MnmWy3Jzn1eV4GijV+WnmYxCeGv8Vf9wrHeYP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hjxwgAAANwAAAAPAAAAAAAAAAAAAAAAAJgCAABkcnMvZG93&#10;bnJldi54bWxQSwUGAAAAAAQABAD1AAAAhwMAAAAA&#10;" filled="f" stroked="f" strokeweight=".5pt">
                    <v:textbox>
                      <w:txbxContent>
                        <w:p w:rsidR="00FE1C1B" w:rsidRDefault="00FE1C1B" w:rsidP="00911D1B">
                          <w:r>
                            <w:t>E3</w:t>
                          </w:r>
                        </w:p>
                      </w:txbxContent>
                    </v:textbox>
                  </v:shape>
                  <v:shape id="Text Box 157" o:spid="_x0000_s1190" type="#_x0000_t202" style="position:absolute;left:9689;top:8393;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9asQA&#10;AADcAAAADwAAAGRycy9kb3ducmV2LnhtbERPTWvCQBC9F/wPyxR6q5sKakhdJQSCpehB66W3aXZM&#10;QrOzMbsmaX99VxB6m8f7nNVmNI3oqXO1ZQUv0wgEcWF1zaWC00f+HINwHlljY5kU/JCDzXrysMJE&#10;24EP1B99KUIIuwQVVN63iZSuqMigm9qWOHBn2xn0AXal1B0OIdw0chZFC2mw5tBQYUtZRcX38WoU&#10;vGf5Hg9fMxP/Ntl2d07by+lzrtTT45i+gvA0+n/x3f2mw/z5Em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vWrEAAAA3AAAAA8AAAAAAAAAAAAAAAAAmAIAAGRycy9k&#10;b3ducmV2LnhtbFBLBQYAAAAABAAEAPUAAACJAwAAAAA=&#10;" filled="f" stroked="f" strokeweight=".5pt">
                    <v:textbox>
                      <w:txbxContent>
                        <w:p w:rsidR="00FE1C1B" w:rsidRDefault="00FE1C1B" w:rsidP="00911D1B">
                          <w:r>
                            <w:t>E4</w:t>
                          </w:r>
                        </w:p>
                      </w:txbxContent>
                    </v:textbox>
                  </v:shape>
                  <v:shape id="Text Box 158" o:spid="_x0000_s1191" type="#_x0000_t202" style="position:absolute;left:9689;top:5936;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pGM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t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RKRjHAAAA3AAAAA8AAAAAAAAAAAAAAAAAmAIAAGRy&#10;cy9kb3ducmV2LnhtbFBLBQYAAAAABAAEAPUAAACMAwAAAAA=&#10;" filled="f" stroked="f" strokeweight=".5pt">
                    <v:textbox>
                      <w:txbxContent>
                        <w:p w:rsidR="00FE1C1B" w:rsidRDefault="00FE1C1B" w:rsidP="00911D1B">
                          <w:r>
                            <w:t>E5</w:t>
                          </w:r>
                        </w:p>
                      </w:txbxContent>
                    </v:textbox>
                  </v:shape>
                  <v:shape id="Text Box 159" o:spid="_x0000_s1192" type="#_x0000_t202" style="position:absolute;left:9689;top:2593;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2Mg8IA&#10;AADcAAAADwAAAGRycy9kb3ducmV2LnhtbERPS4vCMBC+C/6HMMLeNFVQtBpFCuKy6MHHxdvYjG2x&#10;mdQmq9VfbxYWvM3H95zZojGluFPtCssK+r0IBHFqdcGZguNh1R2DcB5ZY2mZFDzJwWLebs0w1vbB&#10;O7rvfSZCCLsYFeTeV7GULs3JoOvZijhwF1sb9AHWmdQ1PkK4KeUgikbSYMGhIceKkpzS6/7XKPhJ&#10;VlvcnQdm/CqT9eayrG7H01Cpr06znILw1PiP+N/9rcP84QT+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YyDwgAAANwAAAAPAAAAAAAAAAAAAAAAAJgCAABkcnMvZG93&#10;bnJldi54bWxQSwUGAAAAAAQABAD1AAAAhwMAAAAA&#10;" filled="f" stroked="f" strokeweight=".5pt">
                    <v:textbox>
                      <w:txbxContent>
                        <w:p w:rsidR="00FE1C1B" w:rsidRDefault="00FE1C1B" w:rsidP="00911D1B">
                          <w:r>
                            <w:t>E</w:t>
                          </w:r>
                          <w:r>
                            <w:rPr>
                              <w:rFonts w:cs="Arial"/>
                            </w:rPr>
                            <w:t>∞</w:t>
                          </w:r>
                        </w:p>
                      </w:txbxContent>
                    </v:textbox>
                  </v:shape>
                  <v:shape id="Text Box 160" o:spid="_x0000_s1193" type="#_x0000_t202" style="position:absolute;left:37326;top:25862;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vo8YA&#10;AADcAAAADwAAAGRycy9kb3ducmV2LnhtbESPT2vCQBDF70K/wzIFb7pRqEjqRiQglmIPWi+9TbOT&#10;P5idjdmtpv30nYPgbYb35r3frNaDa9WV+tB4NjCbJqCIC28brgycPreTJagQkS22nsnALwVYZ0+j&#10;FabW3/hA12OslIRwSNFAHWOXah2KmhyGqe+IRSt97zDK2lfa9niTcNfqeZIstMOGpaHGjvKaivPx&#10;xxl4z7cfePieu+Vfm+/25aa7nL5ejBk/D5tXUJGG+DDfr9+s4C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vvo8YAAADcAAAADwAAAAAAAAAAAAAAAACYAgAAZHJz&#10;L2Rvd25yZXYueG1sUEsFBgAAAAAEAAQA9QAAAIsDAAAAAA==&#10;" filled="f" stroked="f" strokeweight=".5pt">
                    <v:textbox>
                      <w:txbxContent>
                        <w:p w:rsidR="00FE1C1B" w:rsidRDefault="00FE1C1B" w:rsidP="00911D1B">
                          <w:r>
                            <w:t>-10.43 eV</w:t>
                          </w:r>
                        </w:p>
                      </w:txbxContent>
                    </v:textbox>
                  </v:shape>
                  <v:shape id="Text Box 161" o:spid="_x0000_s1194" type="#_x0000_t202" style="position:absolute;left:37326;top:18015;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rsidR="00FE1C1B" w:rsidRDefault="00FE1C1B" w:rsidP="00911D1B">
                          <w:r>
                            <w:t>-5.50 eV</w:t>
                          </w:r>
                        </w:p>
                      </w:txbxContent>
                    </v:textbox>
                  </v:shape>
                  <v:shape id="Text Box 162" o:spid="_x0000_s1195" type="#_x0000_t202" style="position:absolute;left:37326;top:12487;width:9690;height:2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UT8QA&#10;AADcAAAADwAAAGRycy9kb3ducmV2LnhtbERPTWvCQBC9F/oflin01mwMVCTNGkJAKqUetLn0Ns2O&#10;STA7m2ZXTfvrXUHwNo/3OVk+mV6caHSdZQWzKAZBXFvdcaOg+lq9LEA4j6yxt0wK/shBvnx8yDDV&#10;9sxbOu18I0IIuxQVtN4PqZSubsmgi+xAHLi9HQ36AMdG6hHPIdz0MonjuTTYcWhocaCypfqwOxoF&#10;H+Vqg9ufxCz++/L9c18Mv9X3q1LPT1PxBsLT5O/im3utw/x5A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1E/EAAAA3AAAAA8AAAAAAAAAAAAAAAAAmAIAAGRycy9k&#10;b3ducmV2LnhtbFBLBQYAAAAABAAEAPUAAACJAwAAAAA=&#10;" filled="f" stroked="f" strokeweight=".5pt">
                    <v:textbox>
                      <w:txbxContent>
                        <w:p w:rsidR="00FE1C1B" w:rsidRPr="00AE6024" w:rsidRDefault="00FE1C1B" w:rsidP="00911D1B">
                          <w:r>
                            <w:t>-3.72</w:t>
                          </w:r>
                          <w:r w:rsidRPr="00AE6024">
                            <w:t xml:space="preserve"> eV</w:t>
                          </w:r>
                        </w:p>
                      </w:txbxContent>
                    </v:textbox>
                  </v:shape>
                  <v:shape id="Text Box 163" o:spid="_x0000_s1196" type="#_x0000_t202" style="position:absolute;left:37326;top:8256;width:9690;height:3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rsidR="00FE1C1B" w:rsidRDefault="00FE1C1B" w:rsidP="00911D1B">
                          <w:r>
                            <w:t>-2.48 eV</w:t>
                          </w:r>
                        </w:p>
                      </w:txbxContent>
                    </v:textbox>
                  </v:shape>
                  <v:shape id="Text Box 164" o:spid="_x0000_s1197" type="#_x0000_t202" style="position:absolute;left:37326;top:5868;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poMUA&#10;AADcAAAADwAAAGRycy9kb3ducmV2LnhtbERPS2vCQBC+F/wPyxR6q5uGKi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OmgxQAAANwAAAAPAAAAAAAAAAAAAAAAAJgCAABkcnMv&#10;ZG93bnJldi54bWxQSwUGAAAAAAQABAD1AAAAigMAAAAA&#10;" filled="f" stroked="f" strokeweight=".5pt">
                    <v:textbox>
                      <w:txbxContent>
                        <w:p w:rsidR="00FE1C1B" w:rsidRDefault="00FE1C1B" w:rsidP="00911D1B">
                          <w:r>
                            <w:t>-0.87</w:t>
                          </w:r>
                          <w:r w:rsidRPr="00AE6024">
                            <w:t xml:space="preserve"> </w:t>
                          </w:r>
                          <w:r>
                            <w:t>eV</w:t>
                          </w:r>
                        </w:p>
                      </w:txbxContent>
                    </v:textbox>
                  </v:shape>
                  <v:shape id="Text Box 165" o:spid="_x0000_s1198" type="#_x0000_t202" style="position:absolute;left:37326;top:2593;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MO8IA&#10;AADcAAAADwAAAGRycy9kb3ducmV2LnhtbERPy6rCMBDdC/5DmAvuNL2CItUoUhBFdOFj425uM7bl&#10;NpPaRK1+vREEd3M4z5nMGlOKG9WusKzgtxeBIE6tLjhTcDwsuiMQziNrLC2Tggc5mE3brQnG2t55&#10;R7e9z0QIYRejgtz7KpbSpTkZdD1bEQfubGuDPsA6k7rGewg3pexH0VAaLDg05FhRklP6v78aBetk&#10;scXdX9+MnmWy3Jzn1eV4GijV+WnmYxCeGv8Vf9wrHeYPB/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Ew7wgAAANwAAAAPAAAAAAAAAAAAAAAAAJgCAABkcnMvZG93&#10;bnJldi54bWxQSwUGAAAAAAQABAD1AAAAhwMAAAAA&#10;" filled="f" stroked="f" strokeweight=".5pt">
                    <v:textbox>
                      <w:txbxContent>
                        <w:p w:rsidR="00FE1C1B" w:rsidRDefault="00FE1C1B" w:rsidP="00911D1B">
                          <w:proofErr w:type="gramStart"/>
                          <w:r>
                            <w:t>zero</w:t>
                          </w:r>
                          <w:proofErr w:type="gramEnd"/>
                          <w:r>
                            <w:t xml:space="preserve"> eV</w:t>
                          </w:r>
                        </w:p>
                      </w:txbxContent>
                    </v:textbox>
                  </v:shape>
                </v:group>
                <w10:anchorlock/>
              </v:group>
            </w:pict>
          </mc:Fallback>
        </mc:AlternateContent>
      </w:r>
    </w:p>
    <w:p w:rsidR="00911D1B" w:rsidRPr="00911D1B" w:rsidRDefault="00911D1B" w:rsidP="00911D1B">
      <w:pPr>
        <w:rPr>
          <w:rFonts w:eastAsia="Times New Roman" w:cs="Arial"/>
          <w:szCs w:val="22"/>
          <w:lang w:val="en-GB" w:eastAsia="en-US"/>
        </w:rPr>
      </w:pPr>
    </w:p>
    <w:p w:rsidR="00911D1B" w:rsidRDefault="00911D1B" w:rsidP="00826792">
      <w:pPr>
        <w:numPr>
          <w:ilvl w:val="0"/>
          <w:numId w:val="12"/>
        </w:numPr>
        <w:rPr>
          <w:rFonts w:eastAsia="Times New Roman" w:cs="Arial"/>
          <w:szCs w:val="22"/>
          <w:lang w:val="en-GB" w:eastAsia="en-US"/>
        </w:rPr>
      </w:pPr>
      <w:r w:rsidRPr="00911D1B">
        <w:rPr>
          <w:rFonts w:eastAsia="Times New Roman" w:cs="Arial"/>
          <w:szCs w:val="22"/>
          <w:lang w:val="en-GB" w:eastAsia="en-US"/>
        </w:rPr>
        <w:t xml:space="preserve">Calculate the minimum </w:t>
      </w:r>
      <w:r w:rsidR="00A7760F">
        <w:rPr>
          <w:rFonts w:eastAsia="Times New Roman" w:cs="Arial"/>
          <w:szCs w:val="22"/>
          <w:lang w:val="en-GB" w:eastAsia="en-US"/>
        </w:rPr>
        <w:t xml:space="preserve">speed of a bombarding electron that could ionise a ground state mercury atom. </w:t>
      </w:r>
    </w:p>
    <w:p w:rsidR="00911D1B" w:rsidRPr="00911D1B" w:rsidRDefault="0044033D" w:rsidP="00911D1B">
      <w:pPr>
        <w:ind w:left="567"/>
        <w:jc w:val="right"/>
        <w:rPr>
          <w:rFonts w:eastAsia="Times New Roman" w:cs="Arial"/>
          <w:szCs w:val="22"/>
          <w:lang w:val="en-GB" w:eastAsia="en-US"/>
        </w:rPr>
      </w:pPr>
      <w:r>
        <w:rPr>
          <w:rFonts w:eastAsia="Times New Roman" w:cs="Arial"/>
          <w:szCs w:val="22"/>
          <w:lang w:val="en-GB" w:eastAsia="en-US"/>
        </w:rPr>
        <w:t>(4</w:t>
      </w:r>
      <w:r w:rsidR="00911D1B" w:rsidRPr="00911D1B">
        <w:rPr>
          <w:rFonts w:eastAsia="Times New Roman" w:cs="Arial"/>
          <w:szCs w:val="22"/>
          <w:lang w:val="en-GB" w:eastAsia="en-US"/>
        </w:rPr>
        <w:t>)</w:t>
      </w:r>
    </w:p>
    <w:p w:rsidR="00911D1B" w:rsidRPr="00911D1B" w:rsidRDefault="00911D1B" w:rsidP="00911D1B">
      <w:pPr>
        <w:rPr>
          <w:rFonts w:eastAsia="Times New Roman" w:cs="Arial"/>
          <w:szCs w:val="22"/>
          <w:lang w:val="en-GB" w:eastAsia="en-US"/>
        </w:rPr>
      </w:pPr>
    </w:p>
    <w:p w:rsidR="00911D1B" w:rsidRDefault="00911D1B" w:rsidP="00911D1B">
      <w:pPr>
        <w:rPr>
          <w:rFonts w:eastAsia="Times New Roman" w:cs="Arial"/>
          <w:szCs w:val="22"/>
          <w:lang w:val="en-GB" w:eastAsia="en-US"/>
        </w:rPr>
      </w:pPr>
    </w:p>
    <w:p w:rsidR="00C24AFB" w:rsidRDefault="00C24AFB" w:rsidP="00911D1B">
      <w:pPr>
        <w:rPr>
          <w:rFonts w:eastAsia="Times New Roman" w:cs="Arial"/>
          <w:szCs w:val="22"/>
          <w:lang w:val="en-GB" w:eastAsia="en-US"/>
        </w:rPr>
      </w:pPr>
    </w:p>
    <w:p w:rsidR="00C24AFB" w:rsidRDefault="00C24AFB" w:rsidP="00911D1B">
      <w:pPr>
        <w:rPr>
          <w:rFonts w:eastAsia="Times New Roman" w:cs="Arial"/>
          <w:szCs w:val="22"/>
          <w:lang w:val="en-GB" w:eastAsia="en-US"/>
        </w:rPr>
      </w:pPr>
    </w:p>
    <w:p w:rsidR="005745AE" w:rsidRDefault="005745AE" w:rsidP="00911D1B">
      <w:pPr>
        <w:rPr>
          <w:rFonts w:eastAsia="Times New Roman" w:cs="Arial"/>
          <w:szCs w:val="22"/>
          <w:lang w:val="en-GB" w:eastAsia="en-US"/>
        </w:rPr>
      </w:pPr>
    </w:p>
    <w:p w:rsidR="005745AE" w:rsidRDefault="005745AE" w:rsidP="00911D1B">
      <w:pPr>
        <w:rPr>
          <w:rFonts w:eastAsia="Times New Roman" w:cs="Arial"/>
          <w:szCs w:val="22"/>
          <w:lang w:val="en-GB" w:eastAsia="en-US"/>
        </w:rPr>
      </w:pPr>
    </w:p>
    <w:p w:rsidR="005745AE" w:rsidRDefault="005745AE" w:rsidP="00911D1B">
      <w:pPr>
        <w:rPr>
          <w:rFonts w:eastAsia="Times New Roman" w:cs="Arial"/>
          <w:szCs w:val="22"/>
          <w:lang w:val="en-GB" w:eastAsia="en-US"/>
        </w:rPr>
      </w:pPr>
    </w:p>
    <w:p w:rsidR="005745AE" w:rsidRDefault="005745AE" w:rsidP="00911D1B">
      <w:pPr>
        <w:rPr>
          <w:rFonts w:eastAsia="Times New Roman" w:cs="Arial"/>
          <w:szCs w:val="22"/>
          <w:lang w:val="en-GB" w:eastAsia="en-US"/>
        </w:rPr>
      </w:pPr>
    </w:p>
    <w:p w:rsidR="005745AE" w:rsidRDefault="005745AE" w:rsidP="00911D1B">
      <w:pPr>
        <w:rPr>
          <w:rFonts w:eastAsia="Times New Roman" w:cs="Arial"/>
          <w:szCs w:val="22"/>
          <w:lang w:val="en-GB" w:eastAsia="en-US"/>
        </w:rPr>
      </w:pPr>
    </w:p>
    <w:p w:rsidR="005745AE" w:rsidRDefault="005745AE" w:rsidP="00911D1B">
      <w:pPr>
        <w:rPr>
          <w:rFonts w:eastAsia="Times New Roman" w:cs="Arial"/>
          <w:szCs w:val="22"/>
          <w:lang w:val="en-GB" w:eastAsia="en-US"/>
        </w:rPr>
      </w:pPr>
    </w:p>
    <w:p w:rsidR="005745AE" w:rsidRDefault="005745AE" w:rsidP="00911D1B">
      <w:pPr>
        <w:rPr>
          <w:rFonts w:eastAsia="Times New Roman" w:cs="Arial"/>
          <w:szCs w:val="22"/>
          <w:lang w:val="en-GB" w:eastAsia="en-US"/>
        </w:rPr>
      </w:pPr>
    </w:p>
    <w:p w:rsidR="005745AE" w:rsidRDefault="005745AE" w:rsidP="00911D1B">
      <w:pPr>
        <w:rPr>
          <w:rFonts w:eastAsia="Times New Roman" w:cs="Arial"/>
          <w:szCs w:val="22"/>
          <w:lang w:val="en-GB" w:eastAsia="en-US"/>
        </w:rPr>
      </w:pPr>
    </w:p>
    <w:p w:rsidR="005745AE" w:rsidRDefault="005745AE" w:rsidP="00911D1B">
      <w:pPr>
        <w:rPr>
          <w:rFonts w:eastAsia="Times New Roman" w:cs="Arial"/>
          <w:szCs w:val="22"/>
          <w:lang w:val="en-GB" w:eastAsia="en-US"/>
        </w:rPr>
      </w:pPr>
    </w:p>
    <w:p w:rsidR="00C24AFB" w:rsidRDefault="00C24AFB" w:rsidP="00911D1B">
      <w:pPr>
        <w:rPr>
          <w:rFonts w:eastAsia="Times New Roman" w:cs="Arial"/>
          <w:szCs w:val="22"/>
          <w:lang w:val="en-GB" w:eastAsia="en-US"/>
        </w:rPr>
      </w:pPr>
    </w:p>
    <w:p w:rsidR="00C24AFB" w:rsidRDefault="00C24AFB" w:rsidP="00911D1B">
      <w:pPr>
        <w:rPr>
          <w:rFonts w:eastAsia="Times New Roman" w:cs="Arial"/>
          <w:szCs w:val="22"/>
          <w:lang w:val="en-GB" w:eastAsia="en-US"/>
        </w:rPr>
      </w:pPr>
    </w:p>
    <w:p w:rsidR="00C24AFB" w:rsidRPr="00911D1B" w:rsidRDefault="00C24AFB" w:rsidP="00911D1B">
      <w:pPr>
        <w:rPr>
          <w:rFonts w:eastAsia="Times New Roman" w:cs="Arial"/>
          <w:szCs w:val="22"/>
          <w:lang w:val="en-GB" w:eastAsia="en-US"/>
        </w:rPr>
      </w:pPr>
    </w:p>
    <w:p w:rsidR="005745AE" w:rsidRDefault="005745AE" w:rsidP="005745AE">
      <w:pPr>
        <w:numPr>
          <w:ilvl w:val="0"/>
          <w:numId w:val="12"/>
        </w:numPr>
        <w:rPr>
          <w:rFonts w:eastAsia="Times New Roman" w:cs="Arial"/>
          <w:szCs w:val="22"/>
          <w:lang w:val="en-GB" w:eastAsia="en-US"/>
        </w:rPr>
      </w:pPr>
      <w:r>
        <w:rPr>
          <w:rFonts w:eastAsia="Times New Roman" w:cs="Arial"/>
          <w:szCs w:val="22"/>
          <w:lang w:val="en-GB" w:eastAsia="en-US"/>
        </w:rPr>
        <w:t>Is it possible for a mercury atom to absorb a 10.5 eV photon? Explain briefly.</w:t>
      </w:r>
    </w:p>
    <w:p w:rsidR="005745AE" w:rsidRDefault="005745AE" w:rsidP="005745AE">
      <w:pPr>
        <w:ind w:left="567"/>
        <w:jc w:val="right"/>
        <w:rPr>
          <w:rFonts w:eastAsia="Times New Roman" w:cs="Arial"/>
          <w:szCs w:val="22"/>
          <w:lang w:val="en-GB" w:eastAsia="en-US"/>
        </w:rPr>
      </w:pPr>
      <w:r>
        <w:rPr>
          <w:rFonts w:eastAsia="Times New Roman" w:cs="Arial"/>
          <w:szCs w:val="22"/>
          <w:lang w:val="en-GB" w:eastAsia="en-US"/>
        </w:rPr>
        <w:t>(2)</w:t>
      </w:r>
    </w:p>
    <w:p w:rsidR="005745AE" w:rsidRDefault="005745AE" w:rsidP="005745AE">
      <w:pPr>
        <w:rPr>
          <w:rFonts w:eastAsia="Times New Roman" w:cs="Arial"/>
          <w:szCs w:val="22"/>
          <w:lang w:val="en-GB" w:eastAsia="en-US"/>
        </w:rPr>
      </w:pPr>
    </w:p>
    <w:p w:rsidR="005745AE" w:rsidRDefault="005745AE" w:rsidP="005745AE">
      <w:pPr>
        <w:rPr>
          <w:rFonts w:eastAsia="Times New Roman" w:cs="Arial"/>
          <w:szCs w:val="22"/>
          <w:lang w:val="en-GB" w:eastAsia="en-US"/>
        </w:rPr>
      </w:pPr>
    </w:p>
    <w:p w:rsidR="005745AE" w:rsidRDefault="005745AE" w:rsidP="005745AE">
      <w:pPr>
        <w:rPr>
          <w:rFonts w:eastAsia="Times New Roman" w:cs="Arial"/>
          <w:szCs w:val="22"/>
          <w:lang w:val="en-GB" w:eastAsia="en-US"/>
        </w:rPr>
      </w:pPr>
    </w:p>
    <w:p w:rsidR="005745AE" w:rsidRDefault="005745AE" w:rsidP="005745AE">
      <w:pPr>
        <w:rPr>
          <w:rFonts w:eastAsia="Times New Roman" w:cs="Arial"/>
          <w:szCs w:val="22"/>
          <w:lang w:val="en-GB" w:eastAsia="en-US"/>
        </w:rPr>
      </w:pPr>
    </w:p>
    <w:p w:rsidR="005745AE" w:rsidRDefault="005745AE" w:rsidP="005745AE">
      <w:pPr>
        <w:rPr>
          <w:rFonts w:eastAsia="Times New Roman" w:cs="Arial"/>
          <w:szCs w:val="22"/>
          <w:lang w:val="en-GB" w:eastAsia="en-US"/>
        </w:rPr>
      </w:pPr>
    </w:p>
    <w:p w:rsidR="005745AE" w:rsidRDefault="005745AE" w:rsidP="005745AE">
      <w:pPr>
        <w:rPr>
          <w:rFonts w:eastAsia="Times New Roman" w:cs="Arial"/>
          <w:szCs w:val="22"/>
          <w:lang w:val="en-GB" w:eastAsia="en-US"/>
        </w:rPr>
      </w:pPr>
      <w:r>
        <w:rPr>
          <w:rFonts w:eastAsia="Times New Roman" w:cs="Arial"/>
          <w:szCs w:val="22"/>
          <w:lang w:val="en-GB" w:eastAsia="en-US"/>
        </w:rPr>
        <w:br w:type="page"/>
      </w:r>
    </w:p>
    <w:p w:rsidR="005745AE" w:rsidRPr="00911D1B" w:rsidRDefault="005745AE" w:rsidP="005745AE">
      <w:pPr>
        <w:rPr>
          <w:rFonts w:eastAsia="Times New Roman" w:cs="Arial"/>
          <w:szCs w:val="22"/>
          <w:lang w:val="en-GB" w:eastAsia="en-US"/>
        </w:rPr>
      </w:pPr>
    </w:p>
    <w:p w:rsidR="005745AE" w:rsidRDefault="0026367A" w:rsidP="005745AE">
      <w:pPr>
        <w:numPr>
          <w:ilvl w:val="0"/>
          <w:numId w:val="12"/>
        </w:numPr>
        <w:rPr>
          <w:rFonts w:eastAsia="Times New Roman" w:cs="Arial"/>
          <w:szCs w:val="22"/>
          <w:lang w:val="en-GB" w:eastAsia="en-US"/>
        </w:rPr>
      </w:pPr>
      <w:r>
        <w:rPr>
          <w:rFonts w:eastAsia="Times New Roman" w:cs="Arial"/>
          <w:szCs w:val="22"/>
          <w:lang w:val="en-GB" w:eastAsia="en-US"/>
        </w:rPr>
        <w:t>Explain why</w:t>
      </w:r>
      <w:r w:rsidR="005745AE">
        <w:rPr>
          <w:rFonts w:eastAsia="Times New Roman" w:cs="Arial"/>
          <w:szCs w:val="22"/>
          <w:lang w:val="en-GB" w:eastAsia="en-US"/>
        </w:rPr>
        <w:t xml:space="preserve"> </w:t>
      </w:r>
      <w:r>
        <w:rPr>
          <w:rFonts w:eastAsia="Times New Roman" w:cs="Arial"/>
          <w:szCs w:val="22"/>
          <w:lang w:val="en-GB" w:eastAsia="en-US"/>
        </w:rPr>
        <w:t>the m</w:t>
      </w:r>
      <w:r w:rsidR="005745AE">
        <w:rPr>
          <w:rFonts w:eastAsia="Times New Roman" w:cs="Arial"/>
          <w:szCs w:val="22"/>
          <w:lang w:val="en-GB" w:eastAsia="en-US"/>
        </w:rPr>
        <w:t>ercury atom can emit several photon wavelengths but not a continuous emission spectrum.</w:t>
      </w:r>
    </w:p>
    <w:p w:rsidR="005745AE" w:rsidRPr="00911D1B" w:rsidRDefault="005745AE" w:rsidP="005745AE">
      <w:pPr>
        <w:ind w:left="567"/>
        <w:jc w:val="right"/>
        <w:rPr>
          <w:rFonts w:eastAsia="Times New Roman" w:cs="Arial"/>
          <w:szCs w:val="22"/>
          <w:lang w:val="en-GB" w:eastAsia="en-US"/>
        </w:rPr>
      </w:pPr>
      <w:r>
        <w:rPr>
          <w:rFonts w:eastAsia="Times New Roman" w:cs="Arial"/>
          <w:szCs w:val="22"/>
          <w:lang w:val="en-GB" w:eastAsia="en-US"/>
        </w:rPr>
        <w:t>(3</w:t>
      </w:r>
      <w:r w:rsidRPr="00911D1B">
        <w:rPr>
          <w:rFonts w:eastAsia="Times New Roman" w:cs="Arial"/>
          <w:szCs w:val="22"/>
          <w:lang w:val="en-GB" w:eastAsia="en-US"/>
        </w:rPr>
        <w:t>)</w:t>
      </w:r>
    </w:p>
    <w:p w:rsidR="005745AE" w:rsidRPr="00911D1B" w:rsidRDefault="005745AE" w:rsidP="005745AE">
      <w:pPr>
        <w:rPr>
          <w:rFonts w:eastAsia="Times New Roman" w:cs="Arial"/>
          <w:szCs w:val="22"/>
          <w:lang w:val="en-GB" w:eastAsia="en-US"/>
        </w:rPr>
      </w:pPr>
    </w:p>
    <w:p w:rsidR="005745AE" w:rsidRPr="00911D1B" w:rsidRDefault="005745AE" w:rsidP="005745AE">
      <w:pPr>
        <w:rPr>
          <w:rFonts w:eastAsia="Times New Roman" w:cs="Arial"/>
          <w:szCs w:val="22"/>
          <w:lang w:val="en-GB" w:eastAsia="en-US"/>
        </w:rPr>
      </w:pPr>
    </w:p>
    <w:p w:rsidR="005745AE" w:rsidRDefault="005745AE" w:rsidP="005745AE">
      <w:pPr>
        <w:rPr>
          <w:rFonts w:eastAsia="Times New Roman" w:cs="Arial"/>
          <w:szCs w:val="22"/>
          <w:lang w:val="en-GB" w:eastAsia="en-US"/>
        </w:rPr>
      </w:pPr>
    </w:p>
    <w:p w:rsidR="005745AE" w:rsidRDefault="005745AE" w:rsidP="005745AE">
      <w:pPr>
        <w:rPr>
          <w:rFonts w:eastAsia="Times New Roman" w:cs="Arial"/>
          <w:szCs w:val="22"/>
          <w:lang w:val="en-GB" w:eastAsia="en-US"/>
        </w:rPr>
      </w:pPr>
    </w:p>
    <w:p w:rsidR="005745AE" w:rsidRDefault="005745AE" w:rsidP="005745AE">
      <w:pPr>
        <w:rPr>
          <w:rFonts w:eastAsia="Times New Roman" w:cs="Arial"/>
          <w:szCs w:val="22"/>
          <w:lang w:val="en-GB" w:eastAsia="en-US"/>
        </w:rPr>
      </w:pPr>
    </w:p>
    <w:p w:rsidR="005745AE" w:rsidRDefault="005745AE" w:rsidP="005745AE">
      <w:pPr>
        <w:rPr>
          <w:rFonts w:eastAsia="Times New Roman" w:cs="Arial"/>
          <w:szCs w:val="22"/>
          <w:lang w:val="en-GB" w:eastAsia="en-US"/>
        </w:rPr>
      </w:pPr>
    </w:p>
    <w:p w:rsidR="005745AE" w:rsidRDefault="005745AE" w:rsidP="005745AE">
      <w:pPr>
        <w:rPr>
          <w:rFonts w:eastAsia="Times New Roman" w:cs="Arial"/>
          <w:szCs w:val="22"/>
          <w:lang w:val="en-GB" w:eastAsia="en-US"/>
        </w:rPr>
      </w:pPr>
    </w:p>
    <w:p w:rsidR="005745AE" w:rsidRPr="00911D1B" w:rsidRDefault="005745AE" w:rsidP="005745AE">
      <w:pPr>
        <w:rPr>
          <w:rFonts w:eastAsia="Times New Roman" w:cs="Arial"/>
          <w:szCs w:val="22"/>
          <w:lang w:val="en-GB" w:eastAsia="en-US"/>
        </w:rPr>
      </w:pPr>
    </w:p>
    <w:p w:rsidR="005745AE" w:rsidRPr="00911D1B" w:rsidRDefault="005745AE" w:rsidP="005745AE">
      <w:pPr>
        <w:rPr>
          <w:rFonts w:eastAsia="Times New Roman" w:cs="Arial"/>
          <w:szCs w:val="22"/>
          <w:lang w:val="en-GB" w:eastAsia="en-US"/>
        </w:rPr>
      </w:pPr>
    </w:p>
    <w:p w:rsidR="00911D1B" w:rsidRPr="00911D1B" w:rsidRDefault="00911D1B" w:rsidP="00911D1B">
      <w:pPr>
        <w:rPr>
          <w:rFonts w:eastAsia="Times New Roman" w:cs="Arial"/>
          <w:szCs w:val="22"/>
          <w:lang w:val="en-GB" w:eastAsia="en-US"/>
        </w:rPr>
      </w:pPr>
    </w:p>
    <w:p w:rsidR="00911D1B" w:rsidRPr="00911D1B" w:rsidRDefault="00911D1B" w:rsidP="00911D1B">
      <w:pPr>
        <w:rPr>
          <w:rFonts w:eastAsia="Times New Roman" w:cs="Arial"/>
          <w:szCs w:val="22"/>
          <w:lang w:val="en-GB" w:eastAsia="en-US"/>
        </w:rPr>
      </w:pPr>
    </w:p>
    <w:p w:rsidR="00911D1B" w:rsidRDefault="005745AE" w:rsidP="00826792">
      <w:pPr>
        <w:numPr>
          <w:ilvl w:val="0"/>
          <w:numId w:val="12"/>
        </w:numPr>
        <w:rPr>
          <w:rFonts w:eastAsia="Times New Roman" w:cs="Arial"/>
          <w:szCs w:val="22"/>
          <w:lang w:val="en-GB" w:eastAsia="en-US"/>
        </w:rPr>
      </w:pPr>
      <w:r>
        <w:rPr>
          <w:rFonts w:eastAsia="Times New Roman" w:cs="Arial"/>
          <w:szCs w:val="22"/>
          <w:lang w:val="en-GB" w:eastAsia="en-US"/>
        </w:rPr>
        <w:t>The mercury atom can also emit</w:t>
      </w:r>
      <w:r w:rsidR="0044033D">
        <w:rPr>
          <w:rFonts w:eastAsia="Times New Roman" w:cs="Arial"/>
          <w:szCs w:val="22"/>
          <w:lang w:val="en-GB" w:eastAsia="en-US"/>
        </w:rPr>
        <w:t xml:space="preserve"> a</w:t>
      </w:r>
      <w:r>
        <w:rPr>
          <w:rFonts w:eastAsia="Times New Roman" w:cs="Arial"/>
          <w:szCs w:val="22"/>
          <w:lang w:val="en-GB" w:eastAsia="en-US"/>
        </w:rPr>
        <w:t xml:space="preserve"> visible</w:t>
      </w:r>
      <w:r w:rsidR="0044033D">
        <w:rPr>
          <w:rFonts w:eastAsia="Times New Roman" w:cs="Arial"/>
          <w:szCs w:val="22"/>
          <w:lang w:val="en-GB" w:eastAsia="en-US"/>
        </w:rPr>
        <w:t xml:space="preserve"> 772 nm photon. </w:t>
      </w:r>
      <w:r>
        <w:rPr>
          <w:rFonts w:eastAsia="Times New Roman" w:cs="Arial"/>
          <w:szCs w:val="22"/>
          <w:lang w:val="en-GB" w:eastAsia="en-US"/>
        </w:rPr>
        <w:t>Identify the transition on the diagram with an arrow and label the transition “772 nm photon”. You must provide supporting calculations to justify your answer.</w:t>
      </w:r>
    </w:p>
    <w:p w:rsidR="00911D1B" w:rsidRPr="00911D1B" w:rsidRDefault="0044033D" w:rsidP="00911D1B">
      <w:pPr>
        <w:pStyle w:val="ListParagraph"/>
        <w:ind w:left="567" w:firstLine="0"/>
        <w:jc w:val="right"/>
        <w:rPr>
          <w:lang w:val="en-GB" w:eastAsia="en-US"/>
        </w:rPr>
      </w:pPr>
      <w:r>
        <w:rPr>
          <w:lang w:val="en-GB" w:eastAsia="en-US"/>
        </w:rPr>
        <w:t>(4</w:t>
      </w:r>
      <w:r w:rsidR="00911D1B" w:rsidRPr="00911D1B">
        <w:rPr>
          <w:lang w:val="en-GB" w:eastAsia="en-US"/>
        </w:rPr>
        <w:t>)</w:t>
      </w:r>
    </w:p>
    <w:p w:rsidR="00911D1B" w:rsidRDefault="00911D1B" w:rsidP="00911D1B">
      <w:pPr>
        <w:rPr>
          <w:rFonts w:eastAsia="Times New Roman" w:cs="Arial"/>
          <w:szCs w:val="22"/>
          <w:lang w:val="en-GB" w:eastAsia="en-US"/>
        </w:rPr>
      </w:pPr>
    </w:p>
    <w:p w:rsidR="00911D1B" w:rsidRDefault="00911D1B" w:rsidP="00911D1B">
      <w:pPr>
        <w:rPr>
          <w:rFonts w:eastAsia="Times New Roman" w:cs="Arial"/>
          <w:szCs w:val="22"/>
          <w:lang w:val="en-GB" w:eastAsia="en-US"/>
        </w:rPr>
      </w:pPr>
    </w:p>
    <w:p w:rsidR="00911D1B" w:rsidRDefault="00911D1B" w:rsidP="00911D1B">
      <w:pPr>
        <w:rPr>
          <w:rFonts w:eastAsia="Times New Roman" w:cs="Arial"/>
          <w:szCs w:val="22"/>
          <w:lang w:val="en-GB" w:eastAsia="en-US"/>
        </w:rPr>
      </w:pPr>
    </w:p>
    <w:p w:rsidR="00911D1B" w:rsidRDefault="00911D1B" w:rsidP="00911D1B">
      <w:pPr>
        <w:rPr>
          <w:rFonts w:eastAsia="Times New Roman" w:cs="Arial"/>
          <w:szCs w:val="22"/>
          <w:lang w:val="en-GB" w:eastAsia="en-US"/>
        </w:rPr>
      </w:pPr>
    </w:p>
    <w:p w:rsidR="00911D1B" w:rsidRDefault="00911D1B" w:rsidP="00911D1B">
      <w:pPr>
        <w:rPr>
          <w:rFonts w:eastAsia="Times New Roman" w:cs="Arial"/>
          <w:szCs w:val="22"/>
          <w:lang w:val="en-GB" w:eastAsia="en-US"/>
        </w:rPr>
      </w:pPr>
    </w:p>
    <w:p w:rsidR="00911D1B" w:rsidRDefault="00911D1B" w:rsidP="00911D1B">
      <w:pPr>
        <w:rPr>
          <w:rFonts w:eastAsia="Times New Roman" w:cs="Arial"/>
          <w:szCs w:val="22"/>
          <w:lang w:val="en-GB" w:eastAsia="en-US"/>
        </w:rPr>
      </w:pPr>
    </w:p>
    <w:p w:rsidR="00E8343C" w:rsidRDefault="00E8343C" w:rsidP="00911D1B">
      <w:pPr>
        <w:rPr>
          <w:rFonts w:eastAsia="Times New Roman" w:cs="Arial"/>
          <w:szCs w:val="22"/>
          <w:lang w:val="en-GB" w:eastAsia="en-US"/>
        </w:rPr>
      </w:pPr>
    </w:p>
    <w:p w:rsidR="00E8343C" w:rsidRDefault="00E8343C" w:rsidP="00911D1B">
      <w:pPr>
        <w:rPr>
          <w:rFonts w:eastAsia="Times New Roman" w:cs="Arial"/>
          <w:szCs w:val="22"/>
          <w:lang w:val="en-GB" w:eastAsia="en-US"/>
        </w:rPr>
      </w:pPr>
    </w:p>
    <w:p w:rsidR="00E8343C" w:rsidRDefault="00E8343C" w:rsidP="00911D1B">
      <w:pPr>
        <w:rPr>
          <w:rFonts w:eastAsia="Times New Roman" w:cs="Arial"/>
          <w:szCs w:val="22"/>
          <w:lang w:val="en-GB" w:eastAsia="en-US"/>
        </w:rPr>
      </w:pPr>
    </w:p>
    <w:p w:rsidR="00911D1B" w:rsidRDefault="00911D1B" w:rsidP="00911D1B">
      <w:pPr>
        <w:rPr>
          <w:rFonts w:eastAsia="Times New Roman" w:cs="Arial"/>
          <w:szCs w:val="22"/>
          <w:lang w:val="en-GB" w:eastAsia="en-US"/>
        </w:rPr>
      </w:pPr>
    </w:p>
    <w:p w:rsidR="00911D1B" w:rsidRPr="00911D1B" w:rsidRDefault="00911D1B" w:rsidP="00911D1B">
      <w:pPr>
        <w:rPr>
          <w:rFonts w:eastAsia="Times New Roman" w:cs="Arial"/>
          <w:szCs w:val="22"/>
          <w:lang w:val="en-GB" w:eastAsia="en-US"/>
        </w:rPr>
      </w:pPr>
    </w:p>
    <w:p w:rsidR="00911D1B" w:rsidRPr="00911D1B" w:rsidRDefault="00911D1B" w:rsidP="00911D1B">
      <w:pPr>
        <w:rPr>
          <w:rFonts w:eastAsia="Times New Roman" w:cs="Arial"/>
          <w:szCs w:val="22"/>
          <w:lang w:val="en-GB" w:eastAsia="en-US"/>
        </w:rPr>
      </w:pPr>
    </w:p>
    <w:p w:rsidR="00911D1B" w:rsidRPr="00911D1B" w:rsidRDefault="00911D1B" w:rsidP="00911D1B">
      <w:pPr>
        <w:rPr>
          <w:rFonts w:eastAsia="Times New Roman" w:cs="Arial"/>
          <w:szCs w:val="22"/>
          <w:lang w:val="en-GB" w:eastAsia="en-US"/>
        </w:rPr>
      </w:pPr>
    </w:p>
    <w:p w:rsidR="00911D1B" w:rsidRPr="00911D1B" w:rsidRDefault="00911D1B" w:rsidP="00911D1B">
      <w:pPr>
        <w:rPr>
          <w:rFonts w:eastAsia="Times New Roman" w:cs="Arial"/>
          <w:szCs w:val="22"/>
          <w:lang w:val="en-GB" w:eastAsia="en-US"/>
        </w:rPr>
      </w:pPr>
    </w:p>
    <w:p w:rsidR="00911D1B" w:rsidRDefault="00911D1B" w:rsidP="00911D1B">
      <w:pPr>
        <w:rPr>
          <w:rFonts w:eastAsia="Times New Roman" w:cs="Arial"/>
          <w:szCs w:val="22"/>
          <w:lang w:val="en-GB" w:eastAsia="en-US"/>
        </w:rPr>
      </w:pPr>
    </w:p>
    <w:p w:rsidR="00911D1B" w:rsidRDefault="00911D1B" w:rsidP="00911D1B">
      <w:pPr>
        <w:rPr>
          <w:rFonts w:eastAsia="Times New Roman" w:cs="Arial"/>
          <w:szCs w:val="22"/>
          <w:lang w:val="en-GB" w:eastAsia="en-US"/>
        </w:rPr>
      </w:pPr>
    </w:p>
    <w:p w:rsidR="00911D1B" w:rsidRDefault="00911D1B" w:rsidP="00911D1B">
      <w:pPr>
        <w:rPr>
          <w:rFonts w:eastAsia="Times New Roman" w:cs="Arial"/>
          <w:szCs w:val="22"/>
          <w:lang w:val="en-GB" w:eastAsia="en-US"/>
        </w:rPr>
      </w:pPr>
    </w:p>
    <w:p w:rsidR="00911D1B" w:rsidRDefault="0044033D" w:rsidP="00826792">
      <w:pPr>
        <w:numPr>
          <w:ilvl w:val="0"/>
          <w:numId w:val="12"/>
        </w:numPr>
        <w:rPr>
          <w:rFonts w:eastAsia="Times New Roman" w:cs="Arial"/>
          <w:szCs w:val="22"/>
          <w:lang w:val="en-GB" w:eastAsia="en-US"/>
        </w:rPr>
      </w:pPr>
      <w:r>
        <w:rPr>
          <w:rFonts w:eastAsia="Times New Roman" w:cs="Arial"/>
          <w:szCs w:val="22"/>
          <w:lang w:val="en-GB" w:eastAsia="en-US"/>
        </w:rPr>
        <w:t>When UV photons strike the phosphor coating on the inside of the lamp the coating “fluoresces”</w:t>
      </w:r>
      <w:r w:rsidR="00911D1B">
        <w:rPr>
          <w:rFonts w:eastAsia="Times New Roman" w:cs="Arial"/>
          <w:szCs w:val="22"/>
          <w:lang w:val="en-GB" w:eastAsia="en-US"/>
        </w:rPr>
        <w:t>.</w:t>
      </w:r>
      <w:r>
        <w:rPr>
          <w:rFonts w:eastAsia="Times New Roman" w:cs="Arial"/>
          <w:szCs w:val="22"/>
          <w:lang w:val="en-GB" w:eastAsia="en-US"/>
        </w:rPr>
        <w:t xml:space="preserve"> Explain this process with reference to a simple energy level diagram.</w:t>
      </w:r>
    </w:p>
    <w:p w:rsidR="00911D1B" w:rsidRPr="00911D1B" w:rsidRDefault="00911D1B" w:rsidP="00911D1B">
      <w:pPr>
        <w:ind w:left="567"/>
        <w:jc w:val="right"/>
        <w:rPr>
          <w:rFonts w:eastAsia="Times New Roman" w:cs="Arial"/>
          <w:szCs w:val="22"/>
          <w:lang w:val="en-GB" w:eastAsia="en-US"/>
        </w:rPr>
      </w:pPr>
      <w:r w:rsidRPr="00911D1B">
        <w:rPr>
          <w:rFonts w:eastAsia="Times New Roman" w:cs="Arial"/>
          <w:szCs w:val="22"/>
          <w:lang w:val="en-GB" w:eastAsia="en-US"/>
        </w:rPr>
        <w:t>(3)</w:t>
      </w:r>
    </w:p>
    <w:p w:rsidR="00911D1B" w:rsidRPr="00911D1B" w:rsidRDefault="00911D1B" w:rsidP="00911D1B">
      <w:pPr>
        <w:ind w:left="170"/>
        <w:rPr>
          <w:rFonts w:eastAsia="Times New Roman" w:cs="Arial"/>
          <w:szCs w:val="22"/>
          <w:lang w:val="en-GB" w:eastAsia="en-US"/>
        </w:rPr>
      </w:pPr>
    </w:p>
    <w:p w:rsidR="00911D1B" w:rsidRPr="00911D1B" w:rsidRDefault="00911D1B" w:rsidP="00911D1B">
      <w:pPr>
        <w:ind w:left="170"/>
        <w:rPr>
          <w:rFonts w:eastAsia="Times New Roman" w:cs="Arial"/>
          <w:szCs w:val="22"/>
          <w:lang w:val="en-GB" w:eastAsia="en-US"/>
        </w:rPr>
      </w:pPr>
    </w:p>
    <w:p w:rsidR="00911D1B" w:rsidRPr="00911D1B" w:rsidRDefault="00911D1B" w:rsidP="00911D1B">
      <w:pPr>
        <w:ind w:left="170"/>
        <w:rPr>
          <w:rFonts w:eastAsia="Times New Roman" w:cs="Arial"/>
          <w:szCs w:val="22"/>
          <w:lang w:val="en-GB" w:eastAsia="en-US"/>
        </w:rPr>
      </w:pPr>
    </w:p>
    <w:p w:rsidR="00911D1B" w:rsidRPr="00911D1B" w:rsidRDefault="00911D1B" w:rsidP="00911D1B">
      <w:pPr>
        <w:ind w:left="170"/>
        <w:rPr>
          <w:rFonts w:eastAsia="Times New Roman" w:cs="Arial"/>
          <w:szCs w:val="22"/>
          <w:lang w:val="en-GB" w:eastAsia="en-US"/>
        </w:rPr>
      </w:pPr>
    </w:p>
    <w:p w:rsidR="00911D1B" w:rsidRPr="00911D1B" w:rsidRDefault="00911D1B" w:rsidP="00911D1B">
      <w:pPr>
        <w:ind w:left="170"/>
        <w:rPr>
          <w:rFonts w:eastAsia="Times New Roman" w:cs="Arial"/>
          <w:szCs w:val="22"/>
          <w:lang w:val="en-GB" w:eastAsia="en-US"/>
        </w:rPr>
      </w:pPr>
    </w:p>
    <w:p w:rsidR="00911D1B" w:rsidRPr="00911D1B" w:rsidRDefault="00911D1B" w:rsidP="00911D1B">
      <w:pPr>
        <w:ind w:left="170"/>
        <w:rPr>
          <w:rFonts w:eastAsia="Times New Roman" w:cs="Arial"/>
          <w:szCs w:val="22"/>
          <w:lang w:val="en-GB" w:eastAsia="en-US"/>
        </w:rPr>
      </w:pPr>
    </w:p>
    <w:p w:rsidR="00911D1B" w:rsidRPr="00911D1B" w:rsidRDefault="00911D1B" w:rsidP="00911D1B">
      <w:pPr>
        <w:ind w:left="170"/>
        <w:rPr>
          <w:rFonts w:eastAsia="Times New Roman" w:cs="Arial"/>
          <w:szCs w:val="22"/>
          <w:lang w:val="en-GB" w:eastAsia="en-US"/>
        </w:rPr>
      </w:pPr>
    </w:p>
    <w:p w:rsidR="00911D1B" w:rsidRPr="00911D1B" w:rsidRDefault="00911D1B" w:rsidP="00911D1B">
      <w:pPr>
        <w:rPr>
          <w:rFonts w:eastAsia="Times New Roman" w:cs="Arial"/>
          <w:szCs w:val="22"/>
          <w:lang w:val="en-GB" w:eastAsia="en-US"/>
        </w:rPr>
      </w:pPr>
    </w:p>
    <w:p w:rsidR="00C165DB" w:rsidRDefault="00911D1B" w:rsidP="00911D1B">
      <w:pPr>
        <w:jc w:val="both"/>
        <w:rPr>
          <w:rFonts w:cs="Arial"/>
          <w:szCs w:val="22"/>
          <w:lang w:eastAsia="ar-SA"/>
        </w:rPr>
      </w:pPr>
      <w:r w:rsidRPr="00911D1B">
        <w:rPr>
          <w:rFonts w:eastAsia="Times New Roman" w:cs="Arial"/>
          <w:szCs w:val="22"/>
          <w:lang w:val="en-GB" w:eastAsia="en-US"/>
        </w:rPr>
        <w:br w:type="page"/>
      </w:r>
    </w:p>
    <w:p w:rsidR="00E64CDD" w:rsidRPr="00E64CDD" w:rsidRDefault="008F2C09" w:rsidP="00CE4705">
      <w:pPr>
        <w:rPr>
          <w:rFonts w:cs="Arial"/>
          <w:b/>
          <w:bCs/>
          <w:szCs w:val="22"/>
        </w:rPr>
      </w:pPr>
      <w:r>
        <w:rPr>
          <w:rFonts w:cs="Arial"/>
          <w:b/>
          <w:bCs/>
          <w:szCs w:val="22"/>
        </w:rPr>
        <w:lastRenderedPageBreak/>
        <w:t>Question 16</w:t>
      </w:r>
      <w:r w:rsidR="00777FE5">
        <w:rPr>
          <w:rFonts w:cs="Arial"/>
          <w:b/>
          <w:bCs/>
          <w:szCs w:val="22"/>
        </w:rPr>
        <w:t xml:space="preserve"> </w:t>
      </w:r>
      <w:r w:rsidR="00777FE5">
        <w:rPr>
          <w:rFonts w:cs="Arial"/>
          <w:b/>
          <w:bCs/>
          <w:szCs w:val="22"/>
        </w:rPr>
        <w:tab/>
        <w:t>(9</w:t>
      </w:r>
      <w:r w:rsidR="00E64CDD" w:rsidRPr="00E64CDD">
        <w:rPr>
          <w:rFonts w:cs="Arial"/>
          <w:b/>
          <w:bCs/>
          <w:szCs w:val="22"/>
        </w:rPr>
        <w:t xml:space="preserve"> marks)</w:t>
      </w:r>
      <w:r w:rsidR="00441A76">
        <w:rPr>
          <w:rFonts w:cs="Arial"/>
          <w:b/>
          <w:bCs/>
          <w:szCs w:val="22"/>
        </w:rPr>
        <w:t xml:space="preserve"> </w:t>
      </w:r>
    </w:p>
    <w:p w:rsidR="00E64CDD" w:rsidRPr="00E64CDD" w:rsidRDefault="00E64CDD" w:rsidP="00E64CDD">
      <w:pPr>
        <w:rPr>
          <w:rFonts w:cs="Arial"/>
          <w:szCs w:val="22"/>
        </w:rPr>
      </w:pPr>
    </w:p>
    <w:p w:rsidR="002753C8" w:rsidRPr="002753C8" w:rsidRDefault="002753C8" w:rsidP="001E23E0">
      <w:pPr>
        <w:rPr>
          <w:rFonts w:cs="Arial"/>
          <w:szCs w:val="22"/>
          <w:lang w:val="en-US"/>
        </w:rPr>
      </w:pPr>
      <w:r w:rsidRPr="002753C8">
        <w:rPr>
          <w:rFonts w:cs="Arial"/>
          <w:szCs w:val="22"/>
          <w:lang w:val="en-US"/>
        </w:rPr>
        <w:t>A crane at Fr</w:t>
      </w:r>
      <w:r w:rsidR="001E23E0">
        <w:rPr>
          <w:rFonts w:cs="Arial"/>
          <w:szCs w:val="22"/>
          <w:lang w:val="en-US"/>
        </w:rPr>
        <w:t xml:space="preserve">emantle </w:t>
      </w:r>
      <w:r>
        <w:rPr>
          <w:rFonts w:cs="Arial"/>
          <w:szCs w:val="22"/>
          <w:lang w:val="en-US"/>
        </w:rPr>
        <w:t>port is unloading an oil drum</w:t>
      </w:r>
      <w:r w:rsidRPr="002753C8">
        <w:rPr>
          <w:rFonts w:cs="Arial"/>
          <w:szCs w:val="22"/>
          <w:lang w:val="en-US"/>
        </w:rPr>
        <w:t xml:space="preserve"> from a ship. </w:t>
      </w:r>
    </w:p>
    <w:p w:rsidR="002753C8" w:rsidRPr="002753C8" w:rsidRDefault="002753C8" w:rsidP="001E23E0">
      <w:pPr>
        <w:numPr>
          <w:ilvl w:val="0"/>
          <w:numId w:val="30"/>
        </w:numPr>
        <w:rPr>
          <w:rFonts w:cs="Arial"/>
          <w:szCs w:val="22"/>
          <w:lang w:val="en-US"/>
        </w:rPr>
      </w:pPr>
      <w:r w:rsidRPr="002753C8">
        <w:rPr>
          <w:rFonts w:cs="Arial"/>
          <w:szCs w:val="22"/>
          <w:lang w:val="en-US"/>
        </w:rPr>
        <w:t xml:space="preserve">The boom of the crane has a mass of 231 kg and is pivoted at point P. </w:t>
      </w:r>
    </w:p>
    <w:p w:rsidR="002753C8" w:rsidRPr="002753C8" w:rsidRDefault="002753C8" w:rsidP="001E23E0">
      <w:pPr>
        <w:numPr>
          <w:ilvl w:val="0"/>
          <w:numId w:val="30"/>
        </w:numPr>
        <w:rPr>
          <w:rFonts w:cs="Arial"/>
          <w:szCs w:val="22"/>
          <w:lang w:val="en-US"/>
        </w:rPr>
      </w:pPr>
      <w:r>
        <w:rPr>
          <w:rFonts w:cs="Arial"/>
          <w:szCs w:val="22"/>
          <w:lang w:val="en-US"/>
        </w:rPr>
        <w:t>The oil drum</w:t>
      </w:r>
      <w:r w:rsidRPr="002753C8">
        <w:rPr>
          <w:rFonts w:cs="Arial"/>
          <w:szCs w:val="22"/>
          <w:lang w:val="en-US"/>
        </w:rPr>
        <w:t xml:space="preserve"> of mass 144 kg is suspended from point B. Its rope makes an angle of 41° with the boom.</w:t>
      </w:r>
    </w:p>
    <w:p w:rsidR="002753C8" w:rsidRPr="002753C8" w:rsidRDefault="002753C8" w:rsidP="001E23E0">
      <w:pPr>
        <w:numPr>
          <w:ilvl w:val="0"/>
          <w:numId w:val="30"/>
        </w:numPr>
        <w:rPr>
          <w:rFonts w:cs="Arial"/>
          <w:szCs w:val="22"/>
          <w:lang w:val="en-US"/>
        </w:rPr>
      </w:pPr>
      <w:r w:rsidRPr="002753C8">
        <w:rPr>
          <w:rFonts w:cs="Arial"/>
          <w:szCs w:val="22"/>
          <w:lang w:val="en-US"/>
        </w:rPr>
        <w:t>A chain attached at point A is holding the boom in position. The distance from P to A is 3.80 m.</w:t>
      </w:r>
    </w:p>
    <w:p w:rsidR="002753C8" w:rsidRPr="002753C8" w:rsidRDefault="002753C8" w:rsidP="001E23E0">
      <w:pPr>
        <w:numPr>
          <w:ilvl w:val="0"/>
          <w:numId w:val="30"/>
        </w:numPr>
        <w:rPr>
          <w:rFonts w:cs="Arial"/>
          <w:szCs w:val="22"/>
          <w:lang w:val="en-US"/>
        </w:rPr>
      </w:pPr>
      <w:r w:rsidRPr="002753C8">
        <w:rPr>
          <w:rFonts w:cs="Arial"/>
          <w:szCs w:val="22"/>
          <w:lang w:val="en-US"/>
        </w:rPr>
        <w:t xml:space="preserve">The chain makes an angle of 64° with the boom. </w:t>
      </w:r>
    </w:p>
    <w:p w:rsidR="002753C8" w:rsidRPr="002753C8" w:rsidRDefault="002753C8" w:rsidP="001E23E0">
      <w:pPr>
        <w:numPr>
          <w:ilvl w:val="0"/>
          <w:numId w:val="30"/>
        </w:numPr>
        <w:rPr>
          <w:rFonts w:cs="Arial"/>
          <w:szCs w:val="22"/>
          <w:lang w:val="en-US"/>
        </w:rPr>
      </w:pPr>
      <w:r w:rsidRPr="002753C8">
        <w:rPr>
          <w:rFonts w:cs="Arial"/>
          <w:szCs w:val="22"/>
        </w:rPr>
        <w:t>The boom has a length of 4.50 m from P to B</w:t>
      </w:r>
      <w:r w:rsidR="006D41BF" w:rsidRPr="006D41BF">
        <w:rPr>
          <w:rFonts w:cs="Arial"/>
          <w:szCs w:val="22"/>
        </w:rPr>
        <w:t xml:space="preserve"> </w:t>
      </w:r>
      <w:r w:rsidR="006D41BF">
        <w:rPr>
          <w:rFonts w:cs="Arial"/>
          <w:szCs w:val="22"/>
        </w:rPr>
        <w:t>with uniform mass distribution</w:t>
      </w:r>
      <w:r w:rsidRPr="002753C8">
        <w:rPr>
          <w:rFonts w:cs="Arial"/>
          <w:szCs w:val="22"/>
        </w:rPr>
        <w:t>.</w:t>
      </w:r>
    </w:p>
    <w:p w:rsidR="002753C8" w:rsidRPr="002753C8" w:rsidRDefault="002753C8" w:rsidP="002753C8">
      <w:pPr>
        <w:rPr>
          <w:rFonts w:cs="Arial"/>
          <w:szCs w:val="22"/>
          <w:lang w:val="en-US"/>
        </w:rPr>
      </w:pPr>
    </w:p>
    <w:p w:rsidR="002753C8" w:rsidRPr="002753C8" w:rsidRDefault="009517CB" w:rsidP="002753C8">
      <w:pPr>
        <w:rPr>
          <w:rFonts w:cs="Arial"/>
          <w:szCs w:val="22"/>
          <w:lang w:val="en-US"/>
        </w:rPr>
      </w:pPr>
      <w:r>
        <w:rPr>
          <w:noProof/>
        </w:rPr>
        <mc:AlternateContent>
          <mc:Choice Requires="wpc">
            <w:drawing>
              <wp:inline distT="0" distB="0" distL="0" distR="0">
                <wp:extent cx="5486400" cy="3200400"/>
                <wp:effectExtent l="0" t="0" r="0" b="0"/>
                <wp:docPr id="4" name="Canvas 470"/>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492" name="Group 492"/>
                        <wpg:cNvGrpSpPr/>
                        <wpg:grpSpPr>
                          <a:xfrm>
                            <a:off x="180000" y="180000"/>
                            <a:ext cx="4750444" cy="2915107"/>
                            <a:chOff x="180000" y="180000"/>
                            <a:chExt cx="4750444" cy="2915107"/>
                          </a:xfrm>
                        </wpg:grpSpPr>
                        <wps:wsp>
                          <wps:cNvPr id="491" name="Flowchart: Direct Access Storage 491"/>
                          <wps:cNvSpPr/>
                          <wps:spPr>
                            <a:xfrm rot="16200000">
                              <a:off x="3413388" y="2556594"/>
                              <a:ext cx="629108" cy="447917"/>
                            </a:xfrm>
                            <a:prstGeom prst="flowChartMagneticDrum">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ectangle 473" descr="White marble"/>
                          <wps:cNvSpPr>
                            <a:spLocks noChangeArrowheads="1"/>
                          </wps:cNvSpPr>
                          <wps:spPr bwMode="auto">
                            <a:xfrm>
                              <a:off x="180000" y="2466000"/>
                              <a:ext cx="1600200" cy="228600"/>
                            </a:xfrm>
                            <a:prstGeom prst="rect">
                              <a:avLst/>
                            </a:prstGeom>
                            <a:blipFill dpi="0" rotWithShape="1">
                              <a:blip r:embed="rId21"/>
                              <a:srcRect/>
                              <a:tile tx="0" ty="0" sx="100000" sy="100000" flip="none" algn="tl"/>
                            </a:blipFill>
                            <a:ln w="952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239D" w:rsidRDefault="00D7239D" w:rsidP="002753C8">
                                <w:pPr>
                                  <w:rPr>
                                    <w:rFonts w:eastAsia="Times New Roman"/>
                                  </w:rPr>
                                </w:pPr>
                              </w:p>
                            </w:txbxContent>
                          </wps:txbx>
                          <wps:bodyPr rot="0" vert="horz" wrap="square" lIns="91440" tIns="45720" rIns="91440" bIns="45720" anchor="t" anchorCtr="0" upright="1">
                            <a:noAutofit/>
                          </wps:bodyPr>
                        </wps:wsp>
                        <wps:wsp>
                          <wps:cNvPr id="474" name="Rectangle 474" descr="Wave"/>
                          <wps:cNvSpPr>
                            <a:spLocks noChangeArrowheads="1"/>
                          </wps:cNvSpPr>
                          <wps:spPr bwMode="auto">
                            <a:xfrm rot="18858115">
                              <a:off x="1323000" y="1551600"/>
                              <a:ext cx="2857500" cy="114300"/>
                            </a:xfrm>
                            <a:prstGeom prst="rect">
                              <a:avLst/>
                            </a:prstGeom>
                            <a:pattFill prst="wave">
                              <a:fgClr>
                                <a:srgbClr val="000000"/>
                              </a:fgClr>
                              <a:bgClr>
                                <a:srgbClr val="FFFFFF"/>
                              </a:bgClr>
                            </a:pattFill>
                            <a:ln w="952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239D" w:rsidRDefault="00D7239D" w:rsidP="002753C8">
                                <w:pPr>
                                  <w:rPr>
                                    <w:rFonts w:eastAsia="Times New Roman"/>
                                  </w:rPr>
                                </w:pPr>
                              </w:p>
                            </w:txbxContent>
                          </wps:txbx>
                          <wps:bodyPr rot="0" vert="horz" wrap="square" lIns="91440" tIns="45720" rIns="91440" bIns="45720" anchor="t" anchorCtr="0" upright="1">
                            <a:noAutofit/>
                          </wps:bodyPr>
                        </wps:wsp>
                        <wps:wsp>
                          <wps:cNvPr id="475" name="Oval 475"/>
                          <wps:cNvSpPr>
                            <a:spLocks noChangeArrowheads="1"/>
                          </wps:cNvSpPr>
                          <wps:spPr bwMode="auto">
                            <a:xfrm>
                              <a:off x="1665900" y="2580300"/>
                              <a:ext cx="114300" cy="114300"/>
                            </a:xfrm>
                            <a:prstGeom prst="ellipse">
                              <a:avLst/>
                            </a:prstGeom>
                            <a:solidFill>
                              <a:srgbClr val="0000FF"/>
                            </a:solidFill>
                            <a:ln w="9525" algn="ctr">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239D" w:rsidRDefault="00D7239D" w:rsidP="002753C8">
                                <w:pPr>
                                  <w:rPr>
                                    <w:rFonts w:eastAsia="Times New Roman"/>
                                  </w:rPr>
                                </w:pPr>
                              </w:p>
                            </w:txbxContent>
                          </wps:txbx>
                          <wps:bodyPr rot="0" vert="horz" wrap="square" lIns="91440" tIns="45720" rIns="91440" bIns="45720" anchor="t" anchorCtr="0" upright="1">
                            <a:noAutofit/>
                          </wps:bodyPr>
                        </wps:wsp>
                        <wps:wsp>
                          <wps:cNvPr id="476" name="Line 1031"/>
                          <wps:cNvCnPr/>
                          <wps:spPr bwMode="auto">
                            <a:xfrm>
                              <a:off x="1437300" y="865800"/>
                              <a:ext cx="1714500" cy="342900"/>
                            </a:xfrm>
                            <a:prstGeom prst="line">
                              <a:avLst/>
                            </a:prstGeom>
                            <a:noFill/>
                            <a:ln w="38100">
                              <a:solidFill>
                                <a:srgbClr val="00008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7" name="Text Box 1038"/>
                          <wps:cNvSpPr txBox="1">
                            <a:spLocks noChangeArrowheads="1"/>
                          </wps:cNvSpPr>
                          <wps:spPr bwMode="auto">
                            <a:xfrm>
                              <a:off x="2580300" y="86580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D7239D" w:rsidRDefault="00D7239D" w:rsidP="002753C8">
                                <w:pPr>
                                  <w:pStyle w:val="NormalWeb"/>
                                  <w:spacing w:before="0" w:beforeAutospacing="0" w:after="0" w:afterAutospacing="0"/>
                                </w:pPr>
                                <w:r>
                                  <w:rPr>
                                    <w:i/>
                                    <w:iCs/>
                                    <w:color w:val="00007F"/>
                                    <w:sz w:val="20"/>
                                    <w:szCs w:val="20"/>
                                  </w:rPr>
                                  <w:t>Point A</w:t>
                                </w:r>
                              </w:p>
                            </w:txbxContent>
                          </wps:txbx>
                          <wps:bodyPr rot="0" vert="horz" wrap="square" lIns="91440" tIns="45720" rIns="91440" bIns="45720" anchor="t" anchorCtr="0" upright="1">
                            <a:noAutofit/>
                          </wps:bodyPr>
                        </wps:wsp>
                        <wps:wsp>
                          <wps:cNvPr id="478" name="Text Box 1041"/>
                          <wps:cNvSpPr txBox="1">
                            <a:spLocks noChangeArrowheads="1"/>
                          </wps:cNvSpPr>
                          <wps:spPr bwMode="auto">
                            <a:xfrm>
                              <a:off x="1780200" y="1551600"/>
                              <a:ext cx="8001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D7239D" w:rsidRDefault="00D7239D" w:rsidP="002753C8">
                                <w:pPr>
                                  <w:pStyle w:val="NormalWeb"/>
                                  <w:spacing w:before="0" w:beforeAutospacing="0" w:after="0" w:afterAutospacing="0"/>
                                </w:pPr>
                                <w:r>
                                  <w:rPr>
                                    <w:i/>
                                    <w:iCs/>
                                    <w:color w:val="00007F"/>
                                    <w:sz w:val="20"/>
                                    <w:szCs w:val="20"/>
                                  </w:rPr>
                                  <w:t>Boom mass</w:t>
                                </w:r>
                              </w:p>
                              <w:p w:rsidR="00D7239D" w:rsidRDefault="00D7239D" w:rsidP="002753C8">
                                <w:pPr>
                                  <w:pStyle w:val="NormalWeb"/>
                                  <w:spacing w:before="0" w:beforeAutospacing="0" w:after="0" w:afterAutospacing="0"/>
                                </w:pPr>
                                <w:r>
                                  <w:rPr>
                                    <w:i/>
                                    <w:iCs/>
                                    <w:color w:val="00007F"/>
                                    <w:sz w:val="20"/>
                                    <w:szCs w:val="20"/>
                                  </w:rPr>
                                  <w:t>231 kg</w:t>
                                </w:r>
                              </w:p>
                            </w:txbxContent>
                          </wps:txbx>
                          <wps:bodyPr rot="0" vert="horz" wrap="square" lIns="91440" tIns="45720" rIns="91440" bIns="45720" anchor="t" anchorCtr="0" upright="1">
                            <a:noAutofit/>
                          </wps:bodyPr>
                        </wps:wsp>
                        <wps:wsp>
                          <wps:cNvPr id="479" name="Text Box 1045"/>
                          <wps:cNvSpPr txBox="1">
                            <a:spLocks noChangeArrowheads="1"/>
                          </wps:cNvSpPr>
                          <wps:spPr bwMode="auto">
                            <a:xfrm>
                              <a:off x="2351700" y="408600"/>
                              <a:ext cx="800100" cy="228600"/>
                            </a:xfrm>
                            <a:prstGeom prst="rect">
                              <a:avLst/>
                            </a:prstGeom>
                            <a:solidFill>
                              <a:srgbClr val="FFFFFF"/>
                            </a:solidFill>
                            <a:ln>
                              <a:noFill/>
                            </a:ln>
                            <a:effectLst/>
                            <a:extLs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239D" w:rsidRDefault="00D7239D" w:rsidP="002753C8">
                                <w:pPr>
                                  <w:pStyle w:val="NormalWeb"/>
                                  <w:spacing w:before="0" w:beforeAutospacing="0" w:after="0" w:afterAutospacing="0"/>
                                </w:pPr>
                                <w:r>
                                  <w:rPr>
                                    <w:i/>
                                    <w:iCs/>
                                    <w:color w:val="00007F"/>
                                    <w:sz w:val="20"/>
                                    <w:szCs w:val="20"/>
                                  </w:rPr>
                                  <w:t>Chain</w:t>
                                </w:r>
                              </w:p>
                            </w:txbxContent>
                          </wps:txbx>
                          <wps:bodyPr rot="0" vert="horz" wrap="square" lIns="91440" tIns="45720" rIns="91440" bIns="45720" anchor="t" anchorCtr="0" upright="1">
                            <a:noAutofit/>
                          </wps:bodyPr>
                        </wps:wsp>
                        <wps:wsp>
                          <wps:cNvPr id="480" name="Line 1047"/>
                          <wps:cNvCnPr/>
                          <wps:spPr bwMode="auto">
                            <a:xfrm flipH="1">
                              <a:off x="2237400" y="637200"/>
                              <a:ext cx="228600" cy="342900"/>
                            </a:xfrm>
                            <a:prstGeom prst="line">
                              <a:avLst/>
                            </a:prstGeom>
                            <a:noFill/>
                            <a:ln w="9525">
                              <a:solidFill>
                                <a:srgbClr val="00008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1" name="Text Box 1147"/>
                          <wps:cNvSpPr txBox="1">
                            <a:spLocks noChangeArrowheads="1"/>
                          </wps:cNvSpPr>
                          <wps:spPr bwMode="auto">
                            <a:xfrm>
                              <a:off x="3380400" y="980100"/>
                              <a:ext cx="457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D7239D" w:rsidRDefault="00D7239D" w:rsidP="002753C8">
                                <w:pPr>
                                  <w:pStyle w:val="NormalWeb"/>
                                  <w:spacing w:before="0" w:beforeAutospacing="0" w:after="0" w:afterAutospacing="0"/>
                                </w:pPr>
                                <w:r>
                                  <w:rPr>
                                    <w:color w:val="00007F"/>
                                    <w:sz w:val="20"/>
                                    <w:szCs w:val="20"/>
                                  </w:rPr>
                                  <w:t>41°</w:t>
                                </w:r>
                              </w:p>
                            </w:txbxContent>
                          </wps:txbx>
                          <wps:bodyPr rot="0" vert="horz" wrap="square" lIns="91440" tIns="45720" rIns="91440" bIns="45720" anchor="t" anchorCtr="0" upright="1">
                            <a:noAutofit/>
                          </wps:bodyPr>
                        </wps:wsp>
                        <wps:wsp>
                          <wps:cNvPr id="482" name="Text Box 1148"/>
                          <wps:cNvSpPr txBox="1">
                            <a:spLocks noChangeArrowheads="1"/>
                          </wps:cNvSpPr>
                          <wps:spPr bwMode="auto">
                            <a:xfrm>
                              <a:off x="1780200" y="2580300"/>
                              <a:ext cx="914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D7239D" w:rsidRDefault="00D7239D" w:rsidP="002753C8">
                                <w:pPr>
                                  <w:pStyle w:val="NormalWeb"/>
                                  <w:spacing w:before="0" w:beforeAutospacing="0" w:after="0" w:afterAutospacing="0"/>
                                </w:pPr>
                                <w:r>
                                  <w:rPr>
                                    <w:color w:val="00007F"/>
                                    <w:sz w:val="20"/>
                                    <w:szCs w:val="20"/>
                                  </w:rPr>
                                  <w:t>Pivot point P</w:t>
                                </w:r>
                              </w:p>
                            </w:txbxContent>
                          </wps:txbx>
                          <wps:bodyPr rot="0" vert="horz" wrap="square" lIns="91440" tIns="45720" rIns="91440" bIns="45720" anchor="t" anchorCtr="0" upright="1">
                            <a:noAutofit/>
                          </wps:bodyPr>
                        </wps:wsp>
                        <wps:wsp>
                          <wps:cNvPr id="483" name="AutoShape 1391" descr="White marble"/>
                          <wps:cNvSpPr>
                            <a:spLocks noChangeArrowheads="1"/>
                          </wps:cNvSpPr>
                          <wps:spPr bwMode="auto">
                            <a:xfrm>
                              <a:off x="522900" y="294300"/>
                              <a:ext cx="1028700" cy="21717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blipFill dpi="0" rotWithShape="1">
                              <a:blip r:embed="rId21"/>
                              <a:srcRect/>
                              <a:tile tx="0" ty="0" sx="100000" sy="100000" flip="none" algn="tl"/>
                            </a:blipFill>
                            <a:ln w="952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239D" w:rsidRDefault="00D7239D" w:rsidP="002753C8">
                                <w:pPr>
                                  <w:rPr>
                                    <w:rFonts w:eastAsia="Times New Roman"/>
                                  </w:rPr>
                                </w:pPr>
                              </w:p>
                            </w:txbxContent>
                          </wps:txbx>
                          <wps:bodyPr rot="0" vert="horz" wrap="square" lIns="91440" tIns="45720" rIns="91440" bIns="45720" anchor="t" anchorCtr="0" upright="1">
                            <a:noAutofit/>
                          </wps:bodyPr>
                        </wps:wsp>
                        <wps:wsp>
                          <wps:cNvPr id="484" name="Rectangle 484"/>
                          <wps:cNvSpPr>
                            <a:spLocks noChangeArrowheads="1"/>
                          </wps:cNvSpPr>
                          <wps:spPr bwMode="auto">
                            <a:xfrm>
                              <a:off x="751500" y="408600"/>
                              <a:ext cx="800100" cy="342900"/>
                            </a:xfrm>
                            <a:prstGeom prst="rect">
                              <a:avLst/>
                            </a:prstGeom>
                            <a:solidFill>
                              <a:srgbClr val="FFFFFF"/>
                            </a:solidFill>
                            <a:ln w="952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239D" w:rsidRDefault="00D7239D" w:rsidP="002753C8">
                                <w:pPr>
                                  <w:rPr>
                                    <w:rFonts w:eastAsia="Times New Roman"/>
                                  </w:rPr>
                                </w:pPr>
                              </w:p>
                            </w:txbxContent>
                          </wps:txbx>
                          <wps:bodyPr rot="0" vert="horz" wrap="square" lIns="91440" tIns="45720" rIns="91440" bIns="45720" anchor="t" anchorCtr="0" upright="1">
                            <a:noAutofit/>
                          </wps:bodyPr>
                        </wps:wsp>
                        <wps:wsp>
                          <wps:cNvPr id="485" name="AutoShape 1394"/>
                          <wps:cNvSpPr>
                            <a:spLocks noChangeArrowheads="1"/>
                          </wps:cNvSpPr>
                          <wps:spPr bwMode="auto">
                            <a:xfrm>
                              <a:off x="1094400" y="522900"/>
                              <a:ext cx="228600" cy="228600"/>
                            </a:xfrm>
                            <a:prstGeom prst="smileyFace">
                              <a:avLst>
                                <a:gd name="adj" fmla="val 4653"/>
                              </a:avLst>
                            </a:prstGeom>
                            <a:noFill/>
                            <a:ln w="9525">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239D" w:rsidRDefault="00D7239D" w:rsidP="002753C8">
                                <w:pPr>
                                  <w:rPr>
                                    <w:rFonts w:eastAsia="Times New Roman"/>
                                  </w:rPr>
                                </w:pPr>
                              </w:p>
                            </w:txbxContent>
                          </wps:txbx>
                          <wps:bodyPr rot="0" vert="horz" wrap="square" lIns="91440" tIns="45720" rIns="91440" bIns="45720" anchor="t" anchorCtr="0" upright="1">
                            <a:noAutofit/>
                          </wps:bodyPr>
                        </wps:wsp>
                        <wps:wsp>
                          <wps:cNvPr id="487" name="Line 1396"/>
                          <wps:cNvCnPr/>
                          <wps:spPr bwMode="auto">
                            <a:xfrm>
                              <a:off x="3721395" y="637200"/>
                              <a:ext cx="0" cy="1943100"/>
                            </a:xfrm>
                            <a:prstGeom prst="line">
                              <a:avLst/>
                            </a:prstGeom>
                            <a:noFill/>
                            <a:ln w="19050">
                              <a:solidFill>
                                <a:srgbClr val="00008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8" name="Text Box 1398"/>
                          <wps:cNvSpPr txBox="1">
                            <a:spLocks noChangeArrowheads="1"/>
                          </wps:cNvSpPr>
                          <wps:spPr bwMode="auto">
                            <a:xfrm>
                              <a:off x="2466000" y="1208700"/>
                              <a:ext cx="457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D7239D" w:rsidRDefault="00D7239D" w:rsidP="002753C8">
                                <w:pPr>
                                  <w:pStyle w:val="NormalWeb"/>
                                  <w:spacing w:before="0" w:beforeAutospacing="0" w:after="0" w:afterAutospacing="0"/>
                                </w:pPr>
                                <w:r>
                                  <w:rPr>
                                    <w:color w:val="00007F"/>
                                    <w:sz w:val="20"/>
                                    <w:szCs w:val="20"/>
                                  </w:rPr>
                                  <w:t>64°</w:t>
                                </w:r>
                              </w:p>
                            </w:txbxContent>
                          </wps:txbx>
                          <wps:bodyPr rot="0" vert="horz" wrap="square" lIns="91440" tIns="45720" rIns="91440" bIns="45720" anchor="t" anchorCtr="0" upright="1">
                            <a:noAutofit/>
                          </wps:bodyPr>
                        </wps:wsp>
                        <wps:wsp>
                          <wps:cNvPr id="489" name="Text Box 1399"/>
                          <wps:cNvSpPr txBox="1">
                            <a:spLocks noChangeArrowheads="1"/>
                          </wps:cNvSpPr>
                          <wps:spPr bwMode="auto">
                            <a:xfrm>
                              <a:off x="3723300" y="40860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D7239D" w:rsidRDefault="00D7239D" w:rsidP="002753C8">
                                <w:pPr>
                                  <w:pStyle w:val="NormalWeb"/>
                                  <w:spacing w:before="0" w:beforeAutospacing="0" w:after="0" w:afterAutospacing="0"/>
                                </w:pPr>
                                <w:r>
                                  <w:rPr>
                                    <w:i/>
                                    <w:iCs/>
                                    <w:color w:val="00007F"/>
                                    <w:sz w:val="20"/>
                                    <w:szCs w:val="20"/>
                                  </w:rPr>
                                  <w:t>Point B</w:t>
                                </w:r>
                              </w:p>
                            </w:txbxContent>
                          </wps:txbx>
                          <wps:bodyPr rot="0" vert="horz" wrap="square" lIns="91440" tIns="45720" rIns="91440" bIns="45720" anchor="t" anchorCtr="0" upright="1">
                            <a:noAutofit/>
                          </wps:bodyPr>
                        </wps:wsp>
                        <wps:wsp>
                          <wps:cNvPr id="490" name="Text Box 1400"/>
                          <wps:cNvSpPr txBox="1">
                            <a:spLocks noChangeArrowheads="1"/>
                          </wps:cNvSpPr>
                          <wps:spPr bwMode="auto">
                            <a:xfrm>
                              <a:off x="3951899" y="2008800"/>
                              <a:ext cx="978545" cy="3979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D7239D" w:rsidRDefault="00D7239D" w:rsidP="002753C8">
                                <w:pPr>
                                  <w:pStyle w:val="NormalWeb"/>
                                  <w:spacing w:before="0" w:beforeAutospacing="0" w:after="0" w:afterAutospacing="0"/>
                                </w:pPr>
                                <w:r>
                                  <w:rPr>
                                    <w:i/>
                                    <w:iCs/>
                                    <w:color w:val="00007F"/>
                                    <w:sz w:val="20"/>
                                    <w:szCs w:val="20"/>
                                  </w:rPr>
                                  <w:t>Oil drum mass</w:t>
                                </w:r>
                              </w:p>
                              <w:p w:rsidR="00D7239D" w:rsidRDefault="00D7239D" w:rsidP="002753C8">
                                <w:pPr>
                                  <w:pStyle w:val="NormalWeb"/>
                                  <w:spacing w:before="0" w:beforeAutospacing="0" w:after="0" w:afterAutospacing="0"/>
                                </w:pPr>
                                <w:r>
                                  <w:rPr>
                                    <w:i/>
                                    <w:iCs/>
                                    <w:color w:val="00007F"/>
                                    <w:sz w:val="20"/>
                                    <w:szCs w:val="20"/>
                                  </w:rPr>
                                  <w:t>144 kg</w:t>
                                </w:r>
                              </w:p>
                            </w:txbxContent>
                          </wps:txbx>
                          <wps:bodyPr rot="0" vert="horz" wrap="square" lIns="91440" tIns="45720" rIns="91440" bIns="45720" anchor="t" anchorCtr="0" upright="1">
                            <a:noAutofit/>
                          </wps:bodyPr>
                        </wps:wsp>
                      </wpg:wgp>
                    </wpc:wpc>
                  </a:graphicData>
                </a:graphic>
              </wp:inline>
            </w:drawing>
          </mc:Choice>
          <mc:Fallback>
            <w:pict>
              <v:group id="Canvas 470" o:spid="_x0000_s1199" editas="canvas" style="width:6in;height:252pt;mso-position-horizontal-relative:char;mso-position-vertical-relative:line" coordsize="54864,32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ZgN5KDAAAJ1wAAA4AAABkcnMvZTJvRG9jLnhtbOxcbW/byBH+XqD/&#10;geDHFor4KpFClMC2LPeA3CVoXOQzTVESW4pkSdpyWvS/95lZ7oqUxNiOHdt34R0QU+JoX2Z3Hj4z&#10;O8O37283iXYTFWWcpVPdfGPoWpSG2SJOV1P9H5fzgadrZRWkiyDJ0miqf41K/f27P//p7TafRFa2&#10;zpJFVGhoJC0n23yqr6sqnwyHZbiONkH5JsujFDeXWbEJKnwsVsNFEWzR+iYZWoYxGm6zYpEXWRiV&#10;Jb6diZv6O25/uYzC6uNyWUaVlkx1jK3ifwv+94r+Hb57G0xWRZCv47AeRvAdo9gEcYpOVVOzoAq0&#10;6yI+aGoTh0VWZsvqTZhthtlyGYcRzwGzMY292ZwF6U1Q8mRCaEcOEFdP2O7VCjpAk5MtFiPi69Vk&#10;u8rVomAh91blQZO4KLLrnOewmoS/3XwqtHgx1R3f0rU02GBLsIBGX9SdQ+qiyD/nn4r6i5X4RPq9&#10;XRYb+gvNabfYcJ6B/3Ttq7rET4JJdFtpIW47Y9dwHEfXQghYvumaxlgsebjGvvhGC+H6/I42hnIw&#10;w22+whbiAZMmsZHLnfbKx2nv8zrII9Ze2dKeKbU3T7JtuA6KaqLN4gL7XTsJyRi0z1VWBKsIijWF&#10;YrkBpdVyUkLBUqVakcE0zBFMivTZ0LDtmLbtwYpJg647cn1HaFDqeAS9GrhPKnacsW+yhpV2gkle&#10;lNVFlG00upjqSwz4jAb8a7BKoyoOZ8X1hnsMbj6UFdYPv5W/oYGUWRIv5nGS8IdidXWWFNpNAIN2&#10;5p55OqPh4CctsSTVtjRehzZHGABYlklQ4XKTY/OV6UrXgmQFxAqrgvtu/bo80gl3vg4WkejaZT3V&#10;PQvxw1HQLGZBuRY/4S7qwSYptRcxQNWTpo0jloSurrLFV5gKLwumUObhPEZrH4Ky+hQUgCh8Cdit&#10;PuIf0uhUz+orXVtnxX+OfU/y2I24q2tbQB4U8e/roIh0LfklxT71TcdBsxV/cNyxhQ9F885V8056&#10;vTnLsAjYiRgdX5J8lcjLZZFtvgCdT6hX3ArSEH0LldcfzioBxcD3MDo5YTHgYh5UH9LPhHImLw7p&#10;8fL2S1Dk9R6qsPl+y6RtBJO9nSNkScNpdnJdZcuYt9VOr1iq2k6fy2DHtjTYv8NGg3SVwDLpy0VU&#10;hlDCl3VcRdomKK6SaM9ceeflH7LwX6WWZjCddBWdFEW2XUfBAsvG5s3zAXCSfYs50V7Srra/Zgtg&#10;bAAtsCq78dNyRiOy/RaAmvgKmFADqOXhY72DZUPSUuuVIQTijvaWhACAJnKVxDnZsrbIY15u7PAv&#10;cbXmtZTrTUL14weq2Xv4HKEE4jE6y8LrTZRWghcUEQwepKRcx3mJfTmJNlcRbL/4ZcEKA2AUIa0F&#10;z7eKsR4VnhiYagUgw5+SHi9k5XSNr+T1EoOb6inYjMSQKql1IidHExUI5LuWK8XuhhrqzJMKZriQ&#10;sLfB7ii0JN5MdX7i1ctEO+A8XYgpBHEirgGGh/jCD0VADY2NoJvJyX9P5q4xdmxvMB679sCxz43B&#10;qTc/G5ycmaPR+Pz07PTc/B+tp+lM1vFiEaXnjFml5Eqmc7BAR9lBzdoEy1FsSQEgjSq7xhw/rxdb&#10;bRHTg8J2fQvgsoixB6wx6QYrsUNtwsbGzhEPrRZye1CmUqdqnWG60fHwYG5C4haqgiahK9YaG9gO&#10;n6vbq9uayEhz3YPsp0VbCZ54holLCZ3XeRGv1lCXgMrXA3hgXYLfNQEPX0rAC25+ONDVrMbzXM80&#10;XYYlyRtty+b9RIbtugRzbeCzPBfcERuOaI1pOpB+HPDhmVYx8BFgTvUtTZ92/XIFOkMXra3Lu132&#10;qESujsrO+T8JQUKEKFTdIbXdg1HL3/rDgpHLW2bHcxR//NnBCA9hAUYf4TiAeLkStBVlggH+KI41&#10;gtNEUAIksVzPqKFEPIbJS63h5d5QEyWgIKWAjw6a1SIPB8gyn9do0RJ7WpCA118Tk56kKHr7UiTF&#10;VSGAnqQ0wyjjkcSFD3EaaaZhK0UBGM7SOgIlHPO7nSnHHpNxk6F7I1j6Hqcwx6ajOIXtWAQKIoLQ&#10;4UwlGBSThA4rTzNiFMz+hfHaHrwU/kXLsg8AQLHiltg3TRZuUQ5HMgN+Inow1TfRAnGDCCEUuhLT&#10;uK/X4Rv+uXfuOQPHGp0PHGM2G5zMz5zBaG6O3Zk9Ozub7XkdzJxElBh0/TEuh9JZg/cLL0uQfaJL&#10;vX/0aP9I4Axti+cOtIylSV/SMp5mt2TW3t7zHr4+7kin6Uc9+eXTvgsQRnBMCC84Ov0EwRW1t2UA&#10;QH3xgJDASxpnC45aqNVychpi97Ji37Qc49TyB/ORNx44c8cd+GPDGximf+qPDMd3ZvN2lIMfB4/G&#10;G8LJF4oAqXgNzUQGMl4ntvGzQ423ji/thnyPGIxbHx0dhM1/drcHxzLC7WlgodOkOBQufh4sNMee&#10;iCR3RVyAhERexDkSHT7cQY7uijQr7OvBsEVpejB8zUTvCcDQllyn9/Vavp5/DAz3A0HPA4aW7Zo4&#10;0WBP0THkqdouItTEQusJiGGDMO0Fmrt41aNAs6dbvJSvk27RqNRh2O/qqM3lzJM+us05RohPyVQq&#10;RHNqmldHsRxOwSFF3TeKpdGp9t+kP1wfklmWPeYEGlC2kS0Z2Q6lamRixvZDwlnsO9F+7cYvOij7&#10;/mhWQGkUfTirP+6nkJ90OY8d979YOMtTiX47F85s2ffzuXDIAzQkHvgee2ugqzs84JSxPpw1VOkt&#10;3bDVRbv6cNbxhCYVHvopwlnKKek9uKYH56mU8SYWvkxovxnOkmH+FhhyMm0NhvchR304i0MfTarX&#10;g2EPhro76sNZxypAPJVQThnunD6tmTZqPVSC5ctklLsW5zVwspMv0yZ3HNE0LI8jX3zmiYwI+iAs&#10;XyZBhNeiXoSopUx8QGHVok5eXi1qZ/cC6LrcJKiF+OtAo0oPDf9TWyQsZaAPJWNRmieEuCpkTw6P&#10;FiH3l6Foy9T4UKnZFjR+0NbFgRRSXGupuiXR7YEcUtKU3IWJYR1IIDlFjaluhGdwbPw49VayFyPt&#10;yOhxFlT3N9CkJi7qaqidvhAkVe0IqSNNmUc0f+EfqF7p/v1EuzAN7cI7sj5K8VJoLEa319ql6hIL&#10;ZHpIndG2xwVVrySI2IChrY8Lqp6VYEeLat0hKHTS0aJaehLExu4aolp61XNHg80dIObSMcTm8ndO&#10;WO0AdEuJSF3Da+4BlusY3W4b0DzGOL3ratFsLQpLNtrEeYyy7mANM2fbDG/T2uJxhaT3FVVlkHHn&#10;GaoPpjrtCASmLvk4E01Aiu52CGOxSZjPRu4UxjqSMNPwO4WxRiQsq954GOJH9fCJ2VH56SX0j8zv&#10;S6gXFQ2XpL0r+ssT4HxtmjvPMKjWXL/GeenaGnmjfEX3NqjzusxYqiI1CC1IDN3dTdKmlCiEwzhF&#10;Q1AwhihF5N+cGzSpCJDndLeskKD5ywHItsIkK6mYFN0gEX2tLniGpJ4GyMuymb4m6EiNY3eAs68J&#10;4iqJV1gT5Kr4e+/Atxx4AOtBTZCnTnWeIRd/7JqcgQvEuuvc9Smc9ocHAAmVXzBtrC8cpLryZykc&#10;dFXgqgeJFkioWp2WY/ucKGEaPirhBQmq/VmmpJRQTAU7zYPP+6RnlBuUF3+dB2Ejm58YnHK7gsU/&#10;pd/F9UkjVxJVdoAFe0LdoKyibuW2KbigJrsRp5tIfDPvX1JFalxlhUtt1Hx1ly//B0we7kukQeLV&#10;+ct3pedyaKDP2zjI21ClCiJvw/ZVrPO+eRtklXW2BhI0EP8DeILbHMvWAJxxLTOCcpRnK+xaxtz2&#10;3uKQPLTwyPQN1J4+GQDdWWwUTCrxuoM7JdnPff3gpRC9YWt9WVIjU42fgeoBRJ++B5NeLo/jSCq+&#10;7SsKWLs+z5R9Wr/phZDCtAyOx8snunhtlki/7+uS5FvdullVn8jxsDfTKKP9GRI5RvyY7YnPAfE5&#10;kopv+4olPisYgjbZsmj7WEior9Hce2dTj4WdKccPjMj/XFioyg77cFcz3OXDL9uv0aTYEwhZncD/&#10;jAm+voujdYAziCEOAT0qTm8RQ3/suQ5cTHIkbX/sG/LwtcOP7JPahJvdwMyG39Lt3/U1mnDbOSVf&#10;ZA69rpcV8poq8P6eiNiIc31+T8QQr/Hgt0LD8eZ3RechO+T1m7PpddfNzyy1e7/3u/8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X8xsBtwAAAAFAQAADwAAAGRycy9kb3ducmV2Lnht&#10;bEyPT0vDQBDF74LfYRnBm921xBjSbIoIiujBWgNet9lpsnT/hOy2iX56Ry96Gebxhje/V61nZ9kJ&#10;x2iCl3C9EMDQt0Eb30lo3h+uCmAxKa+VDR4lfGKEdX1+VqlSh8m/4WmbOkYhPpZKQp/SUHIe2x6d&#10;ioswoCdvH0anEsmx43pUE4U7y5dC5Nwp4+lDrwa877E9bI9OQrbc22LzmL98PTXN9PyRmVvxaqS8&#10;vJjvVsASzunvGH7wCR1qYtqFo9eRWQlUJP1O8oo8I7mTcCNo4XXF/9PX3wAAAP//AwBQSwMECgAA&#10;AAAAAAAhAJlMLxq8DAAAvAwAABUAAABkcnMvbWVkaWEvaW1hZ2UxLmpwZWf/2P/gABBKRklGAAEB&#10;AQBLAEsAAP/jAw5NU08gUGFsZXR0ZSCtrKu9vbzDxMTHycnKzc7Pz8/P0tTT09TU1tfV2NrY2NnZ&#10;2tza293b3eDd3d7e3uDe4OLf4ePh4ePi4+Xi5Obj5efl5efm5+nm6Ono6uvq6uzr7O7r7e7u7vDu&#10;8PHx8/SYlpSlo6KpqaqvrauwsbG0srG0tba3ubq4trS6urm7vLy8vr++vLq/vr2/wMC/wsPCwL7C&#10;wsHCw8TCxcbExMXExsfFw7/Fx8bFx8rGxsXGyMnGycvIyszIy83JyMbJysjJzM7KyszKzc/LzMrL&#10;zM7Lzs/Lz9HMzc7NztDN0NPN0dXOzcrOz83Oz9LO0M/O0dHP09XQ0dXQ0tLQ09XR0M3R0NLR09TR&#10;1NbR1dbS0tPS09PS1NTS1NbS1trT0tLT1NfT1tbT1trU1NbU19jU19vV1NTV1dTV1tbV1tnV2NvV&#10;2dzW19jW19vW2NrX1tXX2NrX2dnX2dvX2t3Y19nY2dzY2tnY2tvY2t7Y29zY29/Z2NnZ2d3a2dna&#10;2tra2t7a29za29/a3d7a3uDb2trb2t7b29vb29/b3N3b3OHb3d7b3uHc3N3c3t7c3uHc4OHd3Nvd&#10;3d3d3eDd3t/d3+Hd3+Pd4OPe3t7e3uLe4OHe4ePe4eTf3t7f3uDf4ODf4OPf4OXf4uTg4eLg4eTg&#10;4uLg4ubg5OTh4OHh4eLh4eXh4uPh4+Ph4+bh5Ofi4eLi4uTi5OXi5Oji5ebj4+Xj5OTj5OXj5Ofj&#10;5eTj5ejj5ubj5ujk5ujk6Onl5OXl5Ojl5eXl5ufl5ujl5unl5+fl5+nl5+rm5ujm5+jm6Ojm6Ovm&#10;6ern5+nn5+vn6Ojn6evn6uvn6+vo5+vo6Ojo6Oro6e3o7Ozp6Ovp6urp6+zp6+3p7Ozq6evq6uvq&#10;6u3q6+3q7Ozq7O/q7e3q7e/r6+3r7Ozr7O/r7e3r7e/r7u7r7vDs7O7s7u/s8PDt7e/t7vDt7+/t&#10;7/Lt8PHu7e/v7/Dv7/Lv8PLv8fHv8vPw8PLw8vPw8/Tx8fPx8vPy8vTy9fbz9PX19vj/2wBDAAsI&#10;CAoIBwsKCQoNDAsNERwSEQ8PESIZGhQcKSQrKigkJyctMkA3LTA9MCcnOEw5PUNFSElIKzZPVU5G&#10;VEBHSEX/2wBDAQwNDREPESESEiFFLicuRUVFRUVFRUVFRUVFRUVFRUVFRUVFRUVFRUVFRUVFRUVF&#10;RUVFRUVFRUVFRUVFRUVFRUX/wAARCACAAIADASIAAhEBAxEB/8QAGgAAAwEBAQEAAAAAAAAAAAAA&#10;AgMEAQAFB//EADMQAAICAQQBAwIEBQMFAAAAAAECAxEAEiExQQQTUWEicQUyQoEUI1KRoSRisTNy&#10;wdHx/8QAFQEBAQAAAAAAAAAAAAAAAAAAAAH/xAAVEQEBAAAAAAAAAAAAAAAAAAAAEf/aAAwDAQAC&#10;EQMRAD8A+ixeXG4LEkVtvjo5DJuwpevnPIgnDoCqGWQ7kdDPQj9V4w3kUh/pU8ZUU+smsgEZwe7G&#10;1ZErfzaUUpxpOkjT2cDp0RzbdcHPH8p53lWISbD6mbsDPVdWk2B27xQ8aNbJF9m8BUczMxRBSKPz&#10;Hs40Rux1K453xqQLWwpP+cCUsGCpWkc2ckVo0wm3fUTuLwFkeR2JUaR+XGxw+onIYns5xi0kIxC3&#10;wAO8qBSNyD6hq+ADuP3yPyNJnCKKHP3z0GAhIskmuMlSN3Jk0/UT2OMAPGhEsjSMTfeWxxqSCBxw&#10;cxQqoSdvfGCRf0nA1pCQR18HFyeRxuQBzi5XIJCgb9k5HN5BhgZwurTx84DkdUQMqD6vyJ/5wtfq&#10;OZpTSDYC9sDyICULXRUf2zUiSKHQ7eoTvv1gc/kozfywCffHxq0uznT/ANpzvE8fQl6ALG995SEV&#10;RY2GQB9Ma7f/AHALqBqY175rASEla2G15wAVN645yiaWf6tLCkPH+7CER8ityPiqGOWJd3O9++Mj&#10;cBLbY9DAZEgiW2NnFTSxB1Z3AA4vvOKSTEGgF+cOPw4dRZ1DN7tvgc0RkKsGIA3r3wjHR07V2MY7&#10;qlWaPWYw1DV3WQIMUcKMR3vvkaLJKCGGkMeO8d5fqUulS2++Ch0vqLkV1lGr4fpr+ax8jJn9OWbS&#10;zWE3PtjpvNOvQFsdkZJFBJK4oBUskjnV9zger5CySgRxLWr8zHrA9Px/F2klAJ3N44l1P3xEkXrM&#10;QUVm00SfbAOPzPHlspKrAbc4MnkIyEg39slf8JREsDcc/OG0IjVVVaLbX7YUAkml/wCmlKOzh+Mk&#10;mol5NQPAypHULpUcc5oKRsNvuesI70mk2P0jDEIVRYBIxyjMc0AefisgWfIRTpvfOEyBiAwLckZj&#10;KrnfjBMIF+mAp7JHOUNIUAliL98SfLhUaC4sdDBcaVJLbDk1d4oKu7IKA9tsiqAxcAAf36yfylEa&#10;3RYnrGLKE2He49zgsSVZn/YYEbCSWMiIb3V56HiwtFGLOpuzmommMADnoY4AhaAwiWSeSSRYjEw1&#10;AksDsM5Q8YpCLvcnHeoqx3yf+cWI1Deo2xPV5QXqsSdVBR3fOSyvID6iMCt7DGSCNdTED5xMfkRt&#10;sHG3FZFOaZ/o0rVncHK1T6fqPP8AjPPVzK1WyIDV1zl3pqa3JP3yoIy6DyNIxbeRqUgD++NEajmv&#10;3yfy2RV0gX8DvCp08qRpiv00Pbr75VIGfTRPzkkSqsYJGnayB1lX8VFHADfxVd4ASkLQOctGIBaA&#10;4rOEfqxOun6iCCT3k3g+DL48RHkSFmJ4u9IwHpWoj9SjOSVJJCusEjrGug0UDRrnEIoDn0goPfzg&#10;WCRV2JAwP4sFisS6iOT1iJYjIhQki+/bFRFogEdlVy1Cu8gLx6B2rbijtmeS8j2iqDtyDjEhOilN&#10;D46wyqQcbkmiTzlRIJJDGVZN6zIPF0ya/wAn+0ZnnaoSrx6SWNUx2v4yhfGpdaks9cni8BXkSDSV&#10;VlD9LfeYn4kFiCimm4KqbF5rfhyzxaZwNRNmusPw/wALj8MsFsgm69sCtmOgMbuuBkMt6C4amuiR&#10;1l0iK0ZU2AfbbEFCyiOIAAe3WB53jlg/oyT27k6R/wCs9XxvESDdiXf+ptzmQeGsRL19R7xkgUjc&#10;/wCcBrOqCwLPxiZJtt9r4yf1DGbBZr2o4iWWVgdCEHgNzgMkY+uQGLahQXHeNGYwddWTt8Ynx/G9&#10;IBiSzn3x8hI2B3ORRySKNuOryCeJCVaQkjVYBPGVagsephvxkwCToNQujf2yi2OKQAFmCj+kZH5q&#10;SF1WIFged6/zjp5JJEVfHBYHljxWIEs8FoE1SHcG9jhCpEklOh7F0CK2H7957USKqAZ43kDy5AGj&#10;jZWsXqqh9sfD+INLcaD61/NfWBfPLHGLYgZO/l0LorfFjEEqZvrb+YBx2MzWkraA2ph1wcBn87yV&#10;FOEN9b7ZVGgiHHPJxfjpH4oIX8zGz98quxeRQSSgUvZ6ydlqyTt0Dxj5dIX6uMjmBnpF2T9XyMAg&#10;A4Dk37YarYs/2wEHprSigBQGMifYk4B1Q53OD6OprY37DNS2eyK9hhs2kHcbc/GBNPGQpAYC9syH&#10;xljhIjW+z8nOllGk6hZ962xkfkwiE2w+cqLCgFjbbjPJ8wzx+QrwKHU7MD1noLqbd2FjkDrJ5Cqh&#10;lBoc3gPDAwgtQsZ4/hywxef5Ac01mr7HeNHjv5n0uzkD9XA/t3j4vw+GPyBqQFa2WtrwJ38WTzvI&#10;EyDQq8NfPxl8UFOCVXYdc5SSAm2ygZkV7muThW0pq13wTESwIYqPbOdnD7LtgNK1WRtkAeTDqS9Z&#10;sZB4ksi+MxcjYmvte14cvkvLMIU2vlvYZUgRF0r+w98AGOiIaiC5/wA4aobFDasj8oETwh/ylues&#10;t9ZV3YgAZUNSPbnFzMFjIHWD/FrR6Hue8k/iZJCxZAqD3PORVYr0y0neN8bxYz9ZUX7nfIDK5jta&#10;OXwuUhVQKYjjKBDGRm/SLq/fB8iH1InWMhXqtRGMh8UA/U191lWlQOsDz/HmEGmF71cAn9WMZtTO&#10;IwbHZw5/HWY9gjgjkfbOSE0DZAA4whkRVkoYzvIA4g8hQWpZNq+cpeZEoswF8YBSyhVujWRSB52p&#10;doq3+cOVxNIF30Du+cNCFXSCNsipV8WONajW69yTjkKqm4o/OMeRVFbb5NIHkajaqD13gB5Etm/z&#10;DoAd5NDG8kjCTUhJ1Atv+wyjxhKjSCWPSqtSEmyw98CUepKCzqqDrs5UEDGsmiJNTjv2/fEqn+qC&#10;l9l3KjvKEeOEHSPqbcKBvgx1rb1Ep34r2wKoUQm9ArrbKtekXp3+2BHGIo+Nh0MZJZSh3hX/2VBL&#10;AQItABQABgAIAAAAIQCKFT+YDAEAABUCAAATAAAAAAAAAAAAAAAAAAAAAABbQ29udGVudF9UeXBl&#10;c10ueG1sUEsBAi0AFAAGAAgAAAAhADj9If/WAAAAlAEAAAsAAAAAAAAAAAAAAAAAPQEAAF9yZWxz&#10;Ly5yZWxzUEsBAi0AFAAGAAgAAAAhAO8ZgN5KDAAAJ1wAAA4AAAAAAAAAAAAAAAAAPAIAAGRycy9l&#10;Mm9Eb2MueG1sUEsBAi0AFAAGAAgAAAAhAFhgsxu6AAAAIgEAABkAAAAAAAAAAAAAAAAAsg4AAGRy&#10;cy9fcmVscy9lMm9Eb2MueG1sLnJlbHNQSwECLQAUAAYACAAAACEAX8xsBtwAAAAFAQAADwAAAAAA&#10;AAAAAAAAAACjDwAAZHJzL2Rvd25yZXYueG1sUEsBAi0ACgAAAAAAAAAhAJlMLxq8DAAAvAwAABUA&#10;AAAAAAAAAAAAAAAArBAAAGRycy9tZWRpYS9pbWFnZTEuanBlZ1BLBQYAAAAABgAGAH0BAACbHQAA&#10;AAA=&#10;">
                <v:shape id="_x0000_s1200" type="#_x0000_t75" style="position:absolute;width:54864;height:32004;visibility:visible;mso-wrap-style:square">
                  <v:fill o:detectmouseclick="t"/>
                  <v:path o:connecttype="none"/>
                </v:shape>
                <v:group id="Group 492" o:spid="_x0000_s1201" style="position:absolute;left:1800;top:1800;width:47504;height:29151" coordorigin="1800,1800" coordsize="47504,29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491" o:spid="_x0000_s1202" type="#_x0000_t133" style="position:absolute;left:34133;top:25565;width:6292;height:44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29LcQA&#10;AADcAAAADwAAAGRycy9kb3ducmV2LnhtbESPT2sCMRTE7wW/Q3hCL0WzihVdjVIKguCp2x48PjfP&#10;zeLmZd1k//jtG6HQ4zAzv2G2+8FWoqPGl44VzKYJCOLc6ZILBT/fh8kKhA/IGivHpOBBHva70csW&#10;U+16/qIuC4WIEPYpKjAh1KmUPjdk0U9dTRy9q2sshiibQuoG+wi3lZwnyVJaLDkuGKzp01B+y1qr&#10;4Lx6a6vLO60z3x4fvTlh2Z3uSr2Oh48NiEBD+A//tY9awWI9g+eZe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dvS3EAAAA3AAAAA8AAAAAAAAAAAAAAAAAmAIAAGRycy9k&#10;b3ducmV2LnhtbFBLBQYAAAAABAAEAPUAAACJAwAAAAA=&#10;" fillcolor="#4f81bd" strokecolor="#385d8a" strokeweight="2pt"/>
                  <v:rect id="Rectangle 473" o:spid="_x0000_s1203" alt="White marble" style="position:absolute;left:1800;top:24660;width:1600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zlY8QA&#10;AADcAAAADwAAAGRycy9kb3ducmV2LnhtbESPS6vCMBSE94L/IRzBjWjqA5VqFLkg6kp8LdwdmmNb&#10;bE5Kk1vrvzcXLrgcZuYbZrluTCFqqlxuWcFwEIEgTqzOOVVwvWz7cxDOI2ssLJOCNzlYr9qtJcba&#10;vvhE9dmnIkDYxagg876MpXRJRgbdwJbEwXvYyqAPskqlrvAV4KaQoyiaSoM5h4UMS/rJKHmef42C&#10;TX0YHk+PcS/h+6652dnVjd5PpbqdZrMA4anx3/B/e68VTGZj+DsTjoBc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s5WPEAAAA3AAAAA8AAAAAAAAAAAAAAAAAmAIAAGRycy9k&#10;b3ducmV2LnhtbFBLBQYAAAAABAAEAPUAAACJAwAAAAA=&#10;" strokecolor="navy">
                    <v:fill r:id="rId22" o:title="White marble" recolor="t" rotate="t" type="tile"/>
                    <v:textbox>
                      <w:txbxContent>
                        <w:p w:rsidR="00FE1C1B" w:rsidRDefault="00FE1C1B" w:rsidP="002753C8">
                          <w:pPr>
                            <w:rPr>
                              <w:rFonts w:eastAsia="Times New Roman"/>
                            </w:rPr>
                          </w:pPr>
                        </w:p>
                      </w:txbxContent>
                    </v:textbox>
                  </v:rect>
                  <v:rect id="Rectangle 474" o:spid="_x0000_s1204" alt="Wave" style="position:absolute;left:13230;top:15516;width:28575;height:1143;rotation:-299487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Jnp8YA&#10;AADcAAAADwAAAGRycy9kb3ducmV2LnhtbESPT2vCQBTE70K/w/IK3nRTkf5J3UgrCF4KGoVen9nX&#10;ZJvs25hdNfrpu4LQ4zAzv2Fm89424kSdN44VPI0TEMSF04ZLBbvtcvQKwgdkjY1jUnAhD/PsYTDD&#10;VLszb+iUh1JECPsUFVQhtKmUvqjIoh+7ljh6P66zGKLsSqk7PEe4beQkSZ6lRcNxocKWFhUVdX60&#10;Cpz5/rzut5v1oXhb7vT+13xhnSs1fOw/3kEE6sN/+N5eaQXTlynczs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Jnp8YAAADcAAAADwAAAAAAAAAAAAAAAACYAgAAZHJz&#10;L2Rvd25yZXYueG1sUEsFBgAAAAAEAAQA9QAAAIsDAAAAAA==&#10;" fillcolor="black" strokecolor="navy">
                    <v:fill r:id="rId23" o:title="" type="pattern"/>
                    <v:textbox>
                      <w:txbxContent>
                        <w:p w:rsidR="00FE1C1B" w:rsidRDefault="00FE1C1B" w:rsidP="002753C8">
                          <w:pPr>
                            <w:rPr>
                              <w:rFonts w:eastAsia="Times New Roman"/>
                            </w:rPr>
                          </w:pPr>
                        </w:p>
                      </w:txbxContent>
                    </v:textbox>
                  </v:rect>
                  <v:oval id="Oval 475" o:spid="_x0000_s1205" style="position:absolute;left:16659;top:2580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As8YA&#10;AADcAAAADwAAAGRycy9kb3ducmV2LnhtbESPQWsCMRSE70L/Q3iF3jRbqbasRqkFYQ9Cqa2gt0fy&#10;3CxuXpZNuq7++qYgeBxm5htmvuxdLTpqQ+VZwfMoA0Gsvam4VPDzvR6+gQgR2WDtmRRcKMBy8TCY&#10;Y278mb+o28ZSJAiHHBXYGJtcyqAtOQwj3xAn7+hbhzHJtpSmxXOCu1qOs2wqHVacFiw29GFJn7a/&#10;TkG32uvLYVOao77azXpXFLvD516pp8f+fQYiUh/v4Vu7MApeXifwfyYd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FAs8YAAADcAAAADwAAAAAAAAAAAAAAAACYAgAAZHJz&#10;L2Rvd25yZXYueG1sUEsFBgAAAAAEAAQA9QAAAIsDAAAAAA==&#10;" fillcolor="blue" strokecolor="navy">
                    <v:textbox>
                      <w:txbxContent>
                        <w:p w:rsidR="00FE1C1B" w:rsidRDefault="00FE1C1B" w:rsidP="002753C8">
                          <w:pPr>
                            <w:rPr>
                              <w:rFonts w:eastAsia="Times New Roman"/>
                            </w:rPr>
                          </w:pPr>
                        </w:p>
                      </w:txbxContent>
                    </v:textbox>
                  </v:oval>
                  <v:line id="Line 1031" o:spid="_x0000_s1206" style="position:absolute;visibility:visible;mso-wrap-style:square" from="14373,8658" to="31518,12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1B9cYAAADcAAAADwAAAGRycy9kb3ducmV2LnhtbESPQWvCQBSE7wX/w/IEL1I3FYkldRUp&#10;Skt7MirS2yP7TKLZtyG7xthf3xUKHoeZ+YaZLTpTiZYaV1pW8DKKQBBnVpecK9ht18+vIJxH1lhZ&#10;JgU3crCY955mmGh75Q21qc9FgLBLUEHhfZ1I6bKCDLqRrYmDd7SNQR9kk0vd4DXATSXHURRLgyWH&#10;hQJrei8oO6cXo8Ae4uHHakhtl+6/N+fx8ffnKz0pNeh3yzcQnjr/CP+3P7WCyTSG+5lw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NQfXGAAAA3AAAAA8AAAAAAAAA&#10;AAAAAAAAoQIAAGRycy9kb3ducmV2LnhtbFBLBQYAAAAABAAEAPkAAACUAwAAAAA=&#10;" strokecolor="navy" strokeweight="3pt">
                    <v:stroke endarrow="oval"/>
                  </v:line>
                  <v:shape id="Text Box 1038" o:spid="_x0000_s1207" type="#_x0000_t202" style="position:absolute;left:25803;top:8658;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esUA&#10;AADcAAAADwAAAGRycy9kb3ducmV2LnhtbESPQWvCQBSE70L/w/KE3nRjK4mkrlJKFQ+CaD20t9fs&#10;Mwlm36a7q8Z/7wpCj8PMfMNM551pxJmcry0rGA0TEMSF1TWXCvZfi8EEhA/IGhvLpOBKHuazp94U&#10;c20vvKXzLpQiQtjnqKAKoc2l9EVFBv3QtsTRO1hnMETpSqkdXiLcNPIlSVJpsOa4UGFLHxUVx93J&#10;KPhbbz7TBeuUXovv9eZn6dqMfpV67nfvbyACdeE//GivtIJxlsH9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L56xQAAANwAAAAPAAAAAAAAAAAAAAAAAJgCAABkcnMv&#10;ZG93bnJldi54bWxQSwUGAAAAAAQABAD1AAAAigMAAAAA&#10;" filled="f" stroked="f" strokecolor="navy">
                    <v:textbox>
                      <w:txbxContent>
                        <w:p w:rsidR="00FE1C1B" w:rsidRDefault="00FE1C1B" w:rsidP="002753C8">
                          <w:pPr>
                            <w:pStyle w:val="NormalWeb"/>
                            <w:spacing w:before="0" w:beforeAutospacing="0" w:after="0" w:afterAutospacing="0"/>
                          </w:pPr>
                          <w:r>
                            <w:rPr>
                              <w:i/>
                              <w:iCs/>
                              <w:color w:val="00007F"/>
                              <w:sz w:val="20"/>
                              <w:szCs w:val="20"/>
                            </w:rPr>
                            <w:t>Point A</w:t>
                          </w:r>
                        </w:p>
                      </w:txbxContent>
                    </v:textbox>
                  </v:shape>
                  <v:shape id="Text Box 1041" o:spid="_x0000_s1208" type="#_x0000_t202" style="position:absolute;left:17802;top:15516;width:8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sqCMMA&#10;AADcAAAADwAAAGRycy9kb3ducmV2LnhtbERPz2vCMBS+C/4P4Qm7aeocdVSjiFjxIMjcDvP2bJ5t&#10;sXnpkqx2//1yGOz48f1ernvTiI6cry0rmE4SEMSF1TWXCj7e8/ErCB+QNTaWScEPeVivhoMlZto+&#10;+I26cyhFDGGfoYIqhDaT0hcVGfQT2xJH7madwRChK6V2+IjhppHPSZJKgzXHhgpb2lZU3M/fRsHX&#10;8bRLc9YpzYrP4+myd+2crko9jfrNAkSgPvyL/9wHreBlHtfGM/EI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sqCMMAAADcAAAADwAAAAAAAAAAAAAAAACYAgAAZHJzL2Rv&#10;d25yZXYueG1sUEsFBgAAAAAEAAQA9QAAAIgDAAAAAA==&#10;" filled="f" stroked="f" strokecolor="navy">
                    <v:textbox>
                      <w:txbxContent>
                        <w:p w:rsidR="00FE1C1B" w:rsidRDefault="00FE1C1B" w:rsidP="002753C8">
                          <w:pPr>
                            <w:pStyle w:val="NormalWeb"/>
                            <w:spacing w:before="0" w:beforeAutospacing="0" w:after="0" w:afterAutospacing="0"/>
                          </w:pPr>
                          <w:r>
                            <w:rPr>
                              <w:i/>
                              <w:iCs/>
                              <w:color w:val="00007F"/>
                              <w:sz w:val="20"/>
                              <w:szCs w:val="20"/>
                            </w:rPr>
                            <w:t>Boom mass</w:t>
                          </w:r>
                        </w:p>
                        <w:p w:rsidR="00FE1C1B" w:rsidRDefault="00FE1C1B" w:rsidP="002753C8">
                          <w:pPr>
                            <w:pStyle w:val="NormalWeb"/>
                            <w:spacing w:before="0" w:beforeAutospacing="0" w:after="0" w:afterAutospacing="0"/>
                          </w:pPr>
                          <w:r>
                            <w:rPr>
                              <w:i/>
                              <w:iCs/>
                              <w:color w:val="00007F"/>
                              <w:sz w:val="20"/>
                              <w:szCs w:val="20"/>
                            </w:rPr>
                            <w:t>231 kg</w:t>
                          </w:r>
                        </w:p>
                      </w:txbxContent>
                    </v:textbox>
                  </v:shape>
                  <v:shape id="Text Box 1045" o:spid="_x0000_s1209" type="#_x0000_t202" style="position:absolute;left:23517;top:4086;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2nsUA&#10;AADcAAAADwAAAGRycy9kb3ducmV2LnhtbESPQWvCQBSE74X+h+UVvNWNIlajq7SC6EWoUcTjM/vM&#10;BrNvQ3aN6b/vCoUeh5n5hpkvO1uJlhpfOlYw6CcgiHOnSy4UHA/r9wkIH5A1Vo5JwQ95WC5eX+aY&#10;avfgPbVZKESEsE9RgQmhTqX0uSGLvu9q4uhdXWMxRNkUUjf4iHBbyWGSjKXFkuOCwZpWhvJbdrcK&#10;Wjzck9PotLnY6ry7Ft/deW2+lOq9dZ8zEIG68B/+a2+1gtHHFJ5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XaexQAAANwAAAAPAAAAAAAAAAAAAAAAAJgCAABkcnMv&#10;ZG93bnJldi54bWxQSwUGAAAAAAQABAD1AAAAigMAAAAA&#10;" stroked="f" strokecolor="navy">
                    <v:textbox>
                      <w:txbxContent>
                        <w:p w:rsidR="00FE1C1B" w:rsidRDefault="00FE1C1B" w:rsidP="002753C8">
                          <w:pPr>
                            <w:pStyle w:val="NormalWeb"/>
                            <w:spacing w:before="0" w:beforeAutospacing="0" w:after="0" w:afterAutospacing="0"/>
                          </w:pPr>
                          <w:r>
                            <w:rPr>
                              <w:i/>
                              <w:iCs/>
                              <w:color w:val="00007F"/>
                              <w:sz w:val="20"/>
                              <w:szCs w:val="20"/>
                            </w:rPr>
                            <w:t>Chain</w:t>
                          </w:r>
                        </w:p>
                      </w:txbxContent>
                    </v:textbox>
                  </v:shape>
                  <v:line id="Line 1047" o:spid="_x0000_s1210" style="position:absolute;flip:x;visibility:visible;mso-wrap-style:square" from="22374,6372" to="24660,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y7P8EAAADcAAAADwAAAGRycy9kb3ducmV2LnhtbERPy2oCMRTdF/yHcAV3mrEVH1OjSKFi&#10;QS1V6foyuU4GJzdDEnX692YhdHk47/mytbW4kQ+VYwXDQQaCuHC64lLB6fjZn4IIEVlj7ZgU/FGA&#10;5aLzMsdcuzv/0O0QS5FCOOSowMTY5FKGwpDFMHANceLOzluMCfpSao/3FG5r+ZplY2mx4tRgsKEP&#10;Q8XlcLUKrHn7Lk5ytNX7r3qy9bv1rJG/SvW67eodRKQ2/ouf7o1WMJqm+elMOgJ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fLs/wQAAANwAAAAPAAAAAAAAAAAAAAAA&#10;AKECAABkcnMvZG93bnJldi54bWxQSwUGAAAAAAQABAD5AAAAjwMAAAAA&#10;" strokecolor="navy">
                    <v:stroke endarrow="open"/>
                  </v:line>
                  <v:shape id="Text Box 1147" o:spid="_x0000_s1211" type="#_x0000_t202" style="position:absolute;left:33804;top:9801;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zssUA&#10;AADcAAAADwAAAGRycy9kb3ducmV2LnhtbESPQWsCMRSE74L/ITyhN81qy1ZWo4hU6UGQ2h7q7bl5&#10;7i5uXrZJ1PXfG0HocZiZb5jpvDW1uJDzlWUFw0ECgji3uuJCwc/3qj8G4QOyxtoyKbiRh/ms25li&#10;pu2Vv+iyC4WIEPYZKihDaDIpfV6SQT+wDXH0jtYZDFG6QmqH1wg3tRwlSSoNVhwXSmxoWVJ+2p2N&#10;gr/N9iNdsU7pNf/dbPdr17zTQamXXruYgAjUhv/ws/2pFbyNh/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POyxQAAANwAAAAPAAAAAAAAAAAAAAAAAJgCAABkcnMv&#10;ZG93bnJldi54bWxQSwUGAAAAAAQABAD1AAAAigMAAAAA&#10;" filled="f" stroked="f" strokecolor="navy">
                    <v:textbox>
                      <w:txbxContent>
                        <w:p w:rsidR="00FE1C1B" w:rsidRDefault="00FE1C1B" w:rsidP="002753C8">
                          <w:pPr>
                            <w:pStyle w:val="NormalWeb"/>
                            <w:spacing w:before="0" w:beforeAutospacing="0" w:after="0" w:afterAutospacing="0"/>
                          </w:pPr>
                          <w:r>
                            <w:rPr>
                              <w:color w:val="00007F"/>
                              <w:sz w:val="20"/>
                              <w:szCs w:val="20"/>
                            </w:rPr>
                            <w:t>41°</w:t>
                          </w:r>
                        </w:p>
                      </w:txbxContent>
                    </v:textbox>
                  </v:shape>
                  <v:shape id="Text Box 1148" o:spid="_x0000_s1212" type="#_x0000_t202" style="position:absolute;left:17802;top:25803;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txcUA&#10;AADcAAAADwAAAGRycy9kb3ducmV2LnhtbESPQWsCMRSE70L/Q3gFb5qtllW2RhFR6UGQqge9PTev&#10;u0s3L2sSdf33jVDocZiZb5jJrDW1uJHzlWUFb/0EBHFudcWFgsN+1RuD8AFZY22ZFDzIw2z60plg&#10;pu2dv+i2C4WIEPYZKihDaDIpfV6SQd+3DXH0vq0zGKJ0hdQO7xFuajlIklQarDgulNjQoqT8Z3c1&#10;Ci6b7TJdsU5pmB8329PaNSM6K9V9becfIAK14T/81/7UCt7HA3ieiUd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m3FxQAAANwAAAAPAAAAAAAAAAAAAAAAAJgCAABkcnMv&#10;ZG93bnJldi54bWxQSwUGAAAAAAQABAD1AAAAigMAAAAA&#10;" filled="f" stroked="f" strokecolor="navy">
                    <v:textbox>
                      <w:txbxContent>
                        <w:p w:rsidR="00FE1C1B" w:rsidRDefault="00FE1C1B" w:rsidP="002753C8">
                          <w:pPr>
                            <w:pStyle w:val="NormalWeb"/>
                            <w:spacing w:before="0" w:beforeAutospacing="0" w:after="0" w:afterAutospacing="0"/>
                          </w:pPr>
                          <w:r>
                            <w:rPr>
                              <w:color w:val="00007F"/>
                              <w:sz w:val="20"/>
                              <w:szCs w:val="20"/>
                            </w:rPr>
                            <w:t>Pivot point P</w:t>
                          </w:r>
                        </w:p>
                      </w:txbxContent>
                    </v:textbox>
                  </v:shape>
                  <v:shape id="AutoShape 1391" o:spid="_x0000_s1213" alt="White marble" style="position:absolute;left:5229;top:2943;width:10287;height:2171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fOs8UA&#10;AADcAAAADwAAAGRycy9kb3ducmV2LnhtbESPQWsCMRSE74L/ITzBW82qxepqlEVs9eDB2qLXR/Lc&#10;Xdy8LJtU13/fFAoeh5n5hlmsWluJGzW+dKxgOEhAEGtnSs4VfH+9v0xB+IBssHJMCh7kYbXsdhaY&#10;GnfnT7odQy4ihH2KCooQ6lRKrwuy6AeuJo7exTUWQ5RNLk2D9wi3lRwlyURaLDkuFFjTuiB9Pf5Y&#10;BW8zfT5l2yvVbtdOyo/N/pCNtVL9XpvNQQRqwzP8394ZBa/TM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86zxQAAANwAAAAPAAAAAAAAAAAAAAAAAJgCAABkcnMv&#10;ZG93bnJldi54bWxQSwUGAAAAAAQABAD1AAAAigMAAAAA&#10;" adj="-11796480,,5400" path="m,l5400,21600r10800,l21600,,,xe" strokecolor="navy">
                    <v:fill r:id="rId22" o:title="White marble" recolor="t" rotate="t" type="tile"/>
                    <v:stroke joinstyle="miter"/>
                    <v:formulas/>
                    <v:path o:connecttype="custom" o:connectlocs="900113,1085850;514350,2171700;128588,1085850;514350,0" o:connectangles="0,0,0,0" textboxrect="4500,4500,17100,17100"/>
                    <v:textbox>
                      <w:txbxContent>
                        <w:p w:rsidR="00FE1C1B" w:rsidRDefault="00FE1C1B" w:rsidP="002753C8">
                          <w:pPr>
                            <w:rPr>
                              <w:rFonts w:eastAsia="Times New Roman"/>
                            </w:rPr>
                          </w:pPr>
                        </w:p>
                      </w:txbxContent>
                    </v:textbox>
                  </v:shape>
                  <v:rect id="Rectangle 484" o:spid="_x0000_s1214" style="position:absolute;left:7515;top:4086;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rKMMA&#10;AADcAAAADwAAAGRycy9kb3ducmV2LnhtbESPQWvCQBSE74X+h+UVvBTdNMQg0VVEEMwxWqjHR/aZ&#10;DWbfhuzWpP++Wyh4HGbmG2azm2wnHjT41rGCj0UCgrh2uuVGweflOF+B8AFZY+eYFPyQh9329WWD&#10;hXYjV/Q4h0ZECPsCFZgQ+kJKXxuy6BeuJ47ezQ0WQ5RDI/WAY4TbTqZJkkuLLccFgz0dDNX387dV&#10;II8VvedX7ikvyy9emvGSXkelZm/Tfg0i0BSe4f/2SSvIVh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xrKMMAAADcAAAADwAAAAAAAAAAAAAAAACYAgAAZHJzL2Rv&#10;d25yZXYueG1sUEsFBgAAAAAEAAQA9QAAAIgDAAAAAA==&#10;" strokecolor="navy">
                    <v:textbox>
                      <w:txbxContent>
                        <w:p w:rsidR="00FE1C1B" w:rsidRDefault="00FE1C1B" w:rsidP="002753C8">
                          <w:pPr>
                            <w:rPr>
                              <w:rFonts w:eastAsia="Times New Roman"/>
                            </w:rPr>
                          </w:pPr>
                        </w:p>
                      </w:txbxContent>
                    </v:textbox>
                  </v:re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394" o:spid="_x0000_s1215" type="#_x0000_t96" style="position:absolute;left:10944;top:522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3kg8UA&#10;AADcAAAADwAAAGRycy9kb3ducmV2LnhtbESPQWvCQBSE70L/w/IK3nRXrW1IXUWEgBQ8qD20t0f2&#10;NQnNvg3Z1UR/vSsIHoeZ+YZZrHpbizO1vnKsYTJWIIhzZyouNHwfs1ECwgdkg7Vj0nAhD6vly2CB&#10;qXEd7+l8CIWIEPYpaihDaFIpfV6SRT92DXH0/lxrMUTZFtK02EW4reVUqXdpseK4UGJDm5Ly/8PJ&#10;apjO1JfNd9eMP/wk6dRvfbn+ZFoPX/v1J4hAfXiGH+2t0fCWzO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eSDxQAAANwAAAAPAAAAAAAAAAAAAAAAAJgCAABkcnMv&#10;ZG93bnJldi54bWxQSwUGAAAAAAQABAD1AAAAigMAAAAA&#10;" filled="f" strokecolor="navy">
                    <v:textbox>
                      <w:txbxContent>
                        <w:p w:rsidR="00FE1C1B" w:rsidRDefault="00FE1C1B" w:rsidP="002753C8">
                          <w:pPr>
                            <w:rPr>
                              <w:rFonts w:eastAsia="Times New Roman"/>
                            </w:rPr>
                          </w:pPr>
                        </w:p>
                      </w:txbxContent>
                    </v:textbox>
                  </v:shape>
                  <v:line id="Line 1396" o:spid="_x0000_s1216" style="position:absolute;visibility:visible;mso-wrap-style:square" from="37213,6372" to="37213,2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tY8QAAADcAAAADwAAAGRycy9kb3ducmV2LnhtbESPQWsCMRSE7wX/Q3hCbzWrSLusRhFB&#10;K/RQqqJ4e2yeu4ublyWJGv99Uyh4HGbmG2Y6j6YVN3K+saxgOMhAEJdWN1wp2O9WbzkIH5A1tpZJ&#10;wYM8zGe9lykW2t75h27bUIkEYV+ggjqErpDSlzUZ9APbESfvbJ3BkKSrpHZ4T3DTylGWvUuDDaeF&#10;Gjta1lRetlejgMZfuIvuc304utW5+S67PIaTUq/9uJiACBTDM/zf3mgF4/wD/s6kI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Mu1jxAAAANwAAAAPAAAAAAAAAAAA&#10;AAAAAKECAABkcnMvZG93bnJldi54bWxQSwUGAAAAAAQABAD5AAAAkgMAAAAA&#10;" strokecolor="navy" strokeweight="1.5pt">
                    <v:stroke startarrow="oval" endarrow="oval"/>
                  </v:line>
                  <v:shape id="Text Box 1398" o:spid="_x0000_s1217" type="#_x0000_t202" style="position:absolute;left:24660;top:12087;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5aL8MA&#10;AADcAAAADwAAAGRycy9kb3ducmV2LnhtbERPz2vCMBS+C/4P4Qm7zVQnndSmIjKHB0HW7aC3Z/PW&#10;ljUvXZJp998vh4HHj+93vh5MJ67kfGtZwWyagCCurG65VvDxvntcgvABWWNnmRT8kod1MR7lmGl7&#10;4ze6lqEWMYR9hgqaEPpMSl81ZNBPbU8cuU/rDIYIXS21w1sMN52cJ0kqDbYcGxrsadtQ9VX+GAXf&#10;h+NLumOd0lN1OhzPr65/potSD5NhswIRaAh38b97rxUslnFtPBOP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5aL8MAAADcAAAADwAAAAAAAAAAAAAAAACYAgAAZHJzL2Rv&#10;d25yZXYueG1sUEsFBgAAAAAEAAQA9QAAAIgDAAAAAA==&#10;" filled="f" stroked="f" strokecolor="navy">
                    <v:textbox>
                      <w:txbxContent>
                        <w:p w:rsidR="00FE1C1B" w:rsidRDefault="00FE1C1B" w:rsidP="002753C8">
                          <w:pPr>
                            <w:pStyle w:val="NormalWeb"/>
                            <w:spacing w:before="0" w:beforeAutospacing="0" w:after="0" w:afterAutospacing="0"/>
                          </w:pPr>
                          <w:r>
                            <w:rPr>
                              <w:color w:val="00007F"/>
                              <w:sz w:val="20"/>
                              <w:szCs w:val="20"/>
                            </w:rPr>
                            <w:t>64°</w:t>
                          </w:r>
                        </w:p>
                      </w:txbxContent>
                    </v:textbox>
                  </v:shape>
                  <v:shape id="Text Box 1399" o:spid="_x0000_s1218" type="#_x0000_t202" style="position:absolute;left:37233;top:4086;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L/tMYA&#10;AADcAAAADwAAAGRycy9kb3ducmV2LnhtbESPQWvCQBSE74X+h+UVvOmmKqmmrlKkigdBTHuot9fs&#10;axKafZvurhr/vSsIPQ4z8w0zW3SmESdyvras4HmQgCAurK65VPD5sepPQPiArLGxTAou5GExf3yY&#10;Yabtmfd0ykMpIoR9hgqqENpMSl9UZNAPbEscvR/rDIYoXSm1w3OEm0YOkySVBmuOCxW2tKyo+M2P&#10;RsHfdveerlinNCq+trvD2rUv9K1U76l7ewURqAv/4Xt7oxWMJ1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L/tMYAAADcAAAADwAAAAAAAAAAAAAAAACYAgAAZHJz&#10;L2Rvd25yZXYueG1sUEsFBgAAAAAEAAQA9QAAAIsDAAAAAA==&#10;" filled="f" stroked="f" strokecolor="navy">
                    <v:textbox>
                      <w:txbxContent>
                        <w:p w:rsidR="00FE1C1B" w:rsidRDefault="00FE1C1B" w:rsidP="002753C8">
                          <w:pPr>
                            <w:pStyle w:val="NormalWeb"/>
                            <w:spacing w:before="0" w:beforeAutospacing="0" w:after="0" w:afterAutospacing="0"/>
                          </w:pPr>
                          <w:r>
                            <w:rPr>
                              <w:i/>
                              <w:iCs/>
                              <w:color w:val="00007F"/>
                              <w:sz w:val="20"/>
                              <w:szCs w:val="20"/>
                            </w:rPr>
                            <w:t>Point B</w:t>
                          </w:r>
                        </w:p>
                      </w:txbxContent>
                    </v:textbox>
                  </v:shape>
                  <v:shape id="Text Box 1400" o:spid="_x0000_s1219" type="#_x0000_t202" style="position:absolute;left:39518;top:20088;width:9786;height:3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A9MMA&#10;AADcAAAADwAAAGRycy9kb3ducmV2LnhtbERPz2vCMBS+D/wfwhN209RtVK1NZYw5dhBk6kFvz+bZ&#10;FpuXLsm0++/NYbDjx/c7X/amFVdyvrGsYDJOQBCXVjdcKdjvVqMZCB+QNbaWScEveVgWg4ccM21v&#10;/EXXbahEDGGfoYI6hC6T0pc1GfRj2xFH7mydwRChq6R2eIvhppVPSZJKgw3Hhho7equpvGx/jILv&#10;9eY9XbFO6bk8rDfHD9dN6aTU47B/XYAI1Id/8Z/7Uyt4mcf58Uw8Ar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HA9MMAAADcAAAADwAAAAAAAAAAAAAAAACYAgAAZHJzL2Rv&#10;d25yZXYueG1sUEsFBgAAAAAEAAQA9QAAAIgDAAAAAA==&#10;" filled="f" stroked="f" strokecolor="navy">
                    <v:textbox>
                      <w:txbxContent>
                        <w:p w:rsidR="00FE1C1B" w:rsidRDefault="00FE1C1B" w:rsidP="002753C8">
                          <w:pPr>
                            <w:pStyle w:val="NormalWeb"/>
                            <w:spacing w:before="0" w:beforeAutospacing="0" w:after="0" w:afterAutospacing="0"/>
                          </w:pPr>
                          <w:r>
                            <w:rPr>
                              <w:i/>
                              <w:iCs/>
                              <w:color w:val="00007F"/>
                              <w:sz w:val="20"/>
                              <w:szCs w:val="20"/>
                            </w:rPr>
                            <w:t>Oil drum mass</w:t>
                          </w:r>
                        </w:p>
                        <w:p w:rsidR="00FE1C1B" w:rsidRDefault="00FE1C1B" w:rsidP="002753C8">
                          <w:pPr>
                            <w:pStyle w:val="NormalWeb"/>
                            <w:spacing w:before="0" w:beforeAutospacing="0" w:after="0" w:afterAutospacing="0"/>
                          </w:pPr>
                          <w:r>
                            <w:rPr>
                              <w:i/>
                              <w:iCs/>
                              <w:color w:val="00007F"/>
                              <w:sz w:val="20"/>
                              <w:szCs w:val="20"/>
                            </w:rPr>
                            <w:t>144 kg</w:t>
                          </w:r>
                        </w:p>
                      </w:txbxContent>
                    </v:textbox>
                  </v:shape>
                </v:group>
                <w10:anchorlock/>
              </v:group>
            </w:pict>
          </mc:Fallback>
        </mc:AlternateContent>
      </w:r>
    </w:p>
    <w:p w:rsidR="002753C8" w:rsidRPr="002753C8" w:rsidRDefault="002753C8" w:rsidP="002753C8">
      <w:pPr>
        <w:rPr>
          <w:rFonts w:cs="Arial"/>
          <w:szCs w:val="22"/>
          <w:lang w:val="en-US"/>
        </w:rPr>
      </w:pPr>
    </w:p>
    <w:p w:rsidR="00317895" w:rsidRPr="001E23E0" w:rsidRDefault="00317895" w:rsidP="001E23E0">
      <w:pPr>
        <w:pStyle w:val="ListParagraph"/>
        <w:numPr>
          <w:ilvl w:val="0"/>
          <w:numId w:val="31"/>
        </w:numPr>
        <w:rPr>
          <w:lang w:val="en-US"/>
        </w:rPr>
      </w:pPr>
      <w:r w:rsidRPr="001E23E0">
        <w:rPr>
          <w:lang w:val="en-US"/>
        </w:rPr>
        <w:t>Demonstrate by calculation that</w:t>
      </w:r>
      <w:r w:rsidR="002753C8" w:rsidRPr="001E23E0">
        <w:rPr>
          <w:lang w:val="en-US"/>
        </w:rPr>
        <w:t xml:space="preserve"> the tension in the chain</w:t>
      </w:r>
      <w:r w:rsidRPr="001E23E0">
        <w:rPr>
          <w:lang w:val="en-US"/>
        </w:rPr>
        <w:t xml:space="preserve"> = 2.20 x 10</w:t>
      </w:r>
      <w:r w:rsidRPr="001E23E0">
        <w:rPr>
          <w:vertAlign w:val="superscript"/>
          <w:lang w:val="en-US"/>
        </w:rPr>
        <w:t>3</w:t>
      </w:r>
      <w:r w:rsidRPr="001E23E0">
        <w:rPr>
          <w:lang w:val="en-US"/>
        </w:rPr>
        <w:t xml:space="preserve"> N</w:t>
      </w:r>
      <w:r w:rsidR="002753C8" w:rsidRPr="001E23E0">
        <w:rPr>
          <w:lang w:val="en-US"/>
        </w:rPr>
        <w:t>.</w:t>
      </w:r>
      <w:r w:rsidR="002753C8" w:rsidRPr="001E23E0">
        <w:rPr>
          <w:lang w:val="en-US"/>
        </w:rPr>
        <w:tab/>
      </w:r>
      <w:r w:rsidR="002753C8" w:rsidRPr="001E23E0">
        <w:rPr>
          <w:lang w:val="en-US"/>
        </w:rPr>
        <w:tab/>
      </w:r>
      <w:r w:rsidR="002753C8" w:rsidRPr="001E23E0">
        <w:rPr>
          <w:lang w:val="en-US"/>
        </w:rPr>
        <w:tab/>
      </w:r>
    </w:p>
    <w:p w:rsidR="002753C8" w:rsidRPr="002753C8" w:rsidRDefault="002753C8" w:rsidP="00317895">
      <w:pPr>
        <w:jc w:val="right"/>
        <w:rPr>
          <w:rFonts w:cs="Arial"/>
          <w:szCs w:val="22"/>
          <w:lang w:val="en-US"/>
        </w:rPr>
      </w:pPr>
      <w:r w:rsidRPr="002753C8">
        <w:rPr>
          <w:rFonts w:cs="Arial"/>
          <w:szCs w:val="22"/>
          <w:lang w:val="en-US"/>
        </w:rPr>
        <w:t>(4)</w:t>
      </w: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317895" w:rsidRDefault="00317895">
      <w:pPr>
        <w:rPr>
          <w:rFonts w:cs="Arial"/>
          <w:szCs w:val="22"/>
          <w:lang w:val="en-US"/>
        </w:rPr>
      </w:pPr>
      <w:r>
        <w:rPr>
          <w:rFonts w:cs="Arial"/>
          <w:szCs w:val="22"/>
          <w:lang w:val="en-US"/>
        </w:rPr>
        <w:br w:type="page"/>
      </w:r>
    </w:p>
    <w:p w:rsidR="00317895" w:rsidRPr="001E23E0" w:rsidRDefault="002753C8" w:rsidP="001E23E0">
      <w:pPr>
        <w:pStyle w:val="ListParagraph"/>
        <w:numPr>
          <w:ilvl w:val="0"/>
          <w:numId w:val="31"/>
        </w:numPr>
        <w:rPr>
          <w:lang w:val="en-US"/>
        </w:rPr>
      </w:pPr>
      <w:r w:rsidRPr="001E23E0">
        <w:rPr>
          <w:lang w:val="en-US"/>
        </w:rPr>
        <w:lastRenderedPageBreak/>
        <w:t xml:space="preserve">Calculate the magnitude of the </w:t>
      </w:r>
      <w:r w:rsidRPr="001E23E0">
        <w:rPr>
          <w:b/>
          <w:bCs/>
          <w:lang w:val="en-US"/>
        </w:rPr>
        <w:t>reaction force</w:t>
      </w:r>
      <w:r w:rsidRPr="001E23E0">
        <w:rPr>
          <w:lang w:val="en-US"/>
        </w:rPr>
        <w:t xml:space="preserve"> acting on the boom from the pivot.</w:t>
      </w:r>
    </w:p>
    <w:p w:rsidR="002753C8" w:rsidRPr="002753C8" w:rsidRDefault="00317895" w:rsidP="00317895">
      <w:pPr>
        <w:jc w:val="right"/>
        <w:rPr>
          <w:rFonts w:cs="Arial"/>
          <w:szCs w:val="22"/>
          <w:lang w:val="en-US"/>
        </w:rPr>
      </w:pPr>
      <w:r>
        <w:rPr>
          <w:rFonts w:cs="Arial"/>
          <w:szCs w:val="22"/>
          <w:lang w:val="en-US"/>
        </w:rPr>
        <w:t>(3</w:t>
      </w:r>
      <w:r w:rsidR="002753C8" w:rsidRPr="002753C8">
        <w:rPr>
          <w:rFonts w:cs="Arial"/>
          <w:szCs w:val="22"/>
          <w:lang w:val="en-US"/>
        </w:rPr>
        <w:t>)</w:t>
      </w: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Default="002753C8" w:rsidP="002753C8">
      <w:pPr>
        <w:rPr>
          <w:rFonts w:cs="Arial"/>
          <w:szCs w:val="22"/>
          <w:lang w:val="en-US"/>
        </w:rPr>
      </w:pPr>
    </w:p>
    <w:p w:rsidR="00777FE5" w:rsidRDefault="00777FE5" w:rsidP="002753C8">
      <w:pPr>
        <w:rPr>
          <w:rFonts w:cs="Arial"/>
          <w:szCs w:val="22"/>
          <w:lang w:val="en-US"/>
        </w:rPr>
      </w:pPr>
    </w:p>
    <w:p w:rsidR="00777FE5" w:rsidRDefault="00777FE5" w:rsidP="002753C8">
      <w:pPr>
        <w:rPr>
          <w:rFonts w:cs="Arial"/>
          <w:szCs w:val="22"/>
          <w:lang w:val="en-US"/>
        </w:rPr>
      </w:pPr>
    </w:p>
    <w:p w:rsidR="00777FE5" w:rsidRDefault="00777FE5" w:rsidP="002753C8">
      <w:pPr>
        <w:rPr>
          <w:rFonts w:cs="Arial"/>
          <w:szCs w:val="22"/>
          <w:lang w:val="en-US"/>
        </w:rPr>
      </w:pPr>
    </w:p>
    <w:p w:rsidR="00777FE5" w:rsidRDefault="00777FE5" w:rsidP="002753C8">
      <w:pPr>
        <w:rPr>
          <w:rFonts w:cs="Arial"/>
          <w:szCs w:val="22"/>
          <w:lang w:val="en-US"/>
        </w:rPr>
      </w:pPr>
    </w:p>
    <w:p w:rsidR="00777FE5" w:rsidRDefault="00777FE5" w:rsidP="002753C8">
      <w:pPr>
        <w:rPr>
          <w:rFonts w:cs="Arial"/>
          <w:szCs w:val="22"/>
          <w:lang w:val="en-US"/>
        </w:rPr>
      </w:pPr>
    </w:p>
    <w:p w:rsidR="00777FE5" w:rsidRDefault="00777FE5" w:rsidP="002753C8">
      <w:pPr>
        <w:rPr>
          <w:rFonts w:cs="Arial"/>
          <w:szCs w:val="22"/>
          <w:lang w:val="en-US"/>
        </w:rPr>
      </w:pPr>
    </w:p>
    <w:p w:rsidR="00777FE5" w:rsidRDefault="00777FE5" w:rsidP="002753C8">
      <w:pPr>
        <w:rPr>
          <w:rFonts w:cs="Arial"/>
          <w:szCs w:val="22"/>
          <w:lang w:val="en-US"/>
        </w:rPr>
      </w:pPr>
    </w:p>
    <w:p w:rsidR="00777FE5" w:rsidRPr="002753C8" w:rsidRDefault="00777FE5" w:rsidP="002753C8">
      <w:pPr>
        <w:rPr>
          <w:rFonts w:cs="Arial"/>
          <w:szCs w:val="22"/>
          <w:lang w:val="en-US"/>
        </w:rPr>
      </w:pPr>
    </w:p>
    <w:p w:rsidR="002753C8" w:rsidRDefault="002753C8" w:rsidP="002753C8">
      <w:pPr>
        <w:rPr>
          <w:rFonts w:cs="Arial"/>
          <w:szCs w:val="22"/>
          <w:lang w:val="en-US"/>
        </w:rPr>
      </w:pPr>
    </w:p>
    <w:p w:rsidR="00777FE5" w:rsidRDefault="00777FE5" w:rsidP="002753C8">
      <w:pPr>
        <w:rPr>
          <w:rFonts w:cs="Arial"/>
          <w:szCs w:val="22"/>
          <w:lang w:val="en-US"/>
        </w:rPr>
      </w:pPr>
    </w:p>
    <w:p w:rsidR="00777FE5" w:rsidRDefault="00777FE5" w:rsidP="002753C8">
      <w:pPr>
        <w:rPr>
          <w:rFonts w:cs="Arial"/>
          <w:szCs w:val="22"/>
          <w:lang w:val="en-US"/>
        </w:rPr>
      </w:pPr>
    </w:p>
    <w:p w:rsidR="00777FE5" w:rsidRDefault="00777FE5" w:rsidP="002753C8">
      <w:pPr>
        <w:rPr>
          <w:rFonts w:cs="Arial"/>
          <w:szCs w:val="22"/>
          <w:lang w:val="en-US"/>
        </w:rPr>
      </w:pPr>
    </w:p>
    <w:p w:rsidR="00317895" w:rsidRDefault="00317895" w:rsidP="002753C8">
      <w:pPr>
        <w:rPr>
          <w:rFonts w:cs="Arial"/>
          <w:szCs w:val="22"/>
          <w:lang w:val="en-US"/>
        </w:rPr>
      </w:pPr>
    </w:p>
    <w:p w:rsidR="00317895" w:rsidRDefault="00317895" w:rsidP="002753C8">
      <w:pPr>
        <w:rPr>
          <w:rFonts w:cs="Arial"/>
          <w:szCs w:val="22"/>
          <w:lang w:val="en-US"/>
        </w:rPr>
      </w:pPr>
    </w:p>
    <w:p w:rsidR="00317895" w:rsidRDefault="00317895" w:rsidP="002753C8">
      <w:pPr>
        <w:rPr>
          <w:rFonts w:cs="Arial"/>
          <w:szCs w:val="22"/>
          <w:lang w:val="en-US"/>
        </w:rPr>
      </w:pPr>
    </w:p>
    <w:p w:rsidR="00317895" w:rsidRDefault="00317895" w:rsidP="002753C8">
      <w:pPr>
        <w:rPr>
          <w:rFonts w:cs="Arial"/>
          <w:szCs w:val="22"/>
          <w:lang w:val="en-US"/>
        </w:rPr>
      </w:pPr>
    </w:p>
    <w:p w:rsidR="00317895" w:rsidRDefault="00317895" w:rsidP="002753C8">
      <w:pPr>
        <w:rPr>
          <w:rFonts w:cs="Arial"/>
          <w:szCs w:val="22"/>
          <w:lang w:val="en-US"/>
        </w:rPr>
      </w:pPr>
    </w:p>
    <w:p w:rsidR="00317895" w:rsidRDefault="00317895" w:rsidP="002753C8">
      <w:pPr>
        <w:rPr>
          <w:rFonts w:cs="Arial"/>
          <w:szCs w:val="22"/>
          <w:lang w:val="en-US"/>
        </w:rPr>
      </w:pPr>
    </w:p>
    <w:p w:rsidR="001E23E0" w:rsidRDefault="001E23E0" w:rsidP="002753C8">
      <w:pPr>
        <w:rPr>
          <w:rFonts w:cs="Arial"/>
          <w:szCs w:val="22"/>
          <w:lang w:val="en-US"/>
        </w:rPr>
      </w:pPr>
    </w:p>
    <w:p w:rsidR="001E23E0" w:rsidRPr="002753C8" w:rsidRDefault="001E23E0" w:rsidP="002753C8">
      <w:pPr>
        <w:rPr>
          <w:rFonts w:cs="Arial"/>
          <w:szCs w:val="22"/>
          <w:lang w:val="en-US"/>
        </w:rPr>
      </w:pPr>
    </w:p>
    <w:p w:rsidR="002753C8" w:rsidRPr="002753C8" w:rsidRDefault="002753C8" w:rsidP="002753C8">
      <w:pPr>
        <w:rPr>
          <w:rFonts w:cs="Arial"/>
          <w:szCs w:val="22"/>
          <w:lang w:val="en-US"/>
        </w:rPr>
      </w:pPr>
    </w:p>
    <w:p w:rsidR="00317895" w:rsidRPr="001E23E0" w:rsidRDefault="00317895" w:rsidP="001E23E0">
      <w:pPr>
        <w:pStyle w:val="ListParagraph"/>
        <w:numPr>
          <w:ilvl w:val="0"/>
          <w:numId w:val="31"/>
        </w:numPr>
        <w:rPr>
          <w:lang w:val="en-US"/>
        </w:rPr>
      </w:pPr>
      <w:r w:rsidRPr="001E23E0">
        <w:rPr>
          <w:lang w:val="en-US"/>
        </w:rPr>
        <w:t xml:space="preserve">Calculate the direction of the </w:t>
      </w:r>
      <w:r w:rsidRPr="001E23E0">
        <w:rPr>
          <w:b/>
          <w:bCs/>
          <w:lang w:val="en-US"/>
        </w:rPr>
        <w:t>reaction force</w:t>
      </w:r>
      <w:r w:rsidRPr="001E23E0">
        <w:rPr>
          <w:lang w:val="en-US"/>
        </w:rPr>
        <w:t xml:space="preserve"> acting on the boom from the pivot.</w:t>
      </w:r>
    </w:p>
    <w:p w:rsidR="00317895" w:rsidRPr="002753C8" w:rsidRDefault="00317895" w:rsidP="00317895">
      <w:pPr>
        <w:jc w:val="right"/>
        <w:rPr>
          <w:rFonts w:cs="Arial"/>
          <w:szCs w:val="22"/>
          <w:lang w:val="en-US"/>
        </w:rPr>
      </w:pPr>
      <w:r>
        <w:rPr>
          <w:rFonts w:cs="Arial"/>
          <w:szCs w:val="22"/>
          <w:lang w:val="en-US"/>
        </w:rPr>
        <w:t>(2</w:t>
      </w:r>
      <w:r w:rsidRPr="002753C8">
        <w:rPr>
          <w:rFonts w:cs="Arial"/>
          <w:szCs w:val="22"/>
          <w:lang w:val="en-US"/>
        </w:rPr>
        <w:t>)</w:t>
      </w: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2753C8" w:rsidRPr="002753C8" w:rsidRDefault="002753C8" w:rsidP="002753C8">
      <w:pPr>
        <w:rPr>
          <w:rFonts w:cs="Arial"/>
          <w:szCs w:val="22"/>
          <w:lang w:val="en-US"/>
        </w:rPr>
      </w:pPr>
    </w:p>
    <w:p w:rsidR="001E23E0" w:rsidRDefault="001E23E0" w:rsidP="002753C8">
      <w:pPr>
        <w:rPr>
          <w:rFonts w:cs="Arial"/>
          <w:szCs w:val="22"/>
          <w:lang w:val="en-US"/>
        </w:rPr>
      </w:pPr>
    </w:p>
    <w:p w:rsidR="001E23E0" w:rsidRDefault="001E23E0" w:rsidP="002753C8">
      <w:pPr>
        <w:rPr>
          <w:rFonts w:cs="Arial"/>
          <w:szCs w:val="22"/>
          <w:lang w:val="en-US"/>
        </w:rPr>
      </w:pPr>
    </w:p>
    <w:p w:rsidR="001E23E0" w:rsidRDefault="001E23E0" w:rsidP="002753C8">
      <w:pPr>
        <w:rPr>
          <w:rFonts w:cs="Arial"/>
          <w:szCs w:val="22"/>
          <w:lang w:val="en-US"/>
        </w:rPr>
      </w:pPr>
    </w:p>
    <w:p w:rsidR="001E23E0" w:rsidRDefault="001E23E0" w:rsidP="002753C8">
      <w:pPr>
        <w:rPr>
          <w:rFonts w:cs="Arial"/>
          <w:szCs w:val="22"/>
          <w:lang w:val="en-US"/>
        </w:rPr>
      </w:pPr>
    </w:p>
    <w:p w:rsidR="001E23E0" w:rsidRDefault="001E23E0" w:rsidP="002753C8">
      <w:pPr>
        <w:rPr>
          <w:rFonts w:cs="Arial"/>
          <w:szCs w:val="22"/>
          <w:lang w:val="en-US"/>
        </w:rPr>
      </w:pPr>
    </w:p>
    <w:p w:rsidR="001E23E0" w:rsidRDefault="001E23E0" w:rsidP="002753C8">
      <w:pPr>
        <w:rPr>
          <w:rFonts w:cs="Arial"/>
          <w:szCs w:val="22"/>
          <w:lang w:val="en-US"/>
        </w:rPr>
      </w:pPr>
    </w:p>
    <w:p w:rsidR="001E23E0" w:rsidRPr="002753C8" w:rsidRDefault="001E23E0" w:rsidP="002753C8">
      <w:pPr>
        <w:rPr>
          <w:rFonts w:cs="Arial"/>
          <w:szCs w:val="22"/>
          <w:lang w:val="en-US"/>
        </w:rPr>
      </w:pPr>
    </w:p>
    <w:p w:rsidR="007F4F6D" w:rsidRDefault="002753C8" w:rsidP="002753C8">
      <w:pPr>
        <w:rPr>
          <w:rFonts w:cs="Arial"/>
          <w:szCs w:val="22"/>
        </w:rPr>
      </w:pPr>
      <w:r w:rsidRPr="002753C8">
        <w:rPr>
          <w:rFonts w:cs="Arial"/>
          <w:szCs w:val="22"/>
          <w:lang w:val="en-US"/>
        </w:rPr>
        <w:br w:type="page"/>
      </w:r>
    </w:p>
    <w:p w:rsidR="00E64CDD" w:rsidRPr="00E64CDD" w:rsidRDefault="008F2C09" w:rsidP="00E64CDD">
      <w:pPr>
        <w:jc w:val="both"/>
        <w:rPr>
          <w:rFonts w:cs="Arial"/>
          <w:b/>
          <w:bCs/>
          <w:szCs w:val="22"/>
        </w:rPr>
      </w:pPr>
      <w:r w:rsidRPr="00292CE3">
        <w:rPr>
          <w:rFonts w:cs="Arial"/>
          <w:b/>
          <w:bCs/>
          <w:szCs w:val="22"/>
        </w:rPr>
        <w:lastRenderedPageBreak/>
        <w:t>Question 17</w:t>
      </w:r>
      <w:r w:rsidR="006E2139" w:rsidRPr="00292CE3">
        <w:rPr>
          <w:rFonts w:cs="Arial"/>
          <w:b/>
          <w:bCs/>
          <w:szCs w:val="22"/>
        </w:rPr>
        <w:t xml:space="preserve"> </w:t>
      </w:r>
      <w:r w:rsidR="006E2139" w:rsidRPr="00292CE3">
        <w:rPr>
          <w:rFonts w:cs="Arial"/>
          <w:b/>
          <w:bCs/>
          <w:szCs w:val="22"/>
        </w:rPr>
        <w:tab/>
        <w:t>(12</w:t>
      </w:r>
      <w:r w:rsidR="00E64CDD" w:rsidRPr="00292CE3">
        <w:rPr>
          <w:rFonts w:cs="Arial"/>
          <w:b/>
          <w:bCs/>
          <w:szCs w:val="22"/>
        </w:rPr>
        <w:t xml:space="preserve"> marks)</w:t>
      </w:r>
      <w:r w:rsidR="00686262">
        <w:rPr>
          <w:rFonts w:cs="Arial"/>
          <w:b/>
          <w:bCs/>
          <w:szCs w:val="22"/>
        </w:rPr>
        <w:t xml:space="preserve"> </w:t>
      </w:r>
    </w:p>
    <w:p w:rsidR="00E64CDD" w:rsidRDefault="00E64CDD" w:rsidP="00E64CDD">
      <w:pPr>
        <w:tabs>
          <w:tab w:val="right" w:leader="underscore" w:pos="9360"/>
        </w:tabs>
        <w:ind w:left="720" w:hanging="720"/>
        <w:rPr>
          <w:rFonts w:cs="Arial"/>
          <w:b/>
          <w:bCs/>
          <w:sz w:val="16"/>
          <w:szCs w:val="16"/>
        </w:rPr>
      </w:pPr>
    </w:p>
    <w:p w:rsidR="00BB4071" w:rsidRDefault="00BB4071" w:rsidP="00E64CDD">
      <w:pPr>
        <w:rPr>
          <w:rFonts w:cs="Arial"/>
          <w:szCs w:val="22"/>
        </w:rPr>
      </w:pPr>
      <w:r>
        <w:rPr>
          <w:rFonts w:cs="Arial"/>
          <w:szCs w:val="22"/>
        </w:rPr>
        <w:t xml:space="preserve">A </w:t>
      </w:r>
      <w:r w:rsidR="0026367A">
        <w:rPr>
          <w:rFonts w:cs="Arial"/>
          <w:szCs w:val="22"/>
        </w:rPr>
        <w:t xml:space="preserve">circular </w:t>
      </w:r>
      <w:r>
        <w:rPr>
          <w:rFonts w:cs="Arial"/>
          <w:szCs w:val="22"/>
        </w:rPr>
        <w:t>coil is placed in the uniform magnetic field between 2 magnetic poles</w:t>
      </w:r>
      <w:r w:rsidR="00EA6353">
        <w:rPr>
          <w:rFonts w:cs="Arial"/>
          <w:szCs w:val="22"/>
        </w:rPr>
        <w:t xml:space="preserve"> such that</w:t>
      </w:r>
      <w:r w:rsidR="0026367A">
        <w:rPr>
          <w:rFonts w:cs="Arial"/>
          <w:szCs w:val="22"/>
        </w:rPr>
        <w:t xml:space="preserve"> the plane of the coil is</w:t>
      </w:r>
      <w:r w:rsidR="00EA6353">
        <w:rPr>
          <w:rFonts w:cs="Arial"/>
          <w:szCs w:val="22"/>
        </w:rPr>
        <w:t xml:space="preserve"> perpendicular to the field lines</w:t>
      </w:r>
      <w:r w:rsidR="00180080">
        <w:rPr>
          <w:rFonts w:cs="Arial"/>
          <w:szCs w:val="22"/>
        </w:rPr>
        <w:t xml:space="preserve">. The </w:t>
      </w:r>
      <w:r w:rsidR="0026367A">
        <w:rPr>
          <w:rFonts w:cs="Arial"/>
          <w:szCs w:val="22"/>
        </w:rPr>
        <w:t xml:space="preserve">circular </w:t>
      </w:r>
      <w:r w:rsidR="00180080">
        <w:rPr>
          <w:rFonts w:cs="Arial"/>
          <w:szCs w:val="22"/>
        </w:rPr>
        <w:t>coil has</w:t>
      </w:r>
      <w:r>
        <w:rPr>
          <w:rFonts w:cs="Arial"/>
          <w:szCs w:val="22"/>
        </w:rPr>
        <w:t xml:space="preserve"> </w:t>
      </w:r>
      <w:r w:rsidR="00962443">
        <w:rPr>
          <w:rFonts w:cs="Arial"/>
          <w:szCs w:val="22"/>
        </w:rPr>
        <w:t>a diameter</w:t>
      </w:r>
      <w:r w:rsidR="00180080">
        <w:rPr>
          <w:rFonts w:cs="Arial"/>
          <w:szCs w:val="22"/>
        </w:rPr>
        <w:t xml:space="preserve"> of</w:t>
      </w:r>
      <w:r w:rsidR="00962443">
        <w:rPr>
          <w:rFonts w:cs="Arial"/>
          <w:szCs w:val="22"/>
        </w:rPr>
        <w:t xml:space="preserve"> 16.0 cm and is made from 150</w:t>
      </w:r>
      <w:r>
        <w:rPr>
          <w:rFonts w:cs="Arial"/>
          <w:szCs w:val="22"/>
        </w:rPr>
        <w:t xml:space="preserve"> turns of wire. The magnetic field has a flux density </w:t>
      </w:r>
      <w:r w:rsidR="00013368">
        <w:rPr>
          <w:rFonts w:cs="Arial"/>
          <w:szCs w:val="22"/>
        </w:rPr>
        <w:t xml:space="preserve">of </w:t>
      </w:r>
      <w:r w:rsidR="001E629F">
        <w:rPr>
          <w:rFonts w:cs="Arial"/>
          <w:szCs w:val="22"/>
        </w:rPr>
        <w:t>186</w:t>
      </w:r>
      <w:r>
        <w:rPr>
          <w:rFonts w:cs="Arial"/>
          <w:szCs w:val="22"/>
        </w:rPr>
        <w:t xml:space="preserve"> </w:t>
      </w:r>
      <w:proofErr w:type="spellStart"/>
      <w:r>
        <w:rPr>
          <w:rFonts w:cs="Arial"/>
          <w:szCs w:val="22"/>
        </w:rPr>
        <w:t>mT.</w:t>
      </w:r>
      <w:proofErr w:type="spellEnd"/>
      <w:r>
        <w:rPr>
          <w:rFonts w:cs="Arial"/>
          <w:szCs w:val="22"/>
        </w:rPr>
        <w:t xml:space="preserve"> </w:t>
      </w:r>
      <w:r w:rsidR="008476A2">
        <w:rPr>
          <w:rFonts w:cs="Arial"/>
          <w:szCs w:val="22"/>
        </w:rPr>
        <w:t xml:space="preserve">The right edge of the coil is initially 2 cm from the limit of the field. </w:t>
      </w:r>
      <w:r>
        <w:rPr>
          <w:rFonts w:cs="Arial"/>
          <w:szCs w:val="22"/>
        </w:rPr>
        <w:t xml:space="preserve">The coil is </w:t>
      </w:r>
      <w:r w:rsidR="00962443">
        <w:rPr>
          <w:rFonts w:cs="Arial"/>
          <w:szCs w:val="22"/>
        </w:rPr>
        <w:t>moved to the right at a constant speed of 40 cm s</w:t>
      </w:r>
      <w:r w:rsidR="00962443">
        <w:rPr>
          <w:rFonts w:cs="Arial"/>
          <w:szCs w:val="22"/>
          <w:vertAlign w:val="superscript"/>
        </w:rPr>
        <w:t>-1</w:t>
      </w:r>
      <w:r w:rsidR="00962443">
        <w:rPr>
          <w:rFonts w:cs="Arial"/>
          <w:szCs w:val="22"/>
        </w:rPr>
        <w:t xml:space="preserve"> for 0.500 seconds</w:t>
      </w:r>
      <w:r>
        <w:rPr>
          <w:rFonts w:cs="Arial"/>
          <w:szCs w:val="22"/>
        </w:rPr>
        <w:t xml:space="preserve">. </w:t>
      </w:r>
    </w:p>
    <w:p w:rsidR="008476A2" w:rsidRPr="00E64CDD" w:rsidRDefault="008476A2" w:rsidP="00E64CDD">
      <w:pPr>
        <w:rPr>
          <w:rFonts w:cs="Arial"/>
          <w:szCs w:val="22"/>
        </w:rPr>
      </w:pPr>
    </w:p>
    <w:p w:rsidR="00EA6353" w:rsidRDefault="009517CB" w:rsidP="00EA6353">
      <w:pPr>
        <w:rPr>
          <w:rFonts w:cs="Arial"/>
          <w:szCs w:val="22"/>
        </w:rPr>
      </w:pPr>
      <w:r>
        <w:rPr>
          <w:noProof/>
        </w:rPr>
        <mc:AlternateContent>
          <mc:Choice Requires="wpc">
            <w:drawing>
              <wp:inline distT="0" distB="0" distL="0" distR="0">
                <wp:extent cx="5486400" cy="1982470"/>
                <wp:effectExtent l="0" t="0" r="0" b="0"/>
                <wp:docPr id="137" name="Canvas 429"/>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238" name="Group 238"/>
                        <wpg:cNvGrpSpPr>
                          <a:grpSpLocks/>
                        </wpg:cNvGrpSpPr>
                        <wpg:grpSpPr bwMode="auto">
                          <a:xfrm>
                            <a:off x="180000" y="180000"/>
                            <a:ext cx="1737360" cy="1188720"/>
                            <a:chOff x="0" y="0"/>
                            <a:chExt cx="4464" cy="2448"/>
                          </a:xfrm>
                        </wpg:grpSpPr>
                        <wpg:grpSp>
                          <wpg:cNvPr id="239" name="Group 239"/>
                          <wpg:cNvGrpSpPr>
                            <a:grpSpLocks/>
                          </wpg:cNvGrpSpPr>
                          <wpg:grpSpPr bwMode="auto">
                            <a:xfrm>
                              <a:off x="0" y="0"/>
                              <a:ext cx="2016" cy="2448"/>
                              <a:chOff x="0" y="0"/>
                              <a:chExt cx="2016" cy="2448"/>
                            </a:xfrm>
                          </wpg:grpSpPr>
                          <wpg:grpSp>
                            <wpg:cNvPr id="240" name="Group 240"/>
                            <wpg:cNvGrpSpPr>
                              <a:grpSpLocks/>
                            </wpg:cNvGrpSpPr>
                            <wpg:grpSpPr bwMode="auto">
                              <a:xfrm>
                                <a:off x="0" y="2160"/>
                                <a:ext cx="288" cy="288"/>
                                <a:chOff x="0" y="2160"/>
                                <a:chExt cx="288" cy="288"/>
                              </a:xfrm>
                            </wpg:grpSpPr>
                            <wps:wsp>
                              <wps:cNvPr id="243" name="Line 219"/>
                              <wps:cNvCnPr/>
                              <wps:spPr bwMode="auto">
                                <a:xfrm>
                                  <a:off x="0"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220"/>
                              <wps:cNvCnPr/>
                              <wps:spPr bwMode="auto">
                                <a:xfrm rot="16200000">
                                  <a:off x="0"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6" name="Group 246"/>
                            <wpg:cNvGrpSpPr>
                              <a:grpSpLocks/>
                            </wpg:cNvGrpSpPr>
                            <wpg:grpSpPr bwMode="auto">
                              <a:xfrm>
                                <a:off x="0" y="1296"/>
                                <a:ext cx="288" cy="288"/>
                                <a:chOff x="0" y="1296"/>
                                <a:chExt cx="288" cy="288"/>
                              </a:xfrm>
                            </wpg:grpSpPr>
                            <wps:wsp>
                              <wps:cNvPr id="247" name="Line 222"/>
                              <wps:cNvCnPr/>
                              <wps:spPr bwMode="auto">
                                <a:xfrm>
                                  <a:off x="0"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223"/>
                              <wps:cNvCnPr/>
                              <wps:spPr bwMode="auto">
                                <a:xfrm rot="16200000">
                                  <a:off x="0"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2" name="Group 252"/>
                            <wpg:cNvGrpSpPr>
                              <a:grpSpLocks/>
                            </wpg:cNvGrpSpPr>
                            <wpg:grpSpPr bwMode="auto">
                              <a:xfrm>
                                <a:off x="0" y="576"/>
                                <a:ext cx="288" cy="288"/>
                                <a:chOff x="0" y="576"/>
                                <a:chExt cx="288" cy="288"/>
                              </a:xfrm>
                            </wpg:grpSpPr>
                            <wps:wsp>
                              <wps:cNvPr id="254" name="Line 225"/>
                              <wps:cNvCnPr/>
                              <wps:spPr bwMode="auto">
                                <a:xfrm>
                                  <a:off x="0"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226"/>
                              <wps:cNvCnPr/>
                              <wps:spPr bwMode="auto">
                                <a:xfrm rot="16200000">
                                  <a:off x="0"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1" name="Group 81"/>
                            <wpg:cNvGrpSpPr>
                              <a:grpSpLocks/>
                            </wpg:cNvGrpSpPr>
                            <wpg:grpSpPr bwMode="auto">
                              <a:xfrm>
                                <a:off x="0" y="0"/>
                                <a:ext cx="288" cy="288"/>
                                <a:chOff x="0" y="0"/>
                                <a:chExt cx="288" cy="288"/>
                              </a:xfrm>
                            </wpg:grpSpPr>
                            <wps:wsp>
                              <wps:cNvPr id="82" name="Line 228"/>
                              <wps:cNvCnPr/>
                              <wps:spPr bwMode="auto">
                                <a:xfrm>
                                  <a:off x="0"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229"/>
                              <wps:cNvCnPr/>
                              <wps:spPr bwMode="auto">
                                <a:xfrm rot="16200000">
                                  <a:off x="0"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7" name="Group 87"/>
                            <wpg:cNvGrpSpPr>
                              <a:grpSpLocks/>
                            </wpg:cNvGrpSpPr>
                            <wpg:grpSpPr bwMode="auto">
                              <a:xfrm>
                                <a:off x="864" y="2160"/>
                                <a:ext cx="288" cy="288"/>
                                <a:chOff x="864" y="2160"/>
                                <a:chExt cx="288" cy="288"/>
                              </a:xfrm>
                            </wpg:grpSpPr>
                            <wps:wsp>
                              <wps:cNvPr id="88" name="Line 231"/>
                              <wps:cNvCnPr/>
                              <wps:spPr bwMode="auto">
                                <a:xfrm>
                                  <a:off x="864"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232"/>
                              <wps:cNvCnPr/>
                              <wps:spPr bwMode="auto">
                                <a:xfrm rot="16200000">
                                  <a:off x="864"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0" name="Group 320"/>
                            <wpg:cNvGrpSpPr>
                              <a:grpSpLocks/>
                            </wpg:cNvGrpSpPr>
                            <wpg:grpSpPr bwMode="auto">
                              <a:xfrm>
                                <a:off x="864" y="1296"/>
                                <a:ext cx="288" cy="288"/>
                                <a:chOff x="864" y="1296"/>
                                <a:chExt cx="288" cy="288"/>
                              </a:xfrm>
                            </wpg:grpSpPr>
                            <wps:wsp>
                              <wps:cNvPr id="321" name="Line 234"/>
                              <wps:cNvCnPr/>
                              <wps:spPr bwMode="auto">
                                <a:xfrm>
                                  <a:off x="864"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235"/>
                              <wps:cNvCnPr/>
                              <wps:spPr bwMode="auto">
                                <a:xfrm rot="16200000">
                                  <a:off x="864"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3" name="Group 323"/>
                            <wpg:cNvGrpSpPr>
                              <a:grpSpLocks/>
                            </wpg:cNvGrpSpPr>
                            <wpg:grpSpPr bwMode="auto">
                              <a:xfrm>
                                <a:off x="864" y="576"/>
                                <a:ext cx="288" cy="288"/>
                                <a:chOff x="864" y="576"/>
                                <a:chExt cx="288" cy="288"/>
                              </a:xfrm>
                            </wpg:grpSpPr>
                            <wps:wsp>
                              <wps:cNvPr id="324" name="Line 237"/>
                              <wps:cNvCnPr/>
                              <wps:spPr bwMode="auto">
                                <a:xfrm>
                                  <a:off x="864"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Line 238"/>
                              <wps:cNvCnPr/>
                              <wps:spPr bwMode="auto">
                                <a:xfrm rot="16200000">
                                  <a:off x="864"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6" name="Group 166"/>
                            <wpg:cNvGrpSpPr>
                              <a:grpSpLocks/>
                            </wpg:cNvGrpSpPr>
                            <wpg:grpSpPr bwMode="auto">
                              <a:xfrm>
                                <a:off x="864" y="0"/>
                                <a:ext cx="288" cy="288"/>
                                <a:chOff x="864" y="0"/>
                                <a:chExt cx="288" cy="288"/>
                              </a:xfrm>
                            </wpg:grpSpPr>
                            <wps:wsp>
                              <wps:cNvPr id="167" name="Line 240"/>
                              <wps:cNvCnPr/>
                              <wps:spPr bwMode="auto">
                                <a:xfrm>
                                  <a:off x="864"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241"/>
                              <wps:cNvCnPr/>
                              <wps:spPr bwMode="auto">
                                <a:xfrm rot="16200000">
                                  <a:off x="864"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9" name="Group 169"/>
                            <wpg:cNvGrpSpPr>
                              <a:grpSpLocks/>
                            </wpg:cNvGrpSpPr>
                            <wpg:grpSpPr bwMode="auto">
                              <a:xfrm>
                                <a:off x="1728" y="1296"/>
                                <a:ext cx="288" cy="288"/>
                                <a:chOff x="1728" y="1296"/>
                                <a:chExt cx="288" cy="288"/>
                              </a:xfrm>
                            </wpg:grpSpPr>
                            <wps:wsp>
                              <wps:cNvPr id="170" name="Line 243"/>
                              <wps:cNvCnPr/>
                              <wps:spPr bwMode="auto">
                                <a:xfrm>
                                  <a:off x="1728"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244"/>
                              <wps:cNvCnPr/>
                              <wps:spPr bwMode="auto">
                                <a:xfrm rot="16200000">
                                  <a:off x="1728"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2" name="Group 172"/>
                            <wpg:cNvGrpSpPr>
                              <a:grpSpLocks/>
                            </wpg:cNvGrpSpPr>
                            <wpg:grpSpPr bwMode="auto">
                              <a:xfrm>
                                <a:off x="1728" y="576"/>
                                <a:ext cx="288" cy="288"/>
                                <a:chOff x="1728" y="576"/>
                                <a:chExt cx="288" cy="288"/>
                              </a:xfrm>
                            </wpg:grpSpPr>
                            <wps:wsp>
                              <wps:cNvPr id="173" name="Line 246"/>
                              <wps:cNvCnPr/>
                              <wps:spPr bwMode="auto">
                                <a:xfrm>
                                  <a:off x="1728"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247"/>
                              <wps:cNvCnPr/>
                              <wps:spPr bwMode="auto">
                                <a:xfrm rot="16200000">
                                  <a:off x="1728"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4" name="Group 384"/>
                            <wpg:cNvGrpSpPr>
                              <a:grpSpLocks/>
                            </wpg:cNvGrpSpPr>
                            <wpg:grpSpPr bwMode="auto">
                              <a:xfrm>
                                <a:off x="1728" y="2160"/>
                                <a:ext cx="288" cy="288"/>
                                <a:chOff x="1728" y="2160"/>
                                <a:chExt cx="288" cy="288"/>
                              </a:xfrm>
                            </wpg:grpSpPr>
                            <wps:wsp>
                              <wps:cNvPr id="385" name="Line 249"/>
                              <wps:cNvCnPr/>
                              <wps:spPr bwMode="auto">
                                <a:xfrm>
                                  <a:off x="1728"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250"/>
                              <wps:cNvCnPr/>
                              <wps:spPr bwMode="auto">
                                <a:xfrm rot="16200000">
                                  <a:off x="1728"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7" name="Group 387"/>
                            <wpg:cNvGrpSpPr>
                              <a:grpSpLocks/>
                            </wpg:cNvGrpSpPr>
                            <wpg:grpSpPr bwMode="auto">
                              <a:xfrm>
                                <a:off x="1728" y="0"/>
                                <a:ext cx="288" cy="288"/>
                                <a:chOff x="1728" y="0"/>
                                <a:chExt cx="288" cy="288"/>
                              </a:xfrm>
                            </wpg:grpSpPr>
                            <wps:wsp>
                              <wps:cNvPr id="388" name="Line 252"/>
                              <wps:cNvCnPr/>
                              <wps:spPr bwMode="auto">
                                <a:xfrm>
                                  <a:off x="1728"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Line 253"/>
                              <wps:cNvCnPr/>
                              <wps:spPr bwMode="auto">
                                <a:xfrm rot="16200000">
                                  <a:off x="1728"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90" name="Group 390"/>
                          <wpg:cNvGrpSpPr>
                            <a:grpSpLocks/>
                          </wpg:cNvGrpSpPr>
                          <wpg:grpSpPr bwMode="auto">
                            <a:xfrm>
                              <a:off x="2448" y="0"/>
                              <a:ext cx="2016" cy="2448"/>
                              <a:chOff x="2448" y="0"/>
                              <a:chExt cx="2016" cy="2448"/>
                            </a:xfrm>
                          </wpg:grpSpPr>
                          <wpg:grpSp>
                            <wpg:cNvPr id="391" name="Group 391"/>
                            <wpg:cNvGrpSpPr>
                              <a:grpSpLocks/>
                            </wpg:cNvGrpSpPr>
                            <wpg:grpSpPr bwMode="auto">
                              <a:xfrm>
                                <a:off x="2448" y="2160"/>
                                <a:ext cx="288" cy="288"/>
                                <a:chOff x="2448" y="2160"/>
                                <a:chExt cx="288" cy="288"/>
                              </a:xfrm>
                            </wpg:grpSpPr>
                            <wps:wsp>
                              <wps:cNvPr id="392" name="Line 256"/>
                              <wps:cNvCnPr/>
                              <wps:spPr bwMode="auto">
                                <a:xfrm>
                                  <a:off x="2448"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257"/>
                              <wps:cNvCnPr/>
                              <wps:spPr bwMode="auto">
                                <a:xfrm rot="16200000">
                                  <a:off x="2448"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4" name="Group 394"/>
                            <wpg:cNvGrpSpPr>
                              <a:grpSpLocks/>
                            </wpg:cNvGrpSpPr>
                            <wpg:grpSpPr bwMode="auto">
                              <a:xfrm>
                                <a:off x="2448" y="1296"/>
                                <a:ext cx="288" cy="288"/>
                                <a:chOff x="2448" y="1296"/>
                                <a:chExt cx="288" cy="288"/>
                              </a:xfrm>
                            </wpg:grpSpPr>
                            <wps:wsp>
                              <wps:cNvPr id="395" name="Line 259"/>
                              <wps:cNvCnPr/>
                              <wps:spPr bwMode="auto">
                                <a:xfrm>
                                  <a:off x="2448"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260"/>
                              <wps:cNvCnPr/>
                              <wps:spPr bwMode="auto">
                                <a:xfrm rot="16200000">
                                  <a:off x="2448"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7" name="Group 397"/>
                            <wpg:cNvGrpSpPr>
                              <a:grpSpLocks/>
                            </wpg:cNvGrpSpPr>
                            <wpg:grpSpPr bwMode="auto">
                              <a:xfrm>
                                <a:off x="2448" y="576"/>
                                <a:ext cx="288" cy="288"/>
                                <a:chOff x="2448" y="576"/>
                                <a:chExt cx="288" cy="288"/>
                              </a:xfrm>
                            </wpg:grpSpPr>
                            <wps:wsp>
                              <wps:cNvPr id="398" name="Line 262"/>
                              <wps:cNvCnPr/>
                              <wps:spPr bwMode="auto">
                                <a:xfrm>
                                  <a:off x="2448"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263"/>
                              <wps:cNvCnPr/>
                              <wps:spPr bwMode="auto">
                                <a:xfrm rot="16200000">
                                  <a:off x="2448"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0" name="Group 400"/>
                            <wpg:cNvGrpSpPr>
                              <a:grpSpLocks/>
                            </wpg:cNvGrpSpPr>
                            <wpg:grpSpPr bwMode="auto">
                              <a:xfrm>
                                <a:off x="2448" y="0"/>
                                <a:ext cx="288" cy="288"/>
                                <a:chOff x="2448" y="0"/>
                                <a:chExt cx="288" cy="288"/>
                              </a:xfrm>
                            </wpg:grpSpPr>
                            <wps:wsp>
                              <wps:cNvPr id="401" name="Line 265"/>
                              <wps:cNvCnPr/>
                              <wps:spPr bwMode="auto">
                                <a:xfrm>
                                  <a:off x="2448"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Line 266"/>
                              <wps:cNvCnPr/>
                              <wps:spPr bwMode="auto">
                                <a:xfrm rot="16200000">
                                  <a:off x="2448"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3" name="Group 403"/>
                            <wpg:cNvGrpSpPr>
                              <a:grpSpLocks/>
                            </wpg:cNvGrpSpPr>
                            <wpg:grpSpPr bwMode="auto">
                              <a:xfrm>
                                <a:off x="3312" y="2160"/>
                                <a:ext cx="288" cy="288"/>
                                <a:chOff x="3312" y="2160"/>
                                <a:chExt cx="288" cy="288"/>
                              </a:xfrm>
                            </wpg:grpSpPr>
                            <wps:wsp>
                              <wps:cNvPr id="404" name="Line 268"/>
                              <wps:cNvCnPr/>
                              <wps:spPr bwMode="auto">
                                <a:xfrm>
                                  <a:off x="3312"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Line 269"/>
                              <wps:cNvCnPr/>
                              <wps:spPr bwMode="auto">
                                <a:xfrm rot="16200000">
                                  <a:off x="3312"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6" name="Group 406"/>
                            <wpg:cNvGrpSpPr>
                              <a:grpSpLocks/>
                            </wpg:cNvGrpSpPr>
                            <wpg:grpSpPr bwMode="auto">
                              <a:xfrm>
                                <a:off x="3312" y="1296"/>
                                <a:ext cx="288" cy="288"/>
                                <a:chOff x="3312" y="1296"/>
                                <a:chExt cx="288" cy="288"/>
                              </a:xfrm>
                            </wpg:grpSpPr>
                            <wps:wsp>
                              <wps:cNvPr id="407" name="Line 271"/>
                              <wps:cNvCnPr/>
                              <wps:spPr bwMode="auto">
                                <a:xfrm>
                                  <a:off x="3312"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Line 272"/>
                              <wps:cNvCnPr/>
                              <wps:spPr bwMode="auto">
                                <a:xfrm rot="16200000">
                                  <a:off x="3312"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9" name="Group 409"/>
                            <wpg:cNvGrpSpPr>
                              <a:grpSpLocks/>
                            </wpg:cNvGrpSpPr>
                            <wpg:grpSpPr bwMode="auto">
                              <a:xfrm>
                                <a:off x="3312" y="576"/>
                                <a:ext cx="288" cy="288"/>
                                <a:chOff x="3312" y="576"/>
                                <a:chExt cx="288" cy="288"/>
                              </a:xfrm>
                            </wpg:grpSpPr>
                            <wps:wsp>
                              <wps:cNvPr id="410" name="Line 274"/>
                              <wps:cNvCnPr/>
                              <wps:spPr bwMode="auto">
                                <a:xfrm>
                                  <a:off x="3312"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275"/>
                              <wps:cNvCnPr/>
                              <wps:spPr bwMode="auto">
                                <a:xfrm rot="16200000">
                                  <a:off x="3312"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2" name="Group 412"/>
                            <wpg:cNvGrpSpPr>
                              <a:grpSpLocks/>
                            </wpg:cNvGrpSpPr>
                            <wpg:grpSpPr bwMode="auto">
                              <a:xfrm>
                                <a:off x="3312" y="0"/>
                                <a:ext cx="288" cy="288"/>
                                <a:chOff x="3312" y="0"/>
                                <a:chExt cx="288" cy="288"/>
                              </a:xfrm>
                            </wpg:grpSpPr>
                            <wps:wsp>
                              <wps:cNvPr id="413" name="Line 277"/>
                              <wps:cNvCnPr/>
                              <wps:spPr bwMode="auto">
                                <a:xfrm>
                                  <a:off x="3312"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278"/>
                              <wps:cNvCnPr/>
                              <wps:spPr bwMode="auto">
                                <a:xfrm rot="16200000">
                                  <a:off x="3312"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5" name="Group 415"/>
                            <wpg:cNvGrpSpPr>
                              <a:grpSpLocks/>
                            </wpg:cNvGrpSpPr>
                            <wpg:grpSpPr bwMode="auto">
                              <a:xfrm>
                                <a:off x="4176" y="1296"/>
                                <a:ext cx="288" cy="288"/>
                                <a:chOff x="4176" y="1296"/>
                                <a:chExt cx="288" cy="288"/>
                              </a:xfrm>
                            </wpg:grpSpPr>
                            <wps:wsp>
                              <wps:cNvPr id="416" name="Line 280"/>
                              <wps:cNvCnPr/>
                              <wps:spPr bwMode="auto">
                                <a:xfrm>
                                  <a:off x="4176"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281"/>
                              <wps:cNvCnPr/>
                              <wps:spPr bwMode="auto">
                                <a:xfrm rot="16200000">
                                  <a:off x="4176"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8" name="Group 418"/>
                            <wpg:cNvGrpSpPr>
                              <a:grpSpLocks/>
                            </wpg:cNvGrpSpPr>
                            <wpg:grpSpPr bwMode="auto">
                              <a:xfrm>
                                <a:off x="4176" y="576"/>
                                <a:ext cx="288" cy="288"/>
                                <a:chOff x="4176" y="576"/>
                                <a:chExt cx="288" cy="288"/>
                              </a:xfrm>
                            </wpg:grpSpPr>
                            <wps:wsp>
                              <wps:cNvPr id="419" name="Line 283"/>
                              <wps:cNvCnPr/>
                              <wps:spPr bwMode="auto">
                                <a:xfrm>
                                  <a:off x="4176"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284"/>
                              <wps:cNvCnPr/>
                              <wps:spPr bwMode="auto">
                                <a:xfrm rot="16200000">
                                  <a:off x="4176"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1" name="Group 421"/>
                            <wpg:cNvGrpSpPr>
                              <a:grpSpLocks/>
                            </wpg:cNvGrpSpPr>
                            <wpg:grpSpPr bwMode="auto">
                              <a:xfrm>
                                <a:off x="4176" y="2160"/>
                                <a:ext cx="288" cy="288"/>
                                <a:chOff x="4176" y="2160"/>
                                <a:chExt cx="288" cy="288"/>
                              </a:xfrm>
                            </wpg:grpSpPr>
                            <wps:wsp>
                              <wps:cNvPr id="422" name="Line 286"/>
                              <wps:cNvCnPr/>
                              <wps:spPr bwMode="auto">
                                <a:xfrm>
                                  <a:off x="4176"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Line 287"/>
                              <wps:cNvCnPr/>
                              <wps:spPr bwMode="auto">
                                <a:xfrm rot="16200000">
                                  <a:off x="4176"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4" name="Group 424"/>
                            <wpg:cNvGrpSpPr>
                              <a:grpSpLocks/>
                            </wpg:cNvGrpSpPr>
                            <wpg:grpSpPr bwMode="auto">
                              <a:xfrm>
                                <a:off x="4176" y="0"/>
                                <a:ext cx="288" cy="288"/>
                                <a:chOff x="4176" y="0"/>
                                <a:chExt cx="288" cy="288"/>
                              </a:xfrm>
                            </wpg:grpSpPr>
                            <wps:wsp>
                              <wps:cNvPr id="425" name="Line 289"/>
                              <wps:cNvCnPr/>
                              <wps:spPr bwMode="auto">
                                <a:xfrm>
                                  <a:off x="4176"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Line 290"/>
                              <wps:cNvCnPr/>
                              <wps:spPr bwMode="auto">
                                <a:xfrm rot="16200000">
                                  <a:off x="4176"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wps:wsp>
                        <wps:cNvPr id="427" name="Text Box 427"/>
                        <wps:cNvSpPr txBox="1"/>
                        <wps:spPr>
                          <a:xfrm>
                            <a:off x="2274072" y="181275"/>
                            <a:ext cx="1522516" cy="418037"/>
                          </a:xfrm>
                          <a:prstGeom prst="rect">
                            <a:avLst/>
                          </a:prstGeom>
                          <a:solidFill>
                            <a:sysClr val="window" lastClr="FFFFFF"/>
                          </a:solidFill>
                          <a:ln w="6350">
                            <a:noFill/>
                          </a:ln>
                          <a:effectLst/>
                        </wps:spPr>
                        <wps:txbx>
                          <w:txbxContent>
                            <w:p w:rsidR="00D7239D" w:rsidRPr="008476A2" w:rsidRDefault="00D7239D" w:rsidP="008476A2">
                              <w:pPr>
                                <w:rPr>
                                  <w:sz w:val="20"/>
                                  <w:vertAlign w:val="superscript"/>
                                </w:rPr>
                              </w:pPr>
                              <w:r w:rsidRPr="002B498E">
                                <w:rPr>
                                  <w:sz w:val="20"/>
                                </w:rPr>
                                <w:t xml:space="preserve">Coil is </w:t>
                              </w:r>
                              <w:r>
                                <w:rPr>
                                  <w:sz w:val="20"/>
                                </w:rPr>
                                <w:t>moved right at a constant 40 cm s</w:t>
                              </w:r>
                              <w:r>
                                <w:rPr>
                                  <w:sz w:val="20"/>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0" name="Oval 430"/>
                        <wps:cNvSpPr/>
                        <wps:spPr>
                          <a:xfrm>
                            <a:off x="724203" y="290429"/>
                            <a:ext cx="1029862" cy="1008957"/>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Straight Arrow Connector 431"/>
                        <wps:cNvCnPr/>
                        <wps:spPr>
                          <a:xfrm flipV="1">
                            <a:off x="775411" y="1572305"/>
                            <a:ext cx="907085" cy="1"/>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432" name="Straight Arrow Connector 432"/>
                        <wps:cNvCnPr/>
                        <wps:spPr>
                          <a:xfrm>
                            <a:off x="1682496" y="1470355"/>
                            <a:ext cx="277977"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433" name="Right Arrow 433"/>
                        <wps:cNvSpPr/>
                        <wps:spPr>
                          <a:xfrm>
                            <a:off x="2538374" y="658368"/>
                            <a:ext cx="782726" cy="150694"/>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 name="Text Box 434"/>
                        <wps:cNvSpPr txBox="1"/>
                        <wps:spPr>
                          <a:xfrm>
                            <a:off x="943549" y="1581564"/>
                            <a:ext cx="548640" cy="210655"/>
                          </a:xfrm>
                          <a:prstGeom prst="rect">
                            <a:avLst/>
                          </a:prstGeom>
                          <a:noFill/>
                          <a:ln w="6350">
                            <a:noFill/>
                          </a:ln>
                          <a:effectLst/>
                        </wps:spPr>
                        <wps:txbx>
                          <w:txbxContent>
                            <w:p w:rsidR="00D7239D" w:rsidRPr="008476A2" w:rsidRDefault="00D7239D" w:rsidP="008476A2">
                              <w:pPr>
                                <w:rPr>
                                  <w:sz w:val="20"/>
                                  <w:vertAlign w:val="superscript"/>
                                </w:rPr>
                              </w:pPr>
                              <w:r>
                                <w:rPr>
                                  <w:sz w:val="20"/>
                                </w:rPr>
                                <w:t>16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5" name="Text Box 435"/>
                        <wps:cNvSpPr txBox="1"/>
                        <wps:spPr>
                          <a:xfrm>
                            <a:off x="1723712" y="1512861"/>
                            <a:ext cx="548640" cy="210655"/>
                          </a:xfrm>
                          <a:prstGeom prst="rect">
                            <a:avLst/>
                          </a:prstGeom>
                          <a:noFill/>
                          <a:ln w="6350">
                            <a:noFill/>
                          </a:ln>
                          <a:effectLst/>
                        </wps:spPr>
                        <wps:txbx>
                          <w:txbxContent>
                            <w:p w:rsidR="00D7239D" w:rsidRPr="008476A2" w:rsidRDefault="00D7239D" w:rsidP="008476A2">
                              <w:pPr>
                                <w:rPr>
                                  <w:sz w:val="20"/>
                                  <w:vertAlign w:val="superscript"/>
                                </w:rPr>
                              </w:pPr>
                              <w:r>
                                <w:rPr>
                                  <w:sz w:val="20"/>
                                </w:rP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6" name="Text Box 436"/>
                        <wps:cNvSpPr txBox="1"/>
                        <wps:spPr>
                          <a:xfrm>
                            <a:off x="3108005" y="1414178"/>
                            <a:ext cx="988507" cy="252580"/>
                          </a:xfrm>
                          <a:prstGeom prst="rect">
                            <a:avLst/>
                          </a:prstGeom>
                          <a:solidFill>
                            <a:sysClr val="window" lastClr="FFFFFF"/>
                          </a:solidFill>
                          <a:ln w="6350">
                            <a:noFill/>
                          </a:ln>
                          <a:effectLst/>
                        </wps:spPr>
                        <wps:txbx>
                          <w:txbxContent>
                            <w:p w:rsidR="00D7239D" w:rsidRPr="008476A2" w:rsidRDefault="00D7239D" w:rsidP="008476A2">
                              <w:pPr>
                                <w:rPr>
                                  <w:sz w:val="20"/>
                                  <w:vertAlign w:val="superscript"/>
                                </w:rPr>
                              </w:pPr>
                              <w:r>
                                <w:rPr>
                                  <w:sz w:val="20"/>
                                </w:rPr>
                                <w:t>Diagram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429" o:spid="_x0000_s1220" editas="canvas" style="width:6in;height:156.1pt;mso-position-horizontal-relative:char;mso-position-vertical-relative:line" coordsize="54864,1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IU0AwAAEqsAAAOAAAAZHJzL2Uyb0RvYy54bWzsXVtvo0gafV9p/wPivTtcDVjjHmVyaa2U&#10;6Y42vTvPFcA2WkyxQOJkVvvf96sLBcY4QMf2YqciTQ8uqKIu33fq1KkLv/z6soqV5zDLI5zMVP2z&#10;piph4uMgShYz9R8/bj+5qpIXKAlQjJNwpr6Gufrrl7/+5Zd1Og0NvMRxEGYKJJLk03U6U5dFkU4v&#10;LnJ/Ga5Q/hmnYQI35zhboQJ+ZouLIENrSH0VXxiaNrlY4yxIM+yHeQ6h1+ym+oWmP5+HfvF9Ps/D&#10;QolnKuStoP9m9N9H8u/Fl1/QdJGhdBn5PBvoJ3KxQlECLxVJXaMCKU9ZtJXUKvIznON58dnHqws8&#10;n0d+SMsApdG1RmmuUPKMcloYH2qnzCBc7THdxwXUASQ5XUNjhPR6MV0vUtEo0JCNVhlUiK8Zfkpp&#10;GRZT/9vzfaZEwUw1TDCMBK3AJOgDCgngL4envmbpQ3qfsRqFyzvs/yuH2xfrlKYi7pPfC/aw8rj+&#10;HQeQIHoqMG2Ml3m2IklANSsvYJ2uBn+q8iouIUU0DV8KxSe3HdMxJ3DfJw/orusY3D78JRgRSYFF&#10;FqE3PKZlTSwWzbAsWowLNGUvpxnmGSTVzHPLLuvV4TWrwzt0dWwUpqwEsMLJZlHQtKv423EGF9+C&#10;zGxYAwQc2BpY8Q0dWnzDDAwXLJOYALmgdxrlr6L4y9ICmpF2VgCgXF65Vv4+13pYojSkrpXXXcsy&#10;y8q8i5JQMXRuSvShq+Q+ozWbT3PwsE6n6VtNosRommZ58TXEK4VczNQYMkHdET3f5QW8Gx4tHyH+&#10;l+DbKI5pTceJsp6pnm3YNEKO4yggN8ljebZ4vIoz5RkRKKd/pHkgsY3HAG2SgCa2DFFww68LFMXs&#10;Gp6PE+72kJ0SAChW/8fTvBv3xrU+Wcbk5pOlXV9/ury9sj5NbnXHvjavr66u9f+SrOnWdBkFQZiQ&#10;3JX9hm71a07egzHEFz2HqIaLzdRpEcE9y//TTAOssPYjQJJPH3HwSpuVhoOFseAjmJq9aWoMMUmW&#10;ANt6mZqSYbARfQKdOfzRZudwLS3vNC2v6vLe6vAs6GY2EX9C3LnZvxNGta/+nxmUbnj0TVXH3wTv&#10;rR6vijJWxHfKymSIbxisLvu7IcHBDb+ryiyoQaNjlIgPQP3xEF/wdm5q5lBT60J8aXmnxjX6Ib5t&#10;lCDFR3wQcBTEt52hgC9ijBTvbRhuss6TO6E91Am38F4UWcK9JPiVTGMLmsYtjbO0/syiC+6l4Z3Y&#10;yLIX2rt6iVAM7OH3UbB+qJizpeU1BwOC5VbFJrokGeIefHjtih6TOx+XSPs73xbMd9SPKG0l0UgV&#10;53Or3n0+Ko7bFHEG64VdGC+t7qS0wwrq3lBwXKE5cIR3Do3wLpllIcL8EM1+O9I4OT0RV+qU3uQd&#10;5k9h/XahJauXrF6wehNmhDaNbbBeuBvxpe2d6pRRL9g3YYpnQ7gnAQem9qVJdSuDNel+O9I4gd80&#10;xFCJsXzTeoeYs11qifwS+Svkh5mhTeQfrBx2I3+3m8ph5rimjnoiv1hXwhi/afC5n80lWfucsi3h&#10;rFMkbAF+EWesuN8Q8U0+gHoX4xeFlrAvYb+CfVe4LucYg5XEbtiXpneOQr4+ETNADPVJwJH4fods&#10;2IL5PMY4EV+fCMmMeWG5yPVdiN9RSZJqjYtqHWXiSJ801ERrsJrYjffS8M5P1NcnQhks0f7g+xB0&#10;xwBrJXsuhqzMbIk1UtR3hGDGUX/wirnaLG5LsSXTl0xfMH3daaiJ1mA1cTfyS+M72e0gvRQeaN9S&#10;HeToDwEH5vrCpjqHjzW6vx1prNjfGHfDrgdanz/F+LdLLaFfQn8N+huCojVYUOwB/Z1uKgec4xpw&#10;9kJ+0xW2w7V9CDgW8g9azyNAsIo1Tuw3m8vqrMHL6tp4f1VsCf4S/AX4m66Qadko06byzH524rb4&#10;nDS+0zC+nugvhOkS/Q++mFPYVIeM2Mb6eZSx4n5Dey23ub2P83dUk2Rd42JdR5H5TVeotRz0B0uL&#10;PRi/tLyT1fn7ob8nBGqO/hBwYO5Pz0kimn/TuN46fqgZqYb/W9EEHlZVwLZt7TiAyfSEblpWwsF3&#10;rInydHP6Wi/YEqtWEbvOaGhWwxF2r5meUBM5Or1H/GoptuSgp8FBj9MXeg2p1d6j+iWN77wnPkyv&#10;KX9BwLG6wEHT3sISq1hjRf/GrlL7PfJXS7El+kv0r+QvONNrY18DO9VxP/KXNL5zR/+m/OUdXP4S&#10;NtU5n9ZG/UWksWJ/QwKbDN5fWpv66F9VYtAnT6+onaF95qdXmF5DBJvsUQSTtnfWm5ktchx4/RRS&#10;EnAs3t+UvhrSTRvu8yjjRH1LExIa03smg/eWtqF+RzVJzP+AEx+W1pAWyz1J/efYdk98CMyXlney&#10;Ex87P7RgaUImZDo/CTgw4pumDuY69OCillhjxX0hnnHcH7y5tIb7LcWWSo9UeoTSY2kNXRF2LFH/&#10;3Qf0S+M7b6XH0oRMWKL/wTczC5uqFPtdgFaj/C2xxor+Qjxj6A8bkAb6Yxv6d1eWJP4fkvg3lMVy&#10;g9Je0V8a31l+gcDShFJYov/BNzcLHBeS/RDwF5FGiv26kM849g/ebNqG/aLUu6pKQv9HhH69IS86&#10;g+XF3ZpPfzeVtjcu26sWNr5xVrVFBJgNnR8CjqX6dMiIbaR/3Dq/LiQ0jvqDV9q1oX5HNUm/G5ff&#10;HWVRp6U3pEVnsLTYA/Ol5Z2hzq8LmZBzfQg4MOJbOnxobPBBRi2xxsr2hXjGcN+ljjNkjV0N91uK&#10;Lem+1PkrnV9v6IrlF6T2ofRI4ztznV8XMmGJ/pw4HO6oamFTnfJFjfFvRxor9gvpjGP/4EV2bdjf&#10;WVWS9X9E1l99YoQb22BZcTfr3/Y4STtOg3b0U3qqr6lw5IeAY/H+Qft4hSFWsUaK/c1vhsBRMz8/&#10;w9tSbOmAp+GAx5F84KMiGzu54DuDA62tB/hXPieN7zSMryf6C72wRP+D7+MVgNYhI7axfh5lrLgv&#10;JDROwwavtGvj/B3VJBn/h2T8DWmxPIFmr2KPtLyT1fnr6E+v14v0SB9htwwhRP4gZOE3/KKQsIqU&#10;PKT3mVK8wA34hkEZnkMggb+XebaqwaBhOJZGjtkm3ztwdYMtYkDTkobotmHYOniDDw9Yuquxr4Lt&#10;RsUs9AvSg0/R811eQKbg0TTLi68hpu/NcRwFt1Eck2fy1/wqzpRnFM/UdZQEeK0qMcoLCJypt/SP&#10;5B+S2IgWJ8p6pk5MOFOSpJJgkh57Lk5ISDifQzb4+wlNZKUnV8XL44sSBSR6WTWPOHiFGstwQc5/&#10;UvLUv40gx3eQkXuUIRr4HGbFd/hnHmN4NeZXqrLE2Z9t4eT5mUruqso6Q+lMzf/9hLIQyve3JJ+p&#10;nm7B13aUgv6wbIdIDFn9zmP9TvK0usJQR7DiBHJHL8nzRVxezjO8+gNnwSV5K9xCiQ/vnqlFeXlV&#10;wC+4MceZH15e0msfr1JU3CUPqU+SJhVHWurHyx8oSxVyCQmAIXzDD0uUhm2typ5ljXD5VOB5RJuc&#10;VDSrVWg8TtOP5R4mlJItrfgOdqVY8HvTNfivHQ7hGJZB9uSQ7TGeZhmUY9T8QTM8F7aPU3/QNc31&#10;2Lk+ux0ijOMozVtrr/QJYcBoykzbsOlOUJ/YzTxG0Ir+Kg3AhpIFNGi8SGaqX2S0QTYcI88Wj8Kh&#10;rFtX/+2aPbREQcjczNbgr3Qq9vi2g5G2v0b5kkWhr+BROv3rjJ2JVDn3rA/kTmKV20ORoWixLJTL&#10;LMNr5QonCYAszsDFRC/jf3u+Su6zFhdT5uAG/yxxBs/nCvROjmNbZBkd6XwAA03YSwNRK2/zNEcj&#10;x1aTzoe+Y7eb5Tx3IlsM0Hb0Qlse59kGec8BHM4jHseKlaPidxwwp9K1Mpz0bgMdEU2XIQpukkAp&#10;XtNwpiLSIuwdBYrilhvwkp6uCw1wdMgWq+HesLE3juwgJtPgNfDFMcMih/AQy7EczbQbpmU4jucA&#10;kyKmVeJhmQaBP4LNvA+UpnXCpiXUu7/XsMsyBfkDxCJ8uQWxiFVxnDJs0zUd0HLAWCa2a8Ln7DZw&#10;ynENx+AkWbe1CTutbTdYZSQvFEbbSFVJCzq7duKqrdRY8ocNkj4SMu5/SP4gFNBqtGrW50+J9/Ud&#10;rXqWacNnKxhfcHV7QhOq+IJtwQe6gf8TUDd0bcJA/w0/7BisbtGE9445RcHPmCZ/xDGnUKZrRl7f&#10;DjLEyOFLBKbDT2jQbd1wJ5T6npCVi5JLKz8rZUWI4jUrr8+9D7FyU9dcjZydQAm6DrNWDU7lua6t&#10;cYJuwOiMre79eSzfZFP/T+FRVJl0j+O4B4xn/Sn8R+nyAtTYZeRfowLVf9NR7zQ08BLHQZh9+R8A&#10;AAD//wMAUEsDBBQABgAIAAAAIQCCFame3AAAAAUBAAAPAAAAZHJzL2Rvd25yZXYueG1sTI/BTsMw&#10;EETvSPyDtUjcqNNASwlxKgTKgUMPbUBcN7FJQu11FLtt+vcsXOAy0mhWM2/z9eSsOJox9J4UzGcJ&#10;CEON1z21Ct6q8mYFIkQkjdaTUXA2AdbF5UWOmfYn2prjLraCSyhkqKCLccikDE1nHIaZHwxx9ulH&#10;h5Ht2Eo94onLnZVpkiylw554ocPBPHem2e8OTkFZbavSLtLNx/tL+Vrjvn/4uj8rdX01PT2CiGaK&#10;f8fwg8/oUDBT7Q+kg7AK+JH4q5ytlndsawW38zQFWeTyP33xDQAA//8DAFBLAQItABQABgAIAAAA&#10;IQC2gziS/gAAAOEBAAATAAAAAAAAAAAAAAAAAAAAAABbQ29udGVudF9UeXBlc10ueG1sUEsBAi0A&#10;FAAGAAgAAAAhADj9If/WAAAAlAEAAAsAAAAAAAAAAAAAAAAALwEAAF9yZWxzLy5yZWxzUEsBAi0A&#10;FAAGAAgAAAAhANelUhTQDAAASqwAAA4AAAAAAAAAAAAAAAAALgIAAGRycy9lMm9Eb2MueG1sUEsB&#10;Ai0AFAAGAAgAAAAhAIIVqZ7cAAAABQEAAA8AAAAAAAAAAAAAAAAAKg8AAGRycy9kb3ducmV2Lnht&#10;bFBLBQYAAAAABAAEAPMAAAAzEAAAAAA=&#10;">
                <v:shape id="_x0000_s1221" type="#_x0000_t75" style="position:absolute;width:54864;height:19824;visibility:visible;mso-wrap-style:square">
                  <v:fill o:detectmouseclick="t"/>
                  <v:path o:connecttype="none"/>
                </v:shape>
                <v:group id="Group 238" o:spid="_x0000_s1222" style="position:absolute;left:1800;top:1800;width:17373;height:11887" coordsize="4464,2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group id="Group 239" o:spid="_x0000_s1223" style="position:absolute;width:2016;height:2448" coordsize="2016,2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group id="Group 240" o:spid="_x0000_s1224" style="position:absolute;top:2160;width:288;height:288" coordorigin=",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line id="Line 219" o:spid="_x0000_s1225" style="position:absolute;visibility:visible;mso-wrap-style:square" from="0,2160" to="288,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line id="Line 220" o:spid="_x0000_s1226" style="position:absolute;rotation:-90;visibility:visible;mso-wrap-style:square" from="0,2160" to="288,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yjQscAAADcAAAADwAAAGRycy9kb3ducmV2LnhtbESPT2sCMRTE7wW/Q3iCt5pVam1XoxSh&#10;Vko9+AdKb4/Nc7N287Ikqbt+e1Mo9DjMzG+Y+bKztbiQD5VjBaNhBoK4cLriUsHx8Hr/BCJEZI21&#10;Y1JwpQDLRe9ujrl2Le/oso+lSBAOOSowMTa5lKEwZDEMXUOcvJPzFmOSvpTaY5vgtpbjLHuUFitO&#10;CwYbWhkqvvc/VsHUrT/ar9P506/etB0dt1vzfnhWatDvXmYgInXxP/zX3mgF44cJ/J5JR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HKNCxwAAANwAAAAPAAAAAAAA&#10;AAAAAAAAAKECAABkcnMvZG93bnJldi54bWxQSwUGAAAAAAQABAD5AAAAlQMAAAAA&#10;"/>
                    </v:group>
                    <v:group id="Group 246" o:spid="_x0000_s1227" style="position:absolute;top:1296;width:288;height:288" coordorigin=",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line id="Line 222" o:spid="_x0000_s1228" style="position:absolute;visibility:visible;mso-wrap-style:square" from="0,1296" to="288,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line id="Line 223" o:spid="_x0000_s1229" style="position:absolute;rotation:-90;visibility:visible;mso-wrap-style:square" from="0,1296" to="288,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0M3MMAAADcAAAADwAAAGRycy9kb3ducmV2LnhtbERPTWsCMRC9C/0PYQq9aVYpra5GEaG1&#10;iB6qQult2Iyb1c1kSaK7/ntzKPT4eN+zRWdrcSMfKscKhoMMBHHhdMWlguPhoz8GESKyxtoxKbhT&#10;gMX8qTfDXLuWv+m2j6VIIRxyVGBibHIpQ2HIYhi4hjhxJ+ctxgR9KbXHNoXbWo6y7E1arDg1GGxo&#10;Zai47K9Wwbv73La/p/OPX621HR53O7M5TJR6ee6WUxCRuvgv/nN/aQWj17Q2nUlH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dDNzDAAAA3AAAAA8AAAAAAAAAAAAA&#10;AAAAoQIAAGRycy9kb3ducmV2LnhtbFBLBQYAAAAABAAEAPkAAACRAwAAAAA=&#10;"/>
                    </v:group>
                    <v:group id="Group 252" o:spid="_x0000_s1230" style="position:absolute;top:576;width:288;height:288" coordorigin=",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line id="Line 225" o:spid="_x0000_s1231" style="position:absolute;visibility:visible;mso-wrap-style:square" from="0,576" to="28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v:line id="Line 226" o:spid="_x0000_s1232" style="position:absolute;rotation:-90;visibility:visible;mso-wrap-style:square" from="0,576" to="28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er6MYAAADcAAAADwAAAGRycy9kb3ducmV2LnhtbESPQWsCMRSE70L/Q3gFbzWroG1Xo4jQ&#10;Vko9VAXx9tg8N6ublyVJ3fXfN4WCx2FmvmFmi87W4ko+VI4VDAcZCOLC6YpLBfvd29MLiBCRNdaO&#10;ScGNAizmD70Z5tq1/E3XbSxFgnDIUYGJscmlDIUhi2HgGuLknZy3GJP0pdQe2wS3tRxl2URarDgt&#10;GGxoZai4bH+sgmf3/tUeT+eDX31oO9xvNuZz96pU/7FbTkFE6uI9/N9eawWj8QT+zqQj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Xq+jGAAAA3AAAAA8AAAAAAAAA&#10;AAAAAAAAoQIAAGRycy9kb3ducmV2LnhtbFBLBQYAAAAABAAEAPkAAACUAwAAAAA=&#10;"/>
                    </v:group>
                    <v:group id="Group 81" o:spid="_x0000_s1233" style="position:absolute;width:288;height:28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line id="Line 228" o:spid="_x0000_s1234" style="position:absolute;visibility:visible;mso-wrap-style:square" from="0,0" to="28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229" o:spid="_x0000_s1235" style="position:absolute;rotation:-90;visibility:visible;mso-wrap-style:square" from="0,0" to="28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1F8sUAAADbAAAADwAAAGRycy9kb3ducmV2LnhtbESPT2sCMRTE7wW/Q3gFbzWrYNXVKCL0&#10;D0UPVUG8PTbPzdbNy5Kk7vbbNwWhx2FmfsMsVp2txY18qBwrGA4yEMSF0xWXCo6Hl6cpiBCRNdaO&#10;ScEPBVgtew8LzLVr+ZNu+1iKBOGQowITY5NLGQpDFsPANcTJuzhvMSbpS6k9tgluaznKsmdpseK0&#10;YLChjaHiuv+2CibuddueL18nv3nTdnjc7czHYaZU/7Fbz0FE6uJ/+N5+1wqmY/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1F8sUAAADbAAAADwAAAAAAAAAA&#10;AAAAAAChAgAAZHJzL2Rvd25yZXYueG1sUEsFBgAAAAAEAAQA+QAAAJMDAAAAAA==&#10;"/>
                    </v:group>
                    <v:group id="Group 87" o:spid="_x0000_s1236" style="position:absolute;left:864;top:2160;width:288;height:288" coordorigin="864,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line id="Line 231" o:spid="_x0000_s1237" style="position:absolute;visibility:visible;mso-wrap-style:square" from="864,2160" to="115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232" o:spid="_x0000_s1238" style="position:absolute;rotation:-90;visibility:visible;mso-wrap-style:square" from="864,2160" to="115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OJx8YAAADcAAAADwAAAGRycy9kb3ducmV2LnhtbESPQWsCMRSE74X+h/AK3mp2K7R1NUoR&#10;tEXqoSoUb4/Nc7Pt5mVJUnf990YQehxm5htmOu9tI07kQ+1YQT7MQBCXTtdcKdjvlo+vIEJE1tg4&#10;JgVnCjCf3d9NsdCu4y86bWMlEoRDgQpMjG0hZSgNWQxD1xIn7+i8xZikr6T22CW4beRTlj1LizWn&#10;BYMtLQyVv9s/q+DFrT67w/Hn2y/etc33m41Z78ZKDR76twmISH38D9/aH1rBKB/D9Uw6AnJ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DicfGAAAA3AAAAA8AAAAAAAAA&#10;AAAAAAAAoQIAAGRycy9kb3ducmV2LnhtbFBLBQYAAAAABAAEAPkAAACUAwAAAAA=&#10;"/>
                    </v:group>
                    <v:group id="Group 320" o:spid="_x0000_s1239" style="position:absolute;left:864;top:1296;width:288;height:288" coordorigin="864,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line id="Line 234" o:spid="_x0000_s1240" style="position:absolute;visibility:visible;mso-wrap-style:square" from="864,1296" to="1152,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line id="Line 235" o:spid="_x0000_s1241" style="position:absolute;rotation:-90;visibility:visible;mso-wrap-style:square" from="864,1296" to="1152,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RC8cAAADcAAAADwAAAGRycy9kb3ducmV2LnhtbESPT2sCMRTE74V+h/AK3jTrFmq7GqUI&#10;/YPUQ1eheHtsnpttNy9LEt3ttzcFocdhZn7DLFaDbcWZfGgcK5hOMhDEldMN1wr2u5fxI4gQkTW2&#10;jknBLwVYLW9vFlho1/MnnctYiwThUKACE2NXSBkqQxbDxHXEyTs6bzEm6WupPfYJbluZZ9mDtNhw&#10;WjDY0dpQ9VOerIKZe/3oD8fvL79+03a6327NZvek1OhueJ6DiDTE//C1/a4V3Oc5/J1JR0Au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y9ELxwAAANwAAAAPAAAAAAAA&#10;AAAAAAAAAKECAABkcnMvZG93bnJldi54bWxQSwUGAAAAAAQABAD5AAAAlQMAAAAA&#10;"/>
                    </v:group>
                    <v:group id="Group 323" o:spid="_x0000_s1242" style="position:absolute;left:864;top:576;width:288;height:288" coordorigin="864,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line id="Line 237" o:spid="_x0000_s1243" style="position:absolute;visibility:visible;mso-wrap-style:square" from="864,576" to="115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M0XMcAAADcAAAADwAAAGRycy9kb3ducmV2LnhtbESPT2vCQBTE70K/w/IKvemmWoK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szRcxwAAANwAAAAPAAAAAAAA&#10;AAAAAAAAAKECAABkcnMvZG93bnJldi54bWxQSwUGAAAAAAQABAD5AAAAlQMAAAAA&#10;"/>
                      <v:line id="Line 238" o:spid="_x0000_s1244" style="position:absolute;rotation:-90;visibility:visible;mso-wrap-style:square" from="864,576" to="115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ErqsYAAADcAAAADwAAAGRycy9kb3ducmV2LnhtbESPT2sCMRTE7wW/Q3iCt5pVodWtUUTQ&#10;FqkH/0Dp7bF5brZuXpYkdddv3xQKPQ4z8xtmvuxsLW7kQ+VYwWiYgSAunK64VHA+bR6nIEJE1lg7&#10;JgV3CrBc9B7mmGvX8oFux1iKBOGQowITY5NLGQpDFsPQNcTJuzhvMSbpS6k9tgluaznOsidpseK0&#10;YLChtaHievy2Cp7d9r39vHx9+PWrtqPzfm92p5lSg363egERqYv/4b/2m1YwmU7g90w6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hK6rGAAAA3AAAAA8AAAAAAAAA&#10;AAAAAAAAoQIAAGRycy9kb3ducmV2LnhtbFBLBQYAAAAABAAEAPkAAACUAwAAAAA=&#10;"/>
                    </v:group>
                    <v:group id="Group 166" o:spid="_x0000_s1245" style="position:absolute;left:864;width:288;height:288" coordorigin="864"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line id="Line 240" o:spid="_x0000_s1246" style="position:absolute;visibility:visible;mso-wrap-style:square" from="864,0" to="115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241" o:spid="_x0000_s1247" style="position:absolute;rotation:-90;visibility:visible;mso-wrap-style:square" from="864,0" to="115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0xwMcAAADcAAAADwAAAGRycy9kb3ducmV2LnhtbESPT2sCMRDF74V+hzCF3mrWHmy7GkWE&#10;/qHooSqU3obNuFndTJYkdbff3jkUvM3w3rz3m9li8K06U0xNYAPjUQGKuAq24drAfvf68AwqZWSL&#10;bWAy8EcJFvPbmxmWNvT8RedtrpWEcCrRgMu5K7VOlSOPaRQ6YtEOIXrMssZa24i9hPtWPxbFRHts&#10;WBocdrRyVJ22v97AU3hb9z+H43dcvVs/3m827nP3Ysz93bCcgso05Kv5//rDCv5EaOUZmUDP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jTHAxwAAANwAAAAPAAAAAAAA&#10;AAAAAAAAAKECAABkcnMvZG93bnJldi54bWxQSwUGAAAAAAQABAD5AAAAlQMAAAAA&#10;"/>
                    </v:group>
                    <v:group id="Group 169" o:spid="_x0000_s1248" style="position:absolute;left:1728;top:1296;width:288;height:288" coordorigin="1728,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line id="Line 243" o:spid="_x0000_s1249" style="position:absolute;visibility:visible;mso-wrap-style:square" from="1728,1296" to="201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244" o:spid="_x0000_s1250" style="position:absolute;rotation:-90;visibility:visible;mso-wrap-style:square" from="1728,1296" to="201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4OgMQAAADcAAAADwAAAGRycy9kb3ducmV2LnhtbERPTWsCMRC9C/6HMEJvmt0etG6NIoK1&#10;FD1UBelt2IybbTeTJUnd7b9vhEJv83ifs1j1thE38qF2rCCfZCCIS6drrhScT9vxE4gQkTU2jknB&#10;DwVYLYeDBRbadfxOt2OsRArhUKACE2NbSBlKQxbDxLXEibs6bzEm6CupPXYp3DbyMcum0mLNqcFg&#10;SxtD5dfx2yqYuZd993H9vPjNTtv8fDiYt9NcqYdRv34GEamP/+I/96tO82c53J9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g6AxAAAANwAAAAPAAAAAAAAAAAA&#10;AAAAAKECAABkcnMvZG93bnJldi54bWxQSwUGAAAAAAQABAD5AAAAkgMAAAAA&#10;"/>
                    </v:group>
                    <v:group id="Group 172" o:spid="_x0000_s1251" style="position:absolute;left:1728;top:576;width:288;height:288" coordorigin="1728,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line id="Line 246" o:spid="_x0000_s1252" style="position:absolute;visibility:visible;mso-wrap-style:square" from="1728,576" to="201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247" o:spid="_x0000_s1253" style="position:absolute;rotation:-90;visibility:visible;mso-wrap-style:square" from="1728,576" to="201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mtGMMAAADcAAAADwAAAGRycy9kb3ducmV2LnhtbERPS2sCMRC+F/wPYQreNKtIratRROiD&#10;ooeqIN6GzbjZupksSepu/31TEHqbj+85i1Vna3EjHyrHCkbDDARx4XTFpYLj4WXwDCJEZI21Y1Lw&#10;QwFWy97DAnPtWv6k2z6WIoVwyFGBibHJpQyFIYth6BrixF2ctxgT9KXUHtsUbms5zrInabHi1GCw&#10;oY2h4rr/tgqm7nXbni9fJ79503Z03O3Mx2GmVP+xW89BROriv/juftdp/nQCf8+kC+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ZrRjDAAAA3AAAAA8AAAAAAAAAAAAA&#10;AAAAoQIAAGRycy9kb3ducmV2LnhtbFBLBQYAAAAABAAEAPkAAACRAwAAAAA=&#10;"/>
                    </v:group>
                    <v:group id="Group 384" o:spid="_x0000_s1254" style="position:absolute;left:1728;top:2160;width:288;height:288" coordorigin="1728,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line id="Line 249" o:spid="_x0000_s1255" style="position:absolute;visibility:visible;mso-wrap-style:square" from="1728,2160" to="201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O/ccAAADcAAAADwAAAGRycy9kb3ducmV2LnhtbESPT2vCQBTE7wW/w/KE3uqmlQa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c79xwAAANwAAAAPAAAAAAAA&#10;AAAAAAAAAKECAABkcnMvZG93bnJldi54bWxQSwUGAAAAAAQABAD5AAAAlQMAAAAA&#10;"/>
                      <v:line id="Line 250" o:spid="_x0000_s1256" style="position:absolute;rotation:-90;visibility:visible;mso-wrap-style:square" from="1728,2160" to="201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aIMsYAAADcAAAADwAAAGRycy9kb3ducmV2LnhtbESPQWsCMRSE74X+h/AKvdWsFdSuRhGh&#10;togeqoJ4e2yem9XNy5Kk7vrvm0Khx2FmvmGm887W4kY+VI4V9HsZCOLC6YpLBYf9+8sYRIjIGmvH&#10;pOBOAeazx4cp5tq1/EW3XSxFgnDIUYGJscmlDIUhi6HnGuLknZ23GJP0pdQe2wS3tXzNsqG0WHFa&#10;MNjQ0lBx3X1bBSO32rSn8+Xolx/a9g/brVnv35R6fuoWExCRuvgf/mt/agWD8RB+z6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WiDLGAAAA3AAAAA8AAAAAAAAA&#10;AAAAAAAAoQIAAGRycy9kb3ducmV2LnhtbFBLBQYAAAAABAAEAPkAAACUAwAAAAA=&#10;"/>
                    </v:group>
                    <v:group id="Group 387" o:spid="_x0000_s1257" style="position:absolute;left:1728;width:288;height:288" coordorigin="172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line id="Line 252" o:spid="_x0000_s1258" style="position:absolute;visibility:visible;mso-wrap-style:square" from="1728,0" to="201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hY8MAAADcAAAADwAAAGRycy9kb3ducmV2LnhtbERPz2vCMBS+C/4P4Qm7aeqEItUoogx0&#10;hzGdoMdn82yrzUtJsrb775fDYMeP7/dy3ZtatOR8ZVnBdJKAIM6trrhQcP56G89B+ICssbZMCn7I&#10;w3o1HCwx07bjI7WnUIgYwj5DBWUITSalz0sy6Ce2IY7c3TqDIUJXSO2wi+Gmlq9JkkqDFceGEhva&#10;lpQ/T99Gwcfs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YYWPDAAAA3AAAAA8AAAAAAAAAAAAA&#10;AAAAoQIAAGRycy9kb3ducmV2LnhtbFBLBQYAAAAABAAEAPkAAACRAwAAAAA=&#10;"/>
                      <v:line id="Line 253" o:spid="_x0000_s1259" style="position:absolute;rotation:-90;visibility:visible;mso-wrap-style:square" from="1728,0" to="201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kcQMcAAADcAAAADwAAAGRycy9kb3ducmV2LnhtbESPW2sCMRSE3wv+h3AKfatZLXjZGkWE&#10;tlL0wQtI3w6b42br5mRJUnf775uC4OMwM98ws0Vna3ElHyrHCgb9DARx4XTFpYLj4e15AiJEZI21&#10;Y1LwSwEW897DDHPtWt7RdR9LkSAcclRgYmxyKUNhyGLou4Y4eWfnLcYkfSm1xzbBbS2HWTaSFitO&#10;CwYbWhkqLvsfq2Ds3jft1/n75Fcf2g6O2635PEyVenrslq8gInXxHr6111rBy2QK/2fSEZ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CRxAxwAAANwAAAAPAAAAAAAA&#10;AAAAAAAAAKECAABkcnMvZG93bnJldi54bWxQSwUGAAAAAAQABAD5AAAAlQMAAAAA&#10;"/>
                    </v:group>
                  </v:group>
                  <v:group id="Group 390" o:spid="_x0000_s1260" style="position:absolute;left:2448;width:2016;height:2448" coordorigin="2448" coordsize="2016,2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group id="Group 391" o:spid="_x0000_s1261" style="position:absolute;left:2448;top:2160;width:288;height:288" coordorigin="2448,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line id="Line 256" o:spid="_x0000_s1262" style="position:absolute;visibility:visible;mso-wrap-style:square" from="2448,2160" to="273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line id="Line 257" o:spid="_x0000_s1263" style="position:absolute;rotation:-90;visibility:visible;mso-wrap-style:square" from="2448,2160" to="273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i9d8YAAADcAAAADwAAAGRycy9kb3ducmV2LnhtbESPT2sCMRTE7wW/Q3iCt5pVodWtUUTQ&#10;FqkH/0Dp7bF5brZuXpYkdddv3xQKPQ4z8xtmvuxsLW7kQ+VYwWiYgSAunK64VHA+bR6nIEJE1lg7&#10;JgV3CrBc9B7mmGvX8oFux1iKBOGQowITY5NLGQpDFsPQNcTJuzhvMSbpS6k9tgluaznOsidpseK0&#10;YLChtaHievy2Cp7d9r39vHx9+PWrtqPzfm92p5lSg363egERqYv/4b/2m1YwmU3g90w6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4vXfGAAAA3AAAAA8AAAAAAAAA&#10;AAAAAAAAoQIAAGRycy9kb3ducmV2LnhtbFBLBQYAAAAABAAEAPkAAACUAwAAAAA=&#10;"/>
                    </v:group>
                    <v:group id="Group 394" o:spid="_x0000_s1264" style="position:absolute;left:2448;top:1296;width:288;height:288" coordorigin="2448,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line id="Line 259" o:spid="_x0000_s1265" style="position:absolute;visibility:visible;mso-wrap-style:square" from="2448,1296" to="273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BYIMcAAADcAAAADwAAAGRycy9kb3ducmV2LnhtbESPQWvCQBSE7wX/w/IKvdVNKw0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FggxwAAANwAAAAPAAAAAAAA&#10;AAAAAAAAAKECAABkcnMvZG93bnJldi54bWxQSwUGAAAAAAQABAD5AAAAlQMAAAAA&#10;"/>
                      <v:line id="Line 260" o:spid="_x0000_s1266" style="position:absolute;rotation:-90;visibility:visible;mso-wrap-style:square" from="2448,1296" to="273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8e78YAAADcAAAADwAAAGRycy9kb3ducmV2LnhtbESPQWsCMRSE74X+h/AKvdWsFbSuRhGh&#10;togeqoJ4e2yem9XNy5Kk7vrvm0Khx2FmvmGm887W4kY+VI4V9HsZCOLC6YpLBYf9+8sbiBCRNdaO&#10;ScGdAsxnjw9TzLVr+Ytuu1iKBOGQowITY5NLGQpDFkPPNcTJOztvMSbpS6k9tglua/maZUNpseK0&#10;YLChpaHiuvu2CkZutWlP58vRLz+07R+2W7Pej5V6fuoWExCRuvgf/mt/agWD8RB+z6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PHu/GAAAA3AAAAA8AAAAAAAAA&#10;AAAAAAAAoQIAAGRycy9kb3ducmV2LnhtbFBLBQYAAAAABAAEAPkAAACUAwAAAAA=&#10;"/>
                    </v:group>
                    <v:group id="Group 397" o:spid="_x0000_s1267" style="position:absolute;left:2448;top:576;width:288;height:288" coordorigin="2448,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line id="Line 262" o:spid="_x0000_s1268" style="position:absolute;visibility:visible;mso-wrap-style:square" from="2448,576" to="273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3vsMAAADcAAAADwAAAGRycy9kb3ducmV2LnhtbERPy2rCQBTdC/7DcIXudNIKwaaOIi0F&#10;7UJ8gS6vmdskbeZOmJkm8e+dhdDl4bzny97UoiXnK8sKnicJCOLc6ooLBafj53gGwgdkjbVlUnAj&#10;D8vFcDDHTNuO99QeQiFiCPsMFZQhNJmUPi/JoJ/Yhjhy39YZDBG6QmqHXQw3tXxJklQarDg2lNjQ&#10;e0n57+HPKNhOd2m72nyt+/MmveYf++vlp3NKPY361RuIQH34Fz/ca61g+h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977DAAAA3AAAAA8AAAAAAAAAAAAA&#10;AAAAoQIAAGRycy9kb3ducmV2LnhtbFBLBQYAAAAABAAEAPkAAACRAwAAAAA=&#10;"/>
                      <v:line id="Line 263" o:spid="_x0000_s1269" style="position:absolute;rotation:-90;visibility:visible;mso-wrap-style:square" from="2448,576" to="273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CKncYAAADcAAAADwAAAGRycy9kb3ducmV2LnhtbESPT2sCMRTE74V+h/CE3mrWFlp3NUoR&#10;+geph6og3h6b52bt5mVJUnf99kYQehxm5jfMdN7bRpzIh9qxgtEwA0FcOl1zpWC7eX8cgwgRWWPj&#10;mBScKcB8dn83xUK7jn/otI6VSBAOBSowMbaFlKE0ZDEMXUucvIPzFmOSvpLaY5fgtpFPWfYiLdac&#10;Fgy2tDBU/q7/rIJX9/Hd7Q/HnV98ajvarlZmucmVehj0bxMQkfr4H761v7SC5zy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Qip3GAAAA3AAAAA8AAAAAAAAA&#10;AAAAAAAAoQIAAGRycy9kb3ducmV2LnhtbFBLBQYAAAAABAAEAPkAAACUAwAAAAA=&#10;"/>
                    </v:group>
                    <v:group id="Group 400" o:spid="_x0000_s1270" style="position:absolute;left:2448;width:288;height:288" coordorigin="244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line id="Line 265" o:spid="_x0000_s1271" style="position:absolute;visibility:visible;mso-wrap-style:square" from="2448,0" to="273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GwcYAAADcAAAADwAAAGRycy9kb3ducmV2LnhtbESPQWvCQBSE7wX/w/IKvdWNtgR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bBsHGAAAA3AAAAA8AAAAAAAAA&#10;AAAAAAAAoQIAAGRycy9kb3ducmV2LnhtbFBLBQYAAAAABAAEAPkAAACUAwAAAAA=&#10;"/>
                      <v:line id="Line 266" o:spid="_x0000_s1272" style="position:absolute;rotation:-90;visibility:visible;mso-wrap-style:square" from="2448,0" to="273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RADsYAAADcAAAADwAAAGRycy9kb3ducmV2LnhtbESPT2sCMRTE7wW/Q3hCbzWriLVboxSh&#10;tkg9+AdKb4/Nc7O6eVmS1F2/vSkIPQ4z8xtmtuhsLS7kQ+VYwXCQgSAunK64VHDYvz9NQYSIrLF2&#10;TAquFGAx7z3MMNeu5S1ddrEUCcIhRwUmxiaXMhSGLIaBa4iTd3TeYkzSl1J7bBPc1nKUZRNpseK0&#10;YLChpaHivPu1Cp7d6qv9OZ6+/fJD2+FhszHr/YtSj/3u7RVEpC7+h+/tT61gnI3g70w6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UQA7GAAAA3AAAAA8AAAAAAAAA&#10;AAAAAAAAoQIAAGRycy9kb3ducmV2LnhtbFBLBQYAAAAABAAEAPkAAACUAwAAAAA=&#10;"/>
                    </v:group>
                    <v:group id="Group 403" o:spid="_x0000_s1273" style="position:absolute;left:3312;top:2160;width:288;height:288" coordorigin="3312,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line id="Line 268" o:spid="_x0000_s1274" style="position:absolute;visibility:visible;mso-wrap-style:square" from="3312,2160" to="360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lWccAAADcAAAADwAAAGRycy9kb3ducmV2LnhtbESPT2vCQBTE7wW/w/KE3urGVoK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rKVZxwAAANwAAAAPAAAAAAAA&#10;AAAAAAAAAKECAABkcnMvZG93bnJldi54bWxQSwUGAAAAAAQABAD5AAAAlQMAAAAA&#10;"/>
                      <v:line id="Line 269" o:spid="_x0000_s1275" style="position:absolute;rotation:-90;visibility:visible;mso-wrap-style:square" from="3312,2160" to="360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3YescAAADcAAAADwAAAGRycy9kb3ducmV2LnhtbESPT0vDQBTE7wW/w/IEb82molZjtkUK&#10;/kHag21AvD2yr9m02bdhd23it3cFocdhZn7DlMvRduJEPrSOFcyyHARx7XTLjYJq9zy9BxEissbO&#10;MSn4oQDLxcWkxEK7gT/otI2NSBAOBSowMfaFlKE2ZDFkridO3t55izFJ30jtcUhw28nrPL+TFltO&#10;CwZ7Whmqj9tvq2DuXtbD1/7w6Vev2s6qzca87x6Uurocnx5BRBrjOfzfftMKbvJb+DuTjo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Pdh6xwAAANwAAAAPAAAAAAAA&#10;AAAAAAAAAKECAABkcnMvZG93bnJldi54bWxQSwUGAAAAAAQABAD5AAAAlQMAAAAA&#10;"/>
                    </v:group>
                    <v:group id="Group 406" o:spid="_x0000_s1276" style="position:absolute;left:3312;top:1296;width:288;height:288" coordorigin="3312,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line id="Line 271" o:spid="_x0000_s1277" style="position:absolute;visibility:visible;mso-wrap-style:square" from="3312,1296" to="3600,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7LscAAADcAAAADwAAAGRycy9kb3ducmV2LnhtbESPQWvCQBSE74L/YXlCb7ppK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fjsuxwAAANwAAAAPAAAAAAAA&#10;AAAAAAAAAKECAABkcnMvZG93bnJldi54bWxQSwUGAAAAAAQABAD5AAAAlQMAAAAA&#10;"/>
                      <v:line id="Line 272" o:spid="_x0000_s1278" style="position:absolute;rotation:-90;visibility:visible;mso-wrap-style:square" from="3312,1296" to="3600,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x35MMAAADcAAAADwAAAGRycy9kb3ducmV2LnhtbERPy2oCMRTdF/yHcAV3NWORVkejFKEP&#10;ii58gLi7TK6T0cnNkKTO9O/NouDycN7zZWdrcSMfKscKRsMMBHHhdMWlgsP+43kCIkRkjbVjUvBH&#10;AZaL3tMcc+1a3tJtF0uRQjjkqMDE2ORShsKQxTB0DXHizs5bjAn6UmqPbQq3tXzJsldpseLUYLCh&#10;laHiuvu1Ct7c57o9nS9Hv/rSdnTYbMzPfqrUoN+9z0BE6uJD/O/+1grGWVqbzqQj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8d+TDAAAA3AAAAA8AAAAAAAAAAAAA&#10;AAAAoQIAAGRycy9kb3ducmV2LnhtbFBLBQYAAAAABAAEAPkAAACRAwAAAAA=&#10;"/>
                    </v:group>
                    <v:group id="Group 409" o:spid="_x0000_s1279" style="position:absolute;left:3312;top:576;width:288;height:288" coordorigin="3312,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line id="Line 274" o:spid="_x0000_s1280" style="position:absolute;visibility:visible;mso-wrap-style:square" from="3312,576" to="360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41h8QAAADcAAAADwAAAGRycy9kb3ducmV2LnhtbERPy2rCQBTdC/7DcAvd6cS2hJ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WHxAAAANwAAAAPAAAAAAAAAAAA&#10;AAAAAKECAABkcnMvZG93bnJldi54bWxQSwUGAAAAAAQABAD5AAAAkgMAAAAA&#10;"/>
                      <v:line id="Line 275" o:spid="_x0000_s1281" style="position:absolute;rotation:-90;visibility:visible;mso-wrap-style:square" from="3312,576" to="360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9IpMcAAADcAAAADwAAAGRycy9kb3ducmV2LnhtbESPQUsDMRSE7wX/Q3iCtza7UqyuTUsp&#10;WEXsoduCeHtsXjdrNy9LErvrvzdCocdhZr5h5svBtuJMPjSOFeSTDARx5XTDtYLD/mX8CCJEZI2t&#10;Y1LwSwGWi5vRHAvtet7RuYy1SBAOBSowMXaFlKEyZDFMXEecvKPzFmOSvpbaY5/gtpX3WfYgLTac&#10;Fgx2tDZUncofq2DmNh/91/H7069ftc0P26153z8pdXc7rJ5BRBriNXxpv2kF0zyH/zPp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0ikxwAAANwAAAAPAAAAAAAA&#10;AAAAAAAAAKECAABkcnMvZG93bnJldi54bWxQSwUGAAAAAAQABAD5AAAAlQMAAAAA&#10;"/>
                    </v:group>
                    <v:group id="Group 412" o:spid="_x0000_s1282" style="position:absolute;left:3312;width:288;height:288" coordorigin="3312"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line id="Line 277" o:spid="_x0000_s1283" style="position:absolute;visibility:visible;mso-wrap-style:square" from="3312,0" to="360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r8MYAAADcAAAADwAAAGRycy9kb3ducmV2LnhtbESPQWvCQBSE74L/YXmCN91YS5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cq/DGAAAA3AAAAA8AAAAAAAAA&#10;AAAAAAAAoQIAAGRycy9kb3ducmV2LnhtbFBLBQYAAAAABAAEAPkAAACUAwAAAAA=&#10;"/>
                      <v:line id="Line 278" o:spid="_x0000_s1284" style="position:absolute;rotation:-90;visibility:visible;mso-wrap-style:square" from="3312,0" to="360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jrPMYAAADcAAAADwAAAGRycy9kb3ducmV2LnhtbESPQWsCMRSE74X+h/AK3mp2RWy7GkUE&#10;bSn1UBWKt8fmudl287Ik0V3/fVMQehxm5htmtuhtIy7kQ+1YQT7MQBCXTtdcKTjs14/PIEJE1tg4&#10;JgVXCrCY39/NsNCu40+67GIlEoRDgQpMjG0hZSgNWQxD1xIn7+S8xZikr6T22CW4beQoyybSYs1p&#10;wWBLK0Plz+5sFTy5zUd3PH1/+dWrtvlhuzXv+xelBg/9cgoiUh//w7f2m1YwzsfwdyYd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6zzGAAAA3AAAAA8AAAAAAAAA&#10;AAAAAAAAoQIAAGRycy9kb3ducmV2LnhtbFBLBQYAAAAABAAEAPkAAACUAwAAAAA=&#10;"/>
                    </v:group>
                    <v:group id="Group 415" o:spid="_x0000_s1285" style="position:absolute;left:4176;top:1296;width:288;height:288" coordorigin="4176,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line id="Line 280" o:spid="_x0000_s1286" style="position:absolute;visibility:visible;mso-wrap-style:square" from="4176,1296" to="4464,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IaMYAAADcAAAADwAAAGRycy9kb3ducmV2LnhtbESPQWvCQBSE7wX/w/IKvdWNtgR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rCGjGAAAA3AAAAA8AAAAAAAAA&#10;AAAAAAAAoQIAAGRycy9kb3ducmV2LnhtbFBLBQYAAAAABAAEAPkAAACUAwAAAAA=&#10;"/>
                      <v:line id="Line 281" o:spid="_x0000_s1287" style="position:absolute;rotation:-90;visibility:visible;mso-wrap-style:square" from="4176,1296" to="4464,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p1S8YAAADcAAAADwAAAGRycy9kb3ducmV2LnhtbESPQWsCMRSE74X+h/AK3mp2i9R2NUoR&#10;tEXqoSoUb4/Nc7Pt5mVJUnf990YQehxm5htmOu9tI07kQ+1YQT7MQBCXTtdcKdjvlo8vIEJE1tg4&#10;JgVnCjCf3d9NsdCu4y86bWMlEoRDgQpMjG0hZSgNWQxD1xIn7+i8xZikr6T22CW4beRTlj1LizWn&#10;BYMtLQyVv9s/q2DsVp/d4fjz7Rfv2ub7zcasd69KDR76twmISH38D9/aH1rBKB/D9Uw6AnJ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6dUvGAAAA3AAAAA8AAAAAAAAA&#10;AAAAAAAAoQIAAGRycy9kb3ducmV2LnhtbFBLBQYAAAAABAAEAPkAAACUAwAAAAA=&#10;"/>
                    </v:group>
                    <v:group id="Group 418" o:spid="_x0000_s1288" style="position:absolute;left:4176;top:576;width:288;height:288" coordorigin="4176,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line id="Line 283" o:spid="_x0000_s1289" style="position:absolute;visibility:visible;mso-wrap-style:square" from="4176,576" to="446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ScGscAAADcAAAADwAAAGRycy9kb3ducmV2LnhtbESPQWvCQBSE74X+h+UVeqsbrYQ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dJwaxwAAANwAAAAPAAAAAAAA&#10;AAAAAAAAAKECAABkcnMvZG93bnJldi54bWxQSwUGAAAAAAQABAD5AAAAlQMAAAAA&#10;"/>
                      <v:line id="Line 284" o:spid="_x0000_s1290" style="position:absolute;rotation:-90;visibility:visible;mso-wrap-style:square" from="4176,576" to="446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8ngsMAAADcAAAADwAAAGRycy9kb3ducmV2LnhtbERPTWsCMRC9C/0PYQq9aVYpra5GEaG1&#10;iB6qQult2Iyb1c1kSaK7/ntzKPT4eN+zRWdrcSMfKscKhoMMBHHhdMWlguPhoz8GESKyxtoxKbhT&#10;gMX8qTfDXLuWv+m2j6VIIRxyVGBibHIpQ2HIYhi4hjhxJ+ctxgR9KbXHNoXbWo6y7E1arDg1GGxo&#10;Zai47K9Wwbv73La/p/OPX621HR53O7M5TJR6ee6WUxCRuvgv/nN/aQWvozQ/nUlH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J4LDAAAA3AAAAA8AAAAAAAAAAAAA&#10;AAAAoQIAAGRycy9kb3ducmV2LnhtbFBLBQYAAAAABAAEAPkAAACRAwAAAAA=&#10;"/>
                    </v:group>
                    <v:group id="Group 421" o:spid="_x0000_s1291" style="position:absolute;left:4176;top:2160;width:288;height:288" coordorigin="4176,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line id="Line 286" o:spid="_x0000_s1292" style="position:absolute;visibility:visible;mso-wrap-style:square" from="4176,2160" to="446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zE1scAAADcAAAADwAAAGRycy9kb3ducmV2LnhtbESPQWvCQBSE7wX/w/KE3urGtAR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vMTWxwAAANwAAAAPAAAAAAAA&#10;AAAAAAAAAKECAABkcnMvZG93bnJldi54bWxQSwUGAAAAAAQABAD5AAAAlQMAAAAA&#10;"/>
                      <v:line id="Line 287" o:spid="_x0000_s1293" style="position:absolute;rotation:-90;visibility:visible;mso-wrap-style:square" from="4176,2160" to="446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259ccAAADcAAAADwAAAGRycy9kb3ducmV2LnhtbESPT2sCMRTE7wW/Q3iCt5rVSm1XoxSh&#10;Vko9+AdKb4/Nc7N287Ikqbt+e1Mo9DjMzG+Y+bKztbiQD5VjBaNhBoK4cLriUsHx8Hr/BCJEZI21&#10;Y1JwpQDLRe9ujrl2Le/oso+lSBAOOSowMTa5lKEwZDEMXUOcvJPzFmOSvpTaY5vgtpbjLHuUFitO&#10;CwYbWhkqvvc/VsHUrT/ar9P506/etB0dt1vzfnhWatDvXmYgInXxP/zX3mgFk/ED/J5JR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Lbn1xwAAANwAAAAPAAAAAAAA&#10;AAAAAAAAAKECAABkcnMvZG93bnJldi54bWxQSwUGAAAAAAQABAD5AAAAlQMAAAAA&#10;"/>
                    </v:group>
                    <v:group id="Group 424" o:spid="_x0000_s1294" style="position:absolute;left:4176;width:288;height:288" coordorigin="41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line id="Line 289" o:spid="_x0000_s1295" style="position:absolute;visibility:visible;mso-wrap-style:square" from="4176,0" to="446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line id="Line 290" o:spid="_x0000_s1296" style="position:absolute;rotation:-90;visibility:visible;mso-wrap-style:square" from="4176,0" to="446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oabcYAAADcAAAADwAAAGRycy9kb3ducmV2LnhtbESPQWsCMRSE70L/Q3gFbzWriG1Xo4jQ&#10;Vko9VAXx9tg8N6ublyVJ3fXfN4WCx2FmvmFmi87W4ko+VI4VDAcZCOLC6YpLBfvd29MLiBCRNdaO&#10;ScGNAizmD70Z5tq1/E3XbSxFgnDIUYGJscmlDIUhi2HgGuLknZy3GJP0pdQe2wS3tRxl2URarDgt&#10;GGxoZai4bH+sgmf3/tUeT+eDX31oO9xvNuZz96pU/7FbTkFE6uI9/N9eawXj0QT+zqQj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aGm3GAAAA3AAAAA8AAAAAAAAA&#10;AAAAAAAAoQIAAGRycy9kb3ducmV2LnhtbFBLBQYAAAAABAAEAPkAAACUAwAAAAA=&#10;"/>
                    </v:group>
                  </v:group>
                </v:group>
                <v:shape id="Text Box 427" o:spid="_x0000_s1297" type="#_x0000_t202" style="position:absolute;left:22740;top:1812;width:15225;height:4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4nA8YA&#10;AADcAAAADwAAAGRycy9kb3ducmV2LnhtbESPQWvCQBSE7wX/w/IEb3WjSCupq0hpqUKDNi14fWSf&#10;STT7NuxuTeqv7wqFHoeZ+YZZrHrTiAs5X1tWMBknIIgLq2suFXx9vt7PQfiArLGxTAp+yMNqObhb&#10;YKptxx90yUMpIoR9igqqENpUSl9UZNCPbUscvaN1BkOUrpTaYRfhppHTJHmQBmuOCxW29FxRcc6/&#10;jYJDl7+53XZ72reb7Lq75tk7vWRKjYb9+glEoD78h//aG61gNn2E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4nA8YAAADcAAAADwAAAAAAAAAAAAAAAACYAgAAZHJz&#10;L2Rvd25yZXYueG1sUEsFBgAAAAAEAAQA9QAAAIsDAAAAAA==&#10;" fillcolor="window" stroked="f" strokeweight=".5pt">
                  <v:textbox>
                    <w:txbxContent>
                      <w:p w:rsidR="00FE1C1B" w:rsidRPr="008476A2" w:rsidRDefault="00FE1C1B" w:rsidP="008476A2">
                        <w:pPr>
                          <w:rPr>
                            <w:sz w:val="20"/>
                            <w:vertAlign w:val="superscript"/>
                          </w:rPr>
                        </w:pPr>
                        <w:r w:rsidRPr="002B498E">
                          <w:rPr>
                            <w:sz w:val="20"/>
                          </w:rPr>
                          <w:t xml:space="preserve">Coil is </w:t>
                        </w:r>
                        <w:r>
                          <w:rPr>
                            <w:sz w:val="20"/>
                          </w:rPr>
                          <w:t>moved right at a constant 40 cm s</w:t>
                        </w:r>
                        <w:r>
                          <w:rPr>
                            <w:sz w:val="20"/>
                            <w:vertAlign w:val="superscript"/>
                          </w:rPr>
                          <w:t>-1</w:t>
                        </w:r>
                      </w:p>
                    </w:txbxContent>
                  </v:textbox>
                </v:shape>
                <v:oval id="Oval 430" o:spid="_x0000_s1298" style="position:absolute;left:7242;top:2904;width:10298;height:10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53h8EA&#10;AADcAAAADwAAAGRycy9kb3ducmV2LnhtbERPz2vCMBS+C/4P4Qm7aaoOcdUoKghjzEN17PyWPNti&#10;8xKaWLv/fjkMPH58v9fb3jaiozbUjhVMJxkIYu1MzaWCr8txvAQRIrLBxjEp+KUA281wsMbcuAcX&#10;1J1jKVIIhxwVVDH6XMqgK7IYJs4TJ+7qWosxwbaUpsVHCreNnGXZQlqsOTVU6OlQkb6d71ZBV59+&#10;9t8fxenqo3+77Wafe6e1Ui+jfrcCEamPT/G/+90oeJ2n+elMOgJ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ud4fBAAAA3AAAAA8AAAAAAAAAAAAAAAAAmAIAAGRycy9kb3du&#10;cmV2LnhtbFBLBQYAAAAABAAEAPUAAACGAwAAAAA=&#10;" filled="f" strokecolor="#385d8a" strokeweight="2pt"/>
                <v:shape id="Straight Arrow Connector 431" o:spid="_x0000_s1299" type="#_x0000_t32" style="position:absolute;left:7754;top:15723;width:907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58UAAADcAAAADwAAAGRycy9kb3ducmV2LnhtbESPQWvCQBSE74X+h+UVvJS6iSmlRFcp&#10;othbMObQ4zP7mg3Nvg3ZrYn/visIPQ4z8w2z2ky2ExcafOtYQTpPQBDXTrfcKKhO+5d3ED4ga+wc&#10;k4IredisHx9WmGs38pEuZWhEhLDPUYEJoc+l9LUhi37ueuLofbvBYohyaKQecIxw28lFkrxJiy3H&#10;BYM9bQ3VP+WvVXA8Z8alVYrjtNvud1+HQj73hVKzp+ljCSLQFP7D9/anVvCapXA7E4+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z58UAAADcAAAADwAAAAAAAAAA&#10;AAAAAAChAgAAZHJzL2Rvd25yZXYueG1sUEsFBgAAAAAEAAQA+QAAAJMDAAAAAA==&#10;" strokecolor="#4a7ebb">
                  <v:stroke startarrow="open" endarrow="open"/>
                </v:shape>
                <v:shape id="Straight Arrow Connector 432" o:spid="_x0000_s1300" type="#_x0000_t32" style="position:absolute;left:16824;top:14703;width:2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XFgcQAAADcAAAADwAAAGRycy9kb3ducmV2LnhtbESPQWvCQBSE74X+h+UVvNWNqYikriG0&#10;CI03oxdvz+xrEsy+DdlV1/76rlDocZiZb5hVHkwvrjS6zrKC2TQBQVxb3XGj4LDfvC5BOI+ssbdM&#10;Cu7kIF8/P60w0/bGO7pWvhERwi5DBa33Qyalq1sy6KZ2II7etx0N+ijHRuoRbxFuepkmyUIa7Dgu&#10;tDjQR0v1uboYBfaHyuWpLw6hdqE8hmLxeTpulZq8hOIdhKfg/8N/7S+tYP6WwuN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cWBxAAAANwAAAAPAAAAAAAAAAAA&#10;AAAAAKECAABkcnMvZG93bnJldi54bWxQSwUGAAAAAAQABAD5AAAAkgMAAAAA&#10;" strokecolor="#4a7ebb">
                  <v:stroke startarrow="open" endarrow="open"/>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33" o:spid="_x0000_s1301" type="#_x0000_t13" style="position:absolute;left:25383;top:6583;width:7828;height:1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MH0sYA&#10;AADcAAAADwAAAGRycy9kb3ducmV2LnhtbESP0WrCQBRE3wv+w3KFvkizaSOlxKxiKy2iT8Z+wDV7&#10;TaLZu2F31fTvuwWhj8PMnGGKxWA6cSXnW8sKnpMUBHFldcu1gu/959MbCB+QNXaWScEPeVjMRw8F&#10;5treeEfXMtQiQtjnqKAJoc+l9FVDBn1ie+LoHa0zGKJ0tdQObxFuOvmSpq/SYMtxocGePhqqzuXF&#10;KFivDu+bdvJF/aR2m2F72Z+qbKXU43hYzkAEGsJ/+N5eawXTLIO/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MH0sYAAADcAAAADwAAAAAAAAAAAAAAAACYAgAAZHJz&#10;L2Rvd25yZXYueG1sUEsFBgAAAAAEAAQA9QAAAIsDAAAAAA==&#10;" adj="19521" fillcolor="#4f81bd" strokecolor="#385d8a" strokeweight="2pt"/>
                <v:shape id="Text Box 434" o:spid="_x0000_s1302" type="#_x0000_t202" style="position:absolute;left:9435;top:15815;width:5486;height:2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1lOccA&#10;AADcAAAADwAAAGRycy9kb3ducmV2LnhtbESPQWvCQBSE7wX/w/KE3upGayVEV5GAWEp70ObS2zP7&#10;TILZtzG7TdL++m5B8DjMzDfMajOYWnTUusqygukkAkGcW11xoSD73D3FIJxH1lhbJgU/5GCzHj2s&#10;MNG25wN1R1+IAGGXoILS+yaR0uUlGXQT2xAH72xbgz7ItpC6xT7ATS1nUbSQBisOCyU2lJaUX47f&#10;RsFbuvvAw2lm4t863b+ft801+3pR6nE8bJcgPA3+Hr61X7WC+fM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tZTnHAAAA3AAAAA8AAAAAAAAAAAAAAAAAmAIAAGRy&#10;cy9kb3ducmV2LnhtbFBLBQYAAAAABAAEAPUAAACMAwAAAAA=&#10;" filled="f" stroked="f" strokeweight=".5pt">
                  <v:textbox>
                    <w:txbxContent>
                      <w:p w:rsidR="00FE1C1B" w:rsidRPr="008476A2" w:rsidRDefault="00FE1C1B" w:rsidP="008476A2">
                        <w:pPr>
                          <w:rPr>
                            <w:sz w:val="20"/>
                            <w:vertAlign w:val="superscript"/>
                          </w:rPr>
                        </w:pPr>
                        <w:r>
                          <w:rPr>
                            <w:sz w:val="20"/>
                          </w:rPr>
                          <w:t>16 cm</w:t>
                        </w:r>
                      </w:p>
                    </w:txbxContent>
                  </v:textbox>
                </v:shape>
                <v:shape id="Text Box 435" o:spid="_x0000_s1303" type="#_x0000_t202" style="position:absolute;left:17237;top:15128;width:5486;height:2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HAoscA&#10;AADcAAAADwAAAGRycy9kb3ducmV2LnhtbESPQWvCQBSE7wX/w/KE3upGWyVEV5GAWEp70ObS2zP7&#10;TILZtzG7TdL++m5B8DjMzDfMajOYWnTUusqygukkAkGcW11xoSD73D3FIJxH1lhbJgU/5GCzHj2s&#10;MNG25wN1R1+IAGGXoILS+yaR0uUlGXQT2xAH72xbgz7ItpC6xT7ATS1nUbSQBisOCyU2lJaUX47f&#10;RsFbuvvAw2lm4t863b+ft801+5or9TgetksQngZ/D9/ar1rBy/M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hwKLHAAAA3AAAAA8AAAAAAAAAAAAAAAAAmAIAAGRy&#10;cy9kb3ducmV2LnhtbFBLBQYAAAAABAAEAPUAAACMAwAAAAA=&#10;" filled="f" stroked="f" strokeweight=".5pt">
                  <v:textbox>
                    <w:txbxContent>
                      <w:p w:rsidR="00FE1C1B" w:rsidRPr="008476A2" w:rsidRDefault="00FE1C1B" w:rsidP="008476A2">
                        <w:pPr>
                          <w:rPr>
                            <w:sz w:val="20"/>
                            <w:vertAlign w:val="superscript"/>
                          </w:rPr>
                        </w:pPr>
                        <w:r>
                          <w:rPr>
                            <w:sz w:val="20"/>
                          </w:rPr>
                          <w:t>2 cm</w:t>
                        </w:r>
                      </w:p>
                    </w:txbxContent>
                  </v:textbox>
                </v:shape>
                <v:shape id="Text Box 436" o:spid="_x0000_s1304" type="#_x0000_t202" style="position:absolute;left:31080;top:14141;width:9885;height:2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URcYA&#10;AADcAAAADwAAAGRycy9kb3ducmV2LnhtbESPQWvCQBSE70L/w/KE3nSjFimpq5RSUcFgmxZ6fWRf&#10;k7TZt2F3a1J/vSsIHoeZ+YZZrHrTiCM5X1tWMBknIIgLq2suFXx+rEePIHxA1thYJgX/5GG1vBss&#10;MNW243c65qEUEcI+RQVVCG0qpS8qMujHtiWO3rd1BkOUrpTaYRfhppHTJJlLgzXHhQpbeqmo+M3/&#10;jIKvLt+4w27389Zus9PhlGd7es2Uuh/2z08gAvXhFr62t1rBw2wOlzPxCM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sURcYAAADcAAAADwAAAAAAAAAAAAAAAACYAgAAZHJz&#10;L2Rvd25yZXYueG1sUEsFBgAAAAAEAAQA9QAAAIsDAAAAAA==&#10;" fillcolor="window" stroked="f" strokeweight=".5pt">
                  <v:textbox>
                    <w:txbxContent>
                      <w:p w:rsidR="00FE1C1B" w:rsidRPr="008476A2" w:rsidRDefault="00FE1C1B" w:rsidP="008476A2">
                        <w:pPr>
                          <w:rPr>
                            <w:sz w:val="20"/>
                            <w:vertAlign w:val="superscript"/>
                          </w:rPr>
                        </w:pPr>
                        <w:r>
                          <w:rPr>
                            <w:sz w:val="20"/>
                          </w:rPr>
                          <w:t>Diagram 1</w:t>
                        </w:r>
                      </w:p>
                    </w:txbxContent>
                  </v:textbox>
                </v:shape>
                <w10:anchorlock/>
              </v:group>
            </w:pict>
          </mc:Fallback>
        </mc:AlternateContent>
      </w:r>
    </w:p>
    <w:p w:rsidR="00EA6353" w:rsidRDefault="00EA6353" w:rsidP="003619B4">
      <w:pPr>
        <w:rPr>
          <w:rFonts w:cs="Arial"/>
          <w:szCs w:val="22"/>
        </w:rPr>
      </w:pPr>
    </w:p>
    <w:p w:rsidR="008476A2" w:rsidRDefault="008476A2" w:rsidP="003619B4">
      <w:pPr>
        <w:rPr>
          <w:rFonts w:cs="Arial"/>
          <w:szCs w:val="22"/>
        </w:rPr>
      </w:pPr>
    </w:p>
    <w:p w:rsidR="008476A2" w:rsidRDefault="008476A2" w:rsidP="003619B4">
      <w:pPr>
        <w:rPr>
          <w:rFonts w:cs="Arial"/>
          <w:szCs w:val="22"/>
        </w:rPr>
      </w:pPr>
    </w:p>
    <w:p w:rsidR="00EA6353" w:rsidRPr="003619B4" w:rsidRDefault="00EA6353" w:rsidP="00826792">
      <w:pPr>
        <w:pStyle w:val="ListParagraph"/>
        <w:numPr>
          <w:ilvl w:val="0"/>
          <w:numId w:val="17"/>
        </w:numPr>
      </w:pPr>
      <w:r w:rsidRPr="003619B4">
        <w:t xml:space="preserve">Calculate the magnetic flux enclosed by the </w:t>
      </w:r>
      <w:r w:rsidR="00013368" w:rsidRPr="003619B4">
        <w:t>coil when it is fully within the magnetic field.</w:t>
      </w:r>
    </w:p>
    <w:p w:rsidR="00013368" w:rsidRDefault="00013368" w:rsidP="009B74F0">
      <w:pPr>
        <w:jc w:val="right"/>
        <w:rPr>
          <w:rFonts w:cs="Arial"/>
          <w:szCs w:val="22"/>
        </w:rPr>
      </w:pPr>
      <w:r>
        <w:rPr>
          <w:rFonts w:cs="Arial"/>
          <w:szCs w:val="22"/>
        </w:rPr>
        <w:t>(2)</w:t>
      </w:r>
    </w:p>
    <w:p w:rsidR="00013368" w:rsidRDefault="00013368" w:rsidP="00EA6353">
      <w:pPr>
        <w:rPr>
          <w:rFonts w:cs="Arial"/>
          <w:szCs w:val="22"/>
        </w:rPr>
      </w:pPr>
    </w:p>
    <w:p w:rsidR="00013368" w:rsidRDefault="00013368" w:rsidP="00EA6353">
      <w:pPr>
        <w:rPr>
          <w:rFonts w:cs="Arial"/>
          <w:szCs w:val="22"/>
        </w:rPr>
      </w:pPr>
    </w:p>
    <w:p w:rsidR="00180080" w:rsidRDefault="00180080" w:rsidP="00EA6353">
      <w:pPr>
        <w:rPr>
          <w:rFonts w:cs="Arial"/>
          <w:szCs w:val="22"/>
        </w:rPr>
      </w:pPr>
    </w:p>
    <w:p w:rsidR="00180080" w:rsidRDefault="00180080" w:rsidP="00EA6353">
      <w:pPr>
        <w:rPr>
          <w:rFonts w:cs="Arial"/>
          <w:szCs w:val="22"/>
        </w:rPr>
      </w:pPr>
    </w:p>
    <w:p w:rsidR="001E629F" w:rsidRDefault="001E629F" w:rsidP="00EA6353">
      <w:pPr>
        <w:rPr>
          <w:rFonts w:cs="Arial"/>
          <w:szCs w:val="22"/>
        </w:rPr>
      </w:pPr>
    </w:p>
    <w:p w:rsidR="001E629F" w:rsidRDefault="001E629F" w:rsidP="00EA6353">
      <w:pPr>
        <w:rPr>
          <w:rFonts w:cs="Arial"/>
          <w:szCs w:val="22"/>
        </w:rPr>
      </w:pPr>
    </w:p>
    <w:p w:rsidR="001E629F" w:rsidRDefault="001E629F" w:rsidP="00EA6353">
      <w:pPr>
        <w:rPr>
          <w:rFonts w:cs="Arial"/>
          <w:szCs w:val="22"/>
        </w:rPr>
      </w:pPr>
    </w:p>
    <w:p w:rsidR="001E629F" w:rsidRDefault="001E629F" w:rsidP="00EA6353">
      <w:pPr>
        <w:rPr>
          <w:rFonts w:cs="Arial"/>
          <w:szCs w:val="22"/>
        </w:rPr>
      </w:pPr>
    </w:p>
    <w:p w:rsidR="001E629F" w:rsidRDefault="001E629F" w:rsidP="00EA6353">
      <w:pPr>
        <w:rPr>
          <w:rFonts w:cs="Arial"/>
          <w:szCs w:val="22"/>
        </w:rPr>
      </w:pPr>
    </w:p>
    <w:p w:rsidR="001E629F" w:rsidRDefault="001E629F" w:rsidP="00EA6353">
      <w:pPr>
        <w:rPr>
          <w:rFonts w:cs="Arial"/>
          <w:szCs w:val="22"/>
        </w:rPr>
      </w:pPr>
    </w:p>
    <w:p w:rsidR="00180080" w:rsidRDefault="00180080" w:rsidP="00EA6353">
      <w:pPr>
        <w:rPr>
          <w:rFonts w:cs="Arial"/>
          <w:szCs w:val="22"/>
        </w:rPr>
      </w:pPr>
    </w:p>
    <w:p w:rsidR="00180080" w:rsidRDefault="00180080" w:rsidP="00EA6353">
      <w:pPr>
        <w:rPr>
          <w:rFonts w:cs="Arial"/>
          <w:szCs w:val="22"/>
        </w:rPr>
      </w:pPr>
    </w:p>
    <w:p w:rsidR="00180080" w:rsidRDefault="00180080" w:rsidP="00EA6353">
      <w:pPr>
        <w:rPr>
          <w:rFonts w:cs="Arial"/>
          <w:szCs w:val="22"/>
        </w:rPr>
      </w:pPr>
    </w:p>
    <w:p w:rsidR="00013368" w:rsidRPr="003619B4" w:rsidRDefault="00013368" w:rsidP="008476A2">
      <w:pPr>
        <w:pStyle w:val="ListParagraph"/>
        <w:numPr>
          <w:ilvl w:val="0"/>
          <w:numId w:val="17"/>
        </w:numPr>
      </w:pPr>
      <w:r w:rsidRPr="003619B4">
        <w:t xml:space="preserve">Calculate the </w:t>
      </w:r>
      <w:r w:rsidRPr="008C284B">
        <w:rPr>
          <w:b/>
        </w:rPr>
        <w:t>average</w:t>
      </w:r>
      <w:r w:rsidRPr="003619B4">
        <w:t xml:space="preserve"> value of induced emf </w:t>
      </w:r>
      <w:r w:rsidR="008476A2">
        <w:t>as the coil is removed from the field</w:t>
      </w:r>
    </w:p>
    <w:p w:rsidR="00013368" w:rsidRDefault="00013368" w:rsidP="009B74F0">
      <w:pPr>
        <w:jc w:val="right"/>
        <w:rPr>
          <w:rFonts w:cs="Arial"/>
          <w:szCs w:val="22"/>
        </w:rPr>
      </w:pPr>
      <w:r>
        <w:rPr>
          <w:rFonts w:cs="Arial"/>
          <w:szCs w:val="22"/>
        </w:rPr>
        <w:t>(4)</w:t>
      </w:r>
    </w:p>
    <w:p w:rsidR="00013368" w:rsidRDefault="00013368" w:rsidP="00EA6353">
      <w:pPr>
        <w:rPr>
          <w:rFonts w:cs="Arial"/>
          <w:szCs w:val="22"/>
        </w:rPr>
      </w:pPr>
    </w:p>
    <w:p w:rsidR="001E629F" w:rsidRDefault="001E629F">
      <w:pPr>
        <w:rPr>
          <w:rFonts w:cs="Arial"/>
          <w:szCs w:val="22"/>
        </w:rPr>
      </w:pPr>
      <w:r>
        <w:rPr>
          <w:rFonts w:cs="Arial"/>
          <w:szCs w:val="22"/>
        </w:rPr>
        <w:br w:type="page"/>
      </w:r>
    </w:p>
    <w:p w:rsidR="00180080" w:rsidRDefault="00180080" w:rsidP="00EA6353">
      <w:pPr>
        <w:rPr>
          <w:rFonts w:cs="Arial"/>
          <w:szCs w:val="22"/>
        </w:rPr>
      </w:pPr>
    </w:p>
    <w:p w:rsidR="003619B4" w:rsidRDefault="009517CB" w:rsidP="00EA6353">
      <w:pPr>
        <w:rPr>
          <w:rFonts w:cs="Arial"/>
          <w:szCs w:val="22"/>
        </w:rPr>
      </w:pPr>
      <w:r>
        <w:rPr>
          <w:rFonts w:cs="Arial"/>
          <w:noProof/>
          <w:szCs w:val="22"/>
        </w:rPr>
        <w:drawing>
          <wp:inline distT="0" distB="0" distL="0" distR="0">
            <wp:extent cx="6123940" cy="3352800"/>
            <wp:effectExtent l="0" t="0" r="0" b="0"/>
            <wp:docPr id="1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3940" cy="3352800"/>
                    </a:xfrm>
                    <a:prstGeom prst="rect">
                      <a:avLst/>
                    </a:prstGeom>
                    <a:noFill/>
                    <a:ln>
                      <a:noFill/>
                    </a:ln>
                  </pic:spPr>
                </pic:pic>
              </a:graphicData>
            </a:graphic>
          </wp:inline>
        </w:drawing>
      </w:r>
    </w:p>
    <w:p w:rsidR="003619B4" w:rsidRDefault="003619B4" w:rsidP="00EA6353">
      <w:pPr>
        <w:rPr>
          <w:rFonts w:cs="Arial"/>
          <w:szCs w:val="22"/>
        </w:rPr>
      </w:pPr>
    </w:p>
    <w:p w:rsidR="00180080" w:rsidRDefault="00180080" w:rsidP="00EA6353">
      <w:pPr>
        <w:rPr>
          <w:rFonts w:cs="Arial"/>
          <w:szCs w:val="22"/>
        </w:rPr>
      </w:pPr>
    </w:p>
    <w:p w:rsidR="009B74F0" w:rsidRPr="003619B4" w:rsidRDefault="001E629F" w:rsidP="00826792">
      <w:pPr>
        <w:pStyle w:val="ListParagraph"/>
        <w:numPr>
          <w:ilvl w:val="0"/>
          <w:numId w:val="17"/>
        </w:numPr>
      </w:pPr>
      <w:r>
        <w:t xml:space="preserve">On the graph above sketch the approximate shape of the emf versus time as the circular coil is moved right from the start position shown in diagram 1. </w:t>
      </w:r>
      <w:r w:rsidR="008C284B">
        <w:t>Pay care</w:t>
      </w:r>
      <w:r w:rsidR="00A17C31">
        <w:t xml:space="preserve">ful attention to the time axis. </w:t>
      </w:r>
      <w:r w:rsidR="008C284B">
        <w:t>Briefly explain the shape of your graph.</w:t>
      </w:r>
    </w:p>
    <w:p w:rsidR="009B74F0" w:rsidRDefault="001E629F" w:rsidP="009B74F0">
      <w:pPr>
        <w:jc w:val="right"/>
        <w:rPr>
          <w:rFonts w:cs="Arial"/>
          <w:szCs w:val="22"/>
        </w:rPr>
      </w:pPr>
      <w:r>
        <w:rPr>
          <w:rFonts w:cs="Arial"/>
          <w:szCs w:val="22"/>
        </w:rPr>
        <w:t>(</w:t>
      </w:r>
      <w:r w:rsidR="008C284B">
        <w:rPr>
          <w:rFonts w:cs="Arial"/>
          <w:szCs w:val="22"/>
        </w:rPr>
        <w:t>4</w:t>
      </w:r>
      <w:r w:rsidR="009B74F0">
        <w:rPr>
          <w:rFonts w:cs="Arial"/>
          <w:szCs w:val="22"/>
        </w:rPr>
        <w:t>)</w:t>
      </w:r>
    </w:p>
    <w:p w:rsidR="00180080" w:rsidRDefault="00180080" w:rsidP="00C96B28">
      <w:pPr>
        <w:rPr>
          <w:rFonts w:cs="Arial"/>
          <w:szCs w:val="22"/>
        </w:rPr>
      </w:pPr>
    </w:p>
    <w:p w:rsidR="00180080" w:rsidRDefault="00180080" w:rsidP="00C96B28">
      <w:pPr>
        <w:rPr>
          <w:rFonts w:cs="Arial"/>
          <w:szCs w:val="22"/>
        </w:rPr>
      </w:pPr>
    </w:p>
    <w:p w:rsidR="003619B4" w:rsidRDefault="003619B4" w:rsidP="00C96B28">
      <w:pPr>
        <w:rPr>
          <w:rFonts w:cs="Arial"/>
          <w:szCs w:val="22"/>
        </w:rPr>
      </w:pPr>
    </w:p>
    <w:p w:rsidR="003619B4" w:rsidRDefault="003619B4" w:rsidP="00C96B28">
      <w:pPr>
        <w:rPr>
          <w:rFonts w:cs="Arial"/>
          <w:szCs w:val="22"/>
        </w:rPr>
      </w:pPr>
    </w:p>
    <w:p w:rsidR="003619B4" w:rsidRDefault="003619B4" w:rsidP="00C96B28">
      <w:pPr>
        <w:rPr>
          <w:rFonts w:cs="Arial"/>
          <w:szCs w:val="22"/>
        </w:rPr>
      </w:pPr>
    </w:p>
    <w:p w:rsidR="008C284B" w:rsidRDefault="008C284B" w:rsidP="00C96B28">
      <w:pPr>
        <w:rPr>
          <w:rFonts w:cs="Arial"/>
          <w:szCs w:val="22"/>
        </w:rPr>
      </w:pPr>
    </w:p>
    <w:p w:rsidR="008C284B" w:rsidRDefault="008C284B" w:rsidP="00C96B28">
      <w:pPr>
        <w:rPr>
          <w:rFonts w:cs="Arial"/>
          <w:szCs w:val="22"/>
        </w:rPr>
      </w:pPr>
    </w:p>
    <w:p w:rsidR="008C284B" w:rsidRDefault="008C284B" w:rsidP="00C96B28">
      <w:pPr>
        <w:rPr>
          <w:rFonts w:cs="Arial"/>
          <w:szCs w:val="22"/>
        </w:rPr>
      </w:pPr>
    </w:p>
    <w:p w:rsidR="00180080" w:rsidRDefault="00180080" w:rsidP="00C96B28">
      <w:pPr>
        <w:rPr>
          <w:rFonts w:cs="Arial"/>
          <w:szCs w:val="22"/>
        </w:rPr>
      </w:pPr>
    </w:p>
    <w:p w:rsidR="003619B4" w:rsidRDefault="009B74F0" w:rsidP="002B498E">
      <w:pPr>
        <w:rPr>
          <w:rFonts w:cs="Arial"/>
          <w:szCs w:val="22"/>
        </w:rPr>
      </w:pPr>
      <w:r>
        <w:rPr>
          <w:rFonts w:cs="Arial"/>
          <w:szCs w:val="22"/>
        </w:rPr>
        <w:t>.</w:t>
      </w:r>
      <w:r w:rsidR="002B498E">
        <w:rPr>
          <w:rFonts w:cs="Arial"/>
          <w:szCs w:val="22"/>
        </w:rPr>
        <w:t xml:space="preserve"> </w:t>
      </w:r>
    </w:p>
    <w:p w:rsidR="003619B4" w:rsidRDefault="0010227F" w:rsidP="002B498E">
      <w:pPr>
        <w:rPr>
          <w:rFonts w:cs="Arial"/>
          <w:szCs w:val="22"/>
        </w:rPr>
      </w:pPr>
      <w:r>
        <w:rPr>
          <w:rFonts w:cs="Arial"/>
          <w:szCs w:val="22"/>
        </w:rPr>
        <w:t xml:space="preserve">The diagram below shows </w:t>
      </w:r>
      <w:r w:rsidR="001E629F">
        <w:rPr>
          <w:rFonts w:cs="Arial"/>
          <w:szCs w:val="22"/>
        </w:rPr>
        <w:t>the circular</w:t>
      </w:r>
      <w:r w:rsidR="003619B4">
        <w:rPr>
          <w:rFonts w:cs="Arial"/>
          <w:szCs w:val="22"/>
        </w:rPr>
        <w:t xml:space="preserve"> </w:t>
      </w:r>
      <w:r w:rsidR="001E629F">
        <w:rPr>
          <w:rFonts w:cs="Arial"/>
          <w:szCs w:val="22"/>
        </w:rPr>
        <w:t>coil in the magnetic field</w:t>
      </w:r>
      <w:r w:rsidR="008C284B">
        <w:rPr>
          <w:rFonts w:cs="Arial"/>
          <w:szCs w:val="22"/>
        </w:rPr>
        <w:t xml:space="preserve"> in another experiment</w:t>
      </w:r>
      <w:r w:rsidR="003619B4">
        <w:rPr>
          <w:rFonts w:cs="Arial"/>
          <w:szCs w:val="22"/>
        </w:rPr>
        <w:t>.</w:t>
      </w:r>
    </w:p>
    <w:p w:rsidR="003619B4" w:rsidRDefault="003619B4" w:rsidP="002B498E">
      <w:pPr>
        <w:rPr>
          <w:rFonts w:cs="Arial"/>
          <w:szCs w:val="22"/>
        </w:rPr>
      </w:pPr>
    </w:p>
    <w:p w:rsidR="002B498E" w:rsidRPr="003619B4" w:rsidRDefault="003619B4" w:rsidP="00826792">
      <w:pPr>
        <w:pStyle w:val="ListParagraph"/>
        <w:numPr>
          <w:ilvl w:val="0"/>
          <w:numId w:val="17"/>
        </w:numPr>
      </w:pPr>
      <w:r>
        <w:t>Show the</w:t>
      </w:r>
      <w:r w:rsidR="008C284B">
        <w:t xml:space="preserve"> direction of induced current </w:t>
      </w:r>
      <w:r w:rsidR="00A17C31">
        <w:t>as</w:t>
      </w:r>
      <w:r w:rsidR="008C284B">
        <w:t xml:space="preserve"> the magnetic flux density increases</w:t>
      </w:r>
      <w:r>
        <w:t>.</w:t>
      </w:r>
      <w:r w:rsidRPr="003619B4">
        <w:t xml:space="preserve"> </w:t>
      </w:r>
      <w:r w:rsidR="00DD2DF2">
        <w:t>Draw</w:t>
      </w:r>
      <w:r w:rsidR="00FA5C97">
        <w:t xml:space="preserve"> an arrow on the coil</w:t>
      </w:r>
      <w:r w:rsidR="002B498E" w:rsidRPr="003619B4">
        <w:t xml:space="preserve"> to indicate current direction and label it ‘current’. </w:t>
      </w:r>
      <w:r w:rsidR="00950F40">
        <w:t>Briefly explain</w:t>
      </w:r>
      <w:r>
        <w:t xml:space="preserve"> </w:t>
      </w:r>
      <w:r w:rsidR="002B498E" w:rsidRPr="003619B4">
        <w:t>your answer.</w:t>
      </w:r>
    </w:p>
    <w:p w:rsidR="00CB523B" w:rsidRDefault="00CD0972" w:rsidP="000E4DDE">
      <w:pPr>
        <w:jc w:val="right"/>
        <w:rPr>
          <w:rFonts w:cs="Arial"/>
          <w:szCs w:val="22"/>
        </w:rPr>
      </w:pPr>
      <w:r>
        <w:rPr>
          <w:rFonts w:cs="Arial"/>
          <w:szCs w:val="22"/>
        </w:rPr>
        <w:t>(2</w:t>
      </w:r>
      <w:r w:rsidR="00CB523B">
        <w:rPr>
          <w:rFonts w:cs="Arial"/>
          <w:szCs w:val="22"/>
        </w:rPr>
        <w:t>)</w:t>
      </w:r>
    </w:p>
    <w:p w:rsidR="003619B4" w:rsidRDefault="009517CB" w:rsidP="00E64CDD">
      <w:pPr>
        <w:rPr>
          <w:rFonts w:cs="Arial"/>
          <w:szCs w:val="22"/>
        </w:rPr>
      </w:pPr>
      <w:r>
        <w:rPr>
          <w:noProof/>
        </w:rPr>
        <mc:AlternateContent>
          <mc:Choice Requires="wpc">
            <w:drawing>
              <wp:inline distT="0" distB="0" distL="0" distR="0">
                <wp:extent cx="5486400" cy="1630045"/>
                <wp:effectExtent l="0" t="0" r="0" b="0"/>
                <wp:docPr id="58" name="Canvas 90"/>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176" name="Group 176"/>
                        <wpg:cNvGrpSpPr>
                          <a:grpSpLocks/>
                        </wpg:cNvGrpSpPr>
                        <wpg:grpSpPr bwMode="auto">
                          <a:xfrm>
                            <a:off x="180000" y="180000"/>
                            <a:ext cx="1737360" cy="1188720"/>
                            <a:chOff x="0" y="0"/>
                            <a:chExt cx="4464" cy="2448"/>
                          </a:xfrm>
                        </wpg:grpSpPr>
                        <wpg:grpSp>
                          <wpg:cNvPr id="178" name="Group 178"/>
                          <wpg:cNvGrpSpPr>
                            <a:grpSpLocks/>
                          </wpg:cNvGrpSpPr>
                          <wpg:grpSpPr bwMode="auto">
                            <a:xfrm>
                              <a:off x="0" y="0"/>
                              <a:ext cx="2016" cy="2448"/>
                              <a:chOff x="0" y="0"/>
                              <a:chExt cx="2016" cy="2448"/>
                            </a:xfrm>
                          </wpg:grpSpPr>
                          <wpg:grpSp>
                            <wpg:cNvPr id="216" name="Group 216"/>
                            <wpg:cNvGrpSpPr>
                              <a:grpSpLocks/>
                            </wpg:cNvGrpSpPr>
                            <wpg:grpSpPr bwMode="auto">
                              <a:xfrm>
                                <a:off x="0" y="2160"/>
                                <a:ext cx="288" cy="288"/>
                                <a:chOff x="0" y="2160"/>
                                <a:chExt cx="288" cy="288"/>
                              </a:xfrm>
                            </wpg:grpSpPr>
                            <wps:wsp>
                              <wps:cNvPr id="314" name="Line 219"/>
                              <wps:cNvCnPr/>
                              <wps:spPr bwMode="auto">
                                <a:xfrm>
                                  <a:off x="0"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220"/>
                              <wps:cNvCnPr/>
                              <wps:spPr bwMode="auto">
                                <a:xfrm rot="16200000">
                                  <a:off x="0"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7" name="Group 217"/>
                            <wpg:cNvGrpSpPr>
                              <a:grpSpLocks/>
                            </wpg:cNvGrpSpPr>
                            <wpg:grpSpPr bwMode="auto">
                              <a:xfrm>
                                <a:off x="0" y="1296"/>
                                <a:ext cx="288" cy="288"/>
                                <a:chOff x="0" y="1296"/>
                                <a:chExt cx="288" cy="288"/>
                              </a:xfrm>
                            </wpg:grpSpPr>
                            <wps:wsp>
                              <wps:cNvPr id="312" name="Line 222"/>
                              <wps:cNvCnPr/>
                              <wps:spPr bwMode="auto">
                                <a:xfrm>
                                  <a:off x="0"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223"/>
                              <wps:cNvCnPr/>
                              <wps:spPr bwMode="auto">
                                <a:xfrm rot="16200000">
                                  <a:off x="0"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8" name="Group 218"/>
                            <wpg:cNvGrpSpPr>
                              <a:grpSpLocks/>
                            </wpg:cNvGrpSpPr>
                            <wpg:grpSpPr bwMode="auto">
                              <a:xfrm>
                                <a:off x="0" y="576"/>
                                <a:ext cx="288" cy="288"/>
                                <a:chOff x="0" y="576"/>
                                <a:chExt cx="288" cy="288"/>
                              </a:xfrm>
                            </wpg:grpSpPr>
                            <wps:wsp>
                              <wps:cNvPr id="310" name="Line 225"/>
                              <wps:cNvCnPr/>
                              <wps:spPr bwMode="auto">
                                <a:xfrm>
                                  <a:off x="0"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226"/>
                              <wps:cNvCnPr/>
                              <wps:spPr bwMode="auto">
                                <a:xfrm rot="16200000">
                                  <a:off x="0"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9" name="Group 219"/>
                            <wpg:cNvGrpSpPr>
                              <a:grpSpLocks/>
                            </wpg:cNvGrpSpPr>
                            <wpg:grpSpPr bwMode="auto">
                              <a:xfrm>
                                <a:off x="0" y="0"/>
                                <a:ext cx="288" cy="288"/>
                                <a:chOff x="0" y="0"/>
                                <a:chExt cx="288" cy="288"/>
                              </a:xfrm>
                            </wpg:grpSpPr>
                            <wps:wsp>
                              <wps:cNvPr id="308" name="Line 228"/>
                              <wps:cNvCnPr/>
                              <wps:spPr bwMode="auto">
                                <a:xfrm>
                                  <a:off x="0"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229"/>
                              <wps:cNvCnPr/>
                              <wps:spPr bwMode="auto">
                                <a:xfrm rot="16200000">
                                  <a:off x="0"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0" name="Group 220"/>
                            <wpg:cNvGrpSpPr>
                              <a:grpSpLocks/>
                            </wpg:cNvGrpSpPr>
                            <wpg:grpSpPr bwMode="auto">
                              <a:xfrm>
                                <a:off x="864" y="2160"/>
                                <a:ext cx="288" cy="288"/>
                                <a:chOff x="864" y="2160"/>
                                <a:chExt cx="288" cy="288"/>
                              </a:xfrm>
                            </wpg:grpSpPr>
                            <wps:wsp>
                              <wps:cNvPr id="306" name="Line 231"/>
                              <wps:cNvCnPr/>
                              <wps:spPr bwMode="auto">
                                <a:xfrm>
                                  <a:off x="864"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232"/>
                              <wps:cNvCnPr/>
                              <wps:spPr bwMode="auto">
                                <a:xfrm rot="16200000">
                                  <a:off x="864"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1" name="Group 221"/>
                            <wpg:cNvGrpSpPr>
                              <a:grpSpLocks/>
                            </wpg:cNvGrpSpPr>
                            <wpg:grpSpPr bwMode="auto">
                              <a:xfrm>
                                <a:off x="864" y="1296"/>
                                <a:ext cx="288" cy="288"/>
                                <a:chOff x="864" y="1296"/>
                                <a:chExt cx="288" cy="288"/>
                              </a:xfrm>
                            </wpg:grpSpPr>
                            <wps:wsp>
                              <wps:cNvPr id="304" name="Line 234"/>
                              <wps:cNvCnPr/>
                              <wps:spPr bwMode="auto">
                                <a:xfrm>
                                  <a:off x="864"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235"/>
                              <wps:cNvCnPr/>
                              <wps:spPr bwMode="auto">
                                <a:xfrm rot="16200000">
                                  <a:off x="864"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2" name="Group 222"/>
                            <wpg:cNvGrpSpPr>
                              <a:grpSpLocks/>
                            </wpg:cNvGrpSpPr>
                            <wpg:grpSpPr bwMode="auto">
                              <a:xfrm>
                                <a:off x="864" y="576"/>
                                <a:ext cx="288" cy="288"/>
                                <a:chOff x="864" y="576"/>
                                <a:chExt cx="288" cy="288"/>
                              </a:xfrm>
                            </wpg:grpSpPr>
                            <wps:wsp>
                              <wps:cNvPr id="302" name="Line 237"/>
                              <wps:cNvCnPr/>
                              <wps:spPr bwMode="auto">
                                <a:xfrm>
                                  <a:off x="864"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238"/>
                              <wps:cNvCnPr/>
                              <wps:spPr bwMode="auto">
                                <a:xfrm rot="16200000">
                                  <a:off x="864"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3" name="Group 223"/>
                            <wpg:cNvGrpSpPr>
                              <a:grpSpLocks/>
                            </wpg:cNvGrpSpPr>
                            <wpg:grpSpPr bwMode="auto">
                              <a:xfrm>
                                <a:off x="864" y="0"/>
                                <a:ext cx="288" cy="288"/>
                                <a:chOff x="864" y="0"/>
                                <a:chExt cx="288" cy="288"/>
                              </a:xfrm>
                            </wpg:grpSpPr>
                            <wps:wsp>
                              <wps:cNvPr id="300" name="Line 240"/>
                              <wps:cNvCnPr/>
                              <wps:spPr bwMode="auto">
                                <a:xfrm>
                                  <a:off x="864"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241"/>
                              <wps:cNvCnPr/>
                              <wps:spPr bwMode="auto">
                                <a:xfrm rot="16200000">
                                  <a:off x="864"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8" name="Group 288"/>
                            <wpg:cNvGrpSpPr>
                              <a:grpSpLocks/>
                            </wpg:cNvGrpSpPr>
                            <wpg:grpSpPr bwMode="auto">
                              <a:xfrm>
                                <a:off x="1728" y="1296"/>
                                <a:ext cx="288" cy="288"/>
                                <a:chOff x="1728" y="1296"/>
                                <a:chExt cx="288" cy="288"/>
                              </a:xfrm>
                            </wpg:grpSpPr>
                            <wps:wsp>
                              <wps:cNvPr id="298" name="Line 243"/>
                              <wps:cNvCnPr/>
                              <wps:spPr bwMode="auto">
                                <a:xfrm>
                                  <a:off x="1728"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244"/>
                              <wps:cNvCnPr/>
                              <wps:spPr bwMode="auto">
                                <a:xfrm rot="16200000">
                                  <a:off x="1728"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9" name="Group 289"/>
                            <wpg:cNvGrpSpPr>
                              <a:grpSpLocks/>
                            </wpg:cNvGrpSpPr>
                            <wpg:grpSpPr bwMode="auto">
                              <a:xfrm>
                                <a:off x="1728" y="576"/>
                                <a:ext cx="288" cy="288"/>
                                <a:chOff x="1728" y="576"/>
                                <a:chExt cx="288" cy="288"/>
                              </a:xfrm>
                            </wpg:grpSpPr>
                            <wps:wsp>
                              <wps:cNvPr id="296" name="Line 246"/>
                              <wps:cNvCnPr/>
                              <wps:spPr bwMode="auto">
                                <a:xfrm>
                                  <a:off x="1728"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247"/>
                              <wps:cNvCnPr/>
                              <wps:spPr bwMode="auto">
                                <a:xfrm rot="16200000">
                                  <a:off x="1728"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0" name="Group 290"/>
                            <wpg:cNvGrpSpPr>
                              <a:grpSpLocks/>
                            </wpg:cNvGrpSpPr>
                            <wpg:grpSpPr bwMode="auto">
                              <a:xfrm>
                                <a:off x="1728" y="2160"/>
                                <a:ext cx="288" cy="288"/>
                                <a:chOff x="1728" y="2160"/>
                                <a:chExt cx="288" cy="288"/>
                              </a:xfrm>
                            </wpg:grpSpPr>
                            <wps:wsp>
                              <wps:cNvPr id="294" name="Line 249"/>
                              <wps:cNvCnPr/>
                              <wps:spPr bwMode="auto">
                                <a:xfrm>
                                  <a:off x="1728"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250"/>
                              <wps:cNvCnPr/>
                              <wps:spPr bwMode="auto">
                                <a:xfrm rot="16200000">
                                  <a:off x="1728"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1" name="Group 291"/>
                            <wpg:cNvGrpSpPr>
                              <a:grpSpLocks/>
                            </wpg:cNvGrpSpPr>
                            <wpg:grpSpPr bwMode="auto">
                              <a:xfrm>
                                <a:off x="1728" y="0"/>
                                <a:ext cx="288" cy="288"/>
                                <a:chOff x="1728" y="0"/>
                                <a:chExt cx="288" cy="288"/>
                              </a:xfrm>
                            </wpg:grpSpPr>
                            <wps:wsp>
                              <wps:cNvPr id="292" name="Line 252"/>
                              <wps:cNvCnPr/>
                              <wps:spPr bwMode="auto">
                                <a:xfrm>
                                  <a:off x="1728"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253"/>
                              <wps:cNvCnPr/>
                              <wps:spPr bwMode="auto">
                                <a:xfrm rot="16200000">
                                  <a:off x="1728"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9" name="Group 179"/>
                          <wpg:cNvGrpSpPr>
                            <a:grpSpLocks/>
                          </wpg:cNvGrpSpPr>
                          <wpg:grpSpPr bwMode="auto">
                            <a:xfrm>
                              <a:off x="2448" y="0"/>
                              <a:ext cx="2016" cy="2448"/>
                              <a:chOff x="2448" y="0"/>
                              <a:chExt cx="2016" cy="2448"/>
                            </a:xfrm>
                          </wpg:grpSpPr>
                          <wpg:grpSp>
                            <wpg:cNvPr id="180" name="Group 180"/>
                            <wpg:cNvGrpSpPr>
                              <a:grpSpLocks/>
                            </wpg:cNvGrpSpPr>
                            <wpg:grpSpPr bwMode="auto">
                              <a:xfrm>
                                <a:off x="2448" y="2160"/>
                                <a:ext cx="288" cy="288"/>
                                <a:chOff x="2448" y="2160"/>
                                <a:chExt cx="288" cy="288"/>
                              </a:xfrm>
                            </wpg:grpSpPr>
                            <wps:wsp>
                              <wps:cNvPr id="214" name="Line 256"/>
                              <wps:cNvCnPr/>
                              <wps:spPr bwMode="auto">
                                <a:xfrm>
                                  <a:off x="2448"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257"/>
                              <wps:cNvCnPr/>
                              <wps:spPr bwMode="auto">
                                <a:xfrm rot="16200000">
                                  <a:off x="2448"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1" name="Group 181"/>
                            <wpg:cNvGrpSpPr>
                              <a:grpSpLocks/>
                            </wpg:cNvGrpSpPr>
                            <wpg:grpSpPr bwMode="auto">
                              <a:xfrm>
                                <a:off x="2448" y="1296"/>
                                <a:ext cx="288" cy="288"/>
                                <a:chOff x="2448" y="1296"/>
                                <a:chExt cx="288" cy="288"/>
                              </a:xfrm>
                            </wpg:grpSpPr>
                            <wps:wsp>
                              <wps:cNvPr id="212" name="Line 259"/>
                              <wps:cNvCnPr/>
                              <wps:spPr bwMode="auto">
                                <a:xfrm>
                                  <a:off x="2448"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260"/>
                              <wps:cNvCnPr/>
                              <wps:spPr bwMode="auto">
                                <a:xfrm rot="16200000">
                                  <a:off x="2448"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2" name="Group 182"/>
                            <wpg:cNvGrpSpPr>
                              <a:grpSpLocks/>
                            </wpg:cNvGrpSpPr>
                            <wpg:grpSpPr bwMode="auto">
                              <a:xfrm>
                                <a:off x="2448" y="576"/>
                                <a:ext cx="288" cy="288"/>
                                <a:chOff x="2448" y="576"/>
                                <a:chExt cx="288" cy="288"/>
                              </a:xfrm>
                            </wpg:grpSpPr>
                            <wps:wsp>
                              <wps:cNvPr id="210" name="Line 262"/>
                              <wps:cNvCnPr/>
                              <wps:spPr bwMode="auto">
                                <a:xfrm>
                                  <a:off x="2448"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263"/>
                              <wps:cNvCnPr/>
                              <wps:spPr bwMode="auto">
                                <a:xfrm rot="16200000">
                                  <a:off x="2448"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3" name="Group 183"/>
                            <wpg:cNvGrpSpPr>
                              <a:grpSpLocks/>
                            </wpg:cNvGrpSpPr>
                            <wpg:grpSpPr bwMode="auto">
                              <a:xfrm>
                                <a:off x="2448" y="0"/>
                                <a:ext cx="288" cy="288"/>
                                <a:chOff x="2448" y="0"/>
                                <a:chExt cx="288" cy="288"/>
                              </a:xfrm>
                            </wpg:grpSpPr>
                            <wps:wsp>
                              <wps:cNvPr id="208" name="Line 265"/>
                              <wps:cNvCnPr/>
                              <wps:spPr bwMode="auto">
                                <a:xfrm>
                                  <a:off x="2448"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66"/>
                              <wps:cNvCnPr/>
                              <wps:spPr bwMode="auto">
                                <a:xfrm rot="16200000">
                                  <a:off x="2448"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4" name="Group 184"/>
                            <wpg:cNvGrpSpPr>
                              <a:grpSpLocks/>
                            </wpg:cNvGrpSpPr>
                            <wpg:grpSpPr bwMode="auto">
                              <a:xfrm>
                                <a:off x="3312" y="2160"/>
                                <a:ext cx="288" cy="288"/>
                                <a:chOff x="3312" y="2160"/>
                                <a:chExt cx="288" cy="288"/>
                              </a:xfrm>
                            </wpg:grpSpPr>
                            <wps:wsp>
                              <wps:cNvPr id="206" name="Line 268"/>
                              <wps:cNvCnPr/>
                              <wps:spPr bwMode="auto">
                                <a:xfrm>
                                  <a:off x="3312"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269"/>
                              <wps:cNvCnPr/>
                              <wps:spPr bwMode="auto">
                                <a:xfrm rot="16200000">
                                  <a:off x="3312"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5" name="Group 185"/>
                            <wpg:cNvGrpSpPr>
                              <a:grpSpLocks/>
                            </wpg:cNvGrpSpPr>
                            <wpg:grpSpPr bwMode="auto">
                              <a:xfrm>
                                <a:off x="3312" y="1296"/>
                                <a:ext cx="288" cy="288"/>
                                <a:chOff x="3312" y="1296"/>
                                <a:chExt cx="288" cy="288"/>
                              </a:xfrm>
                            </wpg:grpSpPr>
                            <wps:wsp>
                              <wps:cNvPr id="204" name="Line 271"/>
                              <wps:cNvCnPr/>
                              <wps:spPr bwMode="auto">
                                <a:xfrm>
                                  <a:off x="3312"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72"/>
                              <wps:cNvCnPr/>
                              <wps:spPr bwMode="auto">
                                <a:xfrm rot="16200000">
                                  <a:off x="3312"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6" name="Group 186"/>
                            <wpg:cNvGrpSpPr>
                              <a:grpSpLocks/>
                            </wpg:cNvGrpSpPr>
                            <wpg:grpSpPr bwMode="auto">
                              <a:xfrm>
                                <a:off x="3312" y="576"/>
                                <a:ext cx="288" cy="288"/>
                                <a:chOff x="3312" y="576"/>
                                <a:chExt cx="288" cy="288"/>
                              </a:xfrm>
                            </wpg:grpSpPr>
                            <wps:wsp>
                              <wps:cNvPr id="202" name="Line 274"/>
                              <wps:cNvCnPr/>
                              <wps:spPr bwMode="auto">
                                <a:xfrm>
                                  <a:off x="3312"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275"/>
                              <wps:cNvCnPr/>
                              <wps:spPr bwMode="auto">
                                <a:xfrm rot="16200000">
                                  <a:off x="3312"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7" name="Group 187"/>
                            <wpg:cNvGrpSpPr>
                              <a:grpSpLocks/>
                            </wpg:cNvGrpSpPr>
                            <wpg:grpSpPr bwMode="auto">
                              <a:xfrm>
                                <a:off x="3312" y="0"/>
                                <a:ext cx="288" cy="288"/>
                                <a:chOff x="3312" y="0"/>
                                <a:chExt cx="288" cy="288"/>
                              </a:xfrm>
                            </wpg:grpSpPr>
                            <wps:wsp>
                              <wps:cNvPr id="200" name="Line 277"/>
                              <wps:cNvCnPr/>
                              <wps:spPr bwMode="auto">
                                <a:xfrm>
                                  <a:off x="3312"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278"/>
                              <wps:cNvCnPr/>
                              <wps:spPr bwMode="auto">
                                <a:xfrm rot="16200000">
                                  <a:off x="3312"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8" name="Group 188"/>
                            <wpg:cNvGrpSpPr>
                              <a:grpSpLocks/>
                            </wpg:cNvGrpSpPr>
                            <wpg:grpSpPr bwMode="auto">
                              <a:xfrm>
                                <a:off x="4176" y="1296"/>
                                <a:ext cx="288" cy="288"/>
                                <a:chOff x="4176" y="1296"/>
                                <a:chExt cx="288" cy="288"/>
                              </a:xfrm>
                            </wpg:grpSpPr>
                            <wps:wsp>
                              <wps:cNvPr id="198" name="Line 280"/>
                              <wps:cNvCnPr/>
                              <wps:spPr bwMode="auto">
                                <a:xfrm>
                                  <a:off x="4176"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281"/>
                              <wps:cNvCnPr/>
                              <wps:spPr bwMode="auto">
                                <a:xfrm rot="16200000">
                                  <a:off x="4176"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9" name="Group 189"/>
                            <wpg:cNvGrpSpPr>
                              <a:grpSpLocks/>
                            </wpg:cNvGrpSpPr>
                            <wpg:grpSpPr bwMode="auto">
                              <a:xfrm>
                                <a:off x="4176" y="576"/>
                                <a:ext cx="288" cy="288"/>
                                <a:chOff x="4176" y="576"/>
                                <a:chExt cx="288" cy="288"/>
                              </a:xfrm>
                            </wpg:grpSpPr>
                            <wps:wsp>
                              <wps:cNvPr id="196" name="Line 283"/>
                              <wps:cNvCnPr/>
                              <wps:spPr bwMode="auto">
                                <a:xfrm>
                                  <a:off x="4176"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284"/>
                              <wps:cNvCnPr/>
                              <wps:spPr bwMode="auto">
                                <a:xfrm rot="16200000">
                                  <a:off x="4176"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0" name="Group 190"/>
                            <wpg:cNvGrpSpPr>
                              <a:grpSpLocks/>
                            </wpg:cNvGrpSpPr>
                            <wpg:grpSpPr bwMode="auto">
                              <a:xfrm>
                                <a:off x="4176" y="2160"/>
                                <a:ext cx="288" cy="288"/>
                                <a:chOff x="4176" y="2160"/>
                                <a:chExt cx="288" cy="288"/>
                              </a:xfrm>
                            </wpg:grpSpPr>
                            <wps:wsp>
                              <wps:cNvPr id="194" name="Line 286"/>
                              <wps:cNvCnPr/>
                              <wps:spPr bwMode="auto">
                                <a:xfrm>
                                  <a:off x="4176"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287"/>
                              <wps:cNvCnPr/>
                              <wps:spPr bwMode="auto">
                                <a:xfrm rot="16200000">
                                  <a:off x="4176"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1" name="Group 191"/>
                            <wpg:cNvGrpSpPr>
                              <a:grpSpLocks/>
                            </wpg:cNvGrpSpPr>
                            <wpg:grpSpPr bwMode="auto">
                              <a:xfrm>
                                <a:off x="4176" y="0"/>
                                <a:ext cx="288" cy="288"/>
                                <a:chOff x="4176" y="0"/>
                                <a:chExt cx="288" cy="288"/>
                              </a:xfrm>
                            </wpg:grpSpPr>
                            <wps:wsp>
                              <wps:cNvPr id="192" name="Line 289"/>
                              <wps:cNvCnPr/>
                              <wps:spPr bwMode="auto">
                                <a:xfrm>
                                  <a:off x="4176"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290"/>
                              <wps:cNvCnPr/>
                              <wps:spPr bwMode="auto">
                                <a:xfrm rot="16200000">
                                  <a:off x="4176"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wps:wsp>
                        <wps:cNvPr id="91" name="Text Box 91"/>
                        <wps:cNvSpPr txBox="1"/>
                        <wps:spPr>
                          <a:xfrm>
                            <a:off x="2047577" y="55775"/>
                            <a:ext cx="1391479" cy="418037"/>
                          </a:xfrm>
                          <a:prstGeom prst="rect">
                            <a:avLst/>
                          </a:prstGeom>
                          <a:solidFill>
                            <a:sysClr val="window" lastClr="FFFFFF"/>
                          </a:solidFill>
                          <a:ln w="6350">
                            <a:noFill/>
                          </a:ln>
                          <a:effectLst/>
                        </wps:spPr>
                        <wps:txbx>
                          <w:txbxContent>
                            <w:p w:rsidR="00D7239D" w:rsidRPr="002B498E" w:rsidRDefault="00D7239D">
                              <w:pPr>
                                <w:rPr>
                                  <w:sz w:val="20"/>
                                </w:rPr>
                              </w:pPr>
                              <w:r>
                                <w:rPr>
                                  <w:sz w:val="20"/>
                                </w:rPr>
                                <w:t>Magnetic flux density is increasing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7" name="Oval 437"/>
                        <wps:cNvSpPr/>
                        <wps:spPr>
                          <a:xfrm>
                            <a:off x="682641" y="220491"/>
                            <a:ext cx="1029335" cy="1008380"/>
                          </a:xfrm>
                          <a:prstGeom prst="ellipse">
                            <a:avLst/>
                          </a:prstGeom>
                          <a:noFill/>
                          <a:ln w="25400" cap="flat" cmpd="sng" algn="ctr">
                            <a:solidFill>
                              <a:srgbClr val="4F81BD">
                                <a:shade val="50000"/>
                              </a:srgbClr>
                            </a:solidFill>
                            <a:prstDash val="solid"/>
                          </a:ln>
                          <a:effectLst/>
                        </wps:spPr>
                        <wps:txbx>
                          <w:txbxContent>
                            <w:p w:rsidR="00D7239D" w:rsidRDefault="00D7239D" w:rsidP="001E629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90" o:spid="_x0000_s1305" editas="canvas" style="width:6in;height:128.35pt;mso-position-horizontal-relative:char;mso-position-vertical-relative:line" coordsize="54864,1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SI9woAAAebAAAOAAAAZHJzL2Uyb0RvYy54bWzsXW1vozoW/r7S/gfE904CIQmJJnPV27Sj&#10;lbp3KnVW97MLJEFLMGtok7mr/e97/IIhDhlgWiKaOtJ0HMDGPj7n8fFzbOfzb/ttZLwEJA1xvDCt&#10;T0PTCGIP+2G8Xpj/+n535ZpGmqHYRxGOg4X5I0jN3778/W+fd8k8sPEGR35ADCgkTue7ZGFusiyZ&#10;Dwaptwm2KP2EkyCGmytMtiiDr2Q98AnaQenbaGAPh5PBDhM/IdgL0hSuLvlN8wsrf7UKvOzbapUG&#10;mREtTKhbxv4S9veJ/h18+Yzma4KSTeiJaqBfqMUWhTG8VBa1RBkynkl4VNQ29AhO8Sr75OHtAK9W&#10;oRewNkBrrKHSmhsUv6CUNcYD6eQVhNQblvu0BhlAkfMddEbA0uv5bp3IToGOVHqlVSO+EvycsDas&#10;594fLw/ECH3QlOnENGK0BZVgDxj0gng5PPWVJI/JA+ESheQ99v6dwu3BLmGlyPv0+5o/bDzt/ol9&#10;KBA9Z5h1xn5FtrQIELOxh3e6Q/iYxg+ZhBLRPNhnhkdvT0fT0QTue/QBy3WnttAPbwNKREvgmeXV&#10;W5HTcSYOz2Y7jkubMUBz/nJWYVFBKmZRW54siwPs5FAcrBy1uVTB3kocB43JhQBaCB1DJZA3Bc3r&#10;mn+cp23zbfrScvPphY61gTcfXiS6U0rAha5gAoAEUxCl/UUWb5NrgK1kOikAQLm0MK30dab1uEFJ&#10;wEwrLZnWyAJl5MK8D+PAsK0ZlyV76CZ+IEyy6TwFC6s1mqZiki1G84Sk2dcAbw2aWJgRVIKZI3q5&#10;TzNuHPkj1P5ifBdGEZN0FBu7hTkb22OWIcVR6NOb9LGUrJ9uImK8IArl7EObBe89eAzQJvZZYZsA&#10;+bcinaEw4ml4PoqF2UN1cgBgWP3f2XB26966zpVjT26vnOFyeXV9d+NcTe6s6Xg5Wt7cLK3/0apZ&#10;znwT+n4Q09rl44blNOtOMYJxxJcjhxTD4LB01kRQzvx/VmmAFd5/FEjS+RP2f7BuZddBw/jlM6ja&#10;+FDVOGLSKgG2NVI1g2DQEWsCgzl8WLcLuNaa9z41rxjyfjLg2dY01xw+/tMLYLbdD3iWPWNjSzHw&#10;q+B9NOIVWfqK+HYuTI74tv1qxC/afGpg1IgPQP3xEH+kqNqorarVIb7WvPfmazREfGWKY1tnmuKM&#10;+dSyBeDLHH3Fe/CNyh4++Mts7GzudlG/98DPkk3WcK8dfEnTjCxL0TQxL2+uaXVwrxXvnc0sG6L9&#10;LFec3L8XLMQhf9c9oaUwM0fO/RGbp04HpJ9bNJwyk3SS2/0EeygHTeHZizGzuf0dIX0N3yWbq4mc&#10;UiCikvK+ICJnKM1V6FlrzrAO57XavSv+sAC7n7E4wPcd8vY5Adgdyrs01kLjE22Y++NMPfXshzIQ&#10;wu1wZL3Csz9utXbutXNfOPdDycEKZWtNG54Gfa177zVy1BD55cRQ+Pe2QKrukb+eICw5+bkeFpn6&#10;ivxK1HbkvAHyF63WyK+Rv4T8Stx21JpArEd+rXuXyeNDcFHx+YXb0D3y13KFFcAv8/QV96U4hRMm&#10;4uC/xPDko51stIZ9Dfsl2FeCt6PWbGI97GvVu0g+35aqk/v7IvDfPerXMIcVmN9zTl+SZhzxHVbd&#10;NovmSpx+jvg1QtKs/kdcrDOUk3Shaa3ZxHq814p3gbw+DZoerMfna+G7XJ1pTW14Kd160WaBZkWu&#10;fvr59kyKVNhi64VzJdSvaLb29LWnLz19e6bEc53WbOJp5NfK9253hTTj9l2pPMLXhwsdr82XOlU7&#10;fSy5+8eZ+or9SlTXab2Krgr7a0Wlnf4P6PTbMyWq67QmFBtAv9a9i2R5ZpKaEMgPF86F/K0W9Ejo&#10;L3L1FfuVuK7TemVdFfYXzdZ+v/b7S36/Etgdt+YWG4C/Vr7LjOzOJF2Yo3/na3okjtfQiFVev8jS&#10;V9xX4rrj1ovrqnC/Rkza4/+QHr+MzXFqcdyaWmwA+lrz3i3P34j1saYK60MvdOz7szOGKOevKtfP&#10;TiFSM5Xw/yibxMNCBHzv1qlzmFxlAgRnRp1NCPVuVWkUlFIocpUEoWx6OymGM2xhs9XjiMavIb8q&#10;mq0nQHoCVEyALHUC9Ibsl1a+yw58WK4yAaIXzjUEtgp7S00scvUV/dVp0Gvor4pma/TX6F9Cf2Um&#10;xA93bLO07vRMSCvfpaO/hCpOf1lu5xsbpE7VxtOqXH+Zqa/YLydTnJeYvIYCay4qOdvRJ1h8nBMs&#10;bPWkoskbkmBa9y56M7PlSrchR/7ONzdIlVKpL4W6qcJ9kaWnqK8eWTRpvbe0FPhoKiaN+R8x8KGe&#10;WjRpTS02cPdrDFRrXr80r2D6f3JwkeXKVTk54osF0t1tZxuNLJhgtD25qCJXX3FfWeQ6ab25tIT7&#10;Fc3WTI9megqmRz27aNKaVzwN/Vr5Lp3pkUGiHP2Fj3oG9C8Y+1OAVnL5pSYWufqK/nJA5VzPtPVW&#10;0yr0L5p9Slja/eqX+3WWY3HtoTRgoW2tmcUG6K+V7yKXuVqudFRz9BfTxjOgv6TsT+FZFfjLTH3F&#10;fhk4EdbYerNpFfbLVp8SlYb+Dwn9kqsVytaaXmwA/Vr3LnF7m+XKrZE58nf+o2PSg6+hEatwv+c8&#10;vxLdnbZeaVeF+jVi0pj/ITFfrssTmN+aWmyA+Vrz3u0Gh9O/q6weZAQ/69z1ik6H/bZ124OMKnL1&#10;09u31IOM8h0Sv3RgaUWztbuveX7J81vqQUb5iuzm2nYa+rXyXTrPr25p6/4gI6lTtVPIksd/nKmv&#10;2C+pM+6IwcIptj+iuTWWfP7jVmvo19Bfgn45WxfK1ppWbAD9tWaqZ5z9mnE2W9+jHmRkdX+QkYSz&#10;YkfuKTyrgv4iV1+xX4nwQhjlDbC/aPYpYWkD7JcBniXCa82UCC9Qty21rQH4a+W7zAivepCRBRc6&#10;3scr0b+GRqyC/l7z/NZMie7mc6jX+fw1YtKg/yFBX4nt5k5bc1VrAPpa894tz1/2/Vl6t07O9Evs&#10;xZDynTqqv+O9kQ8qTDsfkwdiZHu4Dr9gkLsqKVykhMd+RbYl4sMeOtMxhEvpZoAxJNgKBjTPHWBr&#10;NLMcehqTB/cdOIFoxHyf05BIAi+jxMEcvdynGQx08GhC0uxrgNlrUxyF/l0YRfSZ9Ed6ExHjBUUL&#10;cxfGPt6ZRoTSDC4uzDv2odWHIg6yRbGxW5iTERwoSUuJMS2PPxfF9EqwWkE1xPupj8gbT1PZ/mlv&#10;hD5kl07cE/Z/gMAIzujhT0aaeHch1PgeKvKACGIXXwKSfYM/qwjDq7FImcYGk7+qrtPnFya9axo7&#10;gpKFmf7nGZEA2vePOF2YIFX4qR0jY1+c8ZT+eDUp33kq34mftzcYZAShR6gdS9LnsyhPrgje/omJ&#10;f03fCrdQ7MG7F2aWJ28y+AY3Vph4wfU1S3t4m6DsPn5MPFo0FRztqe/7PxFJDJqEAkAR/sCPG5QE&#10;Vb3Kn+WdcP2c4VXIupwKmksVOk/46GeyDQcUVPxcyDfQK4N+Z+6WtAzx7YQ9TFx74oCc6d4YsA1u&#10;VyV7GNqzEfxCJbMHazh0RzzkdNoggigKk7RSerlNSAVGc67a9tgZQmd5VG9WEYJe9LaJDzoUr6FD&#10;o3W8ML2MsA45MIyUrJ+kQTl3rvX7kj+0QX7AzWw8hE9uVPzxYwOjfb9E6YZnYa8QWVrYl4yLN7Wv&#10;HtgLlaownj5YDNiON4d/rIfWACOb0FuiDJW/MwubBzbe4MgPyJf/AwAA//8DAFBLAwQUAAYACAAA&#10;ACEA76x18d4AAAAFAQAADwAAAGRycy9kb3ducmV2LnhtbEyPwUrDQBCG74LvsIzQS2l3rRprzKaU&#10;QsGDLbYV7HGbHZNgdjZkt218+45e9DLw8w/ffJPNeteIE3ah9qThdqxAIBXe1lRqeN8tR1MQIRqy&#10;pvGEGr4xwCy/vspMav2ZNnjaxlIwhEJqNFQxtqmUoajQmTD2LRJ3n75zJnLsSmk7c2a4a+REqUQ6&#10;UxNfqEyLiwqLr+3RMeVpOB+uP+hlte5fi2SzV3f7N6X14KafP4OI2Me/ZfjRZ3XI2engj2SDaDTw&#10;I/F3cjdN7jkeNEwekkeQeSb/2+cXAAAA//8DAFBLAQItABQABgAIAAAAIQC2gziS/gAAAOEBAAAT&#10;AAAAAAAAAAAAAAAAAAAAAABbQ29udGVudF9UeXBlc10ueG1sUEsBAi0AFAAGAAgAAAAhADj9If/W&#10;AAAAlAEAAAsAAAAAAAAAAAAAAAAALwEAAF9yZWxzLy5yZWxzUEsBAi0AFAAGAAgAAAAhAOEiVIj3&#10;CgAAB5sAAA4AAAAAAAAAAAAAAAAALgIAAGRycy9lMm9Eb2MueG1sUEsBAi0AFAAGAAgAAAAhAO+s&#10;dfHeAAAABQEAAA8AAAAAAAAAAAAAAAAAUQ0AAGRycy9kb3ducmV2LnhtbFBLBQYAAAAABAAEAPMA&#10;AABcDgAAAAA=&#10;">
                <v:shape id="_x0000_s1306" type="#_x0000_t75" style="position:absolute;width:54864;height:16300;visibility:visible;mso-wrap-style:square">
                  <v:fill o:detectmouseclick="t"/>
                  <v:path o:connecttype="none"/>
                </v:shape>
                <v:group id="Group 176" o:spid="_x0000_s1307" style="position:absolute;left:1800;top:1800;width:17373;height:11887" coordsize="4464,2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group id="Group 178" o:spid="_x0000_s1308" style="position:absolute;width:2016;height:2448" coordsize="2016,2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group id="Group 216" o:spid="_x0000_s1309" style="position:absolute;top:2160;width:288;height:288" coordorigin=",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line id="Line 219" o:spid="_x0000_s1310" style="position:absolute;visibility:visible;mso-wrap-style:square" from="0,2160" to="288,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line id="Line 220" o:spid="_x0000_s1311" style="position:absolute;rotation:-90;visibility:visible;mso-wrap-style:square" from="0,2160" to="288,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6DwscAAADcAAAADwAAAGRycy9kb3ducmV2LnhtbESPT0sDMRTE74LfITyhN5tdRW23TYsU&#10;rCLtoX+g9PbYvG5WNy9LErvbb98IgsdhZn7DTOe9bcSZfKgdK8iHGQji0umaKwX73dv9CESIyBob&#10;x6TgQgHms9ubKRbadbyh8zZWIkE4FKjAxNgWUobSkMUwdC1x8k7OW4xJ+kpqj12C20Y+ZNmztFhz&#10;WjDY0sJQ+b39sQpe3HLVHU9fB7941zbfr9fmczdWanDXv05AROrjf/iv/aEVPOZP8HsmHQ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ToPCxwAAANwAAAAPAAAAAAAA&#10;AAAAAAAAAKECAABkcnMvZG93bnJldi54bWxQSwUGAAAAAAQABAD5AAAAlQMAAAAA&#10;"/>
                    </v:group>
                    <v:group id="Group 217" o:spid="_x0000_s1312" style="position:absolute;top:1296;width:288;height:288" coordorigin=",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line id="Line 222" o:spid="_x0000_s1313" style="position:absolute;visibility:visible;mso-wrap-style:square" from="0,1296" to="288,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Line 223" o:spid="_x0000_s1314" style="position:absolute;rotation:-90;visibility:visible;mso-wrap-style:square" from="0,1296" to="288,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u+LcYAAADcAAAADwAAAGRycy9kb3ducmV2LnhtbESPQWsCMRSE74X+h/AK3mp2FWy7GkUE&#10;bSn1UBWKt8fmudl287Ik0V3/fVMQehxm5htmtuhtIy7kQ+1YQT7MQBCXTtdcKTjs14/PIEJE1tg4&#10;JgVXCrCY39/NsNCu40+67GIlEoRDgQpMjG0hZSgNWQxD1xIn7+S8xZikr6T22CW4beQoyybSYs1p&#10;wWBLK0Plz+5sFTy5zUd3PH1/+dWrtvlhuzXv+xelBg/9cgoiUh//w7f2m1YwzsfwdyYd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vi3GAAAA3AAAAA8AAAAAAAAA&#10;AAAAAAAAoQIAAGRycy9kb3ducmV2LnhtbFBLBQYAAAAABAAEAPkAAACUAwAAAAA=&#10;"/>
                    </v:group>
                    <v:group id="Group 218" o:spid="_x0000_s1315" style="position:absolute;top:576;width:288;height:288" coordorigin=",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line id="Line 225" o:spid="_x0000_s1316" style="position:absolute;visibility:visible;mso-wrap-style:square" from="0,576" to="28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T44sMAAADcAAAADwAAAGRycy9kb3ducmV2LnhtbERPz2vCMBS+D/wfwhN2m6kTyqhGEUVQ&#10;D2M6QY/P5tlWm5eSxLb775fDYMeP7/ds0ZtatOR8ZVnBeJSAIM6trrhQcPrevH2A8AFZY22ZFPyQ&#10;h8V88DLDTNuOD9QeQyFiCPsMFZQhNJmUPi/JoB/ZhjhyN+sMhghdIbXDLoabWr4nSSoNVhwbSmxo&#10;VVL+OD6Ngs/JV9oud/ttf96l13x9uF7unVPqddgvpyAC9eFf/OfeagWTcZwf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k+OLDAAAA3AAAAA8AAAAAAAAAAAAA&#10;AAAAoQIAAGRycy9kb3ducmV2LnhtbFBLBQYAAAAABAAEAPkAAACRAwAAAAA=&#10;"/>
                      <v:line id="Line 226" o:spid="_x0000_s1317" style="position:absolute;rotation:-90;visibility:visible;mso-wrap-style:square" from="0,576" to="28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FwccAAADcAAAADwAAAGRycy9kb3ducmV2LnhtbESPQUsDMRSE7wX/Q3iCtza7FqyuTUsp&#10;WEXsoduCeHtsXjdrNy9LErvrvzdCocdhZr5h5svBtuJMPjSOFeSTDARx5XTDtYLD/mX8CCJEZI2t&#10;Y1LwSwGWi5vRHAvtet7RuYy1SBAOBSowMXaFlKEyZDFMXEecvKPzFmOSvpbaY5/gtpX3WfYgLTac&#10;Fgx2tDZUncofq2DmNh/91/H7069ftc0P26153z8pdXc7rJ5BRBriNXxpv2kF0zyH/zPp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YXBxwAAANwAAAAPAAAAAAAA&#10;AAAAAAAAAKECAABkcnMvZG93bnJldi54bWxQSwUGAAAAAAQABAD5AAAAlQMAAAAA&#10;"/>
                    </v:group>
                    <v:group id="Group 219" o:spid="_x0000_s1318" style="position:absolute;width:288;height:28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line id="Line 228" o:spid="_x0000_s1319" style="position:absolute;visibility:visible;mso-wrap-style:square" from="0,0" to="28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Line 229" o:spid="_x0000_s1320" style="position:absolute;rotation:-90;visibility:visible;mso-wrap-style:square" from="0,0" to="28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ofGsYAAADcAAAADwAAAGRycy9kb3ducmV2LnhtbESPT2sCMRTE7wW/Q3gFbzWrQtXVKCL0&#10;D0UPVUG8PTbPzdbNy5Kk7vbbNwWhx2FmfsMsVp2txY18qBwrGA4yEMSF0xWXCo6Hl6cpiBCRNdaO&#10;ScEPBVgtew8LzLVr+ZNu+1iKBOGQowITY5NLGQpDFsPANcTJuzhvMSbpS6k9tgluaznKsmdpseK0&#10;YLChjaHiuv+2CibuddueL18nv3nTdnjc7czHYaZU/7Fbz0FE6uJ/+N5+1wrG2Q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aHxrGAAAA3AAAAA8AAAAAAAAA&#10;AAAAAAAAoQIAAGRycy9kb3ducmV2LnhtbFBLBQYAAAAABAAEAPkAAACUAwAAAAA=&#10;"/>
                    </v:group>
                    <v:group id="Group 220" o:spid="_x0000_s1321" style="position:absolute;left:864;top:2160;width:288;height:288" coordorigin="864,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line id="Line 231" o:spid="_x0000_s1322" style="position:absolute;visibility:visible;mso-wrap-style:square" from="864,2160" to="115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hT0MYAAADcAAAADwAAAGRycy9kb3ducmV2LnhtbESPQWvCQBSE74L/YXlCb7qxQijRVUQp&#10;aA+lWkGPz+wziWbfht1tkv77bqHQ4zAz3zCLVW9q0ZLzlWUF00kCgji3uuJCwenzdfwCwgdkjbVl&#10;UvBNHlbL4WCBmbYdH6g9hkJECPsMFZQhNJmUPi/JoJ/Yhjh6N+sMhihdIbXDLsJNLZ+TJJUGK44L&#10;JTa0KSl/HL+Mgvf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YU9DGAAAA3AAAAA8AAAAAAAAA&#10;AAAAAAAAoQIAAGRycy9kb3ducmV2LnhtbFBLBQYAAAAABAAEAPkAAACUAwAAAAA=&#10;"/>
                      <v:line id="Line 232" o:spid="_x0000_s1323" style="position:absolute;rotation:-90;visibility:visible;mso-wrap-style:square" from="864,2160" to="115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ku88YAAADcAAAADwAAAGRycy9kb3ducmV2LnhtbESPT2sCMRTE7wW/Q3gFb5pVodbVKCL0&#10;D0UPVUG8PTbPzdbNy5Kk7vbbNwWhx2FmfsMsVp2txY18qBwrGA0zEMSF0xWXCo6Hl8EziBCRNdaO&#10;ScEPBVgtew8LzLVr+ZNu+1iKBOGQowITY5NLGQpDFsPQNcTJuzhvMSbpS6k9tgluaznOsidpseK0&#10;YLChjaHiuv+2CqbuddueL18nv3nTdnTc7czHYaZU/7Fbz0FE6uJ/+N5+1wom2RT+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JLvPGAAAA3AAAAA8AAAAAAAAA&#10;AAAAAAAAoQIAAGRycy9kb3ducmV2LnhtbFBLBQYAAAAABAAEAPkAAACUAwAAAAA=&#10;"/>
                    </v:group>
                    <v:group id="Group 221" o:spid="_x0000_s1324" style="position:absolute;left:864;top:1296;width:288;height:288" coordorigin="864,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line id="Line 234" o:spid="_x0000_s1325" style="position:absolute;visibility:visible;mso-wrap-style:square" from="864,1296" to="1152,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Line 235" o:spid="_x0000_s1326" style="position:absolute;rotation:-90;visibility:visible;mso-wrap-style:square" from="864,1296" to="1152,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cVH8cAAADcAAAADwAAAGRycy9kb3ducmV2LnhtbESPT0vDQBTE7wW/w/IEb82milZjtkUK&#10;/kHag21AvD2yr9m02bdhd23it3cFocdhZn7DlMvRduJEPrSOFcyyHARx7XTLjYJq9zy9BxEissbO&#10;MSn4oQDLxcWkxEK7gT/otI2NSBAOBSowMfaFlKE2ZDFkridO3t55izFJ30jtcUhw28nrPL+TFltO&#10;CwZ7Whmqj9tvq2DuXtbD1/7w6Vev2s6qzca87x6Uurocnx5BRBrjOfzfftMKbvJb+DuTjo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lxUfxwAAANwAAAAPAAAAAAAA&#10;AAAAAAAAAKECAABkcnMvZG93bnJldi54bWxQSwUGAAAAAAQABAD5AAAAlQMAAAAA&#10;"/>
                    </v:group>
                    <v:group id="Group 222" o:spid="_x0000_s1327" style="position:absolute;left:864;top:576;width:288;height:288" coordorigin="864,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line id="Line 237" o:spid="_x0000_s1328" style="position:absolute;visibility:visible;mso-wrap-style:square" from="864,576" to="115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Line 238" o:spid="_x0000_s1329" style="position:absolute;rotation:-90;visibility:visible;mso-wrap-style:square" from="864,576" to="115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Io8MYAAADcAAAADwAAAGRycy9kb3ducmV2LnhtbESPW2sCMRSE3wv+h3AE32rWCtZujVKE&#10;XpD64AVK3w6b42Z1c7Ik0V3/vSkIfRxm5htmtuhsLS7kQ+VYwWiYgSAunK64VLDfvT9OQYSIrLF2&#10;TAquFGAx7z3MMNeu5Q1dtrEUCcIhRwUmxiaXMhSGLIaha4iTd3DeYkzSl1J7bBPc1vIpyybSYsVp&#10;wWBDS0PFaXu2Cp7dx3f7ezj++OWntqP9em1WuxelBv3u7RVEpC7+h+/tL61gnI3h70w6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yKPDGAAAA3AAAAA8AAAAAAAAA&#10;AAAAAAAAoQIAAGRycy9kb3ducmV2LnhtbFBLBQYAAAAABAAEAPkAAACUAwAAAAA=&#10;"/>
                    </v:group>
                    <v:group id="Group 223" o:spid="_x0000_s1330" style="position:absolute;left:864;width:288;height:288" coordorigin="864"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line id="Line 240" o:spid="_x0000_s1331" style="position:absolute;visibility:visible;mso-wrap-style:square" from="864,0" to="115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241" o:spid="_x0000_s1332" style="position:absolute;rotation:-90;visibility:visible;mso-wrap-style:square" from="864,0" to="115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wTHMcAAADcAAAADwAAAGRycy9kb3ducmV2LnhtbESPQUsDMRSE7wX/Q3iCtza7FqyuTUsp&#10;WEXsoduCeHtsXjdrNy9LErvrvzdCocdhZr5h5svBtuJMPjSOFeSTDARx5XTDtYLD/mX8CCJEZI2t&#10;Y1LwSwGWi5vRHAvtet7RuYy1SBAOBSowMXaFlKEyZDFMXEecvKPzFmOSvpbaY5/gtpX3WfYgLTac&#10;Fgx2tDZUncofq2DmNh/91/H7069ftc0P26153z8pdXc7rJ5BRBriNXxpv2kF0yyH/zPp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rBMcxwAAANwAAAAPAAAAAAAA&#10;AAAAAAAAAKECAABkcnMvZG93bnJldi54bWxQSwUGAAAAAAQABAD5AAAAlQMAAAAA&#10;"/>
                    </v:group>
                    <v:group id="Group 288" o:spid="_x0000_s1333" style="position:absolute;left:1728;top:1296;width:288;height:288" coordorigin="1728,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line id="Line 243" o:spid="_x0000_s1334" style="position:absolute;visibility:visible;mso-wrap-style:square" from="1728,1296" to="201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244" o:spid="_x0000_s1335" style="position:absolute;rotation:-90;visibility:visible;mso-wrap-style:square" from="1728,1296" to="201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GFAMYAAADcAAAADwAAAGRycy9kb3ducmV2LnhtbESPQWsCMRSE74X+h/AKvdWsHmx3NYoI&#10;rSL1UBXE22Pz3KxuXpYkdbf/vikIPQ4z8w0znfe2ETfyoXasYDjIQBCXTtdcKTjs31/eQISIrLFx&#10;TAp+KMB89vgwxUK7jr/otouVSBAOBSowMbaFlKE0ZDEMXEucvLPzFmOSvpLaY5fgtpGjLBtLizWn&#10;BYMtLQ2V1923VfDqPj670/ly9MuVtsPDdms2+1yp56d+MQERqY//4Xt7rRWM8hz+zqQj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xhQDGAAAA3AAAAA8AAAAAAAAA&#10;AAAAAAAAoQIAAGRycy9kb3ducmV2LnhtbFBLBQYAAAAABAAEAPkAAACUAwAAAAA=&#10;"/>
                    </v:group>
                    <v:group id="Group 289" o:spid="_x0000_s1336" style="position:absolute;left:1728;top:576;width:288;height:288" coordorigin="1728,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line id="Line 246" o:spid="_x0000_s1337" style="position:absolute;visibility:visible;mso-wrap-style:square" from="1728,576" to="201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line id="Line 247" o:spid="_x0000_s1338" style="position:absolute;rotation:-90;visibility:visible;mso-wrap-style:square" from="1728,576" to="201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K06cYAAADcAAAADwAAAGRycy9kb3ducmV2LnhtbESPT2sCMRTE7wW/Q3iCt5rVg9atUUSw&#10;laIH/4D09tg8N9tuXpYkuttvbwqFHoeZ+Q0zX3a2FnfyoXKsYDTMQBAXTldcKjifNs8vIEJE1lg7&#10;JgU/FGC56D3NMdeu5QPdj7EUCcIhRwUmxiaXMhSGLIaha4iTd3XeYkzSl1J7bBPc1nKcZRNpseK0&#10;YLChtaHi+3izCqbubdd+Xr8ufv2u7ei835uP00ypQb9bvYKI1MX/8F97qxWMZ1P4PZOOgF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itOnGAAAA3AAAAA8AAAAAAAAA&#10;AAAAAAAAoQIAAGRycy9kb3ducmV2LnhtbFBLBQYAAAAABAAEAPkAAACUAwAAAAA=&#10;"/>
                    </v:group>
                    <v:group id="Group 290" o:spid="_x0000_s1339" style="position:absolute;left:1728;top:2160;width:288;height:288" coordorigin="1728,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line id="Line 249" o:spid="_x0000_s1340" style="position:absolute;visibility:visible;mso-wrap-style:square" from="1728,2160" to="201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line id="Line 250" o:spid="_x0000_s1341" style="position:absolute;rotation:-90;visibility:visible;mso-wrap-style:square" from="1728,2160" to="201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yPBcYAAADcAAAADwAAAGRycy9kb3ducmV2LnhtbESPW2sCMRSE3wX/QziCb5pVsNWtUUTo&#10;BakPXqD07bA5brZuTpYkddd/3xQKfRxm5htmue5sLW7kQ+VYwWScgSAunK64VHA+PY/mIEJE1lg7&#10;JgV3CrBe9XtLzLVr+UC3YyxFgnDIUYGJscmlDIUhi2HsGuLkXZy3GJP0pdQe2wS3tZxm2YO0WHFa&#10;MNjQ1lBxPX5bBY/u5b39vHx9+O2rtpPzfm92p4VSw0G3eQIRqYv/4b/2m1YwXczg90w6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8jwXGAAAA3AAAAA8AAAAAAAAA&#10;AAAAAAAAoQIAAGRycy9kb3ducmV2LnhtbFBLBQYAAAAABAAEAPkAAACUAwAAAAA=&#10;"/>
                    </v:group>
                    <v:group id="Group 291" o:spid="_x0000_s1342" style="position:absolute;left:1728;width:288;height:288" coordorigin="172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line id="Line 252" o:spid="_x0000_s1343" style="position:absolute;visibility:visible;mso-wrap-style:square" from="1728,0" to="201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line id="Line 253" o:spid="_x0000_s1344" style="position:absolute;rotation:-90;visibility:visible;mso-wrap-style:square" from="1728,0" to="201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my6sYAAADcAAAADwAAAGRycy9kb3ducmV2LnhtbESPW2sCMRSE3wX/QziCb5pVodWtUUTo&#10;BakPXqD07bA5brZuTpYkddd/3xQKfRxm5htmue5sLW7kQ+VYwWScgSAunK64VHA+PY/mIEJE1lg7&#10;JgV3CrBe9XtLzLVr+UC3YyxFgnDIUYGJscmlDIUhi2HsGuLkXZy3GJP0pdQe2wS3tZxm2YO0WHFa&#10;MNjQ1lBxPX5bBY/u5b39vHx9+O2rtpPzfm92p4VSw0G3eQIRqYv/4b/2m1YwXczg90w6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ZsurGAAAA3AAAAA8AAAAAAAAA&#10;AAAAAAAAoQIAAGRycy9kb3ducmV2LnhtbFBLBQYAAAAABAAEAPkAAACUAwAAAAA=&#10;"/>
                    </v:group>
                  </v:group>
                  <v:group id="Group 179" o:spid="_x0000_s1345" style="position:absolute;left:2448;width:2016;height:2448" coordorigin="2448" coordsize="2016,2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group id="Group 180" o:spid="_x0000_s1346" style="position:absolute;left:2448;top:2160;width:288;height:288" coordorigin="2448,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line id="Line 256" o:spid="_x0000_s1347" style="position:absolute;visibility:visible;mso-wrap-style:square" from="2448,2160" to="273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line id="Line 257" o:spid="_x0000_s1348" style="position:absolute;rotation:-90;visibility:visible;mso-wrap-style:square" from="2448,2160" to="273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MX8cAAADcAAAADwAAAGRycy9kb3ducmV2LnhtbESPT2sCMRTE74V+h/AKvdXsCtp2NYoI&#10;/qHUQ1Uo3h6b52bbzcuSpO767ZuC0OMwM79hpvPeNuJCPtSOFeSDDARx6XTNlYLjYfX0AiJEZI2N&#10;Y1JwpQDz2f3dFAvtOv6gyz5WIkE4FKjAxNgWUobSkMUwcC1x8s7OW4xJ+kpqj12C20YOs2wsLdac&#10;Fgy2tDRUfu9/rIJnt37vTuevT7/caJsfdzvzdnhV6vGhX0xAROrjf/jW3moFw3wEf2fS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r4xfxwAAANwAAAAPAAAAAAAA&#10;AAAAAAAAAKECAABkcnMvZG93bnJldi54bWxQSwUGAAAAAAQABAD5AAAAlQMAAAAA&#10;"/>
                    </v:group>
                    <v:group id="Group 181" o:spid="_x0000_s1349" style="position:absolute;left:2448;top:1296;width:288;height:288" coordorigin="2448,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line id="Line 259" o:spid="_x0000_s1350" style="position:absolute;visibility:visible;mso-wrap-style:square" from="2448,1296" to="273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line id="Line 260" o:spid="_x0000_s1351" style="position:absolute;rotation:-90;visibility:visible;mso-wrap-style:square" from="2448,1296" to="273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qxsMcAAADcAAAADwAAAGRycy9kb3ducmV2LnhtbESPT2sCMRTE74V+h/AKvdXsKth2NYoI&#10;/qHUQ1Uo3h6b52bbzcuSpO767ZuC0OMwM79hpvPeNuJCPtSOFeSDDARx6XTNlYLjYfX0AiJEZI2N&#10;Y1JwpQDz2f3dFAvtOv6gyz5WIkE4FKjAxNgWUobSkMUwcC1x8s7OW4xJ+kpqj12C20YOs2wsLdac&#10;Fgy2tDRUfu9/rIJnt37vTuevT7/caJsfdzvzdnhV6vGhX0xAROrjf/jW3moFw3wEf2fS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CrGwxwAAANwAAAAPAAAAAAAA&#10;AAAAAAAAAKECAABkcnMvZG93bnJldi54bWxQSwUGAAAAAAQABAD5AAAAlQMAAAAA&#10;"/>
                    </v:group>
                    <v:group id="Group 182" o:spid="_x0000_s1352" style="position:absolute;left:2448;top:576;width:288;height:288" coordorigin="2448,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line id="Line 262" o:spid="_x0000_s1353" style="position:absolute;visibility:visible;mso-wrap-style:square" from="2448,576" to="273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263" o:spid="_x0000_s1354" style="position:absolute;rotation:-90;visibility:visible;mso-wrap-style:square" from="2448,576" to="273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SKXMYAAADcAAAADwAAAGRycy9kb3ducmV2LnhtbESPQWsCMRSE7wX/Q3iCt5pdD7ZujSKC&#10;rZR6qArS22Pz3Gy7eVmS6K7/3hQKPQ4z8w0zX/a2EVfyoXasIB9nIIhLp2uuFBwPm8dnECEia2wc&#10;k4IbBVguBg9zLLTr+JOu+1iJBOFQoAITY1tIGUpDFsPYtcTJOztvMSbpK6k9dgluGznJsqm0WHNa&#10;MNjS2lD5s79YBU/u9aP7On+f/PpN2/y425n3w0yp0bBfvYCI1Mf/8F97qxVM8hx+z6Qj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UilzGAAAA3AAAAA8AAAAAAAAA&#10;AAAAAAAAoQIAAGRycy9kb3ducmV2LnhtbFBLBQYAAAAABAAEAPkAAACUAwAAAAA=&#10;"/>
                    </v:group>
                    <v:group id="Group 183" o:spid="_x0000_s1355" style="position:absolute;left:2448;width:288;height:288" coordorigin="244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line id="Line 265" o:spid="_x0000_s1356" style="position:absolute;visibility:visible;mso-wrap-style:square" from="2448,0" to="273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66" o:spid="_x0000_s1357" style="position:absolute;rotation:-90;visibility:visible;mso-wrap-style:square" from="2448,0" to="273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sQh8YAAADcAAAADwAAAGRycy9kb3ducmV2LnhtbESPQWsCMRSE7wX/Q3iCt5rVQ9WtUYqg&#10;LaUeugqlt8fmudl287Ik0V3/fSMIPQ4z8w2zXPe2ERfyoXasYDLOQBCXTtdcKTgeto9zECEia2wc&#10;k4IrBVivBg9LzLXr+JMuRaxEgnDIUYGJsc2lDKUhi2HsWuLknZy3GJP0ldQeuwS3jZxm2ZO0WHNa&#10;MNjSxlD5W5ytgpnbfXTfp58vv3nVdnLc7837YaHUaNi/PIOI1Mf/8L39phVMswXczq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7EIfGAAAA3AAAAA8AAAAAAAAA&#10;AAAAAAAAoQIAAGRycy9kb3ducmV2LnhtbFBLBQYAAAAABAAEAPkAAACUAwAAAAA=&#10;"/>
                    </v:group>
                    <v:group id="Group 184" o:spid="_x0000_s1358" style="position:absolute;left:3312;top:2160;width:288;height:288" coordorigin="3312,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line id="Line 268" o:spid="_x0000_s1359" style="position:absolute;visibility:visible;mso-wrap-style:square" from="3312,2160" to="360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line id="Line 269" o:spid="_x0000_s1360" style="position:absolute;rotation:-90;visibility:visible;mso-wrap-style:square" from="3312,2160" to="360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ghbsYAAADcAAAADwAAAGRycy9kb3ducmV2LnhtbESPQWsCMRSE7wX/Q3iCt5rVQ7VboxRB&#10;W0o9dBVKb4/Nc7Pt5mVJorv+e1MQPA4z8w2zWPW2EWfyoXasYDLOQBCXTtdcKTjsN49zECEia2wc&#10;k4ILBVgtBw8LzLXr+IvORaxEgnDIUYGJsc2lDKUhi2HsWuLkHZ23GJP0ldQeuwS3jZxm2ZO0WHNa&#10;MNjS2lD5V5ysgpnbfnY/x99vv37TdnLY7czH/lmp0bB/fQERqY/38K39rhVMsxn8n0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oIW7GAAAA3AAAAA8AAAAAAAAA&#10;AAAAAAAAoQIAAGRycy9kb3ducmV2LnhtbFBLBQYAAAAABAAEAPkAAACUAwAAAAA=&#10;"/>
                    </v:group>
                    <v:group id="Group 185" o:spid="_x0000_s1361" style="position:absolute;left:3312;top:1296;width:288;height:288" coordorigin="3312,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line id="Line 271" o:spid="_x0000_s1362" style="position:absolute;visibility:visible;mso-wrap-style:square" from="3312,1296" to="3600,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272" o:spid="_x0000_s1363" style="position:absolute;rotation:-90;visibility:visible;mso-wrap-style:square" from="3312,1296" to="3600,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YagsYAAADcAAAADwAAAGRycy9kb3ducmV2LnhtbESPT2sCMRTE7wW/Q3hCbzWroLVboxSh&#10;tkg9+AdKb4/Nc7O6eVmS1F2/vSkIPQ4z8xtmtuhsLS7kQ+VYwXCQgSAunK64VHDYvz9NQYSIrLF2&#10;TAquFGAx7z3MMNeu5S1ddrEUCcIhRwUmxiaXMhSGLIaBa4iTd3TeYkzSl1J7bBPc1nKUZRNpseK0&#10;YLChpaHivPu1Cp7d6qv9OZ6+/fJD2+FhszHr/YtSj/3u7RVEpC7+h+/tT61glI3h70w6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2GoLGAAAA3AAAAA8AAAAAAAAA&#10;AAAAAAAAoQIAAGRycy9kb3ducmV2LnhtbFBLBQYAAAAABAAEAPkAAACUAwAAAAA=&#10;"/>
                    </v:group>
                    <v:group id="Group 186" o:spid="_x0000_s1364" style="position:absolute;left:3312;top:576;width:288;height:288" coordorigin="3312,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line id="Line 274" o:spid="_x0000_s1365" style="position:absolute;visibility:visible;mso-wrap-style:square" from="3312,576" to="360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line id="Line 275" o:spid="_x0000_s1366" style="position:absolute;rotation:-90;visibility:visible;mso-wrap-style:square" from="3312,576" to="360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MnbcYAAADcAAAADwAAAGRycy9kb3ducmV2LnhtbESPT2sCMRTE7wW/Q3hCbzWrgrVboxSh&#10;tkg9+AdKb4/Nc7O6eVmS1F2/vSkIPQ4z8xtmtuhsLS7kQ+VYwXCQgSAunK64VHDYvz9NQYSIrLF2&#10;TAquFGAx7z3MMNeu5S1ddrEUCcIhRwUmxiaXMhSGLIaBa4iTd3TeYkzSl1J7bBPc1nKUZRNpseK0&#10;YLChpaHivPu1Cp7d6qv9OZ6+/fJD2+FhszHr/YtSj/3u7RVEpC7+h+/tT61glI3h70w6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TJ23GAAAA3AAAAA8AAAAAAAAA&#10;AAAAAAAAoQIAAGRycy9kb3ducmV2LnhtbFBLBQYAAAAABAAEAPkAAACUAwAAAAA=&#10;"/>
                    </v:group>
                    <v:group id="Group 187" o:spid="_x0000_s1367" style="position:absolute;left:3312;width:288;height:288" coordorigin="3312"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line id="Line 277" o:spid="_x0000_s1368" style="position:absolute;visibility:visible;mso-wrap-style:square" from="3312,0" to="360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278" o:spid="_x0000_s1369" style="position:absolute;rotation:-90;visibility:visible;mso-wrap-style:square" from="3312,0" to="360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0cgcYAAADcAAAADwAAAGRycy9kb3ducmV2LnhtbESPQWsCMRSE70L/Q3iF3jS7HqpujVKE&#10;apF6qArS22Pz3Gy7eVmS1F3/vSkIPQ4z8w0zX/a2ERfyoXasIB9lIIhLp2uuFBwPb8MpiBCRNTaO&#10;ScGVAiwXD4M5Ftp1/EmXfaxEgnAoUIGJsS2kDKUhi2HkWuLknZ23GJP0ldQeuwS3jRxn2bO0WHNa&#10;MNjSylD5s/+1CiZu/dF9nb9PfrXRNj/udmZ7mCn19Ni/voCI1Mf/8L39rhWMsxz+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NHIHGAAAA3AAAAA8AAAAAAAAA&#10;AAAAAAAAoQIAAGRycy9kb3ducmV2LnhtbFBLBQYAAAAABAAEAPkAAACUAwAAAAA=&#10;"/>
                    </v:group>
                    <v:group id="Group 188" o:spid="_x0000_s1370" style="position:absolute;left:4176;top:1296;width:288;height:288" coordorigin="4176,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line id="Line 280" o:spid="_x0000_s1371" style="position:absolute;visibility:visible;mso-wrap-style:square" from="4176,1296" to="4464,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281" o:spid="_x0000_s1372" style="position:absolute;rotation:-90;visibility:visible;mso-wrap-style:square" from="4176,1296" to="4464,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TkfMQAAADcAAAADwAAAGRycy9kb3ducmV2LnhtbERPS2sCMRC+F/wPYYTeatYebHdrFBGs&#10;InrwAdLbsBk3224mS5K6239vCoXe5uN7znTe20bcyIfasYLxKANBXDpdc6XgfFo9vYIIEVlj45gU&#10;/FCA+WzwMMVCu44PdDvGSqQQDgUqMDG2hZShNGQxjFxLnLir8xZjgr6S2mOXwm0jn7NsIi3WnBoM&#10;trQ0VH4dv62CF/e+6z6unxe/XGs7Pu/3ZnvKlXoc9os3EJH6+C/+c290mp/n8PtMuk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OR8xAAAANwAAAAPAAAAAAAAAAAA&#10;AAAAAKECAABkcnMvZG93bnJldi54bWxQSwUGAAAAAAQABAD5AAAAkgMAAAAA&#10;"/>
                    </v:group>
                    <v:group id="Group 189" o:spid="_x0000_s1373" style="position:absolute;left:4176;top:576;width:288;height:288" coordorigin="4176,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line id="Line 283" o:spid="_x0000_s1374" style="position:absolute;visibility:visible;mso-wrap-style:square" from="4176,576" to="446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284" o:spid="_x0000_s1375" style="position:absolute;rotation:-90;visibility:visible;mso-wrap-style:square" from="4176,576" to="446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fVlcMAAADcAAAADwAAAGRycy9kb3ducmV2LnhtbERPS2sCMRC+F/wPYQRvNasHrVujiGBb&#10;ih58QOlt2IybrZvJkqTu9t+bguBtPr7nzJedrcWVfKgcKxgNMxDEhdMVlwpOx83zC4gQkTXWjknB&#10;HwVYLnpPc8y1a3lP10MsRQrhkKMCE2OTSxkKQxbD0DXEiTs7bzEm6EupPbYp3NZynGUTabHi1GCw&#10;obWh4nL4tQqm7m3bfp9/vvz6XdvRabczn8eZUoN+t3oFEamLD/Hd/aHT/NkU/p9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1ZXDAAAA3AAAAA8AAAAAAAAAAAAA&#10;AAAAoQIAAGRycy9kb3ducmV2LnhtbFBLBQYAAAAABAAEAPkAAACRAwAAAAA=&#10;"/>
                    </v:group>
                    <v:group id="Group 190" o:spid="_x0000_s1376" style="position:absolute;left:4176;top:2160;width:288;height:288" coordorigin="4176,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line id="Line 286" o:spid="_x0000_s1377" style="position:absolute;visibility:visible;mso-wrap-style:square" from="4176,2160" to="446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287" o:spid="_x0000_s1378" style="position:absolute;rotation:-90;visibility:visible;mso-wrap-style:square" from="4176,2160" to="446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nuecMAAADcAAAADwAAAGRycy9kb3ducmV2LnhtbERPS2sCMRC+F/wPYQrealbBqqtRROiD&#10;ooeqIN6GzbjZupksSepu/31TEHqbj+85i1Vna3EjHyrHCoaDDARx4XTFpYLj4eVpCiJEZI21Y1Lw&#10;QwFWy97DAnPtWv6k2z6WIoVwyFGBibHJpQyFIYth4BrixF2ctxgT9KXUHtsUbms5yrJnabHi1GCw&#10;oY2h4rr/tgom7nXbni9fJ79503Z43O3Mx2GmVP+xW89BROriv/juftdp/mwMf8+kC+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Z7nnDAAAA3AAAAA8AAAAAAAAAAAAA&#10;AAAAoQIAAGRycy9kb3ducmV2LnhtbFBLBQYAAAAABAAEAPkAAACRAwAAAAA=&#10;"/>
                    </v:group>
                    <v:group id="Group 191" o:spid="_x0000_s1379" style="position:absolute;left:4176;width:288;height:288" coordorigin="41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line id="Line 289" o:spid="_x0000_s1380" style="position:absolute;visibility:visible;mso-wrap-style:square" from="4176,0" to="446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290" o:spid="_x0000_s1381" style="position:absolute;rotation:-90;visibility:visible;mso-wrap-style:square" from="4176,0" to="446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zTlsMAAADcAAAADwAAAGRycy9kb3ducmV2LnhtbERPS2sCMRC+F/wPYQrealaFqqtRROiD&#10;ooeqIN6GzbjZupksSepu/31TEHqbj+85i1Vna3EjHyrHCoaDDARx4XTFpYLj4eVpCiJEZI21Y1Lw&#10;QwFWy97DAnPtWv6k2z6WIoVwyFGBibHJpQyFIYth4BrixF2ctxgT9KXUHtsUbms5yrJnabHi1GCw&#10;oY2h4rr/tgom7nXbni9fJ79503Z43O3Mx2GmVP+xW89BROriv/juftdp/mwMf8+kC+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805bDAAAA3AAAAA8AAAAAAAAAAAAA&#10;AAAAoQIAAGRycy9kb3ducmV2LnhtbFBLBQYAAAAABAAEAPkAAACRAwAAAAA=&#10;"/>
                    </v:group>
                  </v:group>
                </v:group>
                <v:shape id="Text Box 91" o:spid="_x0000_s1382" type="#_x0000_t202" style="position:absolute;left:20475;top:557;width:13915;height:4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mJu8UA&#10;AADbAAAADwAAAGRycy9kb3ducmV2LnhtbESPQWvCQBSE74X+h+UVeqsbeyg1uopISxUa1Ch4fWSf&#10;STT7NuxuTeqv7xYEj8PMfMNMZr1pxIWcry0rGA4SEMSF1TWXCva7z5d3ED4ga2wsk4Jf8jCbPj5M&#10;MNW24y1d8lCKCGGfooIqhDaV0hcVGfQD2xJH72idwRClK6V22EW4aeRrkrxJgzXHhQpbWlRUnPMf&#10;o+DQ5V9uvVqdNu0yu66vefZNH5lSz0/9fAwiUB/u4Vt7qRWMhvD/Jf4A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Ym7xQAAANsAAAAPAAAAAAAAAAAAAAAAAJgCAABkcnMv&#10;ZG93bnJldi54bWxQSwUGAAAAAAQABAD1AAAAigMAAAAA&#10;" fillcolor="window" stroked="f" strokeweight=".5pt">
                  <v:textbox>
                    <w:txbxContent>
                      <w:p w:rsidR="00FE1C1B" w:rsidRPr="002B498E" w:rsidRDefault="00FE1C1B">
                        <w:pPr>
                          <w:rPr>
                            <w:sz w:val="20"/>
                          </w:rPr>
                        </w:pPr>
                        <w:r>
                          <w:rPr>
                            <w:sz w:val="20"/>
                          </w:rPr>
                          <w:t xml:space="preserve">Magnetic </w:t>
                        </w:r>
                        <w:r w:rsidR="00A17C31">
                          <w:rPr>
                            <w:sz w:val="20"/>
                          </w:rPr>
                          <w:t>f</w:t>
                        </w:r>
                        <w:r>
                          <w:rPr>
                            <w:sz w:val="20"/>
                          </w:rPr>
                          <w:t xml:space="preserve">lux </w:t>
                        </w:r>
                        <w:r w:rsidR="00A17C31">
                          <w:rPr>
                            <w:sz w:val="20"/>
                          </w:rPr>
                          <w:t>d</w:t>
                        </w:r>
                        <w:r>
                          <w:rPr>
                            <w:sz w:val="20"/>
                          </w:rPr>
                          <w:t>ensity is increas</w:t>
                        </w:r>
                        <w:r w:rsidR="00A17C31">
                          <w:rPr>
                            <w:sz w:val="20"/>
                          </w:rPr>
                          <w:t>ing</w:t>
                        </w:r>
                      </w:p>
                    </w:txbxContent>
                  </v:textbox>
                </v:shape>
                <v:oval id="Oval 437" o:spid="_x0000_s1383" style="position:absolute;left:6826;top:2204;width:10293;height:10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fv88UA&#10;AADcAAAADwAAAGRycy9kb3ducmV2LnhtbESPT2sCMRTE7wW/Q3hCbzWrllZXo6ggSKkH/+D5mTx3&#10;FzcvYZOu22/fFAo9DjPzG2a+7GwtWmpC5VjBcJCBINbOVFwoOJ+2LxMQISIbrB2Tgm8KsFz0nuaY&#10;G/fgA7XHWIgE4ZCjgjJGn0sZdEkWw8B54uTdXGMxJtkU0jT4SHBby1GWvUmLFaeFEj1tStL345dV&#10;0Fb76/rycdjffPTT+2r0uXZaK/Xc71YzEJG6+B/+a++MgtfxO/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R+/zxQAAANwAAAAPAAAAAAAAAAAAAAAAAJgCAABkcnMv&#10;ZG93bnJldi54bWxQSwUGAAAAAAQABAD1AAAAigMAAAAA&#10;" filled="f" strokecolor="#385d8a" strokeweight="2pt">
                  <v:textbox>
                    <w:txbxContent>
                      <w:p w:rsidR="00FE1C1B" w:rsidRDefault="00FE1C1B" w:rsidP="001E629F">
                        <w:pPr>
                          <w:rPr>
                            <w:rFonts w:eastAsia="Times New Roman"/>
                          </w:rPr>
                        </w:pPr>
                      </w:p>
                    </w:txbxContent>
                  </v:textbox>
                </v:oval>
                <w10:anchorlock/>
              </v:group>
            </w:pict>
          </mc:Fallback>
        </mc:AlternateContent>
      </w:r>
    </w:p>
    <w:p w:rsidR="003619B4" w:rsidRDefault="003619B4" w:rsidP="00E64CDD">
      <w:pPr>
        <w:rPr>
          <w:rFonts w:cs="Arial"/>
          <w:szCs w:val="22"/>
        </w:rPr>
      </w:pPr>
    </w:p>
    <w:p w:rsidR="003619B4" w:rsidRDefault="003619B4" w:rsidP="00E64CDD">
      <w:pPr>
        <w:rPr>
          <w:rFonts w:cs="Arial"/>
          <w:szCs w:val="22"/>
        </w:rPr>
      </w:pPr>
    </w:p>
    <w:p w:rsidR="000E4DDE" w:rsidRDefault="000E4DDE" w:rsidP="003619B4">
      <w:pPr>
        <w:jc w:val="center"/>
        <w:rPr>
          <w:rFonts w:cs="Arial"/>
          <w:szCs w:val="22"/>
        </w:rPr>
      </w:pPr>
    </w:p>
    <w:p w:rsidR="000F20B9" w:rsidRDefault="000F20B9">
      <w:pPr>
        <w:rPr>
          <w:rFonts w:cs="Arial"/>
          <w:szCs w:val="22"/>
        </w:rPr>
      </w:pPr>
      <w:r>
        <w:rPr>
          <w:rFonts w:cs="Arial"/>
          <w:szCs w:val="22"/>
        </w:rPr>
        <w:br w:type="page"/>
      </w:r>
    </w:p>
    <w:p w:rsidR="00E64CDD" w:rsidRPr="00E64CDD" w:rsidRDefault="008F2C09" w:rsidP="00F855A7">
      <w:pPr>
        <w:rPr>
          <w:rFonts w:cs="Arial"/>
          <w:b/>
          <w:bCs/>
          <w:szCs w:val="22"/>
        </w:rPr>
      </w:pPr>
      <w:r w:rsidRPr="00292CE3">
        <w:rPr>
          <w:rFonts w:cs="Arial"/>
          <w:b/>
          <w:bCs/>
          <w:szCs w:val="22"/>
        </w:rPr>
        <w:lastRenderedPageBreak/>
        <w:t>Question 18</w:t>
      </w:r>
      <w:r w:rsidR="00387352" w:rsidRPr="00292CE3">
        <w:rPr>
          <w:rFonts w:cs="Arial"/>
          <w:b/>
          <w:bCs/>
          <w:szCs w:val="22"/>
        </w:rPr>
        <w:tab/>
        <w:t>(16</w:t>
      </w:r>
      <w:r w:rsidR="00E64CDD" w:rsidRPr="00292CE3">
        <w:rPr>
          <w:rFonts w:cs="Arial"/>
          <w:b/>
          <w:bCs/>
          <w:szCs w:val="22"/>
        </w:rPr>
        <w:t xml:space="preserve"> marks)</w:t>
      </w:r>
      <w:r w:rsidR="0058299C">
        <w:rPr>
          <w:rFonts w:cs="Arial"/>
          <w:b/>
          <w:bCs/>
          <w:szCs w:val="22"/>
        </w:rPr>
        <w:t xml:space="preserve"> </w:t>
      </w:r>
    </w:p>
    <w:p w:rsidR="004B7E30" w:rsidRDefault="00D91816" w:rsidP="00D41857">
      <w:pPr>
        <w:tabs>
          <w:tab w:val="right" w:leader="underscore" w:pos="9360"/>
        </w:tabs>
        <w:spacing w:before="120"/>
        <w:rPr>
          <w:rFonts w:eastAsia="Times New Roman" w:cs="Arial"/>
          <w:szCs w:val="22"/>
          <w:lang w:val="en" w:eastAsia="en-US"/>
        </w:rPr>
      </w:pPr>
      <w:r>
        <w:rPr>
          <w:rFonts w:eastAsia="Times New Roman" w:cs="Arial"/>
          <w:szCs w:val="22"/>
          <w:lang w:val="en" w:eastAsia="en-US"/>
        </w:rPr>
        <w:t>Kepler-186f is a planet in orbit around the red dwarf star Kepler-186. A full public announcement about the planet was made by NASA on 17 April 2014. It is the first discovery of a planet with a similar radius to that of Earth i</w:t>
      </w:r>
      <w:r w:rsidR="004B7E30">
        <w:rPr>
          <w:rFonts w:eastAsia="Times New Roman" w:cs="Arial"/>
          <w:szCs w:val="22"/>
          <w:lang w:val="en" w:eastAsia="en-US"/>
        </w:rPr>
        <w:t xml:space="preserve">n the habitable zone of another star. </w:t>
      </w:r>
    </w:p>
    <w:p w:rsidR="00D41857" w:rsidRDefault="004B7E30" w:rsidP="00AF4397">
      <w:pPr>
        <w:tabs>
          <w:tab w:val="right" w:leader="underscore" w:pos="9360"/>
        </w:tabs>
        <w:spacing w:before="120"/>
        <w:rPr>
          <w:rFonts w:eastAsia="Times New Roman" w:cs="Arial"/>
          <w:szCs w:val="22"/>
          <w:lang w:val="en" w:eastAsia="en-US"/>
        </w:rPr>
      </w:pPr>
      <w:r>
        <w:rPr>
          <w:rFonts w:eastAsia="Times New Roman" w:cs="Arial"/>
          <w:szCs w:val="22"/>
          <w:lang w:val="en" w:eastAsia="en-US"/>
        </w:rPr>
        <w:t>Kepler-186f is a distance of 151</w:t>
      </w:r>
      <w:r w:rsidR="00ED396A">
        <w:rPr>
          <w:rFonts w:eastAsia="Times New Roman" w:cs="Arial"/>
          <w:szCs w:val="22"/>
          <w:lang w:val="en" w:eastAsia="en-US"/>
        </w:rPr>
        <w:t xml:space="preserve"> </w:t>
      </w:r>
      <w:r>
        <w:rPr>
          <w:rFonts w:eastAsia="Times New Roman" w:cs="Arial"/>
          <w:szCs w:val="22"/>
          <w:lang w:val="en" w:eastAsia="en-US"/>
        </w:rPr>
        <w:t>±</w:t>
      </w:r>
      <w:r w:rsidR="00ED396A">
        <w:rPr>
          <w:rFonts w:eastAsia="Times New Roman" w:cs="Arial"/>
          <w:szCs w:val="22"/>
          <w:lang w:val="en" w:eastAsia="en-US"/>
        </w:rPr>
        <w:t xml:space="preserve"> </w:t>
      </w:r>
      <w:r>
        <w:rPr>
          <w:rFonts w:eastAsia="Times New Roman" w:cs="Arial"/>
          <w:szCs w:val="22"/>
          <w:lang w:val="en" w:eastAsia="en-US"/>
        </w:rPr>
        <w:t>18 parsecs from Earth (1 parsec = 3.26 Light Years). I</w:t>
      </w:r>
      <w:r w:rsidR="00405E44">
        <w:rPr>
          <w:rFonts w:eastAsia="Times New Roman" w:cs="Arial"/>
          <w:szCs w:val="22"/>
          <w:lang w:val="en" w:eastAsia="en-US"/>
        </w:rPr>
        <w:t>t has an orbital radius of 0.391</w:t>
      </w:r>
      <w:r>
        <w:rPr>
          <w:rFonts w:eastAsia="Times New Roman" w:cs="Arial"/>
          <w:szCs w:val="22"/>
          <w:lang w:val="en" w:eastAsia="en-US"/>
        </w:rPr>
        <w:t xml:space="preserve"> AU from its host star (</w:t>
      </w:r>
      <w:r w:rsidR="00533904">
        <w:rPr>
          <w:rFonts w:eastAsia="Times New Roman" w:cs="Arial"/>
          <w:szCs w:val="22"/>
          <w:lang w:val="en" w:eastAsia="en-US"/>
        </w:rPr>
        <w:t xml:space="preserve">The </w:t>
      </w:r>
      <w:r>
        <w:rPr>
          <w:rFonts w:eastAsia="Times New Roman" w:cs="Arial"/>
          <w:szCs w:val="22"/>
          <w:lang w:val="en" w:eastAsia="en-US"/>
        </w:rPr>
        <w:t>Astronomical Unit (AU) = Sun-Earth distance). It has an orbital period of 129.9 days</w:t>
      </w:r>
      <w:r w:rsidR="00533904">
        <w:rPr>
          <w:rFonts w:eastAsia="Times New Roman" w:cs="Arial"/>
          <w:szCs w:val="22"/>
          <w:lang w:val="en" w:eastAsia="en-US"/>
        </w:rPr>
        <w:t>.</w:t>
      </w:r>
    </w:p>
    <w:p w:rsidR="00AF4397" w:rsidRPr="00AF4397" w:rsidRDefault="00AF4397" w:rsidP="00AF4397">
      <w:pPr>
        <w:tabs>
          <w:tab w:val="right" w:leader="underscore" w:pos="9360"/>
        </w:tabs>
        <w:spacing w:before="120"/>
        <w:rPr>
          <w:rFonts w:eastAsia="Times New Roman" w:cs="Arial"/>
          <w:szCs w:val="22"/>
          <w:lang w:val="en" w:eastAsia="en-US"/>
        </w:rPr>
      </w:pPr>
    </w:p>
    <w:p w:rsidR="00D41857" w:rsidRPr="00D41857" w:rsidRDefault="00D41857" w:rsidP="00826792">
      <w:pPr>
        <w:numPr>
          <w:ilvl w:val="0"/>
          <w:numId w:val="14"/>
        </w:numPr>
        <w:tabs>
          <w:tab w:val="right" w:leader="underscore" w:pos="9360"/>
        </w:tabs>
        <w:rPr>
          <w:rFonts w:eastAsia="Times New Roman" w:cs="Arial"/>
          <w:bCs/>
          <w:szCs w:val="22"/>
          <w:lang w:eastAsia="en-US"/>
        </w:rPr>
      </w:pPr>
      <w:r w:rsidRPr="00D41857">
        <w:rPr>
          <w:rFonts w:eastAsia="Times New Roman" w:cs="Arial"/>
          <w:bCs/>
          <w:szCs w:val="22"/>
          <w:lang w:eastAsia="en-US"/>
        </w:rPr>
        <w:t xml:space="preserve">Calculate </w:t>
      </w:r>
      <w:r w:rsidR="00533904" w:rsidRPr="00D41857">
        <w:rPr>
          <w:rFonts w:eastAsia="Times New Roman" w:cs="Arial"/>
          <w:bCs/>
          <w:szCs w:val="22"/>
          <w:lang w:eastAsia="en-US"/>
        </w:rPr>
        <w:t xml:space="preserve">the speed </w:t>
      </w:r>
      <w:r w:rsidR="00533904">
        <w:rPr>
          <w:rFonts w:eastAsia="Times New Roman" w:cs="Arial"/>
          <w:bCs/>
          <w:szCs w:val="22"/>
          <w:lang w:eastAsia="en-US"/>
        </w:rPr>
        <w:t>of Kepler-186f around its host star</w:t>
      </w:r>
    </w:p>
    <w:p w:rsidR="00D41857" w:rsidRPr="00D41857" w:rsidRDefault="00D41857" w:rsidP="00D41857">
      <w:pPr>
        <w:tabs>
          <w:tab w:val="right" w:leader="underscore" w:pos="9360"/>
        </w:tabs>
        <w:jc w:val="right"/>
        <w:rPr>
          <w:rFonts w:eastAsia="Times New Roman" w:cs="Arial"/>
          <w:bCs/>
          <w:szCs w:val="22"/>
          <w:lang w:eastAsia="en-US"/>
        </w:rPr>
      </w:pPr>
      <w:r w:rsidRPr="00D41857">
        <w:rPr>
          <w:rFonts w:eastAsia="Times New Roman" w:cs="Arial"/>
          <w:bCs/>
          <w:szCs w:val="22"/>
          <w:lang w:eastAsia="en-US"/>
        </w:rPr>
        <w:t>(3)</w:t>
      </w: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826792">
      <w:pPr>
        <w:numPr>
          <w:ilvl w:val="0"/>
          <w:numId w:val="14"/>
        </w:numPr>
        <w:tabs>
          <w:tab w:val="right" w:leader="underscore" w:pos="9360"/>
        </w:tabs>
        <w:rPr>
          <w:rFonts w:eastAsia="Times New Roman" w:cs="Arial"/>
          <w:bCs/>
          <w:i/>
          <w:szCs w:val="22"/>
          <w:lang w:eastAsia="en-US"/>
        </w:rPr>
      </w:pPr>
      <w:r w:rsidRPr="00D41857">
        <w:rPr>
          <w:rFonts w:eastAsia="Times New Roman" w:cs="Arial"/>
          <w:bCs/>
          <w:szCs w:val="22"/>
          <w:lang w:eastAsia="en-US"/>
        </w:rPr>
        <w:t xml:space="preserve">Calculate the </w:t>
      </w:r>
      <w:r w:rsidR="00533904">
        <w:rPr>
          <w:rFonts w:eastAsia="Times New Roman" w:cs="Arial"/>
          <w:bCs/>
          <w:szCs w:val="22"/>
          <w:lang w:eastAsia="en-US"/>
        </w:rPr>
        <w:t>mass of the host star Kepler-186 based on the information given.</w:t>
      </w:r>
    </w:p>
    <w:p w:rsidR="00D41857" w:rsidRPr="00D41857" w:rsidRDefault="00533904" w:rsidP="00D41857">
      <w:pPr>
        <w:tabs>
          <w:tab w:val="right" w:leader="underscore" w:pos="9360"/>
        </w:tabs>
        <w:jc w:val="right"/>
        <w:rPr>
          <w:rFonts w:eastAsia="Times New Roman" w:cs="Arial"/>
          <w:bCs/>
          <w:szCs w:val="22"/>
          <w:lang w:eastAsia="en-US"/>
        </w:rPr>
      </w:pPr>
      <w:r>
        <w:rPr>
          <w:rFonts w:eastAsia="Times New Roman" w:cs="Arial"/>
          <w:bCs/>
          <w:szCs w:val="22"/>
          <w:lang w:eastAsia="en-US"/>
        </w:rPr>
        <w:t>(4</w:t>
      </w:r>
      <w:r w:rsidR="00D41857" w:rsidRPr="00D41857">
        <w:rPr>
          <w:rFonts w:eastAsia="Times New Roman" w:cs="Arial"/>
          <w:bCs/>
          <w:szCs w:val="22"/>
          <w:lang w:eastAsia="en-US"/>
        </w:rPr>
        <w:t>)</w:t>
      </w:r>
    </w:p>
    <w:p w:rsidR="00D41857" w:rsidRPr="00D41857" w:rsidRDefault="00D41857" w:rsidP="00D41857">
      <w:pPr>
        <w:tabs>
          <w:tab w:val="right" w:leader="underscore" w:pos="9360"/>
        </w:tabs>
        <w:rPr>
          <w:rFonts w:eastAsia="Times New Roman" w:cs="Arial"/>
          <w:bCs/>
          <w:i/>
          <w:szCs w:val="22"/>
          <w:lang w:eastAsia="en-US"/>
        </w:rPr>
      </w:pPr>
    </w:p>
    <w:p w:rsidR="00D41857" w:rsidRPr="00D41857" w:rsidRDefault="00D41857" w:rsidP="00D41857">
      <w:pPr>
        <w:tabs>
          <w:tab w:val="right" w:leader="underscore" w:pos="9360"/>
        </w:tabs>
        <w:rPr>
          <w:rFonts w:eastAsia="Times New Roman" w:cs="Arial"/>
          <w:bCs/>
          <w:i/>
          <w:szCs w:val="22"/>
          <w:lang w:eastAsia="en-US"/>
        </w:rPr>
      </w:pPr>
    </w:p>
    <w:p w:rsidR="00D41857" w:rsidRPr="00D41857" w:rsidRDefault="00D41857" w:rsidP="00D41857">
      <w:pPr>
        <w:tabs>
          <w:tab w:val="right" w:leader="underscore" w:pos="9360"/>
        </w:tabs>
        <w:rPr>
          <w:rFonts w:eastAsia="Times New Roman" w:cs="Arial"/>
          <w:bCs/>
          <w:i/>
          <w:szCs w:val="22"/>
          <w:lang w:eastAsia="en-US"/>
        </w:rPr>
      </w:pPr>
    </w:p>
    <w:p w:rsidR="00D41857" w:rsidRPr="00D41857" w:rsidRDefault="00D41857" w:rsidP="00D41857">
      <w:pPr>
        <w:tabs>
          <w:tab w:val="right" w:leader="underscore" w:pos="9360"/>
        </w:tabs>
        <w:rPr>
          <w:rFonts w:eastAsia="Times New Roman" w:cs="Arial"/>
          <w:bCs/>
          <w:i/>
          <w:szCs w:val="22"/>
          <w:lang w:eastAsia="en-US"/>
        </w:rPr>
      </w:pPr>
    </w:p>
    <w:p w:rsidR="00D41857" w:rsidRPr="00D41857" w:rsidRDefault="00D41857" w:rsidP="00D41857">
      <w:pPr>
        <w:tabs>
          <w:tab w:val="right" w:leader="underscore" w:pos="9360"/>
        </w:tabs>
        <w:rPr>
          <w:rFonts w:eastAsia="Times New Roman" w:cs="Arial"/>
          <w:bCs/>
          <w:i/>
          <w:szCs w:val="22"/>
          <w:lang w:eastAsia="en-US"/>
        </w:rPr>
      </w:pPr>
    </w:p>
    <w:p w:rsidR="00D41857" w:rsidRPr="00D41857" w:rsidRDefault="00D41857" w:rsidP="00D41857">
      <w:pPr>
        <w:tabs>
          <w:tab w:val="right" w:leader="underscore" w:pos="9360"/>
        </w:tabs>
        <w:rPr>
          <w:rFonts w:eastAsia="Times New Roman" w:cs="Arial"/>
          <w:bCs/>
          <w:i/>
          <w:szCs w:val="22"/>
          <w:lang w:eastAsia="en-US"/>
        </w:rPr>
      </w:pPr>
    </w:p>
    <w:p w:rsidR="00D41857" w:rsidRPr="00D41857" w:rsidRDefault="00D41857" w:rsidP="00D41857">
      <w:pPr>
        <w:tabs>
          <w:tab w:val="right" w:leader="underscore" w:pos="9360"/>
        </w:tabs>
        <w:rPr>
          <w:rFonts w:eastAsia="Times New Roman" w:cs="Arial"/>
          <w:bCs/>
          <w:i/>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826792">
      <w:pPr>
        <w:numPr>
          <w:ilvl w:val="0"/>
          <w:numId w:val="14"/>
        </w:numPr>
        <w:tabs>
          <w:tab w:val="right" w:leader="underscore" w:pos="9360"/>
        </w:tabs>
        <w:rPr>
          <w:rFonts w:eastAsia="Times New Roman" w:cs="Arial"/>
          <w:bCs/>
          <w:i/>
          <w:szCs w:val="22"/>
          <w:lang w:eastAsia="en-US"/>
        </w:rPr>
      </w:pPr>
      <w:r w:rsidRPr="00D41857">
        <w:rPr>
          <w:rFonts w:eastAsia="Times New Roman" w:cs="Arial"/>
          <w:bCs/>
          <w:szCs w:val="22"/>
          <w:lang w:eastAsia="en-US"/>
        </w:rPr>
        <w:br w:type="page"/>
      </w:r>
      <w:r w:rsidR="00533904">
        <w:rPr>
          <w:rFonts w:eastAsia="Times New Roman" w:cs="Arial"/>
          <w:bCs/>
          <w:szCs w:val="22"/>
          <w:lang w:eastAsia="en-US"/>
        </w:rPr>
        <w:lastRenderedPageBreak/>
        <w:t xml:space="preserve">The mass of the planet Kepler-186f is difficult to estimate and is thought to be in a range of 32% to 377% the mass of the Earth. Explain </w:t>
      </w:r>
      <w:r w:rsidR="002975F1">
        <w:rPr>
          <w:rFonts w:eastAsia="Times New Roman" w:cs="Arial"/>
          <w:bCs/>
          <w:szCs w:val="22"/>
          <w:lang w:eastAsia="en-US"/>
        </w:rPr>
        <w:t>whether or not</w:t>
      </w:r>
      <w:r w:rsidR="00533904">
        <w:rPr>
          <w:rFonts w:eastAsia="Times New Roman" w:cs="Arial"/>
          <w:bCs/>
          <w:szCs w:val="22"/>
          <w:lang w:eastAsia="en-US"/>
        </w:rPr>
        <w:t xml:space="preserve"> this high degree of </w:t>
      </w:r>
      <w:r w:rsidR="00ED396A">
        <w:rPr>
          <w:rFonts w:eastAsia="Times New Roman" w:cs="Arial"/>
          <w:bCs/>
          <w:szCs w:val="22"/>
          <w:lang w:eastAsia="en-US"/>
        </w:rPr>
        <w:t>uncertainty a</w:t>
      </w:r>
      <w:r w:rsidR="00533904">
        <w:rPr>
          <w:rFonts w:eastAsia="Times New Roman" w:cs="Arial"/>
          <w:bCs/>
          <w:szCs w:val="22"/>
          <w:lang w:eastAsia="en-US"/>
        </w:rPr>
        <w:t>ffects estimates for the mass of the host star.</w:t>
      </w:r>
    </w:p>
    <w:p w:rsidR="00D41857" w:rsidRPr="00F23F33" w:rsidRDefault="00F23F33" w:rsidP="00D41857">
      <w:pPr>
        <w:tabs>
          <w:tab w:val="right" w:leader="underscore" w:pos="9360"/>
        </w:tabs>
        <w:jc w:val="right"/>
        <w:rPr>
          <w:rFonts w:eastAsia="Times New Roman" w:cs="Arial"/>
          <w:bCs/>
          <w:szCs w:val="22"/>
          <w:lang w:eastAsia="en-US"/>
        </w:rPr>
      </w:pPr>
      <w:r w:rsidRPr="00F23F33">
        <w:rPr>
          <w:rFonts w:eastAsia="Times New Roman" w:cs="Arial"/>
          <w:bCs/>
          <w:szCs w:val="22"/>
          <w:lang w:eastAsia="en-US"/>
        </w:rPr>
        <w:t>(2</w:t>
      </w:r>
      <w:r w:rsidR="00D41857" w:rsidRPr="00F23F33">
        <w:rPr>
          <w:rFonts w:eastAsia="Times New Roman" w:cs="Arial"/>
          <w:bCs/>
          <w:szCs w:val="22"/>
          <w:lang w:eastAsia="en-US"/>
        </w:rPr>
        <w:t>)</w:t>
      </w: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317AAB" w:rsidP="00826792">
      <w:pPr>
        <w:numPr>
          <w:ilvl w:val="0"/>
          <w:numId w:val="14"/>
        </w:numPr>
        <w:tabs>
          <w:tab w:val="right" w:leader="underscore" w:pos="9360"/>
        </w:tabs>
        <w:rPr>
          <w:rFonts w:eastAsia="Times New Roman" w:cs="Arial"/>
          <w:bCs/>
          <w:szCs w:val="22"/>
          <w:lang w:eastAsia="en-US"/>
        </w:rPr>
      </w:pPr>
      <w:r>
        <w:rPr>
          <w:rFonts w:eastAsia="Times New Roman" w:cs="Arial"/>
          <w:bCs/>
          <w:szCs w:val="22"/>
          <w:lang w:eastAsia="en-US"/>
        </w:rPr>
        <w:t>The radius of the planet Kepler-186f</w:t>
      </w:r>
      <w:r w:rsidR="002A7D6E">
        <w:rPr>
          <w:rFonts w:eastAsia="Times New Roman" w:cs="Arial"/>
          <w:bCs/>
          <w:szCs w:val="22"/>
          <w:lang w:eastAsia="en-US"/>
        </w:rPr>
        <w:t xml:space="preserve"> is 1.11</w:t>
      </w:r>
      <w:r w:rsidR="00ED396A">
        <w:rPr>
          <w:rFonts w:eastAsia="Times New Roman" w:cs="Arial"/>
          <w:bCs/>
          <w:szCs w:val="22"/>
          <w:lang w:eastAsia="en-US"/>
        </w:rPr>
        <w:t xml:space="preserve"> </w:t>
      </w:r>
      <w:r w:rsidR="002A7D6E">
        <w:rPr>
          <w:rFonts w:eastAsia="Times New Roman" w:cs="Arial"/>
          <w:bCs/>
          <w:szCs w:val="22"/>
          <w:lang w:eastAsia="en-US"/>
        </w:rPr>
        <w:t>±</w:t>
      </w:r>
      <w:r w:rsidR="00ED396A">
        <w:rPr>
          <w:rFonts w:eastAsia="Times New Roman" w:cs="Arial"/>
          <w:bCs/>
          <w:szCs w:val="22"/>
          <w:lang w:eastAsia="en-US"/>
        </w:rPr>
        <w:t xml:space="preserve"> </w:t>
      </w:r>
      <w:r w:rsidR="002A7D6E">
        <w:rPr>
          <w:rFonts w:eastAsia="Times New Roman" w:cs="Arial"/>
          <w:bCs/>
          <w:szCs w:val="22"/>
          <w:lang w:eastAsia="en-US"/>
        </w:rPr>
        <w:t>0.14 times that of the Earth. Use this information and the uncertainty range for the mass of Kepler-186f to calculate the possible range for the gravitational field strength on the surface of the planet compared to</w:t>
      </w:r>
      <w:r w:rsidR="00405E44">
        <w:rPr>
          <w:rFonts w:eastAsia="Times New Roman" w:cs="Arial"/>
          <w:bCs/>
          <w:szCs w:val="22"/>
          <w:lang w:eastAsia="en-US"/>
        </w:rPr>
        <w:t xml:space="preserve"> “g” on</w:t>
      </w:r>
      <w:r w:rsidR="002A7D6E">
        <w:rPr>
          <w:rFonts w:eastAsia="Times New Roman" w:cs="Arial"/>
          <w:bCs/>
          <w:szCs w:val="22"/>
          <w:lang w:eastAsia="en-US"/>
        </w:rPr>
        <w:t xml:space="preserve"> Earth.</w:t>
      </w:r>
    </w:p>
    <w:p w:rsidR="00D41857" w:rsidRPr="00D41857" w:rsidRDefault="00387352" w:rsidP="00D41857">
      <w:pPr>
        <w:tabs>
          <w:tab w:val="right" w:leader="underscore" w:pos="9360"/>
        </w:tabs>
        <w:jc w:val="right"/>
        <w:rPr>
          <w:rFonts w:eastAsia="Times New Roman" w:cs="Arial"/>
          <w:bCs/>
          <w:szCs w:val="22"/>
          <w:lang w:eastAsia="en-US"/>
        </w:rPr>
      </w:pPr>
      <w:r>
        <w:rPr>
          <w:rFonts w:eastAsia="Times New Roman" w:cs="Arial"/>
          <w:bCs/>
          <w:szCs w:val="22"/>
          <w:lang w:eastAsia="en-US"/>
        </w:rPr>
        <w:t>(3</w:t>
      </w:r>
      <w:r w:rsidR="00D41857" w:rsidRPr="00D41857">
        <w:rPr>
          <w:rFonts w:eastAsia="Times New Roman" w:cs="Arial"/>
          <w:bCs/>
          <w:szCs w:val="22"/>
          <w:lang w:eastAsia="en-US"/>
        </w:rPr>
        <w:t>)</w:t>
      </w: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Default="00D41857" w:rsidP="00D41857">
      <w:pPr>
        <w:tabs>
          <w:tab w:val="right" w:leader="underscore" w:pos="9360"/>
        </w:tabs>
        <w:rPr>
          <w:rFonts w:eastAsia="Times New Roman" w:cs="Arial"/>
          <w:bCs/>
          <w:szCs w:val="22"/>
          <w:lang w:eastAsia="en-US"/>
        </w:rPr>
      </w:pPr>
    </w:p>
    <w:p w:rsidR="00387352" w:rsidRDefault="00387352" w:rsidP="00D41857">
      <w:pPr>
        <w:tabs>
          <w:tab w:val="right" w:leader="underscore" w:pos="9360"/>
        </w:tabs>
        <w:rPr>
          <w:rFonts w:eastAsia="Times New Roman" w:cs="Arial"/>
          <w:bCs/>
          <w:szCs w:val="22"/>
          <w:lang w:eastAsia="en-US"/>
        </w:rPr>
      </w:pPr>
    </w:p>
    <w:p w:rsidR="00D709D7" w:rsidRDefault="00D709D7" w:rsidP="00D41857">
      <w:pPr>
        <w:tabs>
          <w:tab w:val="right" w:leader="underscore" w:pos="9360"/>
        </w:tabs>
        <w:rPr>
          <w:rFonts w:eastAsia="Times New Roman" w:cs="Arial"/>
          <w:bCs/>
          <w:szCs w:val="22"/>
          <w:lang w:eastAsia="en-US"/>
        </w:rPr>
      </w:pPr>
    </w:p>
    <w:p w:rsidR="00D709D7" w:rsidRDefault="00D709D7" w:rsidP="00D41857">
      <w:pPr>
        <w:tabs>
          <w:tab w:val="right" w:leader="underscore" w:pos="9360"/>
        </w:tabs>
        <w:rPr>
          <w:rFonts w:eastAsia="Times New Roman" w:cs="Arial"/>
          <w:bCs/>
          <w:szCs w:val="22"/>
          <w:lang w:eastAsia="en-US"/>
        </w:rPr>
      </w:pPr>
    </w:p>
    <w:p w:rsidR="00387352" w:rsidRDefault="00387352" w:rsidP="00D41857">
      <w:pPr>
        <w:tabs>
          <w:tab w:val="right" w:leader="underscore" w:pos="9360"/>
        </w:tabs>
        <w:rPr>
          <w:rFonts w:eastAsia="Times New Roman" w:cs="Arial"/>
          <w:bCs/>
          <w:szCs w:val="22"/>
          <w:lang w:eastAsia="en-US"/>
        </w:rPr>
      </w:pPr>
    </w:p>
    <w:p w:rsidR="00387352" w:rsidRPr="00D41857" w:rsidRDefault="00387352"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Default="00D41857" w:rsidP="00D41857">
      <w:pPr>
        <w:tabs>
          <w:tab w:val="right" w:leader="underscore" w:pos="9360"/>
        </w:tabs>
        <w:rPr>
          <w:rFonts w:eastAsia="Times New Roman" w:cs="Arial"/>
          <w:bCs/>
          <w:szCs w:val="22"/>
          <w:lang w:eastAsia="en-US"/>
        </w:rPr>
      </w:pPr>
    </w:p>
    <w:p w:rsidR="00D709D7" w:rsidRDefault="00D709D7" w:rsidP="00D41857">
      <w:pPr>
        <w:tabs>
          <w:tab w:val="right" w:leader="underscore" w:pos="9360"/>
        </w:tabs>
        <w:rPr>
          <w:rFonts w:eastAsia="Times New Roman" w:cs="Arial"/>
          <w:bCs/>
          <w:szCs w:val="22"/>
          <w:lang w:eastAsia="en-US"/>
        </w:rPr>
      </w:pPr>
    </w:p>
    <w:p w:rsidR="00D709D7" w:rsidRDefault="00D709D7" w:rsidP="00D41857">
      <w:pPr>
        <w:tabs>
          <w:tab w:val="right" w:leader="underscore" w:pos="9360"/>
        </w:tabs>
        <w:rPr>
          <w:rFonts w:eastAsia="Times New Roman" w:cs="Arial"/>
          <w:bCs/>
          <w:szCs w:val="22"/>
          <w:lang w:eastAsia="en-US"/>
        </w:rPr>
      </w:pPr>
    </w:p>
    <w:p w:rsidR="00D709D7" w:rsidRPr="00D41857" w:rsidRDefault="00D709D7" w:rsidP="00D41857">
      <w:pPr>
        <w:tabs>
          <w:tab w:val="right" w:leader="underscore" w:pos="9360"/>
        </w:tabs>
        <w:rPr>
          <w:rFonts w:eastAsia="Times New Roman" w:cs="Arial"/>
          <w:bCs/>
          <w:szCs w:val="22"/>
          <w:lang w:eastAsia="en-US"/>
        </w:rPr>
      </w:pPr>
    </w:p>
    <w:p w:rsidR="00D41857" w:rsidRPr="00D41857" w:rsidRDefault="00D41857" w:rsidP="00D41857">
      <w:pPr>
        <w:tabs>
          <w:tab w:val="right" w:leader="underscore" w:pos="9360"/>
        </w:tabs>
        <w:rPr>
          <w:rFonts w:eastAsia="Times New Roman" w:cs="Arial"/>
          <w:bCs/>
          <w:szCs w:val="22"/>
          <w:lang w:eastAsia="en-US"/>
        </w:rPr>
      </w:pPr>
    </w:p>
    <w:p w:rsidR="00D41857" w:rsidRDefault="002C2224" w:rsidP="00D41857">
      <w:pPr>
        <w:numPr>
          <w:ilvl w:val="0"/>
          <w:numId w:val="14"/>
        </w:numPr>
        <w:tabs>
          <w:tab w:val="right" w:leader="underscore" w:pos="9360"/>
        </w:tabs>
        <w:rPr>
          <w:rFonts w:eastAsia="Times New Roman" w:cs="Arial"/>
          <w:bCs/>
          <w:szCs w:val="22"/>
          <w:lang w:eastAsia="en-US"/>
        </w:rPr>
      </w:pPr>
      <w:r>
        <w:rPr>
          <w:rFonts w:eastAsia="Times New Roman" w:cs="Arial"/>
          <w:bCs/>
          <w:szCs w:val="22"/>
          <w:lang w:eastAsia="en-US"/>
        </w:rPr>
        <w:t>Calculate</w:t>
      </w:r>
      <w:r w:rsidR="00387352">
        <w:rPr>
          <w:rFonts w:eastAsia="Times New Roman" w:cs="Arial"/>
          <w:bCs/>
          <w:szCs w:val="22"/>
          <w:lang w:eastAsia="en-US"/>
        </w:rPr>
        <w:t xml:space="preserve"> the </w:t>
      </w:r>
      <w:r w:rsidR="00F05B22">
        <w:rPr>
          <w:rFonts w:eastAsia="Times New Roman" w:cs="Arial"/>
          <w:bCs/>
          <w:szCs w:val="22"/>
          <w:lang w:eastAsia="en-US"/>
        </w:rPr>
        <w:t>percentage</w:t>
      </w:r>
      <w:r w:rsidR="00387352">
        <w:rPr>
          <w:rFonts w:eastAsia="Times New Roman" w:cs="Arial"/>
          <w:bCs/>
          <w:szCs w:val="22"/>
          <w:lang w:eastAsia="en-US"/>
        </w:rPr>
        <w:t xml:space="preserve"> uncertainty</w:t>
      </w:r>
      <w:r w:rsidR="00F05B22">
        <w:rPr>
          <w:rFonts w:eastAsia="Times New Roman" w:cs="Arial"/>
          <w:bCs/>
          <w:szCs w:val="22"/>
          <w:lang w:eastAsia="en-US"/>
        </w:rPr>
        <w:t xml:space="preserve"> (relative uncertainty)</w:t>
      </w:r>
      <w:r w:rsidR="00387352">
        <w:rPr>
          <w:rFonts w:eastAsia="Times New Roman" w:cs="Arial"/>
          <w:bCs/>
          <w:szCs w:val="22"/>
          <w:lang w:eastAsia="en-US"/>
        </w:rPr>
        <w:t xml:space="preserve"> for the distance from Earth to Kepler-186f.</w:t>
      </w:r>
    </w:p>
    <w:p w:rsidR="00AF4397" w:rsidRDefault="00AF4397" w:rsidP="00AF4397">
      <w:pPr>
        <w:tabs>
          <w:tab w:val="right" w:leader="underscore" w:pos="9360"/>
        </w:tabs>
        <w:ind w:left="567"/>
        <w:jc w:val="right"/>
        <w:rPr>
          <w:rFonts w:eastAsia="Times New Roman" w:cs="Arial"/>
          <w:bCs/>
          <w:szCs w:val="22"/>
          <w:lang w:eastAsia="en-US"/>
        </w:rPr>
      </w:pPr>
      <w:r>
        <w:rPr>
          <w:rFonts w:eastAsia="Times New Roman" w:cs="Arial"/>
          <w:bCs/>
          <w:szCs w:val="22"/>
          <w:lang w:eastAsia="en-US"/>
        </w:rPr>
        <w:t>(1)</w:t>
      </w:r>
    </w:p>
    <w:p w:rsidR="00AF4397" w:rsidRDefault="00AF4397" w:rsidP="00AF4397">
      <w:pPr>
        <w:tabs>
          <w:tab w:val="right" w:leader="underscore" w:pos="9360"/>
        </w:tabs>
        <w:ind w:left="567"/>
        <w:jc w:val="right"/>
        <w:rPr>
          <w:rFonts w:eastAsia="Times New Roman" w:cs="Arial"/>
          <w:bCs/>
          <w:szCs w:val="22"/>
          <w:lang w:eastAsia="en-US"/>
        </w:rPr>
      </w:pPr>
    </w:p>
    <w:p w:rsidR="00AF4397" w:rsidRDefault="00AF4397" w:rsidP="00AF4397">
      <w:pPr>
        <w:tabs>
          <w:tab w:val="right" w:leader="underscore" w:pos="9360"/>
        </w:tabs>
        <w:ind w:left="567"/>
        <w:jc w:val="right"/>
        <w:rPr>
          <w:rFonts w:eastAsia="Times New Roman" w:cs="Arial"/>
          <w:bCs/>
          <w:szCs w:val="22"/>
          <w:lang w:eastAsia="en-US"/>
        </w:rPr>
      </w:pPr>
    </w:p>
    <w:p w:rsidR="00AF4397" w:rsidRDefault="00AF4397" w:rsidP="00AF4397">
      <w:pPr>
        <w:tabs>
          <w:tab w:val="right" w:leader="underscore" w:pos="9360"/>
        </w:tabs>
        <w:ind w:left="567"/>
        <w:jc w:val="right"/>
        <w:rPr>
          <w:rFonts w:eastAsia="Times New Roman" w:cs="Arial"/>
          <w:bCs/>
          <w:szCs w:val="22"/>
          <w:lang w:eastAsia="en-US"/>
        </w:rPr>
      </w:pPr>
    </w:p>
    <w:p w:rsidR="00AF4397" w:rsidRDefault="00AF4397" w:rsidP="00AF4397">
      <w:pPr>
        <w:tabs>
          <w:tab w:val="right" w:leader="underscore" w:pos="9360"/>
        </w:tabs>
        <w:ind w:left="567"/>
        <w:jc w:val="right"/>
        <w:rPr>
          <w:rFonts w:eastAsia="Times New Roman" w:cs="Arial"/>
          <w:bCs/>
          <w:szCs w:val="22"/>
          <w:lang w:eastAsia="en-US"/>
        </w:rPr>
      </w:pPr>
    </w:p>
    <w:p w:rsidR="00AF4397" w:rsidRDefault="00AF4397" w:rsidP="00AF4397">
      <w:pPr>
        <w:tabs>
          <w:tab w:val="right" w:leader="underscore" w:pos="9360"/>
        </w:tabs>
        <w:ind w:left="567"/>
        <w:jc w:val="right"/>
        <w:rPr>
          <w:rFonts w:eastAsia="Times New Roman" w:cs="Arial"/>
          <w:bCs/>
          <w:szCs w:val="22"/>
          <w:lang w:eastAsia="en-US"/>
        </w:rPr>
      </w:pPr>
    </w:p>
    <w:p w:rsidR="00387352" w:rsidRPr="00387352" w:rsidRDefault="00387352" w:rsidP="00D41857">
      <w:pPr>
        <w:numPr>
          <w:ilvl w:val="0"/>
          <w:numId w:val="14"/>
        </w:numPr>
        <w:tabs>
          <w:tab w:val="right" w:leader="underscore" w:pos="9360"/>
        </w:tabs>
        <w:rPr>
          <w:rFonts w:eastAsia="Times New Roman" w:cs="Arial"/>
          <w:bCs/>
          <w:szCs w:val="22"/>
          <w:lang w:eastAsia="en-US"/>
        </w:rPr>
      </w:pPr>
      <w:r>
        <w:rPr>
          <w:rFonts w:eastAsia="Times New Roman" w:cs="Arial"/>
          <w:bCs/>
          <w:szCs w:val="22"/>
          <w:lang w:eastAsia="en-US"/>
        </w:rPr>
        <w:t xml:space="preserve">The SETI institute (Search for Extra-Terrestrial Intelligence) in California started to listen to radio emissions from Kepler-186f in April 2014. </w:t>
      </w:r>
      <w:r w:rsidR="008972B4">
        <w:rPr>
          <w:rFonts w:eastAsia="Times New Roman" w:cs="Arial"/>
          <w:bCs/>
          <w:szCs w:val="22"/>
          <w:lang w:eastAsia="en-US"/>
        </w:rPr>
        <w:t xml:space="preserve">As </w:t>
      </w:r>
      <w:r w:rsidR="00AF4397">
        <w:rPr>
          <w:rFonts w:eastAsia="Times New Roman" w:cs="Arial"/>
          <w:bCs/>
          <w:szCs w:val="22"/>
          <w:lang w:eastAsia="en-US"/>
        </w:rPr>
        <w:t>yet</w:t>
      </w:r>
      <w:r w:rsidR="008972B4">
        <w:rPr>
          <w:rFonts w:eastAsia="Times New Roman" w:cs="Arial"/>
          <w:bCs/>
          <w:szCs w:val="22"/>
          <w:lang w:eastAsia="en-US"/>
        </w:rPr>
        <w:t>,</w:t>
      </w:r>
      <w:r w:rsidR="00AF4397">
        <w:rPr>
          <w:rFonts w:eastAsia="Times New Roman" w:cs="Arial"/>
          <w:bCs/>
          <w:szCs w:val="22"/>
          <w:lang w:eastAsia="en-US"/>
        </w:rPr>
        <w:t xml:space="preserve"> no signals attributable to intelligent life have been detected. If such a signal was detected in 2014 what would be the latest year in Earth history</w:t>
      </w:r>
      <w:r w:rsidR="001F6AF1">
        <w:rPr>
          <w:rFonts w:eastAsia="Times New Roman" w:cs="Arial"/>
          <w:bCs/>
          <w:szCs w:val="22"/>
          <w:lang w:eastAsia="en-US"/>
        </w:rPr>
        <w:t xml:space="preserve"> that the signal was</w:t>
      </w:r>
      <w:r w:rsidR="00AF4397">
        <w:rPr>
          <w:rFonts w:eastAsia="Times New Roman" w:cs="Arial"/>
          <w:bCs/>
          <w:szCs w:val="22"/>
          <w:lang w:eastAsia="en-US"/>
        </w:rPr>
        <w:t xml:space="preserve"> transmitted from Kepler-186f?</w:t>
      </w:r>
    </w:p>
    <w:p w:rsidR="00D41857" w:rsidRPr="00D41857" w:rsidRDefault="00387352" w:rsidP="00D41857">
      <w:pPr>
        <w:jc w:val="right"/>
        <w:rPr>
          <w:rFonts w:eastAsia="Times New Roman" w:cs="Arial"/>
          <w:bCs/>
          <w:szCs w:val="22"/>
          <w:lang w:eastAsia="en-US"/>
        </w:rPr>
      </w:pPr>
      <w:r>
        <w:rPr>
          <w:rFonts w:eastAsia="Times New Roman" w:cs="Arial"/>
          <w:bCs/>
          <w:szCs w:val="22"/>
          <w:lang w:eastAsia="en-US"/>
        </w:rPr>
        <w:t>(</w:t>
      </w:r>
      <w:r w:rsidR="00AF4397">
        <w:rPr>
          <w:rFonts w:eastAsia="Times New Roman" w:cs="Arial"/>
          <w:bCs/>
          <w:szCs w:val="22"/>
          <w:lang w:eastAsia="en-US"/>
        </w:rPr>
        <w:t>3</w:t>
      </w:r>
      <w:r w:rsidR="00D41857" w:rsidRPr="00D41857">
        <w:rPr>
          <w:rFonts w:eastAsia="Times New Roman" w:cs="Arial"/>
          <w:bCs/>
          <w:szCs w:val="22"/>
          <w:lang w:eastAsia="en-US"/>
        </w:rPr>
        <w:t xml:space="preserve">) </w:t>
      </w:r>
    </w:p>
    <w:p w:rsidR="00D41857" w:rsidRDefault="00D41857" w:rsidP="00D41857">
      <w:pPr>
        <w:rPr>
          <w:rFonts w:cs="Arial"/>
          <w:szCs w:val="22"/>
        </w:rPr>
      </w:pPr>
      <w:r w:rsidRPr="00D41857">
        <w:rPr>
          <w:rFonts w:eastAsia="Times New Roman" w:cs="Arial"/>
          <w:b/>
          <w:bCs/>
          <w:szCs w:val="22"/>
          <w:lang w:eastAsia="en-US"/>
        </w:rPr>
        <w:br w:type="page"/>
      </w:r>
    </w:p>
    <w:p w:rsidR="00D41857" w:rsidRDefault="00D41857" w:rsidP="00F855A7">
      <w:pPr>
        <w:rPr>
          <w:rFonts w:cs="Arial"/>
          <w:szCs w:val="22"/>
        </w:rPr>
      </w:pPr>
    </w:p>
    <w:p w:rsidR="00F52EB3" w:rsidRDefault="00E64CDD" w:rsidP="00292CE3">
      <w:pPr>
        <w:ind w:left="720" w:hanging="720"/>
        <w:rPr>
          <w:rFonts w:cs="Arial"/>
          <w:b/>
          <w:bCs/>
          <w:szCs w:val="22"/>
        </w:rPr>
      </w:pPr>
      <w:r w:rsidRPr="00292CE3">
        <w:rPr>
          <w:rFonts w:cs="Arial"/>
          <w:b/>
          <w:bCs/>
          <w:szCs w:val="22"/>
        </w:rPr>
        <w:t>Ques</w:t>
      </w:r>
      <w:r w:rsidR="008F2C09" w:rsidRPr="00292CE3">
        <w:rPr>
          <w:rFonts w:cs="Arial"/>
          <w:b/>
          <w:bCs/>
          <w:szCs w:val="22"/>
        </w:rPr>
        <w:t>tion 19</w:t>
      </w:r>
      <w:r w:rsidR="000F3444" w:rsidRPr="00292CE3">
        <w:rPr>
          <w:rFonts w:cs="Arial"/>
          <w:b/>
          <w:bCs/>
          <w:szCs w:val="22"/>
        </w:rPr>
        <w:tab/>
        <w:t>(16</w:t>
      </w:r>
      <w:r w:rsidRPr="00292CE3">
        <w:rPr>
          <w:rFonts w:cs="Arial"/>
          <w:b/>
          <w:bCs/>
          <w:szCs w:val="22"/>
        </w:rPr>
        <w:t xml:space="preserve"> marks)</w:t>
      </w:r>
      <w:r w:rsidR="00835D12">
        <w:rPr>
          <w:rFonts w:cs="Arial"/>
          <w:b/>
          <w:bCs/>
          <w:szCs w:val="22"/>
        </w:rPr>
        <w:t xml:space="preserve"> </w:t>
      </w:r>
    </w:p>
    <w:p w:rsidR="00292CE3" w:rsidRPr="00292CE3" w:rsidRDefault="00292CE3" w:rsidP="00292CE3">
      <w:pPr>
        <w:ind w:left="720" w:hanging="720"/>
        <w:rPr>
          <w:rFonts w:cs="Arial"/>
          <w:b/>
          <w:bCs/>
          <w:szCs w:val="22"/>
        </w:rPr>
      </w:pPr>
    </w:p>
    <w:p w:rsidR="00B64D6E" w:rsidRPr="0055511F" w:rsidRDefault="009517CB" w:rsidP="00AD6D2F">
      <w:pPr>
        <w:spacing w:after="200" w:line="276" w:lineRule="auto"/>
        <w:rPr>
          <w:rFonts w:cs="Arial"/>
          <w:szCs w:val="22"/>
          <w:lang w:eastAsia="ja-JP"/>
        </w:rPr>
      </w:pPr>
      <w:r>
        <w:rPr>
          <w:noProof/>
        </w:rPr>
        <mc:AlternateContent>
          <mc:Choice Requires="wpc">
            <w:drawing>
              <wp:anchor distT="0" distB="0" distL="114300" distR="114300" simplePos="0" relativeHeight="251648512" behindDoc="1" locked="0" layoutInCell="1" allowOverlap="1">
                <wp:simplePos x="0" y="0"/>
                <wp:positionH relativeFrom="column">
                  <wp:posOffset>2776220</wp:posOffset>
                </wp:positionH>
                <wp:positionV relativeFrom="paragraph">
                  <wp:posOffset>541020</wp:posOffset>
                </wp:positionV>
                <wp:extent cx="3474720" cy="2296795"/>
                <wp:effectExtent l="0" t="0" r="0" b="0"/>
                <wp:wrapSquare wrapText="bothSides"/>
                <wp:docPr id="48" name="Canvas 257"/>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41" name="Rectangle 241"/>
                        <wps:cNvSpPr/>
                        <wps:spPr>
                          <a:xfrm rot="5400000">
                            <a:off x="1838186" y="211641"/>
                            <a:ext cx="270343" cy="87464"/>
                          </a:xfrm>
                          <a:prstGeom prst="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Straight Arrow Connector 242"/>
                        <wps:cNvCnPr>
                          <a:stCxn id="251" idx="3"/>
                        </wps:cNvCnPr>
                        <wps:spPr>
                          <a:xfrm flipV="1">
                            <a:off x="2333985" y="351129"/>
                            <a:ext cx="0" cy="1208355"/>
                          </a:xfrm>
                          <a:prstGeom prst="straightConnector1">
                            <a:avLst/>
                          </a:prstGeom>
                          <a:noFill/>
                          <a:ln w="9525" cap="flat" cmpd="sng" algn="ctr">
                            <a:solidFill>
                              <a:srgbClr val="4F81BD">
                                <a:shade val="95000"/>
                                <a:satMod val="105000"/>
                              </a:srgbClr>
                            </a:solidFill>
                            <a:prstDash val="solid"/>
                            <a:headEnd type="stealth"/>
                            <a:tailEnd type="stealth"/>
                          </a:ln>
                          <a:effectLst/>
                        </wps:spPr>
                        <wps:bodyPr/>
                      </wps:wsp>
                      <wps:wsp>
                        <wps:cNvPr id="244" name="Text Box 244"/>
                        <wps:cNvSpPr txBox="1"/>
                        <wps:spPr>
                          <a:xfrm>
                            <a:off x="2136038" y="709574"/>
                            <a:ext cx="1280159" cy="636423"/>
                          </a:xfrm>
                          <a:prstGeom prst="rect">
                            <a:avLst/>
                          </a:prstGeom>
                          <a:solidFill>
                            <a:sysClr val="window" lastClr="FFFFFF"/>
                          </a:solidFill>
                          <a:ln w="6350">
                            <a:noFill/>
                          </a:ln>
                          <a:effectLst/>
                        </wps:spPr>
                        <wps:txbx>
                          <w:txbxContent>
                            <w:p w:rsidR="00D7239D" w:rsidRDefault="00D7239D" w:rsidP="00AD6D2F">
                              <w:r>
                                <w:t>Separation between meter and wire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Text Box 249"/>
                        <wps:cNvSpPr txBox="1"/>
                        <wps:spPr>
                          <a:xfrm>
                            <a:off x="557229" y="0"/>
                            <a:ext cx="1000908" cy="760780"/>
                          </a:xfrm>
                          <a:prstGeom prst="rect">
                            <a:avLst/>
                          </a:prstGeom>
                          <a:noFill/>
                          <a:ln w="6350">
                            <a:noFill/>
                          </a:ln>
                          <a:effectLst/>
                        </wps:spPr>
                        <wps:txbx>
                          <w:txbxContent>
                            <w:p w:rsidR="00D7239D" w:rsidRDefault="00D7239D" w:rsidP="00AD6D2F">
                              <w:r>
                                <w:t>Probe that measures magnetic flux density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1695221" y="1276181"/>
                            <a:ext cx="638764" cy="566606"/>
                          </a:xfrm>
                          <a:prstGeom prst="rect">
                            <a:avLst/>
                          </a:prstGeom>
                          <a:noFill/>
                          <a:ln w="6350">
                            <a:noFill/>
                          </a:ln>
                          <a:effectLst/>
                        </wps:spPr>
                        <wps:txbx>
                          <w:txbxContent>
                            <w:p w:rsidR="00D7239D" w:rsidRPr="00B64D6E" w:rsidRDefault="00D7239D" w:rsidP="00AD6D2F">
                              <w:pPr>
                                <w:rPr>
                                  <w:sz w:val="72"/>
                                  <w:szCs w:val="72"/>
                                </w:rPr>
                              </w:pPr>
                              <w:r w:rsidRPr="00B64D6E">
                                <w:rPr>
                                  <w:sz w:val="72"/>
                                  <w:szCs w:val="72"/>
                                </w:rPr>
                                <w:sym w:font="Wingdings 2" w:char="F09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Straight Arrow Connector 253"/>
                        <wps:cNvCnPr/>
                        <wps:spPr>
                          <a:xfrm>
                            <a:off x="1518700" y="172540"/>
                            <a:ext cx="318053" cy="17858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55" name="Straight Arrow Connector 255"/>
                        <wps:cNvCnPr/>
                        <wps:spPr>
                          <a:xfrm flipV="1">
                            <a:off x="1622070" y="1733061"/>
                            <a:ext cx="170154" cy="18104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44" name="Text Box 344"/>
                        <wps:cNvSpPr txBox="1"/>
                        <wps:spPr>
                          <a:xfrm>
                            <a:off x="65838" y="1842787"/>
                            <a:ext cx="1556232" cy="362099"/>
                          </a:xfrm>
                          <a:prstGeom prst="rect">
                            <a:avLst/>
                          </a:prstGeom>
                          <a:noFill/>
                          <a:ln w="6350">
                            <a:noFill/>
                          </a:ln>
                          <a:effectLst/>
                        </wps:spPr>
                        <wps:txbx>
                          <w:txbxContent>
                            <w:p w:rsidR="00D7239D" w:rsidRDefault="00D7239D" w:rsidP="00AD6D2F">
                              <w:r>
                                <w:t>Current carrying wire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257" o:spid="_x0000_s1384" editas="canvas" style="position:absolute;margin-left:218.6pt;margin-top:42.6pt;width:273.6pt;height:180.85pt;z-index:-251667968;mso-position-horizontal-relative:text;mso-position-vertical-relative:text" coordsize="34747,22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dcFwUAAIAYAAAOAAAAZHJzL2Uyb0RvYy54bWzsWdtuGzcQfS/QfyD2vdbedyVEDhy5Lgq4&#10;SVCnzTO9F2mBXXJL0pacr+8ZkpJs124uNozAsR8WvGlIzpxzOKRfvd4MPbtslO6kmAfRQRiwRlSy&#10;7sRyHvz14eSXMmDacFHzXopmHlw1Onh9+PNPr9bjrInlSvZ1oxiMCD1bj/NgZcw4m0x0tWoGrg/k&#10;2Ah0tlIN3KCqlpNa8TWsD/0kDsN8spaqHpWsGq3Reuw6g0Nrv22byrxrW90Y1s8DrM3Yr7Lfc/pO&#10;Dl/x2VLxcdVVfhn8G1Yx8E5g0p2pY244u1Ddf0wNXaWklq05qOQwkW3bVY3dA3YThbd2s+Dikmu7&#10;mQre2S4QpUe0e76ED2BytkYwGltGKPS4C4p+2GRnKz42dg96Vr29fK9YV8+DOI0CJvgASPyJIHGx&#10;7BtGjX4BGHk2vle+plEk725aNTAlEcUsDenP+hxeZBuAr0zKqMwDdgXzUZQ7Y3zWbAyr0B8XYZIm&#10;AavQXxZpntJcE2eUjI9Km98aOTAqzAOFZVnz/PJUGzd0O4SGa9l39UnX97ailueLXrFLDpwtwixM&#10;j731G8N6wdZYCC0e6+DAe9tzg+IwwidaLAPG+yWIVBll577xa33HJHbyFa8bN3VmneIW64fbPd6w&#10;Q7s45nrlfmK7/GJ7QfYayxu/6fWoZ879VDqX9RUiaEOALeixOulg7ZRr854rMAeNUAPzDp+2l9is&#10;9KWAraT6dFc7jQfE0BuwNZgIR/xzwVUTsP53AfBNozQl6tpKmhUxKup6z/n1HnExLCSCAHhhdbZI&#10;402/LbZKDh8hGkc0K7q4qDC3c7mvLIxTCMhO1Rwd2WGg68jNqTgj8kU2OOTHD5uPXI0eMgZQeyu3&#10;gOezW8hxY8nDQh5dGNl2FlZ7vyJUVAH5iJFPwsJ4y8Izo3i3XBl2pJRcs4UUAgSQCqSMCR20HpBy&#10;IRwTtVlshGNyBld3NQiWWBTdGEiVG+Rt+278e+tAT9w4SZJpmVniJlkUxVMytCcugkScjeKwTLLM&#10;Q5WkgAZtKelDoP02dut3oboVCaK5iwMR2E7mqDnNYqzjYcxMT8rozbGj756ZU6Km25fm5g9ZO/ZF&#10;0ArXDiX6Wsby2arh9a+iZuZqhJJq0/DerNwshnf9nV2Y6At5TjricfhkgEy3gPxAuv1GbgBAq9Qe&#10;V3QqMLNBB6HIA/M6xCiuW2BFSR4myECAniKcZoU1tAdWFJdhlE0dvPIkT2MH4Uc6E6707khAxlLL&#10;NRQNQonGeXBi/zyWrQRvjxIHxDzJ3OEmpIfol4TNbM43lpS5pRC57BkrNg5OJ94/kF4DrC5rukaP&#10;Xax90vSl9MhwlkJriR1embapUgRNmoYgDulukYdFaQd8e7K0QzFpD+VAD8R3Ydfzgu/nlo9QLnEb&#10;32jzMv+V+I5yHOcxLNrkocij0lra63+elAWuARblWZ7nYe4F+Z7k4nNXgkdH+W7nLyr+nLLuDLdQ&#10;h/L7s26M2aOesu7/T3WiLCoLulUS1gu6YdLP91BPojKkaW0iXZRZaQ+N+wX9B8ujbybLnK5AXgq+&#10;31QZV6HPo8hel3zqfA+K2F13siiP4xCnrMNTkoT5Le2MCqTOXjshrGFaeofdo50vgPreAZXgnnX7&#10;8KW2vQx9zd0rz/Ac5+BTpnFRFmRnr0dRluVxgtcHEqQkj8PpZwTpyc/e3avHy9n7NGcvnhoqeuW2&#10;D5b+SZ7e0a/X7YPE/h8Hh/8CAAD//wMAUEsDBBQABgAIAAAAIQCGpL2I4AAAAAoBAAAPAAAAZHJz&#10;L2Rvd25yZXYueG1sTI9NT4NAEIbvJv6HzZh4s4uIW4osDZrUgzfR1njbwgjE/SDsQtFf73jS02Ty&#10;PnnnmXy7GM1mHH3vrITrVQQMbe2a3rYSXl92VykwH5RtlHYWJXyhh21xfparrHEn+4xzFVpGJdZn&#10;SkIXwpBx7usOjfIrN6Cl7MONRgVax5Y3ozpRudE8jiLBjeotXejUgA8d1p/VZCS8xXMlyn37LcTh&#10;vXxcT1o93e+kvLxYyjtgAZfwB8OvPqlDQU5HN9nGMy0huVnHhEpIb2kSsEmTBNiRkkRsgBc5//9C&#10;8QMAAP//AwBQSwECLQAUAAYACAAAACEAtoM4kv4AAADhAQAAEwAAAAAAAAAAAAAAAAAAAAAAW0Nv&#10;bnRlbnRfVHlwZXNdLnhtbFBLAQItABQABgAIAAAAIQA4/SH/1gAAAJQBAAALAAAAAAAAAAAAAAAA&#10;AC8BAABfcmVscy8ucmVsc1BLAQItABQABgAIAAAAIQBGBbdcFwUAAIAYAAAOAAAAAAAAAAAAAAAA&#10;AC4CAABkcnMvZTJvRG9jLnhtbFBLAQItABQABgAIAAAAIQCGpL2I4AAAAAoBAAAPAAAAAAAAAAAA&#10;AAAAAHEHAABkcnMvZG93bnJldi54bWxQSwUGAAAAAAQABADzAAAAfggAAAAA&#10;">
                <v:shape id="_x0000_s1385" type="#_x0000_t75" style="position:absolute;width:34747;height:22967;visibility:visible;mso-wrap-style:square">
                  <v:fill o:detectmouseclick="t"/>
                  <v:path o:connecttype="none"/>
                </v:shape>
                <v:rect id="Rectangle 241" o:spid="_x0000_s1386" style="position:absolute;left:18381;top:2117;width:2703;height:87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HndcQA&#10;AADcAAAADwAAAGRycy9kb3ducmV2LnhtbESPQWvCQBSE74L/YXmF3nSjSNHUVYKl0N7aRCTeHtnX&#10;bGj2bdjdavrvuwXB4zAz3zDb/Wh7cSEfOscKFvMMBHHjdMetgmP1OluDCBFZY++YFPxSgP1uOtli&#10;rt2VP+lSxlYkCIccFZgYh1zK0BiyGOZuIE7el/MWY5K+ldrjNcFtL5dZ9iQtdpwWDA50MNR8lz9W&#10;Qf2x2hTl+9nUuPZVX5wqY7MXpR4fxuIZRKQx3sO39ptWsFwt4P9MOg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h53XEAAAA3AAAAA8AAAAAAAAAAAAAAAAAmAIAAGRycy9k&#10;b3ducmV2LnhtbFBLBQYAAAAABAAEAPUAAACJAwAAAAA=&#10;" fillcolor="#c0504d" strokecolor="#8c3836" strokeweight="2pt"/>
                <v:shape id="Straight Arrow Connector 242" o:spid="_x0000_s1387" type="#_x0000_t32" style="position:absolute;left:23339;top:3511;width:0;height:120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kSOcUAAADcAAAADwAAAGRycy9kb3ducmV2LnhtbESP3WrCQBSE7wXfYTmCd7ppaEWiq1SL&#10;oAWl/uD1IXvMBrNnQ3aj6dt3C4VeDjPzDTNfdrYSD2p86VjByzgBQZw7XXKh4HLejKYgfEDWWDkm&#10;Bd/kYbno9+aYaffkIz1OoRARwj5DBSaEOpPS54Ys+rGriaN3c43FEGVTSN3gM8JtJdMkmUiLJccF&#10;gzWtDeX3U2sVTPbnXbtPNp+rty9fXc2h/ZhuD0oNB937DESgLvyH/9pbrSB9TeH3TDwC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3kSOcUAAADcAAAADwAAAAAAAAAA&#10;AAAAAAChAgAAZHJzL2Rvd25yZXYueG1sUEsFBgAAAAAEAAQA+QAAAJMDAAAAAA==&#10;" strokecolor="#4a7ebb">
                  <v:stroke startarrow="classic" endarrow="classic"/>
                </v:shape>
                <v:shape id="Text Box 244" o:spid="_x0000_s1388" type="#_x0000_t202" style="position:absolute;left:21360;top:7095;width:12801;height:6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ieLMYA&#10;AADcAAAADwAAAGRycy9kb3ducmV2LnhtbESPQWvCQBSE7wX/w/KE3uqmIqWkriJFqUKDmgpeH9ln&#10;kjb7NuxuTeqvd4WCx2FmvmGm89404kzO15YVPI8SEMSF1TWXCg5fq6dXED4ga2wsk4I/8jCfDR6m&#10;mGrb8Z7OeShFhLBPUUEVQptK6YuKDPqRbYmjd7LOYIjSlVI77CLcNHKcJC/SYM1xocKW3isqfvJf&#10;o+DY5R9uu9l879p1dtle8uyTlplSj8N+8QYiUB/u4f/2WisYTyZwO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ieLMYAAADcAAAADwAAAAAAAAAAAAAAAACYAgAAZHJz&#10;L2Rvd25yZXYueG1sUEsFBgAAAAAEAAQA9QAAAIsDAAAAAA==&#10;" fillcolor="window" stroked="f" strokeweight=".5pt">
                  <v:textbox>
                    <w:txbxContent>
                      <w:p w:rsidR="00FE1C1B" w:rsidRDefault="00FE1C1B" w:rsidP="00AD6D2F">
                        <w:r>
                          <w:t>Separation between meter and wire</w:t>
                        </w:r>
                      </w:p>
                    </w:txbxContent>
                  </v:textbox>
                </v:shape>
                <v:shape id="Text Box 249" o:spid="_x0000_s1389" type="#_x0000_t202" style="position:absolute;left:5572;width:10009;height:7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7IscA&#10;AADcAAAADwAAAGRycy9kb3ducmV2LnhtbESPzWvCQBTE7wX/h+UJ3urG0BaNWUUC0lLswY+Lt2f2&#10;5QOzb2N21dS/vlso9DjMzG+YdNmbRtyoc7VlBZNxBII4t7rmUsFhv36egnAeWWNjmRR8k4PlYvCU&#10;YqLtnbd02/lSBAi7BBVU3reJlC6vyKAb25Y4eIXtDPogu1LqDu8BbhoZR9GbNFhzWKiwpayi/Ly7&#10;GgWf2foLt6fYTB9N9r4pVu3lcHxVajTsV3MQnnr/H/5rf2gF8c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heyLHAAAA3AAAAA8AAAAAAAAAAAAAAAAAmAIAAGRy&#10;cy9kb3ducmV2LnhtbFBLBQYAAAAABAAEAPUAAACMAwAAAAA=&#10;" filled="f" stroked="f" strokeweight=".5pt">
                  <v:textbox>
                    <w:txbxContent>
                      <w:p w:rsidR="00FE1C1B" w:rsidRDefault="00FE1C1B" w:rsidP="00AD6D2F">
                        <w:r>
                          <w:t>Probe that measures magnetic flux density</w:t>
                        </w:r>
                      </w:p>
                    </w:txbxContent>
                  </v:textbox>
                </v:shape>
                <v:shape id="Text Box 251" o:spid="_x0000_s1390" type="#_x0000_t202" style="position:absolute;left:16952;top:12761;width:6387;height:5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h+cYA&#10;AADcAAAADwAAAGRycy9kb3ducmV2LnhtbESPQWvCQBSE74X+h+UVvDUbAxZJs4YQkBaxBzWX3p7Z&#10;ZxLMvk2zW4399d1CweMwM98wWT6ZXlxodJ1lBfMoBkFcW91xo6A6rJ+XIJxH1thbJgU3cpCvHh8y&#10;TLW98o4ue9+IAGGXooLW+yGV0tUtGXSRHYiDd7KjQR/k2Eg94jXATS+TOH6RBjsOCy0OVLZUn/ff&#10;RsGmXH/g7piY5U9fvm1PxfBVfS6Umj1NxSsIT5O/h//b71pBspj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7h+cYAAADcAAAADwAAAAAAAAAAAAAAAACYAgAAZHJz&#10;L2Rvd25yZXYueG1sUEsFBgAAAAAEAAQA9QAAAIsDAAAAAA==&#10;" filled="f" stroked="f" strokeweight=".5pt">
                  <v:textbox>
                    <w:txbxContent>
                      <w:p w:rsidR="00FE1C1B" w:rsidRPr="00B64D6E" w:rsidRDefault="00FE1C1B" w:rsidP="00AD6D2F">
                        <w:pPr>
                          <w:rPr>
                            <w:sz w:val="72"/>
                            <w:szCs w:val="72"/>
                          </w:rPr>
                        </w:pPr>
                        <w:r w:rsidRPr="00B64D6E">
                          <w:rPr>
                            <w:sz w:val="72"/>
                            <w:szCs w:val="72"/>
                          </w:rPr>
                          <w:sym w:font="Wingdings 2" w:char="F09E"/>
                        </w:r>
                      </w:p>
                    </w:txbxContent>
                  </v:textbox>
                </v:shape>
                <v:shape id="Straight Arrow Connector 253" o:spid="_x0000_s1391" type="#_x0000_t32" style="position:absolute;left:15187;top:1725;width:3180;height:17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aV8cAAADcAAAADwAAAGRycy9kb3ducmV2LnhtbESPT2vCQBTE74V+h+UVvNVN/VMkZiOt&#10;VMilBa2Cx2f2NQnJvk2zq8Z++q4geBxm5jdMsuhNI07UucqygpdhBII4t7riQsH2e/U8A+E8ssbG&#10;Mim4kINF+viQYKztmdd02vhCBAi7GBWU3rexlC4vyaAb2pY4eD+2M+iD7AqpOzwHuGnkKIpepcGK&#10;w0KJLS1LyuvN0ShYZp9Z9r6a1V+H3b7+MH+T3916otTgqX+bg/DU+3v41s60gtF0DNcz4QjI9B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9BpXxwAAANwAAAAPAAAAAAAA&#10;AAAAAAAAAKECAABkcnMvZG93bnJldi54bWxQSwUGAAAAAAQABAD5AAAAlQMAAAAA&#10;" strokecolor="#4a7ebb">
                  <v:stroke endarrow="open"/>
                </v:shape>
                <v:shape id="Straight Arrow Connector 255" o:spid="_x0000_s1392" type="#_x0000_t32" style="position:absolute;left:16220;top:17330;width:1702;height:18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JDyMMAAADcAAAADwAAAGRycy9kb3ducmV2LnhtbESP0YrCMBRE3wX/IVzBN00tuCzVKCKI&#10;CutCqx9wae62ZZubksRa/36zIPg4zMwZZr0dTCt6cr6xrGAxT0AQl1Y3XCm4XQ+zTxA+IGtsLZOC&#10;J3nYbsajNWbaPjinvgiViBD2GSqoQ+gyKX1Zk0E/tx1x9H6sMxiidJXUDh8RblqZJsmHNNhwXKix&#10;o31N5W9xNwrKL//tLpfjeb/I0/zI16K9941S08mwW4EINIR3+NU+aQXpcgn/Z+IRk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iQ8jDAAAA3AAAAA8AAAAAAAAAAAAA&#10;AAAAoQIAAGRycy9kb3ducmV2LnhtbFBLBQYAAAAABAAEAPkAAACRAwAAAAA=&#10;" strokecolor="#4a7ebb">
                  <v:stroke endarrow="open"/>
                </v:shape>
                <v:shape id="Text Box 344" o:spid="_x0000_s1393" type="#_x0000_t202" style="position:absolute;left:658;top:18427;width:15562;height:3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bIccA&#10;AADcAAAADwAAAGRycy9kb3ducmV2LnhtbESPQWvCQBSE7wX/w/KE3upGayVEV5GAWEp70ObS2zP7&#10;TILZtzG7TdL++m5B8DjMzDfMajOYWnTUusqygukkAkGcW11xoSD73D3FIJxH1lhbJgU/5GCzHj2s&#10;MNG25wN1R1+IAGGXoILS+yaR0uUlGXQT2xAH72xbgz7ItpC6xT7ATS1nUbSQBisOCyU2lJaUX47f&#10;RsFbuvvAw2lm4t863b+ft801+3pR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B2yHHAAAA3AAAAA8AAAAAAAAAAAAAAAAAmAIAAGRy&#10;cy9kb3ducmV2LnhtbFBLBQYAAAAABAAEAPUAAACMAwAAAAA=&#10;" filled="f" stroked="f" strokeweight=".5pt">
                  <v:textbox>
                    <w:txbxContent>
                      <w:p w:rsidR="00FE1C1B" w:rsidRDefault="00FE1C1B" w:rsidP="00AD6D2F">
                        <w:r>
                          <w:t>Current carrying wire</w:t>
                        </w:r>
                      </w:p>
                    </w:txbxContent>
                  </v:textbox>
                </v:shape>
                <w10:wrap type="square"/>
              </v:group>
            </w:pict>
          </mc:Fallback>
        </mc:AlternateContent>
      </w:r>
      <w:r w:rsidR="00AD6D2F" w:rsidRPr="0055511F">
        <w:rPr>
          <w:rFonts w:cs="Arial"/>
          <w:szCs w:val="22"/>
          <w:lang w:eastAsia="ja-JP"/>
        </w:rPr>
        <w:t xml:space="preserve">Some </w:t>
      </w:r>
      <w:r w:rsidR="003C497D" w:rsidRPr="0055511F">
        <w:rPr>
          <w:rFonts w:cs="Arial"/>
          <w:szCs w:val="22"/>
          <w:lang w:eastAsia="ja-JP"/>
        </w:rPr>
        <w:t xml:space="preserve">university </w:t>
      </w:r>
      <w:r w:rsidR="00AD6D2F" w:rsidRPr="0055511F">
        <w:rPr>
          <w:rFonts w:cs="Arial"/>
          <w:szCs w:val="22"/>
          <w:lang w:eastAsia="ja-JP"/>
        </w:rPr>
        <w:t xml:space="preserve">students are investigating </w:t>
      </w:r>
      <w:r w:rsidR="00B64D6E" w:rsidRPr="0055511F">
        <w:rPr>
          <w:rFonts w:cs="Arial"/>
          <w:szCs w:val="22"/>
          <w:lang w:eastAsia="ja-JP"/>
        </w:rPr>
        <w:t xml:space="preserve">the circular magnetic field formed around a long straight wire carrying electrical current. They use </w:t>
      </w:r>
      <w:r w:rsidR="007F72C7" w:rsidRPr="0055511F">
        <w:rPr>
          <w:rFonts w:cs="Arial"/>
          <w:szCs w:val="22"/>
          <w:lang w:eastAsia="ja-JP"/>
        </w:rPr>
        <w:t>a probe</w:t>
      </w:r>
      <w:r w:rsidR="00B64D6E" w:rsidRPr="0055511F">
        <w:rPr>
          <w:rFonts w:cs="Arial"/>
          <w:szCs w:val="22"/>
          <w:lang w:eastAsia="ja-JP"/>
        </w:rPr>
        <w:t xml:space="preserve"> that measures magnetic flux density at different radii of separation from the wire.</w:t>
      </w:r>
      <w:r w:rsidR="00AD6D2F" w:rsidRPr="0055511F">
        <w:rPr>
          <w:rFonts w:cs="Arial"/>
          <w:szCs w:val="22"/>
          <w:lang w:eastAsia="ja-JP"/>
        </w:rPr>
        <w:t xml:space="preserve"> </w:t>
      </w:r>
    </w:p>
    <w:p w:rsidR="00AD6D2F" w:rsidRPr="0055511F" w:rsidRDefault="000A0981" w:rsidP="00AD6D2F">
      <w:pPr>
        <w:spacing w:after="200" w:line="276" w:lineRule="auto"/>
        <w:rPr>
          <w:rFonts w:cs="Arial"/>
          <w:szCs w:val="22"/>
          <w:lang w:eastAsia="ja-JP"/>
        </w:rPr>
      </w:pPr>
      <w:r w:rsidRPr="0055511F">
        <w:rPr>
          <w:rFonts w:cs="Arial"/>
          <w:szCs w:val="22"/>
          <w:lang w:eastAsia="ja-JP"/>
        </w:rPr>
        <w:t>The students know that the magnetic flux density decreases with increasing distance from the wire</w:t>
      </w:r>
      <w:r w:rsidR="00AD6D2F" w:rsidRPr="0055511F">
        <w:rPr>
          <w:rFonts w:cs="Arial"/>
          <w:szCs w:val="22"/>
          <w:lang w:eastAsia="ja-JP"/>
        </w:rPr>
        <w:t>.</w:t>
      </w:r>
    </w:p>
    <w:p w:rsidR="0009386F" w:rsidRPr="0055511F" w:rsidRDefault="0009386F" w:rsidP="00AD6D2F">
      <w:pPr>
        <w:spacing w:after="200" w:line="276" w:lineRule="auto"/>
        <w:rPr>
          <w:rFonts w:cs="Arial"/>
          <w:szCs w:val="22"/>
          <w:lang w:eastAsia="ja-JP"/>
        </w:rPr>
      </w:pPr>
      <w:r w:rsidRPr="0055511F">
        <w:rPr>
          <w:rFonts w:cs="Arial"/>
          <w:szCs w:val="22"/>
          <w:lang w:eastAsia="ja-JP"/>
        </w:rPr>
        <w:t>The students put a 90 cm straight length o</w:t>
      </w:r>
      <w:r w:rsidR="003C497D" w:rsidRPr="0055511F">
        <w:rPr>
          <w:rFonts w:cs="Arial"/>
          <w:szCs w:val="22"/>
          <w:lang w:eastAsia="ja-JP"/>
        </w:rPr>
        <w:t>f wire between two clamps</w:t>
      </w:r>
      <w:r w:rsidRPr="0055511F">
        <w:rPr>
          <w:rFonts w:cs="Arial"/>
          <w:szCs w:val="22"/>
          <w:lang w:eastAsia="ja-JP"/>
        </w:rPr>
        <w:t xml:space="preserve"> such that no objects </w:t>
      </w:r>
      <w:r w:rsidR="007F72C7" w:rsidRPr="0055511F">
        <w:rPr>
          <w:rFonts w:cs="Arial"/>
          <w:szCs w:val="22"/>
          <w:lang w:eastAsia="ja-JP"/>
        </w:rPr>
        <w:t xml:space="preserve">(other than the probe) </w:t>
      </w:r>
      <w:r w:rsidRPr="0055511F">
        <w:rPr>
          <w:rFonts w:cs="Arial"/>
          <w:szCs w:val="22"/>
          <w:lang w:eastAsia="ja-JP"/>
        </w:rPr>
        <w:t xml:space="preserve">are closer than </w:t>
      </w:r>
      <w:r w:rsidR="007F72C7" w:rsidRPr="0055511F">
        <w:rPr>
          <w:rFonts w:cs="Arial"/>
          <w:szCs w:val="22"/>
          <w:lang w:eastAsia="ja-JP"/>
        </w:rPr>
        <w:t xml:space="preserve">40 cm to the centre of the wire. </w:t>
      </w:r>
    </w:p>
    <w:p w:rsidR="007F72C7" w:rsidRPr="0055511F" w:rsidRDefault="003C497D" w:rsidP="00AD6D2F">
      <w:pPr>
        <w:spacing w:after="200" w:line="276" w:lineRule="auto"/>
        <w:rPr>
          <w:rFonts w:cs="Arial"/>
          <w:szCs w:val="22"/>
          <w:lang w:eastAsia="ja-JP"/>
        </w:rPr>
      </w:pPr>
      <w:r w:rsidRPr="0055511F">
        <w:rPr>
          <w:rFonts w:cs="Arial"/>
          <w:szCs w:val="22"/>
          <w:lang w:eastAsia="ja-JP"/>
        </w:rPr>
        <w:t>A steady current of 2</w:t>
      </w:r>
      <w:r w:rsidR="007F72C7" w:rsidRPr="0055511F">
        <w:rPr>
          <w:rFonts w:cs="Arial"/>
          <w:szCs w:val="22"/>
          <w:lang w:eastAsia="ja-JP"/>
        </w:rPr>
        <w:t>20</w:t>
      </w:r>
      <w:r w:rsidRPr="0055511F">
        <w:rPr>
          <w:rFonts w:cs="Arial"/>
          <w:szCs w:val="22"/>
          <w:lang w:eastAsia="ja-JP"/>
        </w:rPr>
        <w:t>0</w:t>
      </w:r>
      <w:r w:rsidR="007F72C7" w:rsidRPr="0055511F">
        <w:rPr>
          <w:rFonts w:cs="Arial"/>
          <w:szCs w:val="22"/>
          <w:lang w:eastAsia="ja-JP"/>
        </w:rPr>
        <w:t xml:space="preserve"> A is fed into the wire from an external power supply.</w:t>
      </w:r>
    </w:p>
    <w:p w:rsidR="007F72C7" w:rsidRPr="0055511F" w:rsidRDefault="007F72C7" w:rsidP="00AD6D2F">
      <w:pPr>
        <w:spacing w:after="200" w:line="276" w:lineRule="auto"/>
        <w:rPr>
          <w:rFonts w:cs="Arial"/>
          <w:szCs w:val="22"/>
          <w:lang w:eastAsia="ja-JP"/>
        </w:rPr>
      </w:pPr>
      <w:r w:rsidRPr="0055511F">
        <w:rPr>
          <w:rFonts w:cs="Arial"/>
          <w:szCs w:val="22"/>
          <w:lang w:eastAsia="ja-JP"/>
        </w:rPr>
        <w:t>The probe that measure</w:t>
      </w:r>
      <w:r w:rsidR="00224548" w:rsidRPr="0055511F">
        <w:rPr>
          <w:rFonts w:cs="Arial"/>
          <w:szCs w:val="22"/>
          <w:lang w:eastAsia="ja-JP"/>
        </w:rPr>
        <w:t>s</w:t>
      </w:r>
      <w:r w:rsidRPr="0055511F">
        <w:rPr>
          <w:rFonts w:cs="Arial"/>
          <w:szCs w:val="22"/>
          <w:lang w:eastAsia="ja-JP"/>
        </w:rPr>
        <w:t xml:space="preserve"> magnetic flux density is placed at set distances from the middle of the wire</w:t>
      </w:r>
      <w:r w:rsidR="00E243A5" w:rsidRPr="0055511F">
        <w:rPr>
          <w:rFonts w:cs="Arial"/>
          <w:szCs w:val="22"/>
          <w:lang w:eastAsia="ja-JP"/>
        </w:rPr>
        <w:t xml:space="preserve"> and measurements</w:t>
      </w:r>
      <w:r w:rsidRPr="0055511F">
        <w:rPr>
          <w:rFonts w:cs="Arial"/>
          <w:szCs w:val="22"/>
          <w:lang w:eastAsia="ja-JP"/>
        </w:rPr>
        <w:t xml:space="preserve"> recorded.</w:t>
      </w:r>
    </w:p>
    <w:p w:rsidR="00AD6D2F" w:rsidRPr="0055511F" w:rsidRDefault="000A0981" w:rsidP="00AD6D2F">
      <w:pPr>
        <w:spacing w:after="200" w:line="276" w:lineRule="auto"/>
        <w:rPr>
          <w:rFonts w:cs="Arial"/>
          <w:szCs w:val="22"/>
          <w:lang w:eastAsia="ja-JP"/>
        </w:rPr>
      </w:pPr>
      <w:r w:rsidRPr="0055511F">
        <w:rPr>
          <w:rFonts w:cs="Arial"/>
          <w:szCs w:val="22"/>
          <w:lang w:eastAsia="ja-JP"/>
        </w:rPr>
        <w:t xml:space="preserve">The students </w:t>
      </w:r>
      <w:r w:rsidR="001A5E22" w:rsidRPr="0055511F">
        <w:rPr>
          <w:rFonts w:cs="Arial"/>
          <w:szCs w:val="22"/>
          <w:lang w:eastAsia="ja-JP"/>
        </w:rPr>
        <w:t>analyse</w:t>
      </w:r>
      <w:r w:rsidRPr="0055511F">
        <w:rPr>
          <w:rFonts w:cs="Arial"/>
          <w:szCs w:val="22"/>
          <w:lang w:eastAsia="ja-JP"/>
        </w:rPr>
        <w:t xml:space="preserve"> the difficulty obtaining a precise measurement of magnetic flux density and </w:t>
      </w:r>
      <w:r w:rsidR="001A5E22" w:rsidRPr="0055511F">
        <w:rPr>
          <w:rFonts w:cs="Arial"/>
          <w:szCs w:val="22"/>
          <w:lang w:eastAsia="ja-JP"/>
        </w:rPr>
        <w:t>decide</w:t>
      </w:r>
      <w:r w:rsidR="00AD6D2F" w:rsidRPr="0055511F">
        <w:rPr>
          <w:rFonts w:cs="Arial"/>
          <w:szCs w:val="22"/>
          <w:lang w:eastAsia="ja-JP"/>
        </w:rPr>
        <w:t xml:space="preserve"> to record this</w:t>
      </w:r>
      <w:r w:rsidRPr="0055511F">
        <w:rPr>
          <w:rFonts w:cs="Arial"/>
          <w:szCs w:val="22"/>
          <w:lang w:eastAsia="ja-JP"/>
        </w:rPr>
        <w:t xml:space="preserve"> data with an uncertainty of ±</w:t>
      </w:r>
      <w:r w:rsidR="00751F8B" w:rsidRPr="0055511F">
        <w:rPr>
          <w:rFonts w:cs="Arial"/>
          <w:szCs w:val="22"/>
          <w:lang w:eastAsia="ja-JP"/>
        </w:rPr>
        <w:t>7</w:t>
      </w:r>
      <w:r w:rsidR="00AD6D2F" w:rsidRPr="0055511F">
        <w:rPr>
          <w:rFonts w:cs="Arial"/>
          <w:szCs w:val="22"/>
          <w:lang w:eastAsia="ja-JP"/>
        </w:rPr>
        <w:t>%.</w:t>
      </w:r>
    </w:p>
    <w:p w:rsidR="00AD6D2F" w:rsidRPr="0055511F" w:rsidRDefault="00AD6D2F" w:rsidP="00AD6D2F">
      <w:pPr>
        <w:spacing w:after="200" w:line="276" w:lineRule="auto"/>
        <w:rPr>
          <w:rFonts w:cs="Arial"/>
          <w:szCs w:val="22"/>
          <w:lang w:eastAsia="ja-JP"/>
        </w:rPr>
      </w:pPr>
      <w:r w:rsidRPr="0055511F">
        <w:rPr>
          <w:rFonts w:cs="Arial"/>
          <w:szCs w:val="22"/>
          <w:lang w:eastAsia="ja-JP"/>
        </w:rPr>
        <w:t xml:space="preserve">The </w:t>
      </w:r>
      <w:r w:rsidR="000A0981" w:rsidRPr="0055511F">
        <w:rPr>
          <w:rFonts w:cs="Arial"/>
          <w:szCs w:val="22"/>
          <w:lang w:eastAsia="ja-JP"/>
        </w:rPr>
        <w:t xml:space="preserve">magnetic flux density B, due to a current I, passing in a wire </w:t>
      </w:r>
      <w:proofErr w:type="gramStart"/>
      <w:r w:rsidR="000A0981" w:rsidRPr="0055511F">
        <w:rPr>
          <w:rFonts w:cs="Arial"/>
          <w:szCs w:val="22"/>
          <w:lang w:eastAsia="ja-JP"/>
        </w:rPr>
        <w:t>is</w:t>
      </w:r>
      <w:proofErr w:type="gramEnd"/>
      <w:r w:rsidR="000A0981" w:rsidRPr="0055511F">
        <w:rPr>
          <w:rFonts w:cs="Arial"/>
          <w:szCs w:val="22"/>
          <w:lang w:eastAsia="ja-JP"/>
        </w:rPr>
        <w:t xml:space="preserve"> given by the expression</w:t>
      </w:r>
      <w:r w:rsidRPr="0055511F">
        <w:rPr>
          <w:rFonts w:cs="Arial"/>
          <w:szCs w:val="22"/>
          <w:lang w:eastAsia="ja-JP"/>
        </w:rPr>
        <w:t>:</w:t>
      </w:r>
    </w:p>
    <w:p w:rsidR="00AD6D2F" w:rsidRPr="009517CB" w:rsidRDefault="009517CB" w:rsidP="00AD6D2F">
      <w:pPr>
        <w:spacing w:after="200" w:line="276" w:lineRule="auto"/>
        <w:rPr>
          <w:rFonts w:ascii="Calibri" w:hAnsi="Calibri" w:cs="Times New Roman"/>
          <w:sz w:val="32"/>
          <w:szCs w:val="32"/>
          <w:lang w:eastAsia="ja-JP"/>
        </w:rPr>
      </w:pPr>
      <m:oMathPara>
        <m:oMath>
          <m:r>
            <m:rPr>
              <m:sty m:val="p"/>
            </m:rPr>
            <w:rPr>
              <w:rFonts w:ascii="Cambria Math" w:hAnsi="Cambria Math" w:cs="Times New Roman"/>
              <w:sz w:val="32"/>
              <w:szCs w:val="32"/>
              <w:lang w:eastAsia="ja-JP"/>
            </w:rPr>
            <m:t xml:space="preserve">B= </m:t>
          </m:r>
          <m:f>
            <m:fPr>
              <m:ctrlPr>
                <w:rPr>
                  <w:rFonts w:ascii="Cambria Math" w:hAnsi="Cambria Math" w:cs="Times New Roman"/>
                  <w:sz w:val="32"/>
                  <w:szCs w:val="32"/>
                  <w:lang w:eastAsia="ja-JP"/>
                </w:rPr>
              </m:ctrlPr>
            </m:fPr>
            <m:num>
              <m:sSub>
                <m:sSubPr>
                  <m:ctrlPr>
                    <w:rPr>
                      <w:rFonts w:ascii="Cambria Math" w:hAnsi="Cambria Math" w:cs="Times New Roman"/>
                      <w:i/>
                      <w:sz w:val="32"/>
                      <w:szCs w:val="32"/>
                      <w:lang w:eastAsia="ja-JP"/>
                    </w:rPr>
                  </m:ctrlPr>
                </m:sSubPr>
                <m:e>
                  <m:r>
                    <w:rPr>
                      <w:rFonts w:ascii="Cambria Math" w:hAnsi="Cambria Math" w:cs="Times New Roman"/>
                      <w:sz w:val="32"/>
                      <w:szCs w:val="32"/>
                      <w:lang w:eastAsia="ja-JP"/>
                    </w:rPr>
                    <m:t>μ</m:t>
                  </m:r>
                </m:e>
                <m:sub>
                  <m:r>
                    <w:rPr>
                      <w:rFonts w:ascii="Cambria Math" w:hAnsi="Cambria Math" w:cs="Times New Roman"/>
                      <w:sz w:val="32"/>
                      <w:szCs w:val="32"/>
                      <w:lang w:eastAsia="ja-JP"/>
                    </w:rPr>
                    <m:t>0</m:t>
                  </m:r>
                </m:sub>
              </m:sSub>
              <m:r>
                <w:rPr>
                  <w:rFonts w:ascii="Cambria Math" w:hAnsi="Cambria Math" w:cs="Times New Roman"/>
                  <w:sz w:val="32"/>
                  <w:szCs w:val="32"/>
                  <w:lang w:eastAsia="ja-JP"/>
                </w:rPr>
                <m:t>I</m:t>
              </m:r>
            </m:num>
            <m:den>
              <m:r>
                <w:rPr>
                  <w:rFonts w:ascii="Cambria Math" w:hAnsi="Cambria Math" w:cs="Times New Roman"/>
                  <w:sz w:val="32"/>
                  <w:szCs w:val="32"/>
                  <w:lang w:eastAsia="ja-JP"/>
                </w:rPr>
                <m:t>2πr</m:t>
              </m:r>
            </m:den>
          </m:f>
        </m:oMath>
      </m:oMathPara>
    </w:p>
    <w:p w:rsidR="001A5E22" w:rsidRPr="0055511F" w:rsidRDefault="00AD6D2F" w:rsidP="001A5E22">
      <w:pPr>
        <w:rPr>
          <w:rFonts w:cs="Arial"/>
          <w:szCs w:val="22"/>
          <w:lang w:eastAsia="ja-JP"/>
        </w:rPr>
      </w:pPr>
      <w:r w:rsidRPr="0055511F">
        <w:rPr>
          <w:rFonts w:cs="Arial"/>
          <w:szCs w:val="22"/>
          <w:lang w:eastAsia="ja-JP"/>
        </w:rPr>
        <w:t>Where</w:t>
      </w:r>
      <w:r w:rsidRPr="0055511F">
        <w:rPr>
          <w:rFonts w:cs="Arial" w:hint="eastAsia"/>
          <w:szCs w:val="22"/>
          <w:lang w:eastAsia="ja-JP"/>
        </w:rPr>
        <w:t xml:space="preserve">,    </w:t>
      </w:r>
      <w:r w:rsidRPr="0055511F">
        <w:rPr>
          <w:rFonts w:ascii="Calibri" w:hAnsi="Calibri" w:cs="Times New Roman" w:hint="eastAsia"/>
          <w:szCs w:val="22"/>
          <w:lang w:eastAsia="ja-JP"/>
        </w:rPr>
        <w:t xml:space="preserve"> </w:t>
      </w:r>
      <m:oMath>
        <m:sSub>
          <m:sSubPr>
            <m:ctrlPr>
              <w:rPr>
                <w:rFonts w:ascii="Cambria Math" w:hAnsi="Cambria Math" w:cs="Times New Roman"/>
                <w:i/>
                <w:szCs w:val="22"/>
                <w:lang w:eastAsia="ja-JP"/>
              </w:rPr>
            </m:ctrlPr>
          </m:sSubPr>
          <m:e>
            <m:r>
              <w:rPr>
                <w:rFonts w:ascii="Cambria Math" w:hAnsi="Cambria Math" w:cs="Times New Roman"/>
                <w:szCs w:val="22"/>
                <w:lang w:eastAsia="ja-JP"/>
              </w:rPr>
              <m:t>μ</m:t>
            </m:r>
          </m:e>
          <m:sub>
            <m:r>
              <w:rPr>
                <w:rFonts w:ascii="Cambria Math" w:hAnsi="Cambria Math" w:cs="Times New Roman"/>
                <w:szCs w:val="22"/>
                <w:lang w:eastAsia="ja-JP"/>
              </w:rPr>
              <m:t>0</m:t>
            </m:r>
          </m:sub>
        </m:sSub>
      </m:oMath>
      <w:r w:rsidRPr="0055511F">
        <w:rPr>
          <w:rFonts w:ascii="Calibri" w:hAnsi="Calibri" w:cs="Times New Roman" w:hint="eastAsia"/>
          <w:szCs w:val="22"/>
          <w:lang w:eastAsia="ja-JP"/>
        </w:rPr>
        <w:t xml:space="preserve"> = </w:t>
      </w:r>
      <w:r w:rsidRPr="0055511F">
        <w:rPr>
          <w:rFonts w:cs="Arial"/>
          <w:szCs w:val="22"/>
          <w:lang w:eastAsia="ja-JP"/>
        </w:rPr>
        <w:t xml:space="preserve">the </w:t>
      </w:r>
      <w:r w:rsidR="000A0981" w:rsidRPr="0055511F">
        <w:rPr>
          <w:rFonts w:cs="Arial"/>
          <w:szCs w:val="22"/>
          <w:lang w:eastAsia="ja-JP"/>
        </w:rPr>
        <w:t>permeability of free space</w:t>
      </w:r>
      <w:r w:rsidR="002975F1">
        <w:rPr>
          <w:rFonts w:cs="Arial"/>
          <w:szCs w:val="22"/>
          <w:lang w:eastAsia="ja-JP"/>
        </w:rPr>
        <w:t xml:space="preserve">, </w:t>
      </w:r>
      <w:r w:rsidR="001A5E22" w:rsidRPr="0055511F">
        <w:rPr>
          <w:rFonts w:cs="Arial"/>
          <w:szCs w:val="22"/>
          <w:lang w:eastAsia="ja-JP"/>
        </w:rPr>
        <w:t>which is a measure of the extent to which the</w:t>
      </w:r>
    </w:p>
    <w:p w:rsidR="007F72C7" w:rsidRPr="0055511F" w:rsidRDefault="001A5E22" w:rsidP="001A5E22">
      <w:pPr>
        <w:ind w:left="720" w:firstLine="720"/>
        <w:rPr>
          <w:rFonts w:cs="Arial"/>
          <w:szCs w:val="22"/>
          <w:lang w:eastAsia="ja-JP"/>
        </w:rPr>
      </w:pPr>
      <w:proofErr w:type="gramStart"/>
      <w:r w:rsidRPr="0055511F">
        <w:rPr>
          <w:rFonts w:cs="Arial"/>
          <w:szCs w:val="22"/>
          <w:lang w:eastAsia="ja-JP"/>
        </w:rPr>
        <w:t>surrounding</w:t>
      </w:r>
      <w:proofErr w:type="gramEnd"/>
      <w:r w:rsidRPr="0055511F">
        <w:rPr>
          <w:rFonts w:cs="Arial"/>
          <w:szCs w:val="22"/>
          <w:lang w:eastAsia="ja-JP"/>
        </w:rPr>
        <w:t xml:space="preserve"> medium reinforces the magnetic field.</w:t>
      </w:r>
    </w:p>
    <w:p w:rsidR="001A5E22" w:rsidRPr="0055511F" w:rsidRDefault="001A5E22" w:rsidP="001A5E22">
      <w:pPr>
        <w:ind w:left="720" w:firstLine="720"/>
        <w:rPr>
          <w:rFonts w:cs="Arial"/>
          <w:szCs w:val="22"/>
          <w:lang w:eastAsia="ja-JP"/>
        </w:rPr>
      </w:pPr>
    </w:p>
    <w:p w:rsidR="0051339C" w:rsidRPr="0055511F" w:rsidRDefault="007F72C7" w:rsidP="00AD6D2F">
      <w:pPr>
        <w:spacing w:after="200" w:line="276" w:lineRule="auto"/>
        <w:rPr>
          <w:rFonts w:cs="Arial"/>
          <w:szCs w:val="22"/>
          <w:lang w:eastAsia="ja-JP"/>
        </w:rPr>
      </w:pPr>
      <w:r w:rsidRPr="0055511F">
        <w:rPr>
          <w:rFonts w:ascii="Calibri" w:hAnsi="Calibri" w:cs="Times New Roman"/>
          <w:szCs w:val="22"/>
          <w:lang w:eastAsia="ja-JP"/>
        </w:rPr>
        <w:tab/>
        <w:t xml:space="preserve">        </w:t>
      </w:r>
      <w:r w:rsidRPr="0055511F">
        <w:rPr>
          <w:rFonts w:cs="Arial"/>
          <w:szCs w:val="22"/>
          <w:lang w:eastAsia="ja-JP"/>
        </w:rPr>
        <w:t>r = radius of separation (m)</w:t>
      </w:r>
      <w:r w:rsidR="00AD6D2F" w:rsidRPr="0055511F">
        <w:rPr>
          <w:rFonts w:cs="Arial"/>
          <w:szCs w:val="22"/>
          <w:lang w:eastAsia="ja-JP"/>
        </w:rPr>
        <w:t xml:space="preserve">      </w:t>
      </w:r>
    </w:p>
    <w:p w:rsidR="00AD6D2F" w:rsidRPr="0055511F" w:rsidRDefault="001A5E22" w:rsidP="00AD6D2F">
      <w:pPr>
        <w:spacing w:after="200" w:line="276" w:lineRule="auto"/>
        <w:rPr>
          <w:rFonts w:cs="Arial"/>
          <w:szCs w:val="22"/>
          <w:lang w:eastAsia="ja-JP"/>
        </w:rPr>
      </w:pPr>
      <w:r w:rsidRPr="0055511F">
        <w:rPr>
          <w:rFonts w:cs="Arial"/>
          <w:szCs w:val="22"/>
          <w:lang w:eastAsia="ja-JP"/>
        </w:rPr>
        <w:t>The results obtained are</w:t>
      </w:r>
      <w:r w:rsidR="00AD6D2F" w:rsidRPr="0055511F">
        <w:rPr>
          <w:rFonts w:cs="Arial"/>
          <w:szCs w:val="22"/>
          <w:lang w:eastAsia="ja-JP"/>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669"/>
        <w:gridCol w:w="2151"/>
      </w:tblGrid>
      <w:tr w:rsidR="00751F8B" w:rsidRPr="00AD6D2F" w:rsidTr="0055511F">
        <w:trPr>
          <w:trHeight w:val="794"/>
          <w:jc w:val="center"/>
        </w:trPr>
        <w:tc>
          <w:tcPr>
            <w:tcW w:w="1985" w:type="dxa"/>
            <w:shd w:val="clear" w:color="auto" w:fill="auto"/>
            <w:noWrap/>
            <w:hideMark/>
          </w:tcPr>
          <w:p w:rsidR="0051339C" w:rsidRPr="0055511F" w:rsidRDefault="00751F8B" w:rsidP="0055511F">
            <w:pPr>
              <w:jc w:val="center"/>
              <w:rPr>
                <w:rFonts w:cs="Arial"/>
                <w:b/>
                <w:bCs/>
                <w:sz w:val="24"/>
                <w:lang w:eastAsia="ja-JP"/>
              </w:rPr>
            </w:pPr>
            <w:r w:rsidRPr="0055511F">
              <w:rPr>
                <w:rFonts w:cs="Arial"/>
                <w:b/>
                <w:bCs/>
                <w:sz w:val="24"/>
                <w:lang w:eastAsia="ja-JP"/>
              </w:rPr>
              <w:t xml:space="preserve">Radius of separation </w:t>
            </w:r>
          </w:p>
          <w:p w:rsidR="00751F8B" w:rsidRPr="0055511F" w:rsidRDefault="00751F8B" w:rsidP="0055511F">
            <w:pPr>
              <w:jc w:val="center"/>
              <w:rPr>
                <w:rFonts w:cs="Arial"/>
                <w:b/>
                <w:bCs/>
                <w:sz w:val="24"/>
                <w:lang w:eastAsia="ja-JP"/>
              </w:rPr>
            </w:pPr>
            <w:r w:rsidRPr="0055511F">
              <w:rPr>
                <w:rFonts w:cs="Arial"/>
                <w:b/>
                <w:bCs/>
                <w:sz w:val="24"/>
                <w:lang w:eastAsia="ja-JP"/>
              </w:rPr>
              <w:t>(m)</w:t>
            </w:r>
          </w:p>
        </w:tc>
        <w:tc>
          <w:tcPr>
            <w:tcW w:w="1669" w:type="dxa"/>
            <w:shd w:val="clear" w:color="auto" w:fill="auto"/>
            <w:noWrap/>
            <w:hideMark/>
          </w:tcPr>
          <w:p w:rsidR="00751F8B" w:rsidRPr="009517CB" w:rsidRDefault="00644278" w:rsidP="00751F8B">
            <w:pPr>
              <w:jc w:val="center"/>
              <w:rPr>
                <w:rFonts w:cs="Arial"/>
                <w:b/>
                <w:bCs/>
                <w:sz w:val="24"/>
                <w:lang w:eastAsia="ja-JP"/>
              </w:rPr>
            </w:pPr>
            <m:oMathPara>
              <m:oMath>
                <m:f>
                  <m:fPr>
                    <m:ctrlPr>
                      <w:rPr>
                        <w:rFonts w:ascii="Cambria Math" w:hAnsi="Cambria Math" w:cs="Arial"/>
                        <w:b/>
                        <w:bCs/>
                        <w:i/>
                        <w:sz w:val="24"/>
                        <w:lang w:eastAsia="ja-JP"/>
                      </w:rPr>
                    </m:ctrlPr>
                  </m:fPr>
                  <m:num>
                    <m:r>
                      <m:rPr>
                        <m:sty m:val="bi"/>
                      </m:rPr>
                      <w:rPr>
                        <w:rFonts w:ascii="Cambria Math" w:hAnsi="Cambria Math" w:cs="Arial"/>
                        <w:sz w:val="24"/>
                        <w:lang w:eastAsia="ja-JP"/>
                      </w:rPr>
                      <m:t>1</m:t>
                    </m:r>
                  </m:num>
                  <m:den>
                    <m:r>
                      <m:rPr>
                        <m:sty m:val="bi"/>
                      </m:rPr>
                      <w:rPr>
                        <w:rFonts w:ascii="Cambria Math" w:hAnsi="Cambria Math" w:cs="Arial"/>
                        <w:sz w:val="24"/>
                        <w:lang w:eastAsia="ja-JP"/>
                      </w:rPr>
                      <m:t>r</m:t>
                    </m:r>
                  </m:den>
                </m:f>
              </m:oMath>
            </m:oMathPara>
          </w:p>
          <w:p w:rsidR="00D46459" w:rsidRPr="0055511F" w:rsidRDefault="00D46459" w:rsidP="0055511F">
            <w:pPr>
              <w:jc w:val="center"/>
              <w:rPr>
                <w:rFonts w:cs="Arial"/>
                <w:b/>
                <w:bCs/>
                <w:sz w:val="24"/>
                <w:lang w:eastAsia="ja-JP"/>
              </w:rPr>
            </w:pPr>
            <w:r w:rsidRPr="0055511F">
              <w:rPr>
                <w:rFonts w:cs="Arial"/>
                <w:b/>
                <w:bCs/>
                <w:sz w:val="24"/>
                <w:lang w:eastAsia="ja-JP"/>
              </w:rPr>
              <w:t>(m</w:t>
            </w:r>
            <w:r w:rsidRPr="0055511F">
              <w:rPr>
                <w:rFonts w:cs="Arial"/>
                <w:b/>
                <w:bCs/>
                <w:sz w:val="24"/>
                <w:vertAlign w:val="superscript"/>
                <w:lang w:eastAsia="ja-JP"/>
              </w:rPr>
              <w:t>-1</w:t>
            </w:r>
            <w:r w:rsidRPr="0055511F">
              <w:rPr>
                <w:rFonts w:cs="Arial"/>
                <w:b/>
                <w:bCs/>
                <w:sz w:val="24"/>
                <w:lang w:eastAsia="ja-JP"/>
              </w:rPr>
              <w:t>)</w:t>
            </w:r>
          </w:p>
        </w:tc>
        <w:tc>
          <w:tcPr>
            <w:tcW w:w="2151" w:type="dxa"/>
            <w:shd w:val="clear" w:color="auto" w:fill="auto"/>
            <w:noWrap/>
            <w:hideMark/>
          </w:tcPr>
          <w:p w:rsidR="0051339C" w:rsidRPr="0055511F" w:rsidRDefault="00751F8B" w:rsidP="0055511F">
            <w:pPr>
              <w:jc w:val="center"/>
              <w:rPr>
                <w:rFonts w:cs="Arial"/>
                <w:b/>
                <w:bCs/>
                <w:sz w:val="24"/>
                <w:lang w:eastAsia="ja-JP"/>
              </w:rPr>
            </w:pPr>
            <w:r w:rsidRPr="0055511F">
              <w:rPr>
                <w:rFonts w:cs="Arial"/>
                <w:b/>
                <w:bCs/>
                <w:sz w:val="24"/>
                <w:lang w:eastAsia="ja-JP"/>
              </w:rPr>
              <w:t xml:space="preserve">Magnetic Flux Density </w:t>
            </w:r>
          </w:p>
          <w:p w:rsidR="00751F8B" w:rsidRPr="0055511F" w:rsidRDefault="00751F8B" w:rsidP="0055511F">
            <w:pPr>
              <w:jc w:val="center"/>
              <w:rPr>
                <w:rFonts w:cs="Arial"/>
                <w:b/>
                <w:bCs/>
                <w:sz w:val="24"/>
                <w:lang w:eastAsia="ja-JP"/>
              </w:rPr>
            </w:pPr>
            <w:r w:rsidRPr="0055511F">
              <w:rPr>
                <w:rFonts w:cs="Arial"/>
                <w:b/>
                <w:bCs/>
                <w:sz w:val="24"/>
                <w:lang w:eastAsia="ja-JP"/>
              </w:rPr>
              <w:t>(</w:t>
            </w:r>
            <w:r w:rsidR="0051339C" w:rsidRPr="0055511F">
              <w:rPr>
                <w:rFonts w:cs="Arial"/>
                <w:b/>
                <w:bCs/>
                <w:sz w:val="24"/>
                <w:lang w:eastAsia="ja-JP"/>
              </w:rPr>
              <w:t>x 10</w:t>
            </w:r>
            <w:r w:rsidR="003C497D" w:rsidRPr="0055511F">
              <w:rPr>
                <w:rFonts w:cs="Arial"/>
                <w:b/>
                <w:bCs/>
                <w:sz w:val="24"/>
                <w:vertAlign w:val="superscript"/>
                <w:lang w:eastAsia="ja-JP"/>
              </w:rPr>
              <w:t>-3</w:t>
            </w:r>
            <w:r w:rsidR="0051339C" w:rsidRPr="0055511F">
              <w:rPr>
                <w:rFonts w:cs="Arial"/>
                <w:b/>
                <w:bCs/>
                <w:sz w:val="24"/>
                <w:vertAlign w:val="superscript"/>
                <w:lang w:eastAsia="ja-JP"/>
              </w:rPr>
              <w:t xml:space="preserve"> </w:t>
            </w:r>
            <w:r w:rsidRPr="0055511F">
              <w:rPr>
                <w:rFonts w:cs="Arial"/>
                <w:b/>
                <w:bCs/>
                <w:sz w:val="24"/>
                <w:lang w:eastAsia="ja-JP"/>
              </w:rPr>
              <w:t>T)</w:t>
            </w:r>
          </w:p>
        </w:tc>
      </w:tr>
      <w:tr w:rsidR="00751F8B" w:rsidRPr="00AD6D2F" w:rsidTr="0055511F">
        <w:trPr>
          <w:trHeight w:val="340"/>
          <w:jc w:val="center"/>
        </w:trPr>
        <w:tc>
          <w:tcPr>
            <w:tcW w:w="1985" w:type="dxa"/>
            <w:shd w:val="clear" w:color="auto" w:fill="auto"/>
            <w:noWrap/>
            <w:hideMark/>
          </w:tcPr>
          <w:p w:rsidR="00751F8B" w:rsidRPr="0055511F" w:rsidRDefault="0051339C" w:rsidP="0055511F">
            <w:pPr>
              <w:jc w:val="center"/>
              <w:rPr>
                <w:rFonts w:cs="Arial"/>
                <w:sz w:val="28"/>
                <w:szCs w:val="28"/>
                <w:lang w:eastAsia="ja-JP"/>
              </w:rPr>
            </w:pPr>
            <w:r w:rsidRPr="0055511F">
              <w:rPr>
                <w:rFonts w:cs="Arial"/>
                <w:sz w:val="28"/>
                <w:szCs w:val="28"/>
                <w:lang w:eastAsia="ja-JP"/>
              </w:rPr>
              <w:t>0.065</w:t>
            </w:r>
          </w:p>
        </w:tc>
        <w:tc>
          <w:tcPr>
            <w:tcW w:w="1669" w:type="dxa"/>
            <w:shd w:val="clear" w:color="auto" w:fill="auto"/>
            <w:noWrap/>
            <w:hideMark/>
          </w:tcPr>
          <w:p w:rsidR="00751F8B" w:rsidRPr="0055511F" w:rsidRDefault="009D6919" w:rsidP="0055511F">
            <w:pPr>
              <w:jc w:val="center"/>
              <w:rPr>
                <w:rFonts w:cs="Arial"/>
                <w:sz w:val="28"/>
                <w:szCs w:val="28"/>
                <w:lang w:eastAsia="ja-JP"/>
              </w:rPr>
            </w:pPr>
            <w:r w:rsidRPr="0055511F">
              <w:rPr>
                <w:rFonts w:cs="Arial"/>
                <w:sz w:val="28"/>
                <w:szCs w:val="28"/>
                <w:lang w:eastAsia="ja-JP"/>
              </w:rPr>
              <w:t>15.4</w:t>
            </w:r>
          </w:p>
        </w:tc>
        <w:tc>
          <w:tcPr>
            <w:tcW w:w="2151" w:type="dxa"/>
            <w:shd w:val="clear" w:color="auto" w:fill="auto"/>
            <w:noWrap/>
            <w:vAlign w:val="bottom"/>
            <w:hideMark/>
          </w:tcPr>
          <w:p w:rsidR="00751F8B" w:rsidRPr="0055511F" w:rsidRDefault="0051339C" w:rsidP="00AD6D2F">
            <w:pPr>
              <w:rPr>
                <w:rFonts w:cs="Arial"/>
                <w:color w:val="000000"/>
                <w:sz w:val="28"/>
                <w:szCs w:val="28"/>
                <w:lang w:eastAsia="ja-JP"/>
              </w:rPr>
            </w:pPr>
            <w:r w:rsidRPr="0055511F">
              <w:rPr>
                <w:rFonts w:cs="Arial"/>
                <w:color w:val="000000"/>
                <w:sz w:val="28"/>
                <w:szCs w:val="28"/>
                <w:lang w:eastAsia="ja-JP"/>
              </w:rPr>
              <w:t xml:space="preserve">  </w:t>
            </w:r>
            <w:r w:rsidR="0009386F" w:rsidRPr="0055511F">
              <w:rPr>
                <w:rFonts w:cs="Arial"/>
                <w:color w:val="000000"/>
                <w:sz w:val="28"/>
                <w:szCs w:val="28"/>
                <w:lang w:eastAsia="ja-JP"/>
              </w:rPr>
              <w:t>6.70</w:t>
            </w:r>
            <w:r w:rsidRPr="0055511F">
              <w:rPr>
                <w:rFonts w:cs="Arial"/>
                <w:color w:val="000000"/>
                <w:sz w:val="28"/>
                <w:szCs w:val="28"/>
                <w:lang w:eastAsia="ja-JP"/>
              </w:rPr>
              <w:t xml:space="preserve"> ± 0.47</w:t>
            </w:r>
          </w:p>
        </w:tc>
      </w:tr>
      <w:tr w:rsidR="00751F8B" w:rsidRPr="00AD6D2F" w:rsidTr="0055511F">
        <w:trPr>
          <w:trHeight w:val="340"/>
          <w:jc w:val="center"/>
        </w:trPr>
        <w:tc>
          <w:tcPr>
            <w:tcW w:w="1985" w:type="dxa"/>
            <w:shd w:val="clear" w:color="auto" w:fill="auto"/>
            <w:noWrap/>
            <w:hideMark/>
          </w:tcPr>
          <w:p w:rsidR="00751F8B" w:rsidRPr="0055511F" w:rsidRDefault="0051339C" w:rsidP="0055511F">
            <w:pPr>
              <w:jc w:val="center"/>
              <w:rPr>
                <w:rFonts w:cs="Arial"/>
                <w:sz w:val="28"/>
                <w:szCs w:val="28"/>
                <w:lang w:eastAsia="ja-JP"/>
              </w:rPr>
            </w:pPr>
            <w:r w:rsidRPr="0055511F">
              <w:rPr>
                <w:rFonts w:cs="Arial"/>
                <w:sz w:val="28"/>
                <w:szCs w:val="28"/>
                <w:lang w:eastAsia="ja-JP"/>
              </w:rPr>
              <w:t>0.080</w:t>
            </w:r>
          </w:p>
        </w:tc>
        <w:tc>
          <w:tcPr>
            <w:tcW w:w="1669" w:type="dxa"/>
            <w:shd w:val="clear" w:color="auto" w:fill="auto"/>
            <w:noWrap/>
          </w:tcPr>
          <w:p w:rsidR="00751F8B" w:rsidRPr="0055511F" w:rsidRDefault="00751F8B" w:rsidP="0055511F">
            <w:pPr>
              <w:jc w:val="center"/>
              <w:rPr>
                <w:rFonts w:cs="Arial"/>
                <w:sz w:val="28"/>
                <w:szCs w:val="28"/>
                <w:lang w:eastAsia="ja-JP"/>
              </w:rPr>
            </w:pPr>
          </w:p>
        </w:tc>
        <w:tc>
          <w:tcPr>
            <w:tcW w:w="2151" w:type="dxa"/>
            <w:shd w:val="clear" w:color="auto" w:fill="auto"/>
            <w:noWrap/>
            <w:vAlign w:val="bottom"/>
            <w:hideMark/>
          </w:tcPr>
          <w:p w:rsidR="00751F8B" w:rsidRPr="0055511F" w:rsidRDefault="0051339C" w:rsidP="0051339C">
            <w:pPr>
              <w:rPr>
                <w:rFonts w:cs="Arial"/>
                <w:color w:val="000000"/>
                <w:sz w:val="28"/>
                <w:szCs w:val="28"/>
                <w:lang w:eastAsia="ja-JP"/>
              </w:rPr>
            </w:pPr>
            <w:r w:rsidRPr="0055511F">
              <w:rPr>
                <w:rFonts w:cs="Arial"/>
                <w:color w:val="000000"/>
                <w:sz w:val="28"/>
                <w:szCs w:val="28"/>
                <w:lang w:eastAsia="ja-JP"/>
              </w:rPr>
              <w:t xml:space="preserve">  </w:t>
            </w:r>
            <w:r w:rsidR="0009386F" w:rsidRPr="0055511F">
              <w:rPr>
                <w:rFonts w:cs="Arial"/>
                <w:color w:val="000000"/>
                <w:sz w:val="28"/>
                <w:szCs w:val="28"/>
                <w:lang w:eastAsia="ja-JP"/>
              </w:rPr>
              <w:t>5.9</w:t>
            </w:r>
            <w:r w:rsidRPr="0055511F">
              <w:rPr>
                <w:rFonts w:cs="Arial"/>
                <w:color w:val="000000"/>
                <w:sz w:val="28"/>
                <w:szCs w:val="28"/>
                <w:lang w:eastAsia="ja-JP"/>
              </w:rPr>
              <w:t>0</w:t>
            </w:r>
          </w:p>
        </w:tc>
      </w:tr>
      <w:tr w:rsidR="00751F8B" w:rsidRPr="00AD6D2F" w:rsidTr="0055511F">
        <w:trPr>
          <w:trHeight w:val="340"/>
          <w:jc w:val="center"/>
        </w:trPr>
        <w:tc>
          <w:tcPr>
            <w:tcW w:w="1985" w:type="dxa"/>
            <w:shd w:val="clear" w:color="auto" w:fill="auto"/>
            <w:noWrap/>
            <w:hideMark/>
          </w:tcPr>
          <w:p w:rsidR="00751F8B" w:rsidRPr="0055511F" w:rsidRDefault="0051339C" w:rsidP="0055511F">
            <w:pPr>
              <w:jc w:val="center"/>
              <w:rPr>
                <w:rFonts w:cs="Arial"/>
                <w:sz w:val="28"/>
                <w:szCs w:val="28"/>
                <w:lang w:eastAsia="ja-JP"/>
              </w:rPr>
            </w:pPr>
            <w:r w:rsidRPr="0055511F">
              <w:rPr>
                <w:rFonts w:cs="Arial"/>
                <w:sz w:val="28"/>
                <w:szCs w:val="28"/>
                <w:lang w:eastAsia="ja-JP"/>
              </w:rPr>
              <w:t>0.100</w:t>
            </w:r>
          </w:p>
        </w:tc>
        <w:tc>
          <w:tcPr>
            <w:tcW w:w="1669" w:type="dxa"/>
            <w:shd w:val="clear" w:color="auto" w:fill="auto"/>
            <w:noWrap/>
          </w:tcPr>
          <w:p w:rsidR="00751F8B" w:rsidRPr="0055511F" w:rsidRDefault="00751F8B" w:rsidP="0055511F">
            <w:pPr>
              <w:jc w:val="center"/>
              <w:rPr>
                <w:rFonts w:cs="Arial"/>
                <w:sz w:val="28"/>
                <w:szCs w:val="28"/>
                <w:lang w:eastAsia="ja-JP"/>
              </w:rPr>
            </w:pPr>
          </w:p>
        </w:tc>
        <w:tc>
          <w:tcPr>
            <w:tcW w:w="2151" w:type="dxa"/>
            <w:shd w:val="clear" w:color="auto" w:fill="auto"/>
            <w:noWrap/>
            <w:vAlign w:val="bottom"/>
            <w:hideMark/>
          </w:tcPr>
          <w:p w:rsidR="00751F8B" w:rsidRPr="0055511F" w:rsidRDefault="00751F8B" w:rsidP="0051339C">
            <w:pPr>
              <w:rPr>
                <w:rFonts w:cs="Arial"/>
                <w:color w:val="000000"/>
                <w:sz w:val="28"/>
                <w:szCs w:val="28"/>
                <w:lang w:eastAsia="ja-JP"/>
              </w:rPr>
            </w:pPr>
            <w:r w:rsidRPr="0055511F">
              <w:rPr>
                <w:rFonts w:cs="Arial"/>
                <w:color w:val="000000"/>
                <w:sz w:val="28"/>
                <w:szCs w:val="28"/>
                <w:lang w:eastAsia="ja-JP"/>
              </w:rPr>
              <w:t xml:space="preserve">  </w:t>
            </w:r>
            <w:r w:rsidR="0051339C" w:rsidRPr="0055511F">
              <w:rPr>
                <w:rFonts w:cs="Arial"/>
                <w:color w:val="000000"/>
                <w:sz w:val="28"/>
                <w:szCs w:val="28"/>
                <w:lang w:eastAsia="ja-JP"/>
              </w:rPr>
              <w:t>4.50</w:t>
            </w:r>
          </w:p>
        </w:tc>
      </w:tr>
      <w:tr w:rsidR="00751F8B" w:rsidRPr="00AD6D2F" w:rsidTr="0055511F">
        <w:trPr>
          <w:trHeight w:val="340"/>
          <w:jc w:val="center"/>
        </w:trPr>
        <w:tc>
          <w:tcPr>
            <w:tcW w:w="1985" w:type="dxa"/>
            <w:shd w:val="clear" w:color="auto" w:fill="auto"/>
            <w:noWrap/>
            <w:hideMark/>
          </w:tcPr>
          <w:p w:rsidR="00751F8B" w:rsidRPr="0055511F" w:rsidRDefault="0051339C" w:rsidP="0055511F">
            <w:pPr>
              <w:jc w:val="center"/>
              <w:rPr>
                <w:rFonts w:cs="Arial"/>
                <w:sz w:val="28"/>
                <w:szCs w:val="28"/>
                <w:lang w:eastAsia="ja-JP"/>
              </w:rPr>
            </w:pPr>
            <w:r w:rsidRPr="0055511F">
              <w:rPr>
                <w:rFonts w:cs="Arial"/>
                <w:sz w:val="28"/>
                <w:szCs w:val="28"/>
                <w:lang w:eastAsia="ja-JP"/>
              </w:rPr>
              <w:t>0.125</w:t>
            </w:r>
          </w:p>
        </w:tc>
        <w:tc>
          <w:tcPr>
            <w:tcW w:w="1669" w:type="dxa"/>
            <w:shd w:val="clear" w:color="auto" w:fill="auto"/>
            <w:noWrap/>
          </w:tcPr>
          <w:p w:rsidR="00751F8B" w:rsidRPr="0055511F" w:rsidRDefault="00751F8B" w:rsidP="0055511F">
            <w:pPr>
              <w:jc w:val="center"/>
              <w:rPr>
                <w:rFonts w:cs="Arial"/>
                <w:sz w:val="28"/>
                <w:szCs w:val="28"/>
                <w:lang w:eastAsia="ja-JP"/>
              </w:rPr>
            </w:pPr>
          </w:p>
        </w:tc>
        <w:tc>
          <w:tcPr>
            <w:tcW w:w="2151" w:type="dxa"/>
            <w:shd w:val="clear" w:color="auto" w:fill="auto"/>
            <w:noWrap/>
            <w:vAlign w:val="bottom"/>
            <w:hideMark/>
          </w:tcPr>
          <w:p w:rsidR="00751F8B" w:rsidRPr="0055511F" w:rsidRDefault="0051339C" w:rsidP="00AD6D2F">
            <w:pPr>
              <w:rPr>
                <w:rFonts w:cs="Arial"/>
                <w:color w:val="000000"/>
                <w:sz w:val="28"/>
                <w:szCs w:val="28"/>
                <w:lang w:eastAsia="ja-JP"/>
              </w:rPr>
            </w:pPr>
            <w:r w:rsidRPr="0055511F">
              <w:rPr>
                <w:rFonts w:cs="Arial"/>
                <w:color w:val="000000"/>
                <w:sz w:val="28"/>
                <w:szCs w:val="28"/>
                <w:lang w:eastAsia="ja-JP"/>
              </w:rPr>
              <w:t xml:space="preserve">  3.5</w:t>
            </w:r>
            <w:r w:rsidR="0009386F" w:rsidRPr="0055511F">
              <w:rPr>
                <w:rFonts w:cs="Arial"/>
                <w:color w:val="000000"/>
                <w:sz w:val="28"/>
                <w:szCs w:val="28"/>
                <w:lang w:eastAsia="ja-JP"/>
              </w:rPr>
              <w:t>0</w:t>
            </w:r>
          </w:p>
        </w:tc>
      </w:tr>
      <w:tr w:rsidR="00751F8B" w:rsidRPr="00AD6D2F" w:rsidTr="0055511F">
        <w:trPr>
          <w:trHeight w:val="340"/>
          <w:jc w:val="center"/>
        </w:trPr>
        <w:tc>
          <w:tcPr>
            <w:tcW w:w="1985" w:type="dxa"/>
            <w:shd w:val="clear" w:color="auto" w:fill="auto"/>
            <w:noWrap/>
            <w:hideMark/>
          </w:tcPr>
          <w:p w:rsidR="00751F8B" w:rsidRPr="0055511F" w:rsidRDefault="0051339C" w:rsidP="0055511F">
            <w:pPr>
              <w:jc w:val="center"/>
              <w:rPr>
                <w:rFonts w:cs="Arial"/>
                <w:sz w:val="28"/>
                <w:szCs w:val="28"/>
                <w:lang w:eastAsia="ja-JP"/>
              </w:rPr>
            </w:pPr>
            <w:r w:rsidRPr="0055511F">
              <w:rPr>
                <w:rFonts w:cs="Arial"/>
                <w:sz w:val="28"/>
                <w:szCs w:val="28"/>
                <w:lang w:eastAsia="ja-JP"/>
              </w:rPr>
              <w:t>0.200</w:t>
            </w:r>
          </w:p>
        </w:tc>
        <w:tc>
          <w:tcPr>
            <w:tcW w:w="1669" w:type="dxa"/>
            <w:shd w:val="clear" w:color="auto" w:fill="auto"/>
            <w:noWrap/>
          </w:tcPr>
          <w:p w:rsidR="00751F8B" w:rsidRPr="0055511F" w:rsidRDefault="00751F8B" w:rsidP="0055511F">
            <w:pPr>
              <w:jc w:val="center"/>
              <w:rPr>
                <w:rFonts w:cs="Arial"/>
                <w:sz w:val="28"/>
                <w:szCs w:val="28"/>
                <w:lang w:eastAsia="ja-JP"/>
              </w:rPr>
            </w:pPr>
          </w:p>
        </w:tc>
        <w:tc>
          <w:tcPr>
            <w:tcW w:w="2151" w:type="dxa"/>
            <w:shd w:val="clear" w:color="auto" w:fill="auto"/>
            <w:noWrap/>
            <w:vAlign w:val="bottom"/>
            <w:hideMark/>
          </w:tcPr>
          <w:p w:rsidR="00751F8B" w:rsidRPr="0055511F" w:rsidRDefault="00751F8B" w:rsidP="0051339C">
            <w:pPr>
              <w:rPr>
                <w:rFonts w:cs="Arial"/>
                <w:color w:val="000000"/>
                <w:sz w:val="28"/>
                <w:szCs w:val="28"/>
                <w:lang w:eastAsia="ja-JP"/>
              </w:rPr>
            </w:pPr>
            <w:r w:rsidRPr="0055511F">
              <w:rPr>
                <w:rFonts w:cs="Arial"/>
                <w:color w:val="000000"/>
                <w:sz w:val="28"/>
                <w:szCs w:val="28"/>
                <w:lang w:eastAsia="ja-JP"/>
              </w:rPr>
              <w:t xml:space="preserve">  </w:t>
            </w:r>
            <w:r w:rsidR="0051339C" w:rsidRPr="0055511F">
              <w:rPr>
                <w:rFonts w:cs="Arial"/>
                <w:color w:val="000000"/>
                <w:sz w:val="28"/>
                <w:szCs w:val="28"/>
                <w:lang w:eastAsia="ja-JP"/>
              </w:rPr>
              <w:t>2.1</w:t>
            </w:r>
            <w:r w:rsidR="0009386F" w:rsidRPr="0055511F">
              <w:rPr>
                <w:rFonts w:cs="Arial"/>
                <w:color w:val="000000"/>
                <w:sz w:val="28"/>
                <w:szCs w:val="28"/>
                <w:lang w:eastAsia="ja-JP"/>
              </w:rPr>
              <w:t>0</w:t>
            </w:r>
          </w:p>
        </w:tc>
      </w:tr>
      <w:tr w:rsidR="00751F8B" w:rsidRPr="00AD6D2F" w:rsidTr="0055511F">
        <w:trPr>
          <w:trHeight w:val="340"/>
          <w:jc w:val="center"/>
        </w:trPr>
        <w:tc>
          <w:tcPr>
            <w:tcW w:w="1985" w:type="dxa"/>
            <w:shd w:val="clear" w:color="auto" w:fill="auto"/>
            <w:noWrap/>
            <w:hideMark/>
          </w:tcPr>
          <w:p w:rsidR="00751F8B" w:rsidRPr="0055511F" w:rsidRDefault="0051339C" w:rsidP="0055511F">
            <w:pPr>
              <w:jc w:val="center"/>
              <w:rPr>
                <w:rFonts w:cs="Arial"/>
                <w:sz w:val="28"/>
                <w:szCs w:val="28"/>
                <w:lang w:eastAsia="ja-JP"/>
              </w:rPr>
            </w:pPr>
            <w:r w:rsidRPr="0055511F">
              <w:rPr>
                <w:rFonts w:cs="Arial"/>
                <w:sz w:val="28"/>
                <w:szCs w:val="28"/>
                <w:lang w:eastAsia="ja-JP"/>
              </w:rPr>
              <w:t>0.500</w:t>
            </w:r>
          </w:p>
        </w:tc>
        <w:tc>
          <w:tcPr>
            <w:tcW w:w="1669" w:type="dxa"/>
            <w:shd w:val="clear" w:color="auto" w:fill="auto"/>
            <w:noWrap/>
          </w:tcPr>
          <w:p w:rsidR="00751F8B" w:rsidRPr="0055511F" w:rsidRDefault="00751F8B" w:rsidP="0055511F">
            <w:pPr>
              <w:jc w:val="center"/>
              <w:rPr>
                <w:rFonts w:cs="Arial"/>
                <w:sz w:val="28"/>
                <w:szCs w:val="28"/>
                <w:lang w:eastAsia="ja-JP"/>
              </w:rPr>
            </w:pPr>
          </w:p>
        </w:tc>
        <w:tc>
          <w:tcPr>
            <w:tcW w:w="2151" w:type="dxa"/>
            <w:shd w:val="clear" w:color="auto" w:fill="auto"/>
            <w:noWrap/>
            <w:vAlign w:val="bottom"/>
            <w:hideMark/>
          </w:tcPr>
          <w:p w:rsidR="00751F8B" w:rsidRPr="0055511F" w:rsidRDefault="00751F8B" w:rsidP="0051339C">
            <w:pPr>
              <w:rPr>
                <w:rFonts w:cs="Arial"/>
                <w:color w:val="000000"/>
                <w:sz w:val="28"/>
                <w:szCs w:val="28"/>
                <w:lang w:eastAsia="ja-JP"/>
              </w:rPr>
            </w:pPr>
            <w:r w:rsidRPr="0055511F">
              <w:rPr>
                <w:rFonts w:cs="Arial"/>
                <w:color w:val="000000"/>
                <w:sz w:val="28"/>
                <w:szCs w:val="28"/>
                <w:lang w:eastAsia="ja-JP"/>
              </w:rPr>
              <w:t xml:space="preserve">  </w:t>
            </w:r>
            <w:r w:rsidR="004B79CB" w:rsidRPr="0055511F">
              <w:rPr>
                <w:rFonts w:cs="Arial"/>
                <w:color w:val="000000"/>
                <w:sz w:val="28"/>
                <w:szCs w:val="28"/>
                <w:lang w:eastAsia="ja-JP"/>
              </w:rPr>
              <w:t>0.90</w:t>
            </w:r>
            <w:r w:rsidRPr="0055511F">
              <w:rPr>
                <w:rFonts w:cs="Arial"/>
                <w:color w:val="000000"/>
                <w:sz w:val="28"/>
                <w:szCs w:val="28"/>
                <w:lang w:eastAsia="ja-JP"/>
              </w:rPr>
              <w:t xml:space="preserve"> ± 0.0</w:t>
            </w:r>
            <w:r w:rsidR="0009386F" w:rsidRPr="0055511F">
              <w:rPr>
                <w:rFonts w:cs="Arial"/>
                <w:color w:val="000000"/>
                <w:sz w:val="28"/>
                <w:szCs w:val="28"/>
                <w:lang w:eastAsia="ja-JP"/>
              </w:rPr>
              <w:t>6</w:t>
            </w:r>
          </w:p>
        </w:tc>
      </w:tr>
    </w:tbl>
    <w:p w:rsidR="00AD6D2F" w:rsidRPr="0055511F" w:rsidRDefault="00AD6D2F" w:rsidP="00AD6D2F">
      <w:pPr>
        <w:spacing w:after="200" w:line="276" w:lineRule="auto"/>
        <w:rPr>
          <w:rFonts w:cs="Arial"/>
          <w:szCs w:val="22"/>
          <w:lang w:eastAsia="ja-JP"/>
        </w:rPr>
      </w:pPr>
      <w:r w:rsidRPr="0055511F">
        <w:rPr>
          <w:rFonts w:cs="Arial"/>
          <w:szCs w:val="22"/>
          <w:lang w:eastAsia="ja-JP"/>
        </w:rPr>
        <w:br w:type="page"/>
      </w:r>
    </w:p>
    <w:p w:rsidR="00AD6D2F" w:rsidRPr="00AD6D2F" w:rsidRDefault="00AD6D2F" w:rsidP="00AD6D2F">
      <w:pPr>
        <w:jc w:val="both"/>
        <w:rPr>
          <w:rFonts w:eastAsia="Times New Roman" w:cs="Arial"/>
          <w:szCs w:val="22"/>
        </w:rPr>
      </w:pPr>
      <w:r w:rsidRPr="00AD6D2F">
        <w:rPr>
          <w:rFonts w:eastAsia="Times New Roman" w:cs="Arial"/>
          <w:szCs w:val="22"/>
        </w:rPr>
        <w:lastRenderedPageBreak/>
        <w:t>Answer the following questions:</w:t>
      </w:r>
    </w:p>
    <w:p w:rsidR="00AD6D2F" w:rsidRPr="0055511F" w:rsidRDefault="00AD6D2F" w:rsidP="00AD6D2F">
      <w:pPr>
        <w:rPr>
          <w:rFonts w:cs="Arial"/>
          <w:szCs w:val="22"/>
          <w:lang w:eastAsia="ja-JP"/>
        </w:rPr>
      </w:pPr>
    </w:p>
    <w:p w:rsidR="009D6919" w:rsidRPr="0055511F" w:rsidRDefault="00B31605" w:rsidP="0051339C">
      <w:pPr>
        <w:numPr>
          <w:ilvl w:val="0"/>
          <w:numId w:val="10"/>
        </w:numPr>
        <w:spacing w:after="200" w:line="276" w:lineRule="auto"/>
        <w:contextualSpacing/>
        <w:rPr>
          <w:rFonts w:cs="Arial"/>
          <w:szCs w:val="22"/>
          <w:lang w:eastAsia="ja-JP"/>
        </w:rPr>
      </w:pPr>
      <w:r w:rsidRPr="0055511F">
        <w:rPr>
          <w:rFonts w:cs="Arial"/>
          <w:szCs w:val="22"/>
          <w:lang w:eastAsia="ja-JP"/>
        </w:rPr>
        <w:t>Complete</w:t>
      </w:r>
      <w:r w:rsidR="00AD6D2F" w:rsidRPr="0055511F">
        <w:rPr>
          <w:rFonts w:cs="Arial" w:hint="eastAsia"/>
          <w:szCs w:val="22"/>
          <w:lang w:eastAsia="ja-JP"/>
        </w:rPr>
        <w:t xml:space="preserve"> the </w:t>
      </w:r>
      <w:r w:rsidR="0051339C" w:rsidRPr="0055511F">
        <w:rPr>
          <w:rFonts w:cs="Arial"/>
          <w:szCs w:val="22"/>
          <w:lang w:eastAsia="ja-JP"/>
        </w:rPr>
        <w:t>second</w:t>
      </w:r>
      <w:r w:rsidR="00AD6D2F" w:rsidRPr="0055511F">
        <w:rPr>
          <w:rFonts w:cs="Arial"/>
          <w:szCs w:val="22"/>
          <w:lang w:eastAsia="ja-JP"/>
        </w:rPr>
        <w:t xml:space="preserve"> column</w:t>
      </w:r>
      <w:r w:rsidR="00AD6D2F" w:rsidRPr="0055511F">
        <w:rPr>
          <w:rFonts w:cs="Arial" w:hint="eastAsia"/>
          <w:szCs w:val="22"/>
          <w:lang w:eastAsia="ja-JP"/>
        </w:rPr>
        <w:t xml:space="preserve"> </w:t>
      </w:r>
      <w:r w:rsidR="0051339C" w:rsidRPr="0055511F">
        <w:rPr>
          <w:rFonts w:cs="Arial"/>
          <w:szCs w:val="22"/>
          <w:lang w:eastAsia="ja-JP"/>
        </w:rPr>
        <w:t xml:space="preserve">of the </w:t>
      </w:r>
      <w:proofErr w:type="gramStart"/>
      <w:r w:rsidR="0051339C" w:rsidRPr="0055511F">
        <w:rPr>
          <w:rFonts w:cs="Arial"/>
          <w:szCs w:val="22"/>
          <w:lang w:eastAsia="ja-JP"/>
        </w:rPr>
        <w:t>table</w:t>
      </w:r>
      <w:r w:rsidR="00464994" w:rsidRPr="0055511F">
        <w:rPr>
          <w:rFonts w:cs="Arial"/>
          <w:szCs w:val="22"/>
          <w:lang w:eastAsia="ja-JP"/>
        </w:rPr>
        <w:t xml:space="preserve"> </w:t>
      </w:r>
      <m:oMath>
        <m:f>
          <m:fPr>
            <m:ctrlPr>
              <w:rPr>
                <w:rFonts w:ascii="Cambria Math" w:hAnsi="Cambria Math" w:cs="Arial"/>
                <w:i/>
                <w:szCs w:val="22"/>
                <w:lang w:eastAsia="ja-JP"/>
              </w:rPr>
            </m:ctrlPr>
          </m:fPr>
          <m:num>
            <w:proofErr w:type="gramEnd"/>
            <m:r>
              <w:rPr>
                <w:rFonts w:ascii="Cambria Math" w:hAnsi="Cambria Math" w:cs="Arial"/>
                <w:szCs w:val="22"/>
                <w:lang w:eastAsia="ja-JP"/>
              </w:rPr>
              <m:t>1</m:t>
            </m:r>
          </m:num>
          <m:den>
            <m:r>
              <w:rPr>
                <w:rFonts w:ascii="Cambria Math" w:hAnsi="Cambria Math" w:cs="Arial"/>
                <w:szCs w:val="22"/>
                <w:lang w:eastAsia="ja-JP"/>
              </w:rPr>
              <m:t>r</m:t>
            </m:r>
          </m:den>
        </m:f>
      </m:oMath>
      <w:r w:rsidR="00D46459" w:rsidRPr="0055511F">
        <w:rPr>
          <w:rFonts w:cs="Arial"/>
          <w:szCs w:val="22"/>
          <w:lang w:eastAsia="ja-JP"/>
        </w:rPr>
        <w:t xml:space="preserve"> , </w:t>
      </w:r>
      <w:r w:rsidR="00AD6D2F" w:rsidRPr="0055511F">
        <w:rPr>
          <w:rFonts w:cs="Arial" w:hint="eastAsia"/>
          <w:szCs w:val="22"/>
          <w:lang w:eastAsia="ja-JP"/>
        </w:rPr>
        <w:t xml:space="preserve">so that you can plot a </w:t>
      </w:r>
      <w:r w:rsidR="00CF76D7" w:rsidRPr="0055511F">
        <w:rPr>
          <w:rFonts w:cs="Arial"/>
          <w:szCs w:val="22"/>
          <w:lang w:eastAsia="ja-JP"/>
        </w:rPr>
        <w:t xml:space="preserve">straight line </w:t>
      </w:r>
      <w:r w:rsidR="00CF76D7" w:rsidRPr="0055511F">
        <w:rPr>
          <w:rFonts w:cs="Arial" w:hint="eastAsia"/>
          <w:szCs w:val="22"/>
          <w:lang w:eastAsia="ja-JP"/>
        </w:rPr>
        <w:t>graph</w:t>
      </w:r>
      <w:r w:rsidR="00D46459" w:rsidRPr="0055511F">
        <w:rPr>
          <w:rFonts w:cs="Arial"/>
          <w:szCs w:val="22"/>
          <w:lang w:eastAsia="ja-JP"/>
        </w:rPr>
        <w:t>.</w:t>
      </w:r>
      <w:r w:rsidR="009D6919" w:rsidRPr="0055511F">
        <w:rPr>
          <w:rFonts w:cs="Arial"/>
          <w:szCs w:val="22"/>
          <w:lang w:eastAsia="ja-JP"/>
        </w:rPr>
        <w:t xml:space="preserve"> </w:t>
      </w:r>
    </w:p>
    <w:p w:rsidR="0051339C" w:rsidRPr="0055511F" w:rsidRDefault="009D6919" w:rsidP="009D6919">
      <w:pPr>
        <w:spacing w:after="200" w:line="276" w:lineRule="auto"/>
        <w:ind w:left="360"/>
        <w:contextualSpacing/>
        <w:rPr>
          <w:rFonts w:cs="Arial"/>
          <w:szCs w:val="22"/>
          <w:lang w:eastAsia="ja-JP"/>
        </w:rPr>
      </w:pPr>
      <w:r w:rsidRPr="0055511F">
        <w:rPr>
          <w:rFonts w:cs="Arial"/>
          <w:szCs w:val="22"/>
          <w:lang w:eastAsia="ja-JP"/>
        </w:rPr>
        <w:t>One value has been done for you.</w:t>
      </w:r>
    </w:p>
    <w:p w:rsidR="00AD6D2F" w:rsidRPr="0055511F" w:rsidRDefault="009D6919" w:rsidP="0051339C">
      <w:pPr>
        <w:spacing w:after="200" w:line="276" w:lineRule="auto"/>
        <w:ind w:left="360"/>
        <w:contextualSpacing/>
        <w:jc w:val="right"/>
        <w:rPr>
          <w:rFonts w:cs="Arial"/>
          <w:szCs w:val="22"/>
          <w:lang w:eastAsia="ja-JP"/>
        </w:rPr>
      </w:pPr>
      <w:r w:rsidRPr="0055511F">
        <w:rPr>
          <w:rFonts w:cs="Arial"/>
          <w:szCs w:val="22"/>
          <w:lang w:eastAsia="ja-JP"/>
        </w:rPr>
        <w:t>(1</w:t>
      </w:r>
      <w:r w:rsidR="00AD6D2F" w:rsidRPr="0055511F">
        <w:rPr>
          <w:rFonts w:cs="Arial"/>
          <w:szCs w:val="22"/>
          <w:lang w:eastAsia="ja-JP"/>
        </w:rPr>
        <w:t>)</w:t>
      </w:r>
    </w:p>
    <w:p w:rsidR="00AD6D2F" w:rsidRPr="0055511F" w:rsidRDefault="00AD6D2F" w:rsidP="00AD6D2F">
      <w:pPr>
        <w:rPr>
          <w:rFonts w:cs="Arial"/>
          <w:szCs w:val="22"/>
          <w:lang w:eastAsia="ja-JP"/>
        </w:rPr>
      </w:pPr>
    </w:p>
    <w:p w:rsidR="00AD6D2F" w:rsidRPr="0055511F" w:rsidRDefault="0051339C" w:rsidP="00826792">
      <w:pPr>
        <w:numPr>
          <w:ilvl w:val="0"/>
          <w:numId w:val="10"/>
        </w:numPr>
        <w:spacing w:after="200" w:line="276" w:lineRule="auto"/>
        <w:contextualSpacing/>
        <w:rPr>
          <w:rFonts w:cs="Arial"/>
          <w:szCs w:val="22"/>
          <w:lang w:eastAsia="ja-JP"/>
        </w:rPr>
      </w:pPr>
      <w:r w:rsidRPr="0055511F">
        <w:rPr>
          <w:rFonts w:cs="Arial"/>
          <w:szCs w:val="22"/>
          <w:lang w:eastAsia="ja-JP"/>
        </w:rPr>
        <w:t>Complete the third</w:t>
      </w:r>
      <w:r w:rsidR="00AA26AE" w:rsidRPr="0055511F">
        <w:rPr>
          <w:rFonts w:cs="Arial"/>
          <w:szCs w:val="22"/>
          <w:lang w:eastAsia="ja-JP"/>
        </w:rPr>
        <w:t xml:space="preserve"> column of the table </w:t>
      </w:r>
      <w:r w:rsidR="00AA26AE" w:rsidRPr="0055511F">
        <w:rPr>
          <w:rFonts w:cs="Arial"/>
          <w:b/>
          <w:szCs w:val="22"/>
          <w:lang w:eastAsia="ja-JP"/>
        </w:rPr>
        <w:t>(</w:t>
      </w:r>
      <w:r w:rsidRPr="0055511F">
        <w:rPr>
          <w:rFonts w:cs="Arial"/>
          <w:b/>
          <w:szCs w:val="22"/>
          <w:lang w:eastAsia="ja-JP"/>
        </w:rPr>
        <w:t>Magnetic Flux Density</w:t>
      </w:r>
      <w:r w:rsidR="00AA26AE" w:rsidRPr="0055511F">
        <w:rPr>
          <w:rFonts w:cs="Arial"/>
          <w:b/>
          <w:szCs w:val="22"/>
          <w:lang w:eastAsia="ja-JP"/>
        </w:rPr>
        <w:t>)</w:t>
      </w:r>
      <w:r w:rsidR="00AA26AE" w:rsidRPr="0055511F">
        <w:rPr>
          <w:rFonts w:cs="Arial"/>
          <w:szCs w:val="22"/>
          <w:lang w:eastAsia="ja-JP"/>
        </w:rPr>
        <w:t xml:space="preserve"> </w:t>
      </w:r>
      <w:r w:rsidRPr="0055511F">
        <w:rPr>
          <w:rFonts w:cs="Arial"/>
          <w:szCs w:val="22"/>
          <w:lang w:eastAsia="ja-JP"/>
        </w:rPr>
        <w:t>to include</w:t>
      </w:r>
      <w:r w:rsidR="00AA26AE" w:rsidRPr="0055511F">
        <w:rPr>
          <w:rFonts w:cs="Arial"/>
          <w:szCs w:val="22"/>
          <w:lang w:eastAsia="ja-JP"/>
        </w:rPr>
        <w:t xml:space="preserve"> the uncertainty </w:t>
      </w:r>
      <w:r w:rsidRPr="0055511F">
        <w:rPr>
          <w:rFonts w:cs="Arial"/>
          <w:szCs w:val="22"/>
          <w:lang w:eastAsia="ja-JP"/>
        </w:rPr>
        <w:t>for each</w:t>
      </w:r>
      <w:r w:rsidR="00AA26AE" w:rsidRPr="0055511F">
        <w:rPr>
          <w:rFonts w:cs="Arial"/>
          <w:szCs w:val="22"/>
          <w:lang w:eastAsia="ja-JP"/>
        </w:rPr>
        <w:t xml:space="preserve"> measurement</w:t>
      </w:r>
      <w:r w:rsidR="00AD6D2F" w:rsidRPr="0055511F">
        <w:rPr>
          <w:rFonts w:cs="Arial"/>
          <w:szCs w:val="22"/>
          <w:lang w:eastAsia="ja-JP"/>
        </w:rPr>
        <w:t xml:space="preserve">. Two values have been done for you. </w:t>
      </w:r>
    </w:p>
    <w:p w:rsidR="00AD6D2F" w:rsidRPr="0055511F" w:rsidRDefault="00AD6D2F" w:rsidP="00AD6D2F">
      <w:pPr>
        <w:jc w:val="right"/>
        <w:rPr>
          <w:rFonts w:cs="Arial"/>
          <w:szCs w:val="22"/>
          <w:lang w:eastAsia="ja-JP"/>
        </w:rPr>
      </w:pPr>
      <w:r w:rsidRPr="0055511F">
        <w:rPr>
          <w:rFonts w:cs="Arial"/>
          <w:szCs w:val="22"/>
          <w:lang w:eastAsia="ja-JP"/>
        </w:rPr>
        <w:t>(1)</w:t>
      </w:r>
    </w:p>
    <w:p w:rsidR="00AD6D2F" w:rsidRPr="0055511F" w:rsidRDefault="00AD6D2F" w:rsidP="00AD6D2F">
      <w:pPr>
        <w:rPr>
          <w:rFonts w:cs="Arial"/>
          <w:szCs w:val="22"/>
          <w:lang w:eastAsia="ja-JP"/>
        </w:rPr>
      </w:pPr>
    </w:p>
    <w:p w:rsidR="00AD6D2F" w:rsidRPr="0055511F" w:rsidRDefault="00AA26AE" w:rsidP="00AD6D2F">
      <w:pPr>
        <w:numPr>
          <w:ilvl w:val="0"/>
          <w:numId w:val="10"/>
        </w:numPr>
        <w:spacing w:after="200" w:line="276" w:lineRule="auto"/>
        <w:contextualSpacing/>
        <w:rPr>
          <w:rFonts w:cs="Arial"/>
          <w:szCs w:val="22"/>
          <w:lang w:eastAsia="ja-JP"/>
        </w:rPr>
      </w:pPr>
      <w:r w:rsidRPr="0055511F">
        <w:rPr>
          <w:rFonts w:cs="Arial"/>
          <w:szCs w:val="22"/>
          <w:lang w:eastAsia="ja-JP"/>
        </w:rPr>
        <w:t xml:space="preserve">Plot a graph of </w:t>
      </w:r>
      <w:r w:rsidR="00CF76D7" w:rsidRPr="0055511F">
        <w:rPr>
          <w:rFonts w:cs="Arial"/>
          <w:szCs w:val="22"/>
          <w:lang w:eastAsia="ja-JP"/>
        </w:rPr>
        <w:t xml:space="preserve">Magnetic Flux Density (B) on the vertical axis versus </w:t>
      </w:r>
      <m:oMath>
        <m:f>
          <m:fPr>
            <m:ctrlPr>
              <w:rPr>
                <w:rFonts w:ascii="Cambria Math" w:hAnsi="Cambria Math" w:cs="Arial"/>
                <w:i/>
                <w:szCs w:val="22"/>
                <w:lang w:eastAsia="ja-JP"/>
              </w:rPr>
            </m:ctrlPr>
          </m:fPr>
          <m:num>
            <m:r>
              <w:rPr>
                <w:rFonts w:ascii="Cambria Math" w:hAnsi="Cambria Math" w:cs="Arial"/>
                <w:szCs w:val="22"/>
                <w:lang w:eastAsia="ja-JP"/>
              </w:rPr>
              <m:t>1</m:t>
            </m:r>
          </m:num>
          <m:den>
            <m:r>
              <w:rPr>
                <w:rFonts w:ascii="Cambria Math" w:hAnsi="Cambria Math" w:cs="Arial"/>
                <w:szCs w:val="22"/>
                <w:lang w:eastAsia="ja-JP"/>
              </w:rPr>
              <m:t>r</m:t>
            </m:r>
          </m:den>
        </m:f>
      </m:oMath>
      <w:r w:rsidR="00CF76D7" w:rsidRPr="0055511F">
        <w:rPr>
          <w:rFonts w:cs="Arial"/>
          <w:szCs w:val="22"/>
          <w:lang w:eastAsia="ja-JP"/>
        </w:rPr>
        <w:t xml:space="preserve">  on the horizontal axis.</w:t>
      </w:r>
      <w:r w:rsidR="009D6919" w:rsidRPr="0055511F">
        <w:rPr>
          <w:rFonts w:cs="Arial"/>
          <w:szCs w:val="22"/>
          <w:lang w:eastAsia="ja-JP"/>
        </w:rPr>
        <w:t xml:space="preserve"> You must include a line of best fit and error bars.</w:t>
      </w:r>
    </w:p>
    <w:p w:rsidR="0051339C" w:rsidRPr="0055511F" w:rsidRDefault="0051339C" w:rsidP="0051339C">
      <w:pPr>
        <w:spacing w:after="200" w:line="276" w:lineRule="auto"/>
        <w:ind w:left="360"/>
        <w:contextualSpacing/>
        <w:rPr>
          <w:rFonts w:cs="Arial"/>
          <w:szCs w:val="22"/>
          <w:lang w:eastAsia="ja-JP"/>
        </w:rPr>
      </w:pPr>
    </w:p>
    <w:p w:rsidR="00AD6D2F" w:rsidRPr="0055511F" w:rsidRDefault="00AD6D2F" w:rsidP="00AD6D2F">
      <w:pPr>
        <w:ind w:left="360"/>
        <w:contextualSpacing/>
        <w:rPr>
          <w:rFonts w:cs="Arial"/>
          <w:szCs w:val="22"/>
          <w:lang w:eastAsia="ja-JP"/>
        </w:rPr>
      </w:pPr>
      <w:r w:rsidRPr="0055511F">
        <w:rPr>
          <w:rFonts w:cs="Arial"/>
          <w:szCs w:val="22"/>
          <w:lang w:eastAsia="ja-JP"/>
        </w:rPr>
        <w:t>If you need to make a second attempt, spare graph paper is at the end of this question. Indicate clearly if you have used the second graph and cancel the working on the first graph.</w:t>
      </w:r>
    </w:p>
    <w:p w:rsidR="00AD6D2F" w:rsidRPr="0055511F" w:rsidRDefault="009D6919" w:rsidP="00AD6D2F">
      <w:pPr>
        <w:jc w:val="right"/>
        <w:rPr>
          <w:rFonts w:cs="Arial"/>
          <w:szCs w:val="22"/>
          <w:lang w:eastAsia="ja-JP"/>
        </w:rPr>
      </w:pPr>
      <w:r w:rsidRPr="0055511F">
        <w:rPr>
          <w:rFonts w:cs="Arial"/>
          <w:szCs w:val="22"/>
          <w:lang w:eastAsia="ja-JP"/>
        </w:rPr>
        <w:t>(6</w:t>
      </w:r>
      <w:r w:rsidR="00AD6D2F" w:rsidRPr="0055511F">
        <w:rPr>
          <w:rFonts w:cs="Arial"/>
          <w:szCs w:val="22"/>
          <w:lang w:eastAsia="ja-JP"/>
        </w:rPr>
        <w:t>)</w:t>
      </w:r>
    </w:p>
    <w:p w:rsidR="00AD6D2F" w:rsidRPr="0055511F" w:rsidRDefault="00AD6D2F" w:rsidP="00AD6D2F">
      <w:pPr>
        <w:jc w:val="right"/>
        <w:rPr>
          <w:rFonts w:cs="Arial"/>
          <w:szCs w:val="22"/>
          <w:lang w:eastAsia="ja-JP"/>
        </w:rPr>
      </w:pPr>
    </w:p>
    <w:p w:rsidR="00AD6D2F" w:rsidRPr="0055511F" w:rsidRDefault="00AD6D2F" w:rsidP="00AD6D2F">
      <w:pPr>
        <w:jc w:val="right"/>
        <w:rPr>
          <w:rFonts w:cs="Arial"/>
          <w:szCs w:val="22"/>
          <w:lang w:eastAsia="ja-JP"/>
        </w:rPr>
      </w:pPr>
    </w:p>
    <w:p w:rsidR="00AD6D2F" w:rsidRPr="0055511F" w:rsidRDefault="009517CB" w:rsidP="00AD6D2F">
      <w:pPr>
        <w:spacing w:after="200" w:line="276" w:lineRule="auto"/>
        <w:jc w:val="center"/>
        <w:rPr>
          <w:rFonts w:cs="Arial"/>
          <w:szCs w:val="22"/>
          <w:lang w:eastAsia="ja-JP"/>
        </w:rPr>
      </w:pPr>
      <w:r>
        <w:rPr>
          <w:rFonts w:cs="Arial"/>
          <w:noProof/>
          <w:szCs w:val="22"/>
        </w:rPr>
        <w:drawing>
          <wp:inline distT="0" distB="0" distL="0" distR="0">
            <wp:extent cx="5728970" cy="5022215"/>
            <wp:effectExtent l="0" t="0" r="5080" b="6985"/>
            <wp:docPr id="28" name="Picture 258" descr="C:\Documents and Settings\Peter\My Documents\Physics\PG Documents\Year 11 Physics\7. Y11 Exams\2009 S2\Sec C 8 by 7 line weight 25 and 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Documents and Settings\Peter\My Documents\Physics\PG Documents\Year 11 Physics\7. Y11 Exams\2009 S2\Sec C 8 by 7 line weight 25 and 4.em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8970" cy="5022215"/>
                    </a:xfrm>
                    <a:prstGeom prst="rect">
                      <a:avLst/>
                    </a:prstGeom>
                    <a:noFill/>
                    <a:ln>
                      <a:noFill/>
                    </a:ln>
                  </pic:spPr>
                </pic:pic>
              </a:graphicData>
            </a:graphic>
          </wp:inline>
        </w:drawing>
      </w:r>
    </w:p>
    <w:p w:rsidR="00AD6D2F" w:rsidRPr="0055511F" w:rsidRDefault="00AD6D2F" w:rsidP="00AD6D2F">
      <w:pPr>
        <w:spacing w:after="200" w:line="276" w:lineRule="auto"/>
        <w:rPr>
          <w:rFonts w:cs="Arial"/>
          <w:szCs w:val="22"/>
          <w:lang w:eastAsia="ja-JP"/>
        </w:rPr>
      </w:pPr>
      <w:r w:rsidRPr="0055511F">
        <w:rPr>
          <w:rFonts w:cs="Arial"/>
          <w:szCs w:val="22"/>
          <w:lang w:eastAsia="ja-JP"/>
        </w:rPr>
        <w:br w:type="page"/>
      </w:r>
    </w:p>
    <w:p w:rsidR="00AD6D2F" w:rsidRPr="0055511F" w:rsidRDefault="00AD6D2F" w:rsidP="00AD6D2F">
      <w:pPr>
        <w:rPr>
          <w:rFonts w:cs="Arial"/>
          <w:szCs w:val="22"/>
          <w:lang w:eastAsia="ja-JP"/>
        </w:rPr>
      </w:pPr>
    </w:p>
    <w:p w:rsidR="00AD6D2F" w:rsidRPr="0055511F" w:rsidRDefault="00AD6D2F" w:rsidP="00826792">
      <w:pPr>
        <w:numPr>
          <w:ilvl w:val="0"/>
          <w:numId w:val="10"/>
        </w:numPr>
        <w:spacing w:after="200" w:line="276" w:lineRule="auto"/>
        <w:contextualSpacing/>
        <w:rPr>
          <w:rFonts w:cs="Arial"/>
          <w:szCs w:val="22"/>
          <w:lang w:eastAsia="ja-JP"/>
        </w:rPr>
      </w:pPr>
      <w:r w:rsidRPr="0055511F">
        <w:rPr>
          <w:rFonts w:cs="Arial" w:hint="eastAsia"/>
          <w:szCs w:val="22"/>
          <w:lang w:eastAsia="ja-JP"/>
        </w:rPr>
        <w:t>Calculate the gradient of your line of best fit</w:t>
      </w:r>
      <w:r w:rsidRPr="0055511F">
        <w:rPr>
          <w:rFonts w:cs="Arial"/>
          <w:szCs w:val="22"/>
          <w:lang w:eastAsia="ja-JP"/>
        </w:rPr>
        <w:t xml:space="preserve"> from your graph showing all working.</w:t>
      </w:r>
    </w:p>
    <w:p w:rsidR="00AD6D2F" w:rsidRPr="0055511F" w:rsidRDefault="00AD6D2F" w:rsidP="00AD6D2F">
      <w:pPr>
        <w:jc w:val="right"/>
        <w:rPr>
          <w:rFonts w:cs="Arial"/>
          <w:szCs w:val="22"/>
          <w:lang w:eastAsia="ja-JP"/>
        </w:rPr>
      </w:pPr>
      <w:r w:rsidRPr="0055511F">
        <w:rPr>
          <w:rFonts w:cs="Arial"/>
          <w:szCs w:val="22"/>
          <w:lang w:eastAsia="ja-JP"/>
        </w:rPr>
        <w:t>(3)</w:t>
      </w: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826792">
      <w:pPr>
        <w:numPr>
          <w:ilvl w:val="0"/>
          <w:numId w:val="10"/>
        </w:numPr>
        <w:spacing w:after="200" w:line="276" w:lineRule="auto"/>
        <w:contextualSpacing/>
        <w:rPr>
          <w:rFonts w:cs="Arial"/>
          <w:szCs w:val="22"/>
          <w:lang w:eastAsia="ja-JP"/>
        </w:rPr>
      </w:pPr>
      <w:r w:rsidRPr="0055511F">
        <w:rPr>
          <w:rFonts w:cs="Arial" w:hint="eastAsia"/>
          <w:szCs w:val="22"/>
          <w:lang w:eastAsia="ja-JP"/>
        </w:rPr>
        <w:t>Determine the</w:t>
      </w:r>
      <w:r w:rsidR="00F52EB3" w:rsidRPr="0055511F">
        <w:rPr>
          <w:rFonts w:cs="Arial"/>
          <w:szCs w:val="22"/>
          <w:lang w:eastAsia="ja-JP"/>
        </w:rPr>
        <w:t xml:space="preserve"> value </w:t>
      </w:r>
      <w:proofErr w:type="gramStart"/>
      <w:r w:rsidR="00F52EB3" w:rsidRPr="0055511F">
        <w:rPr>
          <w:rFonts w:cs="Arial"/>
          <w:szCs w:val="22"/>
          <w:lang w:eastAsia="ja-JP"/>
        </w:rPr>
        <w:t>of</w:t>
      </w:r>
      <w:r w:rsidRPr="0055511F">
        <w:rPr>
          <w:rFonts w:cs="Arial" w:hint="eastAsia"/>
          <w:szCs w:val="22"/>
          <w:lang w:eastAsia="ja-JP"/>
        </w:rPr>
        <w:t xml:space="preserve"> </w:t>
      </w:r>
      <w:proofErr w:type="gramEnd"/>
      <m:oMath>
        <m:sSub>
          <m:sSubPr>
            <m:ctrlPr>
              <w:rPr>
                <w:rFonts w:ascii="Cambria Math" w:hAnsi="Cambria Math" w:cs="Times New Roman"/>
                <w:b/>
                <w:i/>
                <w:sz w:val="28"/>
                <w:szCs w:val="28"/>
                <w:lang w:eastAsia="ja-JP"/>
              </w:rPr>
            </m:ctrlPr>
          </m:sSubPr>
          <m:e>
            <m:r>
              <m:rPr>
                <m:sty m:val="bi"/>
              </m:rPr>
              <w:rPr>
                <w:rFonts w:ascii="Cambria Math" w:hAnsi="Cambria Math" w:cs="Times New Roman"/>
                <w:sz w:val="28"/>
                <w:szCs w:val="28"/>
                <w:lang w:eastAsia="ja-JP"/>
              </w:rPr>
              <m:t>μ</m:t>
            </m:r>
          </m:e>
          <m:sub>
            <m:r>
              <m:rPr>
                <m:sty m:val="bi"/>
              </m:rPr>
              <w:rPr>
                <w:rFonts w:ascii="Cambria Math" w:hAnsi="Cambria Math" w:cs="Times New Roman"/>
                <w:sz w:val="28"/>
                <w:szCs w:val="28"/>
                <w:lang w:eastAsia="ja-JP"/>
              </w:rPr>
              <m:t>0</m:t>
            </m:r>
          </m:sub>
        </m:sSub>
      </m:oMath>
      <w:r w:rsidR="00F52EB3" w:rsidRPr="0055511F">
        <w:rPr>
          <w:rFonts w:ascii="Calibri" w:hAnsi="Calibri" w:cs="Times New Roman"/>
          <w:szCs w:val="22"/>
          <w:lang w:eastAsia="ja-JP"/>
        </w:rPr>
        <w:t>,</w:t>
      </w:r>
      <w:r w:rsidR="00F52EB3" w:rsidRPr="0055511F">
        <w:rPr>
          <w:rFonts w:ascii="Calibri" w:hAnsi="Calibri" w:cs="Times New Roman" w:hint="eastAsia"/>
          <w:szCs w:val="22"/>
          <w:lang w:eastAsia="ja-JP"/>
        </w:rPr>
        <w:t xml:space="preserve"> </w:t>
      </w:r>
      <w:r w:rsidR="00F52EB3" w:rsidRPr="0055511F">
        <w:rPr>
          <w:rFonts w:cs="Arial"/>
          <w:szCs w:val="22"/>
          <w:lang w:eastAsia="ja-JP"/>
        </w:rPr>
        <w:t>the permeability of free space,</w:t>
      </w:r>
      <w:r w:rsidR="00F52EB3" w:rsidRPr="0055511F">
        <w:rPr>
          <w:rFonts w:cs="Arial" w:hint="eastAsia"/>
          <w:szCs w:val="22"/>
          <w:lang w:eastAsia="ja-JP"/>
        </w:rPr>
        <w:t xml:space="preserve"> </w:t>
      </w:r>
      <w:r w:rsidRPr="0055511F">
        <w:rPr>
          <w:rFonts w:cs="Arial" w:hint="eastAsia"/>
          <w:szCs w:val="22"/>
          <w:lang w:eastAsia="ja-JP"/>
        </w:rPr>
        <w:t>from the value of the gradient that you obtained.</w:t>
      </w:r>
      <w:r w:rsidRPr="0055511F">
        <w:rPr>
          <w:rFonts w:cs="Arial"/>
          <w:szCs w:val="22"/>
          <w:lang w:eastAsia="ja-JP"/>
        </w:rPr>
        <w:t xml:space="preserve"> (If you could not determine the gradi</w:t>
      </w:r>
      <w:r w:rsidR="0009386F" w:rsidRPr="0055511F">
        <w:rPr>
          <w:rFonts w:cs="Arial"/>
          <w:szCs w:val="22"/>
          <w:lang w:eastAsia="ja-JP"/>
        </w:rPr>
        <w:t>ent use the numerical value 4.40 x 10</w:t>
      </w:r>
      <w:r w:rsidR="0009386F" w:rsidRPr="0055511F">
        <w:rPr>
          <w:rFonts w:cs="Arial"/>
          <w:szCs w:val="22"/>
          <w:vertAlign w:val="superscript"/>
          <w:lang w:eastAsia="ja-JP"/>
        </w:rPr>
        <w:t>-</w:t>
      </w:r>
      <w:r w:rsidR="00555F06" w:rsidRPr="0055511F">
        <w:rPr>
          <w:rFonts w:cs="Arial"/>
          <w:szCs w:val="22"/>
          <w:vertAlign w:val="superscript"/>
          <w:lang w:eastAsia="ja-JP"/>
        </w:rPr>
        <w:t>4</w:t>
      </w:r>
      <w:r w:rsidRPr="0055511F">
        <w:rPr>
          <w:rFonts w:cs="Arial"/>
          <w:szCs w:val="22"/>
          <w:lang w:eastAsia="ja-JP"/>
        </w:rPr>
        <w:t>).</w:t>
      </w:r>
    </w:p>
    <w:p w:rsidR="00AD6D2F" w:rsidRPr="0055511F" w:rsidRDefault="00AD6D2F" w:rsidP="00AD6D2F">
      <w:pPr>
        <w:jc w:val="right"/>
        <w:rPr>
          <w:rFonts w:cs="Arial"/>
          <w:szCs w:val="22"/>
          <w:lang w:eastAsia="ja-JP"/>
        </w:rPr>
      </w:pPr>
      <w:r w:rsidRPr="0055511F">
        <w:rPr>
          <w:rFonts w:cs="Arial"/>
          <w:szCs w:val="22"/>
          <w:lang w:eastAsia="ja-JP"/>
        </w:rPr>
        <w:t>(3)</w:t>
      </w: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F52EB3" w:rsidP="00826792">
      <w:pPr>
        <w:numPr>
          <w:ilvl w:val="0"/>
          <w:numId w:val="10"/>
        </w:numPr>
        <w:spacing w:after="200" w:line="276" w:lineRule="auto"/>
        <w:contextualSpacing/>
        <w:rPr>
          <w:rFonts w:cs="Arial"/>
          <w:szCs w:val="22"/>
          <w:lang w:eastAsia="ja-JP"/>
        </w:rPr>
      </w:pPr>
      <w:r w:rsidRPr="0055511F">
        <w:rPr>
          <w:rFonts w:cs="Arial"/>
          <w:szCs w:val="22"/>
          <w:lang w:eastAsia="ja-JP"/>
        </w:rPr>
        <w:t xml:space="preserve">Describe a </w:t>
      </w:r>
      <w:r w:rsidR="0009386F" w:rsidRPr="0055511F">
        <w:rPr>
          <w:rFonts w:cs="Arial"/>
          <w:szCs w:val="22"/>
          <w:lang w:eastAsia="ja-JP"/>
        </w:rPr>
        <w:t xml:space="preserve">possible </w:t>
      </w:r>
      <w:r w:rsidRPr="0055511F">
        <w:rPr>
          <w:rFonts w:cs="Arial"/>
          <w:szCs w:val="22"/>
          <w:lang w:eastAsia="ja-JP"/>
        </w:rPr>
        <w:t xml:space="preserve">source of experimental error in this </w:t>
      </w:r>
      <w:r w:rsidR="001A5E22" w:rsidRPr="0055511F">
        <w:rPr>
          <w:rFonts w:cs="Arial"/>
          <w:szCs w:val="22"/>
          <w:lang w:eastAsia="ja-JP"/>
        </w:rPr>
        <w:t>experiment</w:t>
      </w:r>
      <w:r w:rsidR="00AD6D2F" w:rsidRPr="0055511F">
        <w:rPr>
          <w:rFonts w:cs="Arial"/>
          <w:szCs w:val="22"/>
          <w:lang w:eastAsia="ja-JP"/>
        </w:rPr>
        <w:t>.</w:t>
      </w:r>
    </w:p>
    <w:p w:rsidR="00AD6D2F" w:rsidRPr="0055511F" w:rsidRDefault="00AD6D2F" w:rsidP="00AD6D2F">
      <w:pPr>
        <w:jc w:val="right"/>
        <w:rPr>
          <w:rFonts w:cs="Arial"/>
          <w:szCs w:val="22"/>
          <w:lang w:eastAsia="ja-JP"/>
        </w:rPr>
      </w:pPr>
      <w:r w:rsidRPr="0055511F">
        <w:rPr>
          <w:rFonts w:cs="Arial"/>
          <w:szCs w:val="22"/>
          <w:lang w:eastAsia="ja-JP"/>
        </w:rPr>
        <w:t>(2)</w:t>
      </w:r>
    </w:p>
    <w:p w:rsidR="00AD6D2F" w:rsidRPr="0055511F" w:rsidRDefault="00AD6D2F" w:rsidP="00AD6D2F">
      <w:pPr>
        <w:jc w:val="right"/>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AD6D2F" w:rsidP="00AD6D2F">
      <w:pPr>
        <w:spacing w:after="200" w:line="276" w:lineRule="auto"/>
        <w:rPr>
          <w:rFonts w:cs="Arial"/>
          <w:szCs w:val="22"/>
          <w:lang w:eastAsia="ja-JP"/>
        </w:rPr>
      </w:pPr>
      <w:r w:rsidRPr="0055511F">
        <w:rPr>
          <w:rFonts w:cs="Arial"/>
          <w:szCs w:val="22"/>
          <w:lang w:eastAsia="ja-JP"/>
        </w:rPr>
        <w:br w:type="page"/>
      </w:r>
    </w:p>
    <w:p w:rsidR="00AD6D2F" w:rsidRPr="0055511F" w:rsidRDefault="00AD6D2F" w:rsidP="00AD6D2F">
      <w:pPr>
        <w:rPr>
          <w:rFonts w:cs="Arial"/>
          <w:szCs w:val="22"/>
          <w:lang w:eastAsia="ja-JP"/>
        </w:rPr>
      </w:pPr>
      <w:r w:rsidRPr="0055511F">
        <w:rPr>
          <w:rFonts w:cs="Arial"/>
          <w:szCs w:val="22"/>
          <w:lang w:eastAsia="ja-JP"/>
        </w:rPr>
        <w:lastRenderedPageBreak/>
        <w:t>Spare graph paper</w:t>
      </w:r>
    </w:p>
    <w:p w:rsidR="00AD6D2F" w:rsidRPr="0055511F" w:rsidRDefault="00AD6D2F" w:rsidP="00AD6D2F">
      <w:pPr>
        <w:rPr>
          <w:rFonts w:cs="Arial"/>
          <w:szCs w:val="22"/>
          <w:lang w:eastAsia="ja-JP"/>
        </w:rPr>
      </w:pPr>
    </w:p>
    <w:p w:rsidR="00AD6D2F" w:rsidRPr="0055511F" w:rsidRDefault="00AD6D2F" w:rsidP="00AD6D2F">
      <w:pPr>
        <w:rPr>
          <w:rFonts w:cs="Arial"/>
          <w:szCs w:val="22"/>
          <w:lang w:eastAsia="ja-JP"/>
        </w:rPr>
      </w:pPr>
    </w:p>
    <w:p w:rsidR="00AD6D2F" w:rsidRPr="0055511F" w:rsidRDefault="009517CB" w:rsidP="00AD6D2F">
      <w:pPr>
        <w:rPr>
          <w:rFonts w:cs="Arial"/>
          <w:szCs w:val="22"/>
          <w:lang w:eastAsia="ja-JP"/>
        </w:rPr>
      </w:pPr>
      <w:r>
        <w:rPr>
          <w:rFonts w:cs="Arial"/>
          <w:noProof/>
          <w:szCs w:val="22"/>
        </w:rPr>
        <w:drawing>
          <wp:inline distT="0" distB="0" distL="0" distR="0">
            <wp:extent cx="5728970" cy="5022215"/>
            <wp:effectExtent l="0" t="0" r="5080" b="6985"/>
            <wp:docPr id="31" name="Picture 259" descr="C:\Documents and Settings\Peter\My Documents\Physics\PG Documents\Year 11 Physics\7. Y11 Exams\2009 S2\Sec C 8 by 7 line weight 25 and 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Documents and Settings\Peter\My Documents\Physics\PG Documents\Year 11 Physics\7. Y11 Exams\2009 S2\Sec C 8 by 7 line weight 25 and 4.em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8970" cy="5022215"/>
                    </a:xfrm>
                    <a:prstGeom prst="rect">
                      <a:avLst/>
                    </a:prstGeom>
                    <a:noFill/>
                    <a:ln>
                      <a:noFill/>
                    </a:ln>
                  </pic:spPr>
                </pic:pic>
              </a:graphicData>
            </a:graphic>
          </wp:inline>
        </w:drawing>
      </w:r>
    </w:p>
    <w:p w:rsidR="001D4FC9" w:rsidRDefault="00871F41" w:rsidP="00AF6D45">
      <w:pPr>
        <w:jc w:val="right"/>
        <w:rPr>
          <w:rFonts w:cs="Arial"/>
          <w:szCs w:val="22"/>
        </w:rPr>
      </w:pPr>
      <w:r>
        <w:rPr>
          <w:rFonts w:cs="Arial"/>
          <w:szCs w:val="22"/>
        </w:rPr>
        <w:t xml:space="preserve"> </w:t>
      </w:r>
      <w:r w:rsidR="001D4FC9">
        <w:rPr>
          <w:rFonts w:cs="Arial"/>
          <w:szCs w:val="22"/>
        </w:rPr>
        <w:t>(3)</w:t>
      </w:r>
    </w:p>
    <w:p w:rsidR="001D4FC9" w:rsidRDefault="001D4FC9"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r>
        <w:rPr>
          <w:rFonts w:cs="Arial"/>
          <w:szCs w:val="22"/>
        </w:rPr>
        <w:br w:type="page"/>
      </w:r>
    </w:p>
    <w:p w:rsidR="00E64CDD" w:rsidRPr="00E64CDD" w:rsidRDefault="00DF5C07" w:rsidP="00BD189E">
      <w:pPr>
        <w:rPr>
          <w:rFonts w:cs="Arial"/>
          <w:b/>
          <w:szCs w:val="22"/>
          <w:lang w:val="en-GB"/>
        </w:rPr>
      </w:pPr>
      <w:r w:rsidRPr="00292CE3">
        <w:rPr>
          <w:rFonts w:cs="Arial"/>
          <w:b/>
          <w:bCs/>
          <w:szCs w:val="22"/>
        </w:rPr>
        <w:lastRenderedPageBreak/>
        <w:t>Question 20</w:t>
      </w:r>
      <w:r w:rsidR="00695276" w:rsidRPr="00292CE3">
        <w:rPr>
          <w:rFonts w:cs="Arial"/>
          <w:b/>
          <w:bCs/>
          <w:szCs w:val="22"/>
        </w:rPr>
        <w:t xml:space="preserve"> </w:t>
      </w:r>
      <w:r w:rsidR="00695276" w:rsidRPr="00292CE3">
        <w:rPr>
          <w:rFonts w:cs="Arial"/>
          <w:b/>
          <w:bCs/>
          <w:szCs w:val="22"/>
        </w:rPr>
        <w:tab/>
        <w:t>(8</w:t>
      </w:r>
      <w:r w:rsidR="00E64CDD" w:rsidRPr="00292CE3">
        <w:rPr>
          <w:rFonts w:cs="Arial"/>
          <w:b/>
          <w:bCs/>
          <w:szCs w:val="22"/>
        </w:rPr>
        <w:t xml:space="preserve"> marks)</w:t>
      </w:r>
      <w:r w:rsidR="00791B87">
        <w:rPr>
          <w:rFonts w:cs="Arial"/>
          <w:b/>
          <w:bCs/>
          <w:szCs w:val="22"/>
        </w:rPr>
        <w:t xml:space="preserve"> </w:t>
      </w:r>
    </w:p>
    <w:p w:rsidR="00E64CDD" w:rsidRPr="00575A90" w:rsidRDefault="00E64CDD" w:rsidP="00E64CDD">
      <w:pPr>
        <w:ind w:right="38"/>
        <w:rPr>
          <w:rFonts w:cs="Arial"/>
          <w:szCs w:val="22"/>
          <w:lang w:val="en-GB"/>
        </w:rPr>
      </w:pPr>
    </w:p>
    <w:p w:rsidR="00845D26" w:rsidRDefault="007C0870" w:rsidP="00845D26">
      <w:pPr>
        <w:ind w:right="38"/>
        <w:rPr>
          <w:rFonts w:cs="Arial"/>
          <w:szCs w:val="22"/>
        </w:rPr>
      </w:pPr>
      <w:r>
        <w:rPr>
          <w:rFonts w:cs="Arial"/>
          <w:szCs w:val="22"/>
        </w:rPr>
        <w:t>The diagram shows a</w:t>
      </w:r>
      <w:r w:rsidR="007E27F7">
        <w:rPr>
          <w:rFonts w:cs="Arial"/>
          <w:szCs w:val="22"/>
        </w:rPr>
        <w:t>n air column that is resonating because a standing wave has formed inside it. A small microphone can slide inside the pipe without interfering with the standing wave. The microphone has detected loud regions and regions with no sound</w:t>
      </w:r>
      <w:r w:rsidR="00D77B12">
        <w:rPr>
          <w:rFonts w:cs="Arial"/>
          <w:szCs w:val="22"/>
        </w:rPr>
        <w:t xml:space="preserve"> associated with this standing wave</w:t>
      </w:r>
      <w:r w:rsidR="007E27F7">
        <w:rPr>
          <w:rFonts w:cs="Arial"/>
          <w:szCs w:val="22"/>
        </w:rPr>
        <w:t>.</w:t>
      </w:r>
    </w:p>
    <w:p w:rsidR="00D77B12" w:rsidRDefault="00B07B16" w:rsidP="00D77B12">
      <w:pPr>
        <w:pStyle w:val="ListParagraph"/>
        <w:ind w:left="360" w:right="38" w:firstLine="0"/>
      </w:pPr>
      <w:r>
        <w:rPr>
          <w:noProof/>
        </w:rPr>
        <mc:AlternateContent>
          <mc:Choice Requires="wps">
            <w:drawing>
              <wp:anchor distT="0" distB="0" distL="114300" distR="114300" simplePos="0" relativeHeight="251686400" behindDoc="0" locked="0" layoutInCell="1" allowOverlap="1" wp14:editId="36B11C9B">
                <wp:simplePos x="0" y="0"/>
                <wp:positionH relativeFrom="column">
                  <wp:posOffset>4764024</wp:posOffset>
                </wp:positionH>
                <wp:positionV relativeFrom="paragraph">
                  <wp:posOffset>142045</wp:posOffset>
                </wp:positionV>
                <wp:extent cx="1600200" cy="1403985"/>
                <wp:effectExtent l="0" t="0" r="19050" b="10795"/>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985"/>
                        </a:xfrm>
                        <a:prstGeom prst="rect">
                          <a:avLst/>
                        </a:prstGeom>
                        <a:solidFill>
                          <a:srgbClr val="FFFFFF"/>
                        </a:solidFill>
                        <a:ln w="9525">
                          <a:solidFill>
                            <a:srgbClr val="000000"/>
                          </a:solidFill>
                          <a:miter lim="800000"/>
                          <a:headEnd/>
                          <a:tailEnd/>
                        </a:ln>
                      </wps:spPr>
                      <wps:txbx>
                        <w:txbxContent>
                          <w:p w:rsidR="00D7239D" w:rsidRDefault="00D7239D">
                            <w:r>
                              <w:t>Note: The dashed lines indicate the boundary of the pipe but not whether it is an open or closed end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394" type="#_x0000_t202" style="position:absolute;left:0;text-align:left;margin-left:375.1pt;margin-top:11.2pt;width:126pt;height:110.55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MOJwIAAE8EAAAOAAAAZHJzL2Uyb0RvYy54bWysVNtu2zAMfR+wfxD0vthxky4x4hRdugwD&#10;ugvQ7gNoWY6F6TZJiZ19fSk5zbLbyzA/CKJEHZLnkF7dDEqSA3deGF3R6SSnhGtmGqF3Ff3yuH21&#10;oMQH0A1Io3lFj9zTm/XLF6velrwwnZENdwRBtC97W9EuBFtmmWcdV+AnxnKNl61xCgKabpc1DnpE&#10;VzIr8vw6641rrDOMe4+nd+MlXSf8tuUsfGpbzwORFcXcQlpdWuu4ZusVlDsHthPslAb8QxYKhMag&#10;Z6g7CED2TvwGpQRzxps2TJhRmWlbwXiqAauZ5r9U89CB5akWJMfbM03+/8Gyj4fPjoimosXVnBIN&#10;CkV65EMgb8xAishPb32Jbg8WHcOAx6hzqtXbe8O+eqLNpgO947fOmb7j0GB+0/gyu3g64vgIUvcf&#10;TINhYB9MAhpapyJ5SAdBdNTpeNYmpsJiyOs8R8EpYXg3neVXy8U8xYDy+bl1PrzjRpG4qahD8RM8&#10;HO59iOlA+ewSo3kjRbMVUibD7eqNdOQA2Cjb9J3Qf3KTmvQVXc6L+cjAXyHy9P0JQomAHS+Fquji&#10;7ARl5O2tblI/BhBy3GPKUp+IjNyNLIahHpJmy7NAtWmOSK0zY4fjROKmM+47JT12d0X9tz04Tol8&#10;r1Ge5XQ2i+OQjNn8dYGGu7ypL29AM4SqaKBk3G5CGqFEnL1FGbciERz1HjM55Yxdm3g/TVgci0s7&#10;ef34D6yfAAAA//8DAFBLAwQUAAYACAAAACEAwul/8N4AAAALAQAADwAAAGRycy9kb3ducmV2Lnht&#10;bEyPwU7DMAyG70i8Q2QkLhNLyNaBStMJJu3EaWXcs8a0FY1Tmmzr3h7vBEf//vT7c7GefC9OOMYu&#10;kIHHuQKBVAfXUWNg/7F9eAYRkyVn+0Bo4IIR1uXtTWFzF860w1OVGsElFHNroE1pyKWMdYvexnkY&#10;kHj3FUZvE49jI91oz1zue6mVWklvO+ILrR1w02L9XR29gdVPtZi9f7oZ7S7bt7H2mdvsM2Pu76bX&#10;FxAJp/QHw1Wf1aFkp0M4kouiN/CUKc2oAa2XIK6AUpqTAyfLRQayLOT/H8pfAAAA//8DAFBLAQIt&#10;ABQABgAIAAAAIQC2gziS/gAAAOEBAAATAAAAAAAAAAAAAAAAAAAAAABbQ29udGVudF9UeXBlc10u&#10;eG1sUEsBAi0AFAAGAAgAAAAhADj9If/WAAAAlAEAAAsAAAAAAAAAAAAAAAAALwEAAF9yZWxzLy5y&#10;ZWxzUEsBAi0AFAAGAAgAAAAhADrJMw4nAgAATwQAAA4AAAAAAAAAAAAAAAAALgIAAGRycy9lMm9E&#10;b2MueG1sUEsBAi0AFAAGAAgAAAAhAMLpf/DeAAAACwEAAA8AAAAAAAAAAAAAAAAAgQQAAGRycy9k&#10;b3ducmV2LnhtbFBLBQYAAAAABAAEAPMAAACMBQAAAAA=&#10;">
                <v:textbox style="mso-fit-shape-to-text:t">
                  <w:txbxContent>
                    <w:p w:rsidR="00C23D74" w:rsidRDefault="00C23D74">
                      <w:r>
                        <w:t>Note: The dashed lines indicate the boundary of the pipe but not whether it is an open or closed end</w:t>
                      </w:r>
                    </w:p>
                  </w:txbxContent>
                </v:textbox>
              </v:shape>
            </w:pict>
          </mc:Fallback>
        </mc:AlternateContent>
      </w:r>
      <w:r w:rsidR="009517CB">
        <w:rPr>
          <w:noProof/>
        </w:rPr>
        <mc:AlternateContent>
          <mc:Choice Requires="wpc">
            <w:drawing>
              <wp:inline distT="0" distB="0" distL="0" distR="0">
                <wp:extent cx="4585335" cy="1712595"/>
                <wp:effectExtent l="0" t="0" r="0" b="0"/>
                <wp:docPr id="3" name="Canvas 80"/>
                <wp:cNvGraphicFramePr>
                  <a:graphicFrameLocks xmlns:a="http://schemas.openxmlformats.org/drawingml/2006/main"/>
                </wp:cNvGraphicFramePr>
                <a:graphic xmlns:a="http://schemas.openxmlformats.org/drawingml/2006/main">
                  <a:graphicData uri="http://schemas.microsoft.com/office/word/2010/wordprocessingCanvas">
                    <wpc:wpc>
                      <wpc:bg/>
                      <wpc:whole>
                        <a:ln>
                          <a:prstDash val="dash"/>
                        </a:ln>
                      </wpc:whole>
                      <wps:wsp>
                        <wps:cNvPr id="86" name="Text Box 86"/>
                        <wps:cNvSpPr txBox="1"/>
                        <wps:spPr>
                          <a:xfrm>
                            <a:off x="294187" y="1001707"/>
                            <a:ext cx="634843" cy="457651"/>
                          </a:xfrm>
                          <a:prstGeom prst="rect">
                            <a:avLst/>
                          </a:prstGeom>
                          <a:noFill/>
                          <a:ln w="6350">
                            <a:noFill/>
                          </a:ln>
                          <a:effectLst/>
                        </wps:spPr>
                        <wps:txbx>
                          <w:txbxContent>
                            <w:p w:rsidR="00D7239D" w:rsidRDefault="00D7239D" w:rsidP="00D77B12">
                              <w:r>
                                <w:t>Loud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1" name="Straight Connector 371"/>
                        <wps:cNvCnPr/>
                        <wps:spPr>
                          <a:xfrm>
                            <a:off x="475485" y="314501"/>
                            <a:ext cx="3672233" cy="14626"/>
                          </a:xfrm>
                          <a:prstGeom prst="line">
                            <a:avLst/>
                          </a:prstGeom>
                          <a:noFill/>
                          <a:ln w="19050" cap="flat" cmpd="sng" algn="ctr">
                            <a:solidFill>
                              <a:srgbClr val="4F81BD">
                                <a:shade val="95000"/>
                                <a:satMod val="105000"/>
                              </a:srgbClr>
                            </a:solidFill>
                            <a:prstDash val="solid"/>
                          </a:ln>
                          <a:effectLst/>
                        </wps:spPr>
                        <wps:bodyPr/>
                      </wps:wsp>
                      <wps:wsp>
                        <wps:cNvPr id="372" name="Straight Connector 372"/>
                        <wps:cNvCnPr/>
                        <wps:spPr>
                          <a:xfrm>
                            <a:off x="475485" y="833746"/>
                            <a:ext cx="3672208" cy="14626"/>
                          </a:xfrm>
                          <a:prstGeom prst="line">
                            <a:avLst/>
                          </a:prstGeom>
                          <a:noFill/>
                          <a:ln w="19050" cap="flat" cmpd="sng" algn="ctr">
                            <a:solidFill>
                              <a:srgbClr val="4F81BD">
                                <a:shade val="95000"/>
                                <a:satMod val="105000"/>
                              </a:srgbClr>
                            </a:solidFill>
                            <a:prstDash val="solid"/>
                          </a:ln>
                          <a:effectLst/>
                        </wps:spPr>
                        <wps:bodyPr/>
                      </wps:wsp>
                      <wps:wsp>
                        <wps:cNvPr id="373" name="Straight Connector 373"/>
                        <wps:cNvCnPr/>
                        <wps:spPr>
                          <a:xfrm>
                            <a:off x="4147689" y="314505"/>
                            <a:ext cx="0" cy="519245"/>
                          </a:xfrm>
                          <a:prstGeom prst="line">
                            <a:avLst/>
                          </a:prstGeom>
                          <a:noFill/>
                          <a:ln w="19050" cap="flat" cmpd="sng" algn="ctr">
                            <a:solidFill>
                              <a:srgbClr val="4F81BD">
                                <a:shade val="95000"/>
                                <a:satMod val="105000"/>
                              </a:srgbClr>
                            </a:solidFill>
                            <a:prstDash val="sysDash"/>
                          </a:ln>
                          <a:effectLst/>
                        </wps:spPr>
                        <wps:bodyPr/>
                      </wps:wsp>
                      <wps:wsp>
                        <wps:cNvPr id="374" name="Straight Connector 374"/>
                        <wps:cNvCnPr/>
                        <wps:spPr>
                          <a:xfrm>
                            <a:off x="475464" y="329127"/>
                            <a:ext cx="0" cy="519245"/>
                          </a:xfrm>
                          <a:prstGeom prst="line">
                            <a:avLst/>
                          </a:prstGeom>
                          <a:noFill/>
                          <a:ln w="19050" cap="flat" cmpd="sng" algn="ctr">
                            <a:solidFill>
                              <a:srgbClr val="4F81BD">
                                <a:shade val="95000"/>
                                <a:satMod val="105000"/>
                              </a:srgbClr>
                            </a:solidFill>
                            <a:prstDash val="sysDash"/>
                          </a:ln>
                          <a:effectLst/>
                        </wps:spPr>
                        <wps:bodyPr/>
                      </wps:wsp>
                      <wps:wsp>
                        <wps:cNvPr id="375" name="Text Box 375"/>
                        <wps:cNvSpPr txBox="1"/>
                        <wps:spPr>
                          <a:xfrm>
                            <a:off x="1157377" y="1045015"/>
                            <a:ext cx="854301" cy="270344"/>
                          </a:xfrm>
                          <a:prstGeom prst="rect">
                            <a:avLst/>
                          </a:prstGeom>
                          <a:noFill/>
                          <a:ln w="6350">
                            <a:noFill/>
                          </a:ln>
                          <a:effectLst/>
                        </wps:spPr>
                        <wps:txbx>
                          <w:txbxContent>
                            <w:p w:rsidR="00D7239D" w:rsidRDefault="00D7239D" w:rsidP="00D77B12">
                              <w:r>
                                <w:t>No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6" name="Text Box 376"/>
                        <wps:cNvSpPr txBox="1"/>
                        <wps:spPr>
                          <a:xfrm>
                            <a:off x="1617261" y="0"/>
                            <a:ext cx="1123371" cy="270344"/>
                          </a:xfrm>
                          <a:prstGeom prst="rect">
                            <a:avLst/>
                          </a:prstGeom>
                          <a:noFill/>
                          <a:ln w="6350">
                            <a:noFill/>
                          </a:ln>
                          <a:effectLst/>
                        </wps:spPr>
                        <wps:txbx>
                          <w:txbxContent>
                            <w:p w:rsidR="00D7239D" w:rsidRDefault="00D7239D" w:rsidP="00D77B12">
                              <w:r>
                                <w:t>Air 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7" name="Text Box 377"/>
                        <wps:cNvSpPr txBox="1"/>
                        <wps:spPr>
                          <a:xfrm>
                            <a:off x="2393648" y="1014127"/>
                            <a:ext cx="634843" cy="457651"/>
                          </a:xfrm>
                          <a:prstGeom prst="rect">
                            <a:avLst/>
                          </a:prstGeom>
                          <a:noFill/>
                          <a:ln w="6350">
                            <a:noFill/>
                          </a:ln>
                          <a:effectLst/>
                        </wps:spPr>
                        <wps:txbx>
                          <w:txbxContent>
                            <w:p w:rsidR="00D7239D" w:rsidRDefault="00D7239D" w:rsidP="00D77B12">
                              <w:r>
                                <w:t>Loud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8" name="Text Box 378"/>
                        <wps:cNvSpPr txBox="1"/>
                        <wps:spPr>
                          <a:xfrm>
                            <a:off x="3681123" y="1014940"/>
                            <a:ext cx="854301" cy="270344"/>
                          </a:xfrm>
                          <a:prstGeom prst="rect">
                            <a:avLst/>
                          </a:prstGeom>
                          <a:noFill/>
                          <a:ln w="6350">
                            <a:noFill/>
                          </a:ln>
                          <a:effectLst/>
                        </wps:spPr>
                        <wps:txbx>
                          <w:txbxContent>
                            <w:p w:rsidR="00D7239D" w:rsidRDefault="00D7239D" w:rsidP="00D77B12">
                              <w:r>
                                <w:t>No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9" name="Straight Arrow Connector 379"/>
                        <wps:cNvCnPr/>
                        <wps:spPr>
                          <a:xfrm flipH="1" flipV="1">
                            <a:off x="534009" y="555841"/>
                            <a:ext cx="73148" cy="444406"/>
                          </a:xfrm>
                          <a:prstGeom prst="straightConnector1">
                            <a:avLst/>
                          </a:prstGeom>
                          <a:noFill/>
                          <a:ln w="12700" cap="flat" cmpd="sng" algn="ctr">
                            <a:solidFill>
                              <a:srgbClr val="4F81BD">
                                <a:shade val="95000"/>
                                <a:satMod val="105000"/>
                              </a:srgbClr>
                            </a:solidFill>
                            <a:prstDash val="solid"/>
                            <a:tailEnd type="stealth"/>
                          </a:ln>
                          <a:effectLst/>
                        </wps:spPr>
                        <wps:bodyPr/>
                      </wps:wsp>
                      <wps:wsp>
                        <wps:cNvPr id="380" name="Straight Arrow Connector 380"/>
                        <wps:cNvCnPr/>
                        <wps:spPr>
                          <a:xfrm flipV="1">
                            <a:off x="1660537" y="532239"/>
                            <a:ext cx="0" cy="445750"/>
                          </a:xfrm>
                          <a:prstGeom prst="straightConnector1">
                            <a:avLst/>
                          </a:prstGeom>
                          <a:noFill/>
                          <a:ln w="12700" cap="flat" cmpd="sng" algn="ctr">
                            <a:solidFill>
                              <a:srgbClr val="4F81BD">
                                <a:shade val="95000"/>
                                <a:satMod val="105000"/>
                              </a:srgbClr>
                            </a:solidFill>
                            <a:prstDash val="solid"/>
                            <a:tailEnd type="stealth"/>
                          </a:ln>
                          <a:effectLst/>
                        </wps:spPr>
                        <wps:bodyPr/>
                      </wps:wsp>
                      <wps:wsp>
                        <wps:cNvPr id="381" name="Straight Arrow Connector 381"/>
                        <wps:cNvCnPr/>
                        <wps:spPr>
                          <a:xfrm flipV="1">
                            <a:off x="2823653" y="532239"/>
                            <a:ext cx="0" cy="445750"/>
                          </a:xfrm>
                          <a:prstGeom prst="straightConnector1">
                            <a:avLst/>
                          </a:prstGeom>
                          <a:noFill/>
                          <a:ln w="12700" cap="flat" cmpd="sng" algn="ctr">
                            <a:solidFill>
                              <a:srgbClr val="4F81BD">
                                <a:shade val="95000"/>
                                <a:satMod val="105000"/>
                              </a:srgbClr>
                            </a:solidFill>
                            <a:prstDash val="solid"/>
                            <a:tailEnd type="stealth"/>
                          </a:ln>
                          <a:effectLst/>
                        </wps:spPr>
                        <wps:bodyPr/>
                      </wps:wsp>
                      <wps:wsp>
                        <wps:cNvPr id="382" name="Straight Arrow Connector 382"/>
                        <wps:cNvCnPr/>
                        <wps:spPr>
                          <a:xfrm flipV="1">
                            <a:off x="4074529" y="599084"/>
                            <a:ext cx="0" cy="445636"/>
                          </a:xfrm>
                          <a:prstGeom prst="straightConnector1">
                            <a:avLst/>
                          </a:prstGeom>
                          <a:noFill/>
                          <a:ln w="12700" cap="flat" cmpd="sng" algn="ctr">
                            <a:solidFill>
                              <a:srgbClr val="4F81BD">
                                <a:shade val="95000"/>
                                <a:satMod val="105000"/>
                              </a:srgbClr>
                            </a:solidFill>
                            <a:prstDash val="solid"/>
                            <a:tailEnd type="stealth"/>
                          </a:ln>
                          <a:effectLst/>
                        </wps:spPr>
                        <wps:bodyPr/>
                      </wps:wsp>
                    </wpc:wpc>
                  </a:graphicData>
                </a:graphic>
              </wp:inline>
            </w:drawing>
          </mc:Choice>
          <mc:Fallback>
            <w:pict>
              <v:group id="Canvas 80" o:spid="_x0000_s1394" editas="canvas" style="width:361.05pt;height:134.85pt;mso-position-horizontal-relative:char;mso-position-vertical-relative:line" coordsize="45853,17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hOGwUAAFIiAAAOAAAAZHJzL2Uyb0RvYy54bWzsml1T4zYUhu870/+g8X03li1/ZQg7bCht&#10;Z+guM9DuteKPxDO25UqChP31fSU7ISSEBbrDBBoujCwpx9bRc46Ojnz0cVFX5CaXqhTNyKEfXIfk&#10;TSqyspmOnL+uzn6JHaI0bzJeiSYfObe5cj4e//zT0bwd5p6YiSrLJYGQRg3n7ciZad0OBwOVzvKa&#10;qw+izRs0FkLWXONWTgeZ5HNIr6uB57rhYC5k1kqR5kqh9rRrdI6t/KLIU/2lKFSuSTVy8G7aXqW9&#10;Tsx1cHzEh1PJ21mZ9q/BX/AWNS8bPHQl6pRrTq5luSWqLlMplCj0h1TUA1EUZZrbMWA01N0YzZg3&#10;N1zZwaTQzvIFUfqBcidT6AAih3NMRm7GUDXm2kqlT7makRsO3WUoGWUNuubB2g/mLaZOtatJVP/t&#10;5S5nvM3tmNUw/XxzIUmZjZw4dEjDaxB0lS80+SQWBFX2zW23yxYd9QL1oHBZr1BphrIoZG3+Q90E&#10;7V7CaBw55BZdXZdGbtRhYASnaA99FjPfISk6sCAKAysQI1/KMar5LRc1MYWRI0GZnXx+c650p6Rl&#10;F/PYRpyVVYV6ozsyNw8IXPuDVUuvVj7MLbO9GKPZbgympBeThdVF5C8HOBHZLcYtRce1atOzEq90&#10;zpW+4BIgA3kYp/6CS1EJPFr0JYfMhPz2UL3pjxlEq0PmMIyRo/655jJ3SPVHg7lNKGPGkuwN1OPh&#10;Rq63TNZbmut6LMAPhRtoU1s0/XW1LBZS1F9hwyfmqWjiTYpnjxy9LI51Z67wAWl+cmI7wXZars+b&#10;S2MJ1KrSKPxq8ZXLtp8Vjen8LJY08eHG5HR9u+k5udaiKO3MGUV3WgXrPdnGPF4BcT+CkjrGL7Xk&#10;5XSmyVg0DegSkpjWO9zHzYXs73ZAzqKAxYGF3KcscO2vwVfPuB9Gnuf3kFMWetaYdjNelY0xyi01&#10;GjN4kHGauICcpAagouKYzrRuM8DUTDGz1RSrRaqlFalEVWbGRIwgJaeTcSU7r8POYvrptOs041ne&#10;1SaB6/aeW3H9p8i6aooHdvUYRi/GOqx78g0nd27NNhm9PsUAOy5M59cGw3sUDO+lYMS+HzE78Rtg&#10;uFi1jfc7gLHnYMCAH/EYq3UC6+gTPAZlURgndy4jMFzdkWGsGUwENPGYbfr/eYtbZVzH/vsL9igW&#10;7Nn+IoRATL3vJdTbCJYOVKi3QgWigY0Q2o+sIZvlDC7iOTE0pUHkR8sg2sQXG94iDpiPoMO6DC9y&#10;fWap2+0yXj2IXlnBIYh+V0H09kbRj166U6QhjbwQFMP59RHnMoCmFOGzidjNmriXgK9M+wD4uwIc&#10;TnfLjdtF+QVu3PMTP2SI9gExdSnbWt73PheyMu0D5e+KcjC5RXm8Frg+J1jxw9i46xXlCRJY97Y2&#10;ex+srOz7QPm7ohy77Y39+4mUYn4v75esUb9jF0+Kqmx/t1lWU/p7mRTtE96Bz1y329gHQRCzjVxg&#10;hARhn/Bh+HO/kwpUfXJylZvsErAb+dXdiUEES28oMciHmpfVr01G9G2L4welc17p/c8BxNDx99BC&#10;H7jBPmx4DK1NoGgYuoHf7f4CH4lky+hWqojheABJYJMx3Xl4cqDpTdC0fTSx5ajiJxxQWEe1SZMX&#10;e34YdMvzgaZKPvnQ4s36pu3zjG2annCq8SBNzI1Y4PWrXZK4sU30POSbQv+w0mFBM6dvXTj8o1e6&#10;7iuBNrVA9x9ZmC8j1u9RXv8U5PhfAAAA//8DAFBLAwQUAAYACAAAACEAXzwMl9wAAAAFAQAADwAA&#10;AGRycy9kb3ducmV2LnhtbEyPwW7CMBBE75X4B2uReqnAIVIJTeOgqmp76K3QA9yMvSQR9jqyHQh/&#10;X7cXellpNKOZt9V6tIad0YfOkYDFPAOGpJzuqBHwvX2frYCFKElL4wgFXDHAup7cVbLU7kJfeN7E&#10;hqUSCqUU0MbYl5wH1aKVYe56pOQdnbcyJukbrr28pHJreJ5lS25lR2mhlT2+tqhOm8EKKPbXj8+d&#10;8fH0qB6Ob4MLWzRKiPvp+PIMLOIYb2H4xU/oUCemgxtIB2YEpEfi301ekecLYAcB+fKpAF5X/D99&#10;/QMAAP//AwBQSwECLQAUAAYACAAAACEAtoM4kv4AAADhAQAAEwAAAAAAAAAAAAAAAAAAAAAAW0Nv&#10;bnRlbnRfVHlwZXNdLnhtbFBLAQItABQABgAIAAAAIQA4/SH/1gAAAJQBAAALAAAAAAAAAAAAAAAA&#10;AC8BAABfcmVscy8ucmVsc1BLAQItABQABgAIAAAAIQChZWhOGwUAAFIiAAAOAAAAAAAAAAAAAAAA&#10;AC4CAABkcnMvZTJvRG9jLnhtbFBLAQItABQABgAIAAAAIQBfPAyX3AAAAAUBAAAPAAAAAAAAAAAA&#10;AAAAAHUHAABkcnMvZG93bnJldi54bWxQSwUGAAAAAAQABADzAAAAfggAAAAA&#10;">
                <v:shape id="_x0000_s1395" type="#_x0000_t75" style="position:absolute;width:45853;height:17125;visibility:visible;mso-wrap-style:square">
                  <v:fill o:detectmouseclick="t"/>
                  <v:stroke dashstyle="dash"/>
                  <v:path o:connecttype="none"/>
                </v:shape>
                <v:shape id="Text Box 86" o:spid="_x0000_s1396" type="#_x0000_t202" style="position:absolute;left:2941;top:10017;width:6349;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y58YA&#10;AADbAAAADwAAAGRycy9kb3ducmV2LnhtbESPQWvCQBSE70L/w/IK3sxGoRLSrCIBaSn2oM2lt9fs&#10;Mwlm36bZbZL213cFweMwM98w2XYyrRiod41lBcsoBkFcWt1wpaD42C8SEM4ja2wtk4JfcrDdPMwy&#10;TLUd+UjDyVciQNilqKD2vkuldGVNBl1kO+LgnW1v0AfZV1L3OAa4aeUqjtfSYMNhocaO8prKy+nH&#10;KHjL9+94/FqZ5K/NXw7nXfddfD4pNX+cds8gPE3+Hr61X7WCZA3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iy58YAAADbAAAADwAAAAAAAAAAAAAAAACYAgAAZHJz&#10;L2Rvd25yZXYueG1sUEsFBgAAAAAEAAQA9QAAAIsDAAAAAA==&#10;" filled="f" stroked="f" strokeweight=".5pt">
                  <v:textbox>
                    <w:txbxContent>
                      <w:p w:rsidR="00FE1C1B" w:rsidRDefault="00FE1C1B" w:rsidP="00D77B12">
                        <w:r>
                          <w:t>Loud sound</w:t>
                        </w:r>
                      </w:p>
                    </w:txbxContent>
                  </v:textbox>
                </v:shape>
                <v:line id="Straight Connector 371" o:spid="_x0000_s1397" style="position:absolute;visibility:visible;mso-wrap-style:square" from="4754,3145" to="41477,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8Ow8QAAADcAAAADwAAAGRycy9kb3ducmV2LnhtbESPT2vCQBTE74V+h+UVvOlGhWqiq5SC&#10;f07VqOD1kX0mabNvw+6q8dt3C0KPw8z8hpkvO9OIGzlfW1YwHCQgiAuray4VnI6r/hSED8gaG8uk&#10;4EEelovXlzlm2t45p9shlCJC2GeooAqhzaT0RUUG/cC2xNG7WGcwROlKqR3eI9w0cpQk79JgzXGh&#10;wpY+Kyp+Dlej4BvTzf5a5A+5W7tRnp6/8vRCSvXeuo8ZiEBd+A8/21utYDwZwt+Ze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w7DxAAAANwAAAAPAAAAAAAAAAAA&#10;AAAAAKECAABkcnMvZG93bnJldi54bWxQSwUGAAAAAAQABAD5AAAAkgMAAAAA&#10;" strokecolor="#4a7ebb" strokeweight="1.5pt"/>
                <v:line id="Straight Connector 372" o:spid="_x0000_s1398" style="position:absolute;visibility:visible;mso-wrap-style:square" from="4754,8337" to="41476,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QtMUAAADcAAAADwAAAGRycy9kb3ducmV2LnhtbESPQWvCQBSE74X+h+UVetNNU7BNdBUR&#10;tD1ZkxZ6fWSfSWz2bdhdNf57VxB6HGbmG2a2GEwnTuR8a1nByzgBQVxZ3XKt4Od7PXoH4QOyxs4y&#10;KbiQh8X88WGGubZnLuhUhlpECPscFTQh9LmUvmrIoB/bnjh6e+sMhihdLbXDc4SbTqZJMpEGW44L&#10;Dfa0aqj6K49GwQGzj92xKi7ya+PSIvvdFtmelHp+GpZTEIGG8B++tz+1gte3FG5n4h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2QtMUAAADcAAAADwAAAAAAAAAA&#10;AAAAAAChAgAAZHJzL2Rvd25yZXYueG1sUEsFBgAAAAAEAAQA+QAAAJMDAAAAAA==&#10;" strokecolor="#4a7ebb" strokeweight="1.5pt"/>
                <v:line id="Straight Connector 373" o:spid="_x0000_s1399" style="position:absolute;visibility:visible;mso-wrap-style:square" from="41476,3145" to="41476,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iqNcMAAADcAAAADwAAAGRycy9kb3ducmV2LnhtbESPQYvCMBCF78L+hzCCN01dRaUapSy7&#10;0MserF68Dc3YFptJSbK1/nsjLHh8vHnfm7c7DKYVPTnfWFYwnyUgiEurG64UnE8/0w0IH5A1tpZJ&#10;wYM8HPYfox2m2t75SH0RKhEh7FNUUIfQpVL6siaDfmY74uhdrTMYonSV1A7vEW5a+ZkkK2mw4dhQ&#10;Y0dfNZW34s/EN/Sl6SjPCt/65fX3+L10J5krNRkP2RZEoCG8j//TuVawWC/gNSYSQO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4qjXDAAAA3AAAAA8AAAAAAAAAAAAA&#10;AAAAoQIAAGRycy9kb3ducmV2LnhtbFBLBQYAAAAABAAEAPkAAACRAwAAAAA=&#10;" strokecolor="#4a7ebb" strokeweight="1.5pt">
                  <v:stroke dashstyle="3 1"/>
                </v:line>
                <v:line id="Straight Connector 374" o:spid="_x0000_s1400" style="position:absolute;visibility:visible;mso-wrap-style:square" from="4754,3291" to="4754,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EyQcIAAADcAAAADwAAAGRycy9kb3ducmV2LnhtbESPQYvCMBCF7wv+hzCCtzVVi0o1isgK&#10;vXiwevE2NGNbbCYlyWr995sFwePjzfvevPW2N614kPONZQWTcQKCuLS64UrB5Xz4XoLwAVlja5kU&#10;vMjDdjP4WmOm7ZNP9ChCJSKEfYYK6hC6TEpf1mTQj21HHL2bdQZDlK6S2uEzwk0rp0kylwYbjg01&#10;drSvqbwXvya+oa9NR/mu8K1Pb8fTT+rOMldqNOx3KxCB+vA5fqdzrWC2SOF/TCSA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REyQcIAAADcAAAADwAAAAAAAAAAAAAA&#10;AAChAgAAZHJzL2Rvd25yZXYueG1sUEsFBgAAAAAEAAQA+QAAAJADAAAAAA==&#10;" strokecolor="#4a7ebb" strokeweight="1.5pt">
                  <v:stroke dashstyle="3 1"/>
                </v:line>
                <v:shape id="Text Box 375" o:spid="_x0000_s1401" type="#_x0000_t202" style="position:absolute;left:11573;top:10450;width:8543;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0B8cA&#10;AADcAAAADwAAAGRycy9kb3ducmV2LnhtbESPQWvCQBSE7wX/w/KE3upGizVEV5GAWEp70ObS2zP7&#10;TILZtzG7TdL++m5B8DjMzDfMajOYWnTUusqygukkAkGcW11xoSD73D3FIJxH1lhbJgU/5GCzHj2s&#10;MNG25wN1R1+IAGGXoILS+yaR0uUlGXQT2xAH72xbgz7ItpC6xT7ATS1nUfQiDVYcFkpsKC0pvxy/&#10;jYK3dPeBh9PMxL91un8/b5tr9jVX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htAfHAAAA3AAAAA8AAAAAAAAAAAAAAAAAmAIAAGRy&#10;cy9kb3ducmV2LnhtbFBLBQYAAAAABAAEAPUAAACMAwAAAAA=&#10;" filled="f" stroked="f" strokeweight=".5pt">
                  <v:textbox>
                    <w:txbxContent>
                      <w:p w:rsidR="00FE1C1B" w:rsidRDefault="00FE1C1B" w:rsidP="00D77B12">
                        <w:r>
                          <w:t>No sound</w:t>
                        </w:r>
                      </w:p>
                    </w:txbxContent>
                  </v:textbox>
                </v:shape>
                <v:shape id="Text Box 376" o:spid="_x0000_s1402" type="#_x0000_t202" style="position:absolute;left:16172;width:11234;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qcMcA&#10;AADcAAAADwAAAGRycy9kb3ducmV2LnhtbESPQWvCQBSE7wX/w/KE3upGSzVEV5GAWEp70ObS2zP7&#10;TILZtzG7TdL++m5B8DjMzDfMajOYWnTUusqygukkAkGcW11xoSD73D3FIJxH1lhbJgU/5GCzHj2s&#10;MNG25wN1R1+IAGGXoILS+yaR0uUlGXQT2xAH72xbgz7ItpC6xT7ATS1nUTSXBisOCyU2lJaUX47f&#10;RsFbuvvAw2lm4t863b+ft801+3pR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zKnDHAAAA3AAAAA8AAAAAAAAAAAAAAAAAmAIAAGRy&#10;cy9kb3ducmV2LnhtbFBLBQYAAAAABAAEAPUAAACMAwAAAAA=&#10;" filled="f" stroked="f" strokeweight=".5pt">
                  <v:textbox>
                    <w:txbxContent>
                      <w:p w:rsidR="00FE1C1B" w:rsidRDefault="00FE1C1B" w:rsidP="00D77B12">
                        <w:r>
                          <w:t>Air Column</w:t>
                        </w:r>
                      </w:p>
                    </w:txbxContent>
                  </v:textbox>
                </v:shape>
                <v:shape id="Text Box 377" o:spid="_x0000_s1403" type="#_x0000_t202" style="position:absolute;left:23936;top:10141;width:6348;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68YA&#10;AADcAAAADwAAAGRycy9kb3ducmV2LnhtbESPT4vCMBTE78J+h/CEvWmq4h+qUaQgiqwHXS/ens2z&#10;LTYv3SardT+9EYQ9DjPzG2a2aEwpblS7wrKCXjcCQZxaXXCm4Pi96kxAOI+ssbRMCh7kYDH/aM0w&#10;1vbOe7odfCYChF2MCnLvq1hKl+Zk0HVtRRy8i60N+iDrTOoa7wFuStmPopE0WHBYyLGiJKf0evg1&#10;CrbJaof7c99M/spk/XVZVj/H01Cpz3aznILw1Pj/8Lu90QoG4zG8zo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P68YAAADcAAAADwAAAAAAAAAAAAAAAACYAgAAZHJz&#10;L2Rvd25yZXYueG1sUEsFBgAAAAAEAAQA9QAAAIsDAAAAAA==&#10;" filled="f" stroked="f" strokeweight=".5pt">
                  <v:textbox>
                    <w:txbxContent>
                      <w:p w:rsidR="00FE1C1B" w:rsidRDefault="00FE1C1B" w:rsidP="00D77B12">
                        <w:r>
                          <w:t>Loud sound</w:t>
                        </w:r>
                      </w:p>
                    </w:txbxContent>
                  </v:textbox>
                </v:shape>
                <v:shape id="Text Box 378" o:spid="_x0000_s1404" type="#_x0000_t202" style="position:absolute;left:36811;top:10149;width:8543;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bmcIA&#10;AADcAAAADwAAAGRycy9kb3ducmV2LnhtbERPy4rCMBTdD/gP4QruxlTFUapRpCCKOAsfG3fX5toW&#10;m5vaRK1+/WQx4PJw3tN5Y0rxoNoVlhX0uhEI4tTqgjMFx8PyewzCeWSNpWVS8CIH81nra4qxtk/e&#10;0WPvMxFC2MWoIPe+iqV0aU4GXddWxIG72NqgD7DOpK7xGcJNKftR9CMNFhwacqwoySm97u9GwSZZ&#10;/uLu3Dfjd5mstpdFdTuehkp12s1iAsJT4z/if/daKxiMwtp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BuZwgAAANwAAAAPAAAAAAAAAAAAAAAAAJgCAABkcnMvZG93&#10;bnJldi54bWxQSwUGAAAAAAQABAD1AAAAhwMAAAAA&#10;" filled="f" stroked="f" strokeweight=".5pt">
                  <v:textbox>
                    <w:txbxContent>
                      <w:p w:rsidR="00FE1C1B" w:rsidRDefault="00FE1C1B" w:rsidP="00D77B12">
                        <w:r>
                          <w:t>No sound</w:t>
                        </w:r>
                      </w:p>
                    </w:txbxContent>
                  </v:textbox>
                </v:shape>
                <v:shape id="Straight Arrow Connector 379" o:spid="_x0000_s1405" type="#_x0000_t32" style="position:absolute;left:5340;top:5558;width:731;height:44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uiNsUAAADcAAAADwAAAGRycy9kb3ducmV2LnhtbESPQWvCQBSE74X+h+UVeqsbW1s1ukqq&#10;CJ6EGhGPj+wzG8y+DdlVo7/eLRR6HGbmG2Y672wtLtT6yrGCfi8BQVw4XXGpYJev3kYgfEDWWDsm&#10;BTfyMJ89P00x1e7KP3TZhlJECPsUFZgQmlRKXxiy6HuuIY7e0bUWQ5RtKXWL1wi3tXxPki9pseK4&#10;YLChhaHitD1bBSe9zjaH7LsfvMw/B2aQ75f3u1KvL102ARGoC//hv/ZaK/gYjuH3TDwCcvY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uiNsUAAADcAAAADwAAAAAAAAAA&#10;AAAAAAChAgAAZHJzL2Rvd25yZXYueG1sUEsFBgAAAAAEAAQA+QAAAJMDAAAAAA==&#10;" strokecolor="#4a7ebb" strokeweight="1pt">
                  <v:stroke endarrow="classic"/>
                </v:shape>
                <v:shape id="Straight Arrow Connector 380" o:spid="_x0000_s1406" type="#_x0000_t32" style="position:absolute;left:16605;top:5322;width:0;height:4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UkesMAAADcAAAADwAAAGRycy9kb3ducmV2LnhtbERPXWvCMBR9F/Yfwh3sTVMdDOlMi07E&#10;IWw6N/X10lzbsuamJpnWf28eBj4ezvck70wjzuR8bVnBcJCAIC6srrlU8PO96I9B+ICssbFMCq7k&#10;Ic8eehNMtb3wF523oRQxhH2KCqoQ2lRKX1Rk0A9sSxy5o3UGQ4SulNrhJYabRo6S5EUarDk2VNjS&#10;W0XF7/bPKDjUfrOcr07zj0LK62H/OVvvXKfU02M3fQURqAt38b/7XSt4Hsf58Uw8Aj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FJHrDAAAA3AAAAA8AAAAAAAAAAAAA&#10;AAAAoQIAAGRycy9kb3ducmV2LnhtbFBLBQYAAAAABAAEAPkAAACRAwAAAAA=&#10;" strokecolor="#4a7ebb" strokeweight="1pt">
                  <v:stroke endarrow="classic"/>
                </v:shape>
                <v:shape id="Straight Arrow Connector 381" o:spid="_x0000_s1407" type="#_x0000_t32" style="position:absolute;left:28236;top:5322;width:0;height:4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B4cYAAADcAAAADwAAAGRycy9kb3ducmV2LnhtbESPQWsCMRSE74X+h/AK3mrWCiKrUbRS&#10;KoVWXVu9PjbP3aWbl22S6vrvjSB4HGbmG2Y8bU0tjuR8ZVlBr5uAIM6trrhQ8L19ex6C8AFZY22Z&#10;FJzJw3Ty+DDGVNsTb+iYhUJECPsUFZQhNKmUPi/JoO/ahjh6B+sMhihdIbXDU4SbWr4kyUAarDgu&#10;lNjQa0n5b/ZvFOwrv35ffPwtPnMpz/vd13z141qlOk/tbAQiUBvu4Vt7qRX0hz24nolHQE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JgeHGAAAA3AAAAA8AAAAAAAAA&#10;AAAAAAAAoQIAAGRycy9kb3ducmV2LnhtbFBLBQYAAAAABAAEAPkAAACUAwAAAAA=&#10;" strokecolor="#4a7ebb" strokeweight="1pt">
                  <v:stroke endarrow="classic"/>
                </v:shape>
                <v:shape id="Straight Arrow Connector 382" o:spid="_x0000_s1408" type="#_x0000_t32" style="position:absolute;left:40745;top:5990;width:0;height:4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sflsYAAADcAAAADwAAAGRycy9kb3ducmV2LnhtbESP3WoCMRSE7wu+QziCdzWrQpHVKG2l&#10;KILa+lNvD5vT3cXNyZpEXd/eFAq9HGbmG2Y8bUwlruR8aVlBr5uAIM6sLjlXsN99PA9B+ICssbJM&#10;Cu7kYTppPY0x1fbGX3TdhlxECPsUFRQh1KmUPivIoO/amjh6P9YZDFG6XGqHtwg3lewnyYs0WHJc&#10;KLCm94Ky0/ZiFBxL/zmfLc+zVSbl/fi9ftscXKNUp928jkAEasJ/+K+90AoGwz78nolHQE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bH5bGAAAA3AAAAA8AAAAAAAAA&#10;AAAAAAAAoQIAAGRycy9kb3ducmV2LnhtbFBLBQYAAAAABAAEAPkAAACUAwAAAAA=&#10;" strokecolor="#4a7ebb" strokeweight="1pt">
                  <v:stroke endarrow="classic"/>
                </v:shape>
                <w10:anchorlock/>
              </v:group>
            </w:pict>
          </mc:Fallback>
        </mc:AlternateContent>
      </w:r>
    </w:p>
    <w:p w:rsidR="00D77B12" w:rsidRDefault="00D77B12" w:rsidP="00D77B12">
      <w:pPr>
        <w:ind w:right="38"/>
      </w:pPr>
    </w:p>
    <w:p w:rsidR="00DF5C07" w:rsidRDefault="00D77B12" w:rsidP="00DA5AE8">
      <w:pPr>
        <w:pStyle w:val="ListParagraph"/>
        <w:numPr>
          <w:ilvl w:val="0"/>
          <w:numId w:val="16"/>
        </w:numPr>
        <w:ind w:right="38"/>
      </w:pPr>
      <w:r>
        <w:t>Sketch the standing wave envelope</w:t>
      </w:r>
      <w:r w:rsidR="00DA5AE8">
        <w:t xml:space="preserve"> </w:t>
      </w:r>
      <w:r>
        <w:t>within this air column</w:t>
      </w:r>
      <w:r w:rsidR="00AC7BD4">
        <w:t xml:space="preserve"> and clearly state whether it is a displacement or pressure versus distance graph</w:t>
      </w:r>
      <w:r w:rsidRPr="00427CBC">
        <w:t>.</w:t>
      </w:r>
    </w:p>
    <w:p w:rsidR="00D77B12" w:rsidRPr="00D77B12" w:rsidRDefault="00AC7BD4" w:rsidP="00D77B12">
      <w:pPr>
        <w:pStyle w:val="ListParagraph"/>
        <w:ind w:left="360" w:right="38" w:firstLine="0"/>
        <w:jc w:val="right"/>
      </w:pPr>
      <w:r>
        <w:t>(2</w:t>
      </w:r>
      <w:r w:rsidR="00D77B12" w:rsidRPr="00D77B12">
        <w:t>)</w:t>
      </w:r>
    </w:p>
    <w:p w:rsidR="00D77B12" w:rsidRDefault="00D77B12" w:rsidP="00D77B12">
      <w:pPr>
        <w:ind w:right="38"/>
      </w:pPr>
    </w:p>
    <w:p w:rsidR="00D77B12" w:rsidRPr="00427CBC" w:rsidRDefault="00D77B12" w:rsidP="00D77B12">
      <w:pPr>
        <w:pStyle w:val="ListParagraph"/>
        <w:numPr>
          <w:ilvl w:val="0"/>
          <w:numId w:val="16"/>
        </w:numPr>
        <w:ind w:right="38"/>
      </w:pPr>
      <w:r>
        <w:t>Explain briefly why there are loud regions and regions with no sound.</w:t>
      </w:r>
    </w:p>
    <w:p w:rsidR="00D77B12" w:rsidRPr="00D77B12" w:rsidRDefault="00AC7BD4" w:rsidP="00D77B12">
      <w:pPr>
        <w:pStyle w:val="ListParagraph"/>
        <w:ind w:left="360" w:right="38" w:firstLine="0"/>
        <w:jc w:val="right"/>
      </w:pPr>
      <w:r>
        <w:t>(1</w:t>
      </w:r>
      <w:r w:rsidR="00D77B12" w:rsidRPr="00D77B12">
        <w:t>)</w:t>
      </w:r>
    </w:p>
    <w:p w:rsidR="00046E1D" w:rsidRDefault="00046E1D" w:rsidP="00046E1D">
      <w:pPr>
        <w:ind w:right="38"/>
        <w:rPr>
          <w:rFonts w:cs="Arial"/>
          <w:szCs w:val="22"/>
        </w:rPr>
      </w:pPr>
    </w:p>
    <w:p w:rsidR="00D77B12" w:rsidRDefault="00D77B12" w:rsidP="00046E1D">
      <w:pPr>
        <w:ind w:right="38"/>
        <w:rPr>
          <w:rFonts w:cs="Arial"/>
          <w:szCs w:val="22"/>
        </w:rPr>
      </w:pPr>
    </w:p>
    <w:p w:rsidR="00695276" w:rsidRDefault="00695276" w:rsidP="00046E1D">
      <w:pPr>
        <w:ind w:right="38"/>
        <w:rPr>
          <w:rFonts w:cs="Arial"/>
          <w:szCs w:val="22"/>
        </w:rPr>
      </w:pPr>
    </w:p>
    <w:p w:rsidR="00DF5C07" w:rsidRDefault="00DF5C07" w:rsidP="00046E1D">
      <w:pPr>
        <w:ind w:right="38"/>
        <w:rPr>
          <w:rFonts w:cs="Arial"/>
          <w:szCs w:val="22"/>
        </w:rPr>
      </w:pPr>
    </w:p>
    <w:p w:rsidR="00DF5C07" w:rsidRDefault="00DF5C07" w:rsidP="00046E1D">
      <w:pPr>
        <w:ind w:right="38"/>
        <w:rPr>
          <w:rFonts w:cs="Arial"/>
          <w:szCs w:val="22"/>
        </w:rPr>
      </w:pPr>
    </w:p>
    <w:p w:rsidR="00DF5C07" w:rsidRDefault="00DF5C07" w:rsidP="00046E1D">
      <w:pPr>
        <w:ind w:right="38"/>
        <w:rPr>
          <w:rFonts w:cs="Arial"/>
          <w:szCs w:val="22"/>
        </w:rPr>
      </w:pPr>
    </w:p>
    <w:p w:rsidR="00DF5C07" w:rsidRDefault="00DF5C07" w:rsidP="00046E1D">
      <w:pPr>
        <w:ind w:right="38"/>
        <w:rPr>
          <w:rFonts w:cs="Arial"/>
          <w:szCs w:val="22"/>
        </w:rPr>
      </w:pPr>
    </w:p>
    <w:p w:rsidR="00695276" w:rsidRDefault="00695276" w:rsidP="00046E1D">
      <w:pPr>
        <w:ind w:right="38"/>
        <w:rPr>
          <w:rFonts w:cs="Arial"/>
          <w:szCs w:val="22"/>
        </w:rPr>
      </w:pPr>
    </w:p>
    <w:p w:rsidR="00695276" w:rsidRDefault="00695276" w:rsidP="00046E1D">
      <w:pPr>
        <w:ind w:right="38"/>
        <w:rPr>
          <w:rFonts w:cs="Arial"/>
          <w:szCs w:val="22"/>
        </w:rPr>
      </w:pPr>
    </w:p>
    <w:p w:rsidR="00D77B12" w:rsidRPr="00ED612C" w:rsidRDefault="00D77B12" w:rsidP="00046E1D">
      <w:pPr>
        <w:ind w:right="38"/>
        <w:rPr>
          <w:rFonts w:cs="Arial"/>
          <w:szCs w:val="22"/>
        </w:rPr>
      </w:pPr>
    </w:p>
    <w:p w:rsidR="00046E1D" w:rsidRPr="00427CBC" w:rsidRDefault="007E27F7" w:rsidP="00826792">
      <w:pPr>
        <w:pStyle w:val="ListParagraph"/>
        <w:numPr>
          <w:ilvl w:val="0"/>
          <w:numId w:val="16"/>
        </w:numPr>
        <w:ind w:right="38"/>
      </w:pPr>
      <w:r>
        <w:t xml:space="preserve">The air column has an effective length of </w:t>
      </w:r>
      <w:r w:rsidR="00D77B12">
        <w:t>36.0</w:t>
      </w:r>
      <w:r>
        <w:t xml:space="preserve"> cm</w:t>
      </w:r>
      <w:r w:rsidR="007C0870" w:rsidRPr="00427CBC">
        <w:t>.</w:t>
      </w:r>
      <w:r>
        <w:t xml:space="preserve"> The speed of sound in air is 346 m s</w:t>
      </w:r>
      <w:r>
        <w:rPr>
          <w:vertAlign w:val="superscript"/>
        </w:rPr>
        <w:t>-1</w:t>
      </w:r>
      <w:r>
        <w:rPr>
          <w:vertAlign w:val="subscript"/>
        </w:rPr>
        <w:t xml:space="preserve">. </w:t>
      </w:r>
      <w:r w:rsidR="00D77B12">
        <w:t>Calculate the frequency of this standing wave.</w:t>
      </w:r>
    </w:p>
    <w:p w:rsidR="007C0870" w:rsidRDefault="00427CBC" w:rsidP="00427CBC">
      <w:pPr>
        <w:ind w:right="38"/>
        <w:jc w:val="right"/>
        <w:rPr>
          <w:rFonts w:cs="Arial"/>
          <w:szCs w:val="22"/>
        </w:rPr>
      </w:pPr>
      <w:r>
        <w:rPr>
          <w:rFonts w:cs="Arial"/>
          <w:szCs w:val="22"/>
        </w:rPr>
        <w:t>(3)</w:t>
      </w:r>
    </w:p>
    <w:p w:rsidR="00427CBC" w:rsidRDefault="00427CBC" w:rsidP="00046E1D">
      <w:pPr>
        <w:ind w:right="38"/>
        <w:rPr>
          <w:rFonts w:cs="Arial"/>
          <w:szCs w:val="22"/>
        </w:rPr>
      </w:pPr>
    </w:p>
    <w:p w:rsidR="00427CBC" w:rsidRDefault="00427CBC" w:rsidP="00046E1D">
      <w:pPr>
        <w:ind w:right="38"/>
        <w:rPr>
          <w:rFonts w:cs="Arial"/>
          <w:szCs w:val="22"/>
        </w:rPr>
      </w:pPr>
    </w:p>
    <w:p w:rsidR="00427CBC" w:rsidRDefault="00427CBC" w:rsidP="00046E1D">
      <w:pPr>
        <w:ind w:right="38"/>
        <w:rPr>
          <w:rFonts w:cs="Arial"/>
          <w:szCs w:val="22"/>
        </w:rPr>
      </w:pPr>
    </w:p>
    <w:p w:rsidR="00427CBC" w:rsidRDefault="00427CBC" w:rsidP="00046E1D">
      <w:pPr>
        <w:ind w:right="38"/>
        <w:rPr>
          <w:rFonts w:cs="Arial"/>
          <w:szCs w:val="22"/>
        </w:rPr>
      </w:pPr>
    </w:p>
    <w:p w:rsidR="00427CBC" w:rsidRDefault="00427CBC" w:rsidP="00046E1D">
      <w:pPr>
        <w:ind w:right="38"/>
        <w:rPr>
          <w:rFonts w:cs="Arial"/>
          <w:szCs w:val="22"/>
        </w:rPr>
      </w:pPr>
    </w:p>
    <w:p w:rsidR="00427CBC" w:rsidRDefault="00427CBC" w:rsidP="00046E1D">
      <w:pPr>
        <w:ind w:right="38"/>
        <w:rPr>
          <w:rFonts w:cs="Arial"/>
          <w:szCs w:val="22"/>
        </w:rPr>
      </w:pPr>
    </w:p>
    <w:p w:rsidR="00427CBC" w:rsidRDefault="00427CBC" w:rsidP="00046E1D">
      <w:pPr>
        <w:ind w:right="38"/>
        <w:rPr>
          <w:rFonts w:cs="Arial"/>
          <w:szCs w:val="22"/>
        </w:rPr>
      </w:pPr>
    </w:p>
    <w:p w:rsidR="00427CBC" w:rsidRDefault="00427CBC" w:rsidP="00046E1D">
      <w:pPr>
        <w:ind w:right="38"/>
        <w:rPr>
          <w:rFonts w:cs="Arial"/>
          <w:szCs w:val="22"/>
        </w:rPr>
      </w:pPr>
    </w:p>
    <w:p w:rsidR="00427CBC" w:rsidRDefault="00427CBC" w:rsidP="00046E1D">
      <w:pPr>
        <w:ind w:right="38"/>
        <w:rPr>
          <w:rFonts w:cs="Arial"/>
          <w:szCs w:val="22"/>
        </w:rPr>
      </w:pPr>
    </w:p>
    <w:p w:rsidR="00427CBC" w:rsidRDefault="00427CBC" w:rsidP="00046E1D">
      <w:pPr>
        <w:ind w:right="38"/>
        <w:rPr>
          <w:rFonts w:cs="Arial"/>
          <w:szCs w:val="22"/>
        </w:rPr>
      </w:pPr>
    </w:p>
    <w:p w:rsidR="007C0870" w:rsidRPr="00427CBC" w:rsidRDefault="007C0870" w:rsidP="00826792">
      <w:pPr>
        <w:pStyle w:val="ListParagraph"/>
        <w:numPr>
          <w:ilvl w:val="0"/>
          <w:numId w:val="16"/>
        </w:numPr>
        <w:ind w:right="38"/>
      </w:pPr>
      <w:r w:rsidRPr="00427CBC">
        <w:t xml:space="preserve">Calculate the </w:t>
      </w:r>
      <w:r w:rsidR="00D77B12">
        <w:t>frequency produced by the air column</w:t>
      </w:r>
      <w:r w:rsidRPr="00427CBC">
        <w:t xml:space="preserve"> if it were vibrating in its fundamental mode.</w:t>
      </w:r>
    </w:p>
    <w:p w:rsidR="00046E1D" w:rsidRPr="00ED612C" w:rsidRDefault="00427CBC" w:rsidP="00427CBC">
      <w:pPr>
        <w:ind w:right="38"/>
        <w:jc w:val="right"/>
        <w:rPr>
          <w:rFonts w:cs="Arial"/>
          <w:szCs w:val="22"/>
        </w:rPr>
      </w:pPr>
      <w:r>
        <w:rPr>
          <w:rFonts w:cs="Arial"/>
          <w:szCs w:val="22"/>
        </w:rPr>
        <w:t>(2)</w:t>
      </w:r>
    </w:p>
    <w:p w:rsidR="00046E1D" w:rsidRPr="00ED612C" w:rsidRDefault="00046E1D" w:rsidP="00046E1D">
      <w:pPr>
        <w:ind w:right="38"/>
        <w:rPr>
          <w:rFonts w:cs="Arial"/>
          <w:szCs w:val="22"/>
        </w:rPr>
      </w:pPr>
    </w:p>
    <w:p w:rsidR="00046E1D" w:rsidRPr="00ED612C" w:rsidRDefault="00046E1D" w:rsidP="00046E1D">
      <w:pPr>
        <w:ind w:right="38"/>
        <w:rPr>
          <w:rFonts w:cs="Arial"/>
          <w:szCs w:val="22"/>
        </w:rPr>
      </w:pPr>
    </w:p>
    <w:p w:rsidR="00046E1D" w:rsidRPr="00ED612C" w:rsidRDefault="00046E1D" w:rsidP="00046E1D">
      <w:pPr>
        <w:ind w:right="38"/>
        <w:rPr>
          <w:rFonts w:cs="Arial"/>
          <w:szCs w:val="22"/>
          <w:lang w:val="en"/>
        </w:rPr>
      </w:pPr>
    </w:p>
    <w:p w:rsidR="00046E1D" w:rsidRDefault="00046E1D" w:rsidP="00427CBC">
      <w:pPr>
        <w:rPr>
          <w:rFonts w:cs="Arial"/>
          <w:bCs/>
          <w:szCs w:val="22"/>
        </w:rPr>
      </w:pPr>
    </w:p>
    <w:p w:rsidR="00046E1D" w:rsidRDefault="00046E1D" w:rsidP="00B83674">
      <w:pPr>
        <w:rPr>
          <w:rFonts w:cs="Arial"/>
          <w:bCs/>
          <w:szCs w:val="22"/>
        </w:rPr>
      </w:pPr>
    </w:p>
    <w:p w:rsidR="00046E1D" w:rsidRDefault="00046E1D" w:rsidP="00046E1D">
      <w:pPr>
        <w:ind w:left="720" w:hanging="720"/>
        <w:rPr>
          <w:rFonts w:cs="Arial"/>
          <w:bCs/>
          <w:szCs w:val="22"/>
        </w:rPr>
      </w:pPr>
    </w:p>
    <w:p w:rsidR="00046E1D" w:rsidRDefault="00046E1D" w:rsidP="00046E1D">
      <w:pPr>
        <w:ind w:left="720" w:hanging="720"/>
        <w:rPr>
          <w:rFonts w:cs="Arial"/>
          <w:bCs/>
          <w:szCs w:val="22"/>
        </w:rPr>
      </w:pPr>
    </w:p>
    <w:p w:rsidR="00046E1D" w:rsidRPr="006B3743" w:rsidRDefault="00046E1D" w:rsidP="00046E1D">
      <w:pPr>
        <w:ind w:left="720" w:hanging="720"/>
        <w:jc w:val="center"/>
        <w:rPr>
          <w:rFonts w:cs="Arial"/>
          <w:b/>
          <w:bCs/>
          <w:szCs w:val="22"/>
        </w:rPr>
      </w:pPr>
      <w:r>
        <w:rPr>
          <w:rFonts w:cs="Arial"/>
          <w:b/>
          <w:bCs/>
          <w:szCs w:val="22"/>
        </w:rPr>
        <w:lastRenderedPageBreak/>
        <w:t>End of S</w:t>
      </w:r>
      <w:r w:rsidRPr="006B3743">
        <w:rPr>
          <w:rFonts w:cs="Arial"/>
          <w:b/>
          <w:bCs/>
          <w:szCs w:val="22"/>
        </w:rPr>
        <w:t>ection 2</w:t>
      </w:r>
    </w:p>
    <w:p w:rsidR="00E64CDD" w:rsidRPr="00E64CDD" w:rsidRDefault="00E64CDD" w:rsidP="00046E1D">
      <w:pPr>
        <w:rPr>
          <w:rFonts w:cs="Arial"/>
          <w:b/>
          <w:bCs/>
          <w:szCs w:val="22"/>
        </w:rPr>
      </w:pPr>
      <w:r w:rsidRPr="00E64CDD">
        <w:rPr>
          <w:rFonts w:cs="Arial"/>
          <w:b/>
          <w:bCs/>
          <w:iCs/>
          <w:szCs w:val="22"/>
        </w:rPr>
        <w:br w:type="page"/>
      </w:r>
      <w:r w:rsidRPr="00E64CDD">
        <w:rPr>
          <w:rFonts w:cs="Arial"/>
          <w:b/>
          <w:bCs/>
          <w:szCs w:val="22"/>
        </w:rPr>
        <w:lastRenderedPageBreak/>
        <w:t>Section Three:  Comprehension</w:t>
      </w:r>
      <w:r w:rsidRPr="00E64CDD">
        <w:rPr>
          <w:rFonts w:cs="Arial"/>
          <w:b/>
          <w:bCs/>
          <w:szCs w:val="22"/>
        </w:rPr>
        <w:tab/>
        <w:t>20% (36 Marks)</w:t>
      </w:r>
    </w:p>
    <w:p w:rsidR="00E64CDD" w:rsidRPr="00E64CDD" w:rsidRDefault="00E64CDD" w:rsidP="00E64CDD">
      <w:pPr>
        <w:tabs>
          <w:tab w:val="left" w:pos="2160"/>
          <w:tab w:val="right" w:pos="9270"/>
        </w:tabs>
        <w:ind w:left="720" w:hanging="720"/>
        <w:rPr>
          <w:rFonts w:cs="Arial"/>
          <w:b/>
          <w:bCs/>
          <w:szCs w:val="22"/>
        </w:rPr>
      </w:pPr>
    </w:p>
    <w:p w:rsidR="00E64CDD" w:rsidRPr="00E64CDD" w:rsidRDefault="00E64CDD" w:rsidP="00E64CDD">
      <w:pPr>
        <w:rPr>
          <w:rFonts w:cs="Arial"/>
          <w:bCs/>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Write your answers in the space provided.</w:t>
      </w:r>
      <w:r w:rsidRPr="00E64CDD">
        <w:rPr>
          <w:rFonts w:cs="Arial"/>
          <w:bCs/>
          <w:szCs w:val="22"/>
        </w:rPr>
        <w:t xml:space="preserve"> </w:t>
      </w:r>
      <w:r w:rsidRPr="00E64CDD">
        <w:rPr>
          <w:rFonts w:cs="Arial"/>
          <w:szCs w:val="22"/>
        </w:rPr>
        <w:t>Suggested wor</w:t>
      </w:r>
      <w:r w:rsidR="005B01A8">
        <w:rPr>
          <w:rFonts w:cs="Arial"/>
          <w:szCs w:val="22"/>
        </w:rPr>
        <w:t>king time for this section is 40</w:t>
      </w:r>
      <w:r w:rsidRPr="00E64CDD">
        <w:rPr>
          <w:rFonts w:cs="Arial"/>
          <w:szCs w:val="22"/>
        </w:rPr>
        <w:t xml:space="preserve"> minutes.</w:t>
      </w:r>
    </w:p>
    <w:p w:rsidR="00E64CDD" w:rsidRPr="00E64CDD" w:rsidRDefault="00E64CDD" w:rsidP="00E64CDD">
      <w:pPr>
        <w:pBdr>
          <w:bottom w:val="single" w:sz="4" w:space="1" w:color="auto"/>
        </w:pBdr>
        <w:spacing w:before="20" w:after="20"/>
        <w:ind w:left="720" w:hanging="720"/>
        <w:rPr>
          <w:rFonts w:eastAsia="Arial Unicode MS" w:cs="Arial"/>
          <w:szCs w:val="22"/>
        </w:rPr>
      </w:pPr>
    </w:p>
    <w:p w:rsidR="00F812A7" w:rsidRPr="00F812A7" w:rsidRDefault="00DF5C07" w:rsidP="00F812A7">
      <w:pPr>
        <w:rPr>
          <w:rFonts w:ascii="Times New Roman" w:eastAsia="Times New Roman" w:hAnsi="Times New Roman" w:cs="Times New Roman"/>
          <w:b/>
          <w:sz w:val="28"/>
          <w:szCs w:val="28"/>
        </w:rPr>
      </w:pPr>
      <w:r>
        <w:rPr>
          <w:rFonts w:cs="Arial"/>
          <w:b/>
          <w:bCs/>
          <w:szCs w:val="22"/>
        </w:rPr>
        <w:t>Question 21</w:t>
      </w:r>
      <w:r w:rsidR="00E64CDD" w:rsidRPr="00E64CDD">
        <w:rPr>
          <w:rFonts w:cs="Arial"/>
          <w:b/>
          <w:bCs/>
          <w:szCs w:val="22"/>
        </w:rPr>
        <w:tab/>
      </w:r>
      <w:r w:rsidR="00464994">
        <w:rPr>
          <w:rFonts w:eastAsia="Times New Roman" w:cs="Arial"/>
          <w:b/>
          <w:szCs w:val="22"/>
          <w:lang w:val="en-GB" w:eastAsia="en-US"/>
        </w:rPr>
        <w:tab/>
      </w:r>
      <w:r w:rsidR="0019070C" w:rsidRPr="0019070C">
        <w:rPr>
          <w:rFonts w:eastAsia="Times New Roman" w:cs="Arial"/>
          <w:b/>
          <w:szCs w:val="22"/>
          <w:lang w:val="en-US" w:eastAsia="en-US"/>
        </w:rPr>
        <w:t>The speed of mechanical waves</w:t>
      </w:r>
      <w:r w:rsidR="00464994">
        <w:rPr>
          <w:rFonts w:eastAsia="Times New Roman" w:cs="Arial"/>
          <w:b/>
          <w:szCs w:val="22"/>
          <w:lang w:val="en-GB" w:eastAsia="en-US"/>
        </w:rPr>
        <w:tab/>
      </w:r>
      <w:r w:rsidR="0019070C">
        <w:rPr>
          <w:rFonts w:eastAsia="Times New Roman" w:cs="Arial"/>
          <w:b/>
          <w:szCs w:val="22"/>
          <w:lang w:val="en-GB" w:eastAsia="en-US"/>
        </w:rPr>
        <w:tab/>
      </w:r>
      <w:r w:rsidR="0019070C">
        <w:rPr>
          <w:rFonts w:eastAsia="Times New Roman" w:cs="Arial"/>
          <w:b/>
          <w:szCs w:val="22"/>
          <w:lang w:val="en-GB" w:eastAsia="en-US"/>
        </w:rPr>
        <w:tab/>
      </w:r>
      <w:r w:rsidR="00464994">
        <w:rPr>
          <w:rFonts w:eastAsia="Times New Roman" w:cs="Arial"/>
          <w:b/>
          <w:szCs w:val="22"/>
          <w:lang w:val="en-GB" w:eastAsia="en-US"/>
        </w:rPr>
        <w:t>(18 marks)</w:t>
      </w:r>
    </w:p>
    <w:p w:rsidR="0019070C" w:rsidRDefault="0019070C" w:rsidP="00AE4524">
      <w:pPr>
        <w:jc w:val="both"/>
        <w:rPr>
          <w:rFonts w:eastAsia="Times New Roman" w:cs="Arial"/>
          <w:szCs w:val="22"/>
          <w:lang w:val="en-US" w:eastAsia="en-US"/>
        </w:rPr>
      </w:pPr>
    </w:p>
    <w:p w:rsidR="0019070C" w:rsidRPr="0019070C" w:rsidRDefault="0019070C" w:rsidP="0019070C">
      <w:pPr>
        <w:rPr>
          <w:rFonts w:eastAsia="Times New Roman" w:cs="Arial"/>
          <w:szCs w:val="22"/>
          <w:lang w:val="en-GB" w:eastAsia="en-US"/>
        </w:rPr>
      </w:pPr>
      <w:r w:rsidRPr="0019070C">
        <w:rPr>
          <w:rFonts w:eastAsia="Times New Roman" w:cs="Arial"/>
          <w:szCs w:val="22"/>
          <w:lang w:val="en-GB" w:eastAsia="en-US"/>
        </w:rPr>
        <w:t>Mechanical waves travel through material media by causing particles to vibrate. If one part of the medium is disturbed, the speed at which this disturbance is passed on depends on two properties of the medium.</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r w:rsidRPr="0019070C">
        <w:rPr>
          <w:rFonts w:eastAsia="Times New Roman" w:cs="Arial"/>
          <w:b/>
          <w:szCs w:val="22"/>
          <w:lang w:val="en-GB" w:eastAsia="en-US"/>
        </w:rPr>
        <w:t xml:space="preserve">Density: </w:t>
      </w:r>
      <w:r w:rsidRPr="0019070C">
        <w:rPr>
          <w:rFonts w:eastAsia="Times New Roman" w:cs="Arial"/>
          <w:szCs w:val="22"/>
          <w:lang w:val="en-GB" w:eastAsia="en-US"/>
        </w:rPr>
        <w:t>A denser medium has more mass per unit volume to set in moti</w:t>
      </w:r>
      <w:r w:rsidR="005F6558">
        <w:rPr>
          <w:rFonts w:eastAsia="Times New Roman" w:cs="Arial"/>
          <w:szCs w:val="22"/>
          <w:lang w:val="en-GB" w:eastAsia="en-US"/>
        </w:rPr>
        <w:t>on and so responds more slow</w:t>
      </w:r>
      <w:r w:rsidRPr="0019070C">
        <w:rPr>
          <w:rFonts w:eastAsia="Times New Roman" w:cs="Arial"/>
          <w:szCs w:val="22"/>
          <w:lang w:val="en-GB" w:eastAsia="en-US"/>
        </w:rPr>
        <w:t>ly to a disturbance. When one particle vibrates it exerts a force on its neighbours along the bonds that join them and they respond accordingly. If there is more mass to move the force will achieve a smaller acceleration.</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r w:rsidRPr="0019070C">
        <w:rPr>
          <w:rFonts w:eastAsia="Times New Roman" w:cs="Arial"/>
          <w:b/>
          <w:szCs w:val="22"/>
          <w:lang w:val="en-GB" w:eastAsia="en-US"/>
        </w:rPr>
        <w:t>Stiffness (Elasticity):</w:t>
      </w:r>
      <w:r w:rsidRPr="0019070C">
        <w:rPr>
          <w:rFonts w:eastAsia="Times New Roman" w:cs="Arial"/>
          <w:szCs w:val="22"/>
          <w:lang w:val="en-GB" w:eastAsia="en-US"/>
        </w:rPr>
        <w:t xml:space="preserve"> If the bonds between the particles are stiff then disturbances between particles are transferred more effectively.</w:t>
      </w:r>
    </w:p>
    <w:p w:rsid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r w:rsidRPr="0019070C">
        <w:rPr>
          <w:rFonts w:eastAsia="Times New Roman" w:cs="Arial"/>
          <w:szCs w:val="22"/>
          <w:lang w:val="en-GB" w:eastAsia="en-US"/>
        </w:rPr>
        <w:t xml:space="preserve">A more detailed analysis shows that in many cases:   </w:t>
      </w:r>
      <m:oMath>
        <m:r>
          <w:rPr>
            <w:rFonts w:ascii="Cambria Math" w:eastAsia="Times New Roman" w:hAnsi="Cambria Math" w:cs="Arial"/>
            <w:szCs w:val="22"/>
            <w:lang w:val="en-GB" w:eastAsia="en-US"/>
          </w:rPr>
          <m:t>Speed (v) of a mechan</m:t>
        </m:r>
        <m:r>
          <w:rPr>
            <w:rFonts w:ascii="Cambria Math" w:eastAsia="Times New Roman" w:hAnsi="Cambria Math" w:cs="Arial"/>
            <w:szCs w:val="22"/>
            <w:lang w:val="en-GB" w:eastAsia="en-US"/>
          </w:rPr>
          <m:t>ical wave is proportional to the</m:t>
        </m:r>
        <m:rad>
          <m:radPr>
            <m:degHide m:val="1"/>
            <m:ctrlPr>
              <w:rPr>
                <w:rFonts w:ascii="Cambria Math" w:eastAsia="Times New Roman" w:hAnsi="Cambria Math" w:cs="Arial"/>
                <w:i/>
                <w:sz w:val="28"/>
                <w:szCs w:val="22"/>
                <w:lang w:val="en-GB" w:eastAsia="en-US"/>
              </w:rPr>
            </m:ctrlPr>
          </m:radPr>
          <m:deg/>
          <m:e>
            <m:f>
              <m:fPr>
                <m:ctrlPr>
                  <w:rPr>
                    <w:rFonts w:ascii="Cambria Math" w:eastAsia="Times New Roman" w:hAnsi="Cambria Math" w:cs="Arial"/>
                    <w:i/>
                    <w:sz w:val="28"/>
                    <w:szCs w:val="22"/>
                    <w:lang w:val="en-GB" w:eastAsia="en-US"/>
                  </w:rPr>
                </m:ctrlPr>
              </m:fPr>
              <m:num>
                <m:r>
                  <m:rPr>
                    <m:nor/>
                  </m:rPr>
                  <w:rPr>
                    <w:rFonts w:ascii="Cambria Math" w:eastAsia="Times New Roman" w:hAnsi="Cambria Math" w:cs="Arial"/>
                    <w:sz w:val="28"/>
                    <w:szCs w:val="22"/>
                    <w:lang w:val="en-GB" w:eastAsia="en-US"/>
                  </w:rPr>
                  <m:t>Stiffness factor</m:t>
                </m:r>
              </m:num>
              <m:den>
                <m:r>
                  <m:rPr>
                    <m:nor/>
                  </m:rPr>
                  <w:rPr>
                    <w:rFonts w:ascii="Cambria Math" w:eastAsia="Times New Roman" w:hAnsi="Cambria Math" w:cs="Arial"/>
                    <w:sz w:val="28"/>
                    <w:szCs w:val="22"/>
                    <w:lang w:val="en-GB" w:eastAsia="en-US"/>
                  </w:rPr>
                  <m:t>Density Factor</m:t>
                </m:r>
              </m:den>
            </m:f>
          </m:e>
        </m:rad>
      </m:oMath>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r w:rsidRPr="0019070C">
        <w:rPr>
          <w:rFonts w:eastAsia="Times New Roman" w:cs="Arial"/>
          <w:szCs w:val="22"/>
          <w:lang w:val="en-GB" w:eastAsia="en-US"/>
        </w:rPr>
        <w:t>The density and stiffness factors take different forms in different circumstance</w:t>
      </w:r>
      <w:r w:rsidR="00A20E61">
        <w:rPr>
          <w:rFonts w:eastAsia="Times New Roman" w:cs="Arial"/>
          <w:szCs w:val="22"/>
          <w:lang w:val="en-GB" w:eastAsia="en-US"/>
        </w:rPr>
        <w:t>. Some examples are shown here:</w:t>
      </w:r>
    </w:p>
    <w:p w:rsidR="0019070C" w:rsidRPr="00AF62A5" w:rsidRDefault="00AF62A5" w:rsidP="0019070C">
      <w:pPr>
        <w:rPr>
          <w:rFonts w:eastAsia="Times New Roman" w:cs="Arial"/>
          <w:szCs w:val="22"/>
          <w:lang w:val="en-GB" w:eastAsia="en-US"/>
        </w:rPr>
      </w:pPr>
      <w:r w:rsidRPr="00AF62A5">
        <w:rPr>
          <w:rFonts w:ascii="Times New Roman" w:eastAsia="Times New Roman" w:hAnsi="Times New Roman" w:cs="Times New Roman"/>
          <w:szCs w:val="22"/>
          <w:lang w:val="en-US" w:eastAsia="en-US"/>
        </w:rPr>
        <w:t>Longitudinal waves in a solid rod</w:t>
      </w:r>
      <w:r>
        <w:rPr>
          <w:rFonts w:eastAsia="Times New Roman" w:cs="Arial"/>
          <w:szCs w:val="22"/>
          <w:lang w:val="en-US" w:eastAsia="en-US"/>
        </w:rPr>
        <w:t xml:space="preserve">,  </w:t>
      </w:r>
      <m:oMath>
        <m:r>
          <w:rPr>
            <w:rFonts w:ascii="Cambria Math" w:eastAsia="Times New Roman" w:hAnsi="Cambria Math" w:cs="Arial"/>
            <w:sz w:val="28"/>
            <w:szCs w:val="28"/>
            <w:lang w:val="en-US" w:eastAsia="en-US"/>
          </w:rPr>
          <m:t>v=</m:t>
        </m:r>
        <m:rad>
          <m:radPr>
            <m:degHide m:val="1"/>
            <m:ctrlPr>
              <w:rPr>
                <w:rFonts w:ascii="Cambria Math" w:eastAsia="Times New Roman" w:hAnsi="Cambria Math" w:cs="Arial"/>
                <w:i/>
                <w:sz w:val="28"/>
                <w:szCs w:val="28"/>
                <w:lang w:val="en-US" w:eastAsia="en-US"/>
              </w:rPr>
            </m:ctrlPr>
          </m:radPr>
          <m:deg/>
          <m:e>
            <m:f>
              <m:fPr>
                <m:ctrlPr>
                  <w:rPr>
                    <w:rFonts w:ascii="Cambria Math" w:eastAsia="Times New Roman" w:hAnsi="Cambria Math" w:cs="Arial"/>
                    <w:i/>
                    <w:sz w:val="28"/>
                    <w:szCs w:val="28"/>
                    <w:lang w:val="en-US" w:eastAsia="en-US"/>
                  </w:rPr>
                </m:ctrlPr>
              </m:fPr>
              <m:num>
                <m:r>
                  <w:rPr>
                    <w:rFonts w:ascii="Cambria Math" w:eastAsia="Times New Roman" w:hAnsi="Cambria Math" w:cs="Arial"/>
                    <w:sz w:val="28"/>
                    <w:szCs w:val="28"/>
                    <w:lang w:val="en-US" w:eastAsia="en-US"/>
                  </w:rPr>
                  <m:t>Y</m:t>
                </m:r>
              </m:num>
              <m:den>
                <m:r>
                  <w:rPr>
                    <w:rFonts w:ascii="Cambria Math" w:eastAsia="Times New Roman" w:hAnsi="Cambria Math" w:cs="Arial"/>
                    <w:sz w:val="28"/>
                    <w:szCs w:val="28"/>
                    <w:lang w:val="en-US" w:eastAsia="en-US"/>
                  </w:rPr>
                  <m:t>ρ</m:t>
                </m:r>
              </m:den>
            </m:f>
          </m:e>
        </m:rad>
      </m:oMath>
      <w:r>
        <w:rPr>
          <w:rFonts w:eastAsia="Times New Roman" w:cs="Arial"/>
          <w:sz w:val="28"/>
          <w:szCs w:val="28"/>
          <w:lang w:val="en-US" w:eastAsia="en-US"/>
        </w:rPr>
        <w:tab/>
      </w:r>
      <w:r>
        <w:rPr>
          <w:rFonts w:eastAsia="Times New Roman" w:cs="Arial"/>
          <w:sz w:val="28"/>
          <w:szCs w:val="28"/>
          <w:lang w:val="en-US" w:eastAsia="en-US"/>
        </w:rPr>
        <w:tab/>
      </w:r>
      <w:r w:rsidRPr="00AF62A5">
        <w:rPr>
          <w:rFonts w:ascii="Times New Roman" w:eastAsia="Times New Roman" w:hAnsi="Times New Roman" w:cs="Times New Roman"/>
          <w:szCs w:val="22"/>
          <w:lang w:val="en-US" w:eastAsia="en-US"/>
        </w:rPr>
        <w:t>Y = Young’s Modulus (Pa), ρ=density (kg m</w:t>
      </w:r>
      <w:r w:rsidRPr="00AF62A5">
        <w:rPr>
          <w:rFonts w:ascii="Times New Roman" w:eastAsia="Times New Roman" w:hAnsi="Times New Roman" w:cs="Times New Roman"/>
          <w:szCs w:val="22"/>
          <w:vertAlign w:val="superscript"/>
          <w:lang w:val="en-US" w:eastAsia="en-US"/>
        </w:rPr>
        <w:t>-3</w:t>
      </w:r>
      <w:r w:rsidRPr="00AF62A5">
        <w:rPr>
          <w:rFonts w:ascii="Times New Roman" w:eastAsia="Times New Roman" w:hAnsi="Times New Roman" w:cs="Times New Roman"/>
          <w:szCs w:val="22"/>
          <w:lang w:val="en-US" w:eastAsia="en-US"/>
        </w:rPr>
        <w:t>)</w:t>
      </w:r>
    </w:p>
    <w:p w:rsidR="0019070C" w:rsidRPr="0019070C" w:rsidRDefault="0019070C" w:rsidP="0019070C">
      <w:pPr>
        <w:rPr>
          <w:rFonts w:eastAsia="Times New Roman" w:cs="Arial"/>
          <w:szCs w:val="22"/>
          <w:lang w:val="en-GB" w:eastAsia="en-US"/>
        </w:rPr>
      </w:pPr>
    </w:p>
    <w:p w:rsidR="00A20E61" w:rsidRDefault="00AF62A5" w:rsidP="00AF62A5">
      <w:pPr>
        <w:rPr>
          <w:rFonts w:ascii="Times New Roman" w:eastAsia="Times New Roman" w:hAnsi="Times New Roman" w:cs="Times New Roman"/>
          <w:szCs w:val="22"/>
          <w:lang w:val="en-US" w:eastAsia="en-US"/>
        </w:rPr>
      </w:pPr>
      <w:r w:rsidRPr="00AF62A5">
        <w:rPr>
          <w:rFonts w:ascii="Times New Roman" w:eastAsia="Times New Roman" w:hAnsi="Times New Roman" w:cs="Times New Roman"/>
          <w:szCs w:val="22"/>
          <w:lang w:val="en-US" w:eastAsia="en-US"/>
        </w:rPr>
        <w:t>Longitudinal waves in a s</w:t>
      </w:r>
      <w:r>
        <w:rPr>
          <w:rFonts w:ascii="Times New Roman" w:eastAsia="Times New Roman" w:hAnsi="Times New Roman" w:cs="Times New Roman"/>
          <w:szCs w:val="22"/>
          <w:lang w:val="en-US" w:eastAsia="en-US"/>
        </w:rPr>
        <w:t>pring</w:t>
      </w:r>
      <w:r>
        <w:rPr>
          <w:rFonts w:eastAsia="Times New Roman" w:cs="Arial"/>
          <w:szCs w:val="22"/>
          <w:lang w:val="en-US" w:eastAsia="en-US"/>
        </w:rPr>
        <w:t xml:space="preserve">,  </w:t>
      </w:r>
      <m:oMath>
        <m:r>
          <w:rPr>
            <w:rFonts w:ascii="Cambria Math" w:eastAsia="Times New Roman" w:hAnsi="Cambria Math" w:cs="Arial"/>
            <w:sz w:val="28"/>
            <w:szCs w:val="28"/>
            <w:lang w:val="en-US" w:eastAsia="en-US"/>
          </w:rPr>
          <m:t>v=</m:t>
        </m:r>
        <m:rad>
          <m:radPr>
            <m:degHide m:val="1"/>
            <m:ctrlPr>
              <w:rPr>
                <w:rFonts w:ascii="Cambria Math" w:eastAsia="Times New Roman" w:hAnsi="Cambria Math" w:cs="Arial"/>
                <w:i/>
                <w:sz w:val="28"/>
                <w:szCs w:val="28"/>
                <w:lang w:val="en-US" w:eastAsia="en-US"/>
              </w:rPr>
            </m:ctrlPr>
          </m:radPr>
          <m:deg/>
          <m:e>
            <m:f>
              <m:fPr>
                <m:ctrlPr>
                  <w:rPr>
                    <w:rFonts w:ascii="Cambria Math" w:eastAsia="Times New Roman" w:hAnsi="Cambria Math" w:cs="Arial"/>
                    <w:i/>
                    <w:sz w:val="28"/>
                    <w:szCs w:val="28"/>
                    <w:lang w:val="en-US" w:eastAsia="en-US"/>
                  </w:rPr>
                </m:ctrlPr>
              </m:fPr>
              <m:num>
                <m:r>
                  <w:rPr>
                    <w:rFonts w:ascii="Cambria Math" w:eastAsia="Times New Roman" w:hAnsi="Cambria Math" w:cs="Arial"/>
                    <w:sz w:val="28"/>
                    <w:szCs w:val="28"/>
                    <w:lang w:val="en-US" w:eastAsia="en-US"/>
                  </w:rPr>
                  <m:t>k.l</m:t>
                </m:r>
              </m:num>
              <m:den>
                <m:r>
                  <w:rPr>
                    <w:rFonts w:ascii="Cambria Math" w:eastAsia="Times New Roman" w:hAnsi="Cambria Math" w:cs="Arial"/>
                    <w:sz w:val="28"/>
                    <w:szCs w:val="28"/>
                    <w:lang w:val="en-US" w:eastAsia="en-US"/>
                  </w:rPr>
                  <m:t>μ</m:t>
                </m:r>
              </m:den>
            </m:f>
          </m:e>
        </m:rad>
      </m:oMath>
      <w:r>
        <w:rPr>
          <w:rFonts w:eastAsia="Times New Roman" w:cs="Arial"/>
          <w:sz w:val="28"/>
          <w:szCs w:val="28"/>
          <w:lang w:val="en-US" w:eastAsia="en-US"/>
        </w:rPr>
        <w:tab/>
      </w:r>
      <w:r w:rsidR="00A20E61">
        <w:rPr>
          <w:rFonts w:ascii="Times New Roman" w:eastAsia="Times New Roman" w:hAnsi="Times New Roman" w:cs="Times New Roman"/>
          <w:szCs w:val="22"/>
          <w:lang w:val="en-US" w:eastAsia="en-US"/>
        </w:rPr>
        <w:t>k</w:t>
      </w:r>
      <w:r w:rsidR="00A20E61" w:rsidRPr="00AF62A5">
        <w:rPr>
          <w:rFonts w:ascii="Times New Roman" w:eastAsia="Times New Roman" w:hAnsi="Times New Roman" w:cs="Times New Roman"/>
          <w:szCs w:val="22"/>
          <w:lang w:val="en-US" w:eastAsia="en-US"/>
        </w:rPr>
        <w:t xml:space="preserve"> = </w:t>
      </w:r>
      <w:r w:rsidR="00A20E61">
        <w:rPr>
          <w:rFonts w:ascii="Times New Roman" w:eastAsia="Times New Roman" w:hAnsi="Times New Roman" w:cs="Times New Roman"/>
          <w:szCs w:val="22"/>
          <w:lang w:val="en-US" w:eastAsia="en-US"/>
        </w:rPr>
        <w:t>Spring constant (N m</w:t>
      </w:r>
      <w:r w:rsidR="00A20E61">
        <w:rPr>
          <w:rFonts w:ascii="Times New Roman" w:eastAsia="Times New Roman" w:hAnsi="Times New Roman" w:cs="Times New Roman"/>
          <w:szCs w:val="22"/>
          <w:vertAlign w:val="superscript"/>
          <w:lang w:val="en-US" w:eastAsia="en-US"/>
        </w:rPr>
        <w:t>-1</w:t>
      </w:r>
      <w:r w:rsidR="00A20E61" w:rsidRPr="00AF62A5">
        <w:rPr>
          <w:rFonts w:ascii="Times New Roman" w:eastAsia="Times New Roman" w:hAnsi="Times New Roman" w:cs="Times New Roman"/>
          <w:szCs w:val="22"/>
          <w:lang w:val="en-US" w:eastAsia="en-US"/>
        </w:rPr>
        <w:t>), l</w:t>
      </w:r>
      <w:r w:rsidR="00A20E61">
        <w:rPr>
          <w:rFonts w:ascii="Times New Roman" w:eastAsia="Times New Roman" w:hAnsi="Times New Roman" w:cs="Times New Roman"/>
          <w:szCs w:val="22"/>
          <w:lang w:val="en-US" w:eastAsia="en-US"/>
        </w:rPr>
        <w:t xml:space="preserve"> = length (</w:t>
      </w:r>
      <w:r w:rsidR="00A20E61" w:rsidRPr="00AF62A5">
        <w:rPr>
          <w:rFonts w:ascii="Times New Roman" w:eastAsia="Times New Roman" w:hAnsi="Times New Roman" w:cs="Times New Roman"/>
          <w:szCs w:val="22"/>
          <w:lang w:val="en-US" w:eastAsia="en-US"/>
        </w:rPr>
        <w:t>m)</w:t>
      </w:r>
      <w:r w:rsidR="00A20E61">
        <w:rPr>
          <w:rFonts w:ascii="Times New Roman" w:eastAsia="Times New Roman" w:hAnsi="Times New Roman" w:cs="Times New Roman"/>
          <w:szCs w:val="22"/>
          <w:lang w:val="en-US" w:eastAsia="en-US"/>
        </w:rPr>
        <w:t>,</w:t>
      </w:r>
    </w:p>
    <w:p w:rsidR="0019070C" w:rsidRDefault="00A20E61" w:rsidP="00A20E61">
      <w:pPr>
        <w:ind w:left="3600" w:firstLine="720"/>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t>μ = mass per unit length (kg m</w:t>
      </w:r>
      <w:r>
        <w:rPr>
          <w:rFonts w:ascii="Times New Roman" w:eastAsia="Times New Roman" w:hAnsi="Times New Roman" w:cs="Times New Roman"/>
          <w:szCs w:val="22"/>
          <w:vertAlign w:val="superscript"/>
          <w:lang w:val="en-US" w:eastAsia="en-US"/>
        </w:rPr>
        <w:t>-1</w:t>
      </w:r>
      <w:r>
        <w:rPr>
          <w:rFonts w:ascii="Times New Roman" w:eastAsia="Times New Roman" w:hAnsi="Times New Roman" w:cs="Times New Roman"/>
          <w:szCs w:val="22"/>
          <w:lang w:val="en-US" w:eastAsia="en-US"/>
        </w:rPr>
        <w:t>)</w:t>
      </w:r>
    </w:p>
    <w:p w:rsidR="00A20E61" w:rsidRPr="0019070C" w:rsidRDefault="00A20E61" w:rsidP="00A20E61">
      <w:pPr>
        <w:ind w:left="3600" w:firstLine="720"/>
        <w:rPr>
          <w:rFonts w:eastAsia="Times New Roman" w:cs="Arial"/>
          <w:szCs w:val="22"/>
          <w:lang w:val="en-GB" w:eastAsia="en-US"/>
        </w:rPr>
      </w:pPr>
    </w:p>
    <w:p w:rsidR="0019070C" w:rsidRPr="009726D4" w:rsidRDefault="009726D4" w:rsidP="0019070C">
      <w:pPr>
        <w:rPr>
          <w:rFonts w:eastAsia="Times New Roman" w:cs="Arial"/>
          <w:szCs w:val="22"/>
          <w:lang w:val="en-GB" w:eastAsia="en-US"/>
        </w:rPr>
      </w:pPr>
      <w:r>
        <w:rPr>
          <w:rFonts w:ascii="Times New Roman" w:eastAsia="Times New Roman" w:hAnsi="Times New Roman" w:cs="Times New Roman"/>
          <w:szCs w:val="22"/>
          <w:lang w:val="en-US" w:eastAsia="en-US"/>
        </w:rPr>
        <w:t>Sound</w:t>
      </w:r>
      <w:r w:rsidRPr="00AF62A5">
        <w:rPr>
          <w:rFonts w:ascii="Times New Roman" w:eastAsia="Times New Roman" w:hAnsi="Times New Roman" w:cs="Times New Roman"/>
          <w:szCs w:val="22"/>
          <w:lang w:val="en-US" w:eastAsia="en-US"/>
        </w:rPr>
        <w:t xml:space="preserve"> waves in a </w:t>
      </w:r>
      <w:r>
        <w:rPr>
          <w:rFonts w:ascii="Times New Roman" w:eastAsia="Times New Roman" w:hAnsi="Times New Roman" w:cs="Times New Roman"/>
          <w:szCs w:val="22"/>
          <w:lang w:val="en-US" w:eastAsia="en-US"/>
        </w:rPr>
        <w:t>gas</w:t>
      </w:r>
      <w:r>
        <w:rPr>
          <w:rFonts w:eastAsia="Times New Roman" w:cs="Arial"/>
          <w:szCs w:val="22"/>
          <w:lang w:val="en-US" w:eastAsia="en-US"/>
        </w:rPr>
        <w:t xml:space="preserve">,  </w:t>
      </w:r>
      <m:oMath>
        <m:r>
          <w:rPr>
            <w:rFonts w:ascii="Cambria Math" w:eastAsia="Times New Roman" w:hAnsi="Cambria Math" w:cs="Arial"/>
            <w:sz w:val="28"/>
            <w:szCs w:val="28"/>
            <w:lang w:val="en-US" w:eastAsia="en-US"/>
          </w:rPr>
          <m:t>v=</m:t>
        </m:r>
        <m:rad>
          <m:radPr>
            <m:degHide m:val="1"/>
            <m:ctrlPr>
              <w:rPr>
                <w:rFonts w:ascii="Cambria Math" w:eastAsia="Times New Roman" w:hAnsi="Cambria Math" w:cs="Arial"/>
                <w:i/>
                <w:sz w:val="28"/>
                <w:szCs w:val="28"/>
                <w:lang w:val="en-US" w:eastAsia="en-US"/>
              </w:rPr>
            </m:ctrlPr>
          </m:radPr>
          <m:deg/>
          <m:e>
            <m:f>
              <m:fPr>
                <m:ctrlPr>
                  <w:rPr>
                    <w:rFonts w:ascii="Cambria Math" w:eastAsia="Times New Roman" w:hAnsi="Cambria Math" w:cs="Arial"/>
                    <w:i/>
                    <w:sz w:val="28"/>
                    <w:szCs w:val="28"/>
                    <w:lang w:val="en-US" w:eastAsia="en-US"/>
                  </w:rPr>
                </m:ctrlPr>
              </m:fPr>
              <m:num>
                <m:r>
                  <w:rPr>
                    <w:rFonts w:ascii="Cambria Math" w:eastAsia="Times New Roman" w:hAnsi="Cambria Math" w:cs="Arial"/>
                    <w:sz w:val="28"/>
                    <w:szCs w:val="28"/>
                    <w:lang w:val="en-US" w:eastAsia="en-US"/>
                  </w:rPr>
                  <m:t>γ.R.T</m:t>
                </m:r>
              </m:num>
              <m:den>
                <m:r>
                  <w:rPr>
                    <w:rFonts w:ascii="Cambria Math" w:eastAsia="Times New Roman" w:hAnsi="Cambria Math" w:cs="Arial"/>
                    <w:sz w:val="28"/>
                    <w:szCs w:val="28"/>
                    <w:lang w:val="en-US" w:eastAsia="en-US"/>
                  </w:rPr>
                  <m:t>M</m:t>
                </m:r>
              </m:den>
            </m:f>
          </m:e>
        </m:rad>
      </m:oMath>
      <w:r>
        <w:rPr>
          <w:rFonts w:eastAsia="Times New Roman" w:cs="Arial"/>
          <w:sz w:val="28"/>
          <w:szCs w:val="28"/>
          <w:lang w:val="en-US" w:eastAsia="en-US"/>
        </w:rPr>
        <w:tab/>
      </w:r>
      <w:r>
        <w:rPr>
          <w:rFonts w:eastAsia="Times New Roman" w:cs="Arial"/>
          <w:sz w:val="28"/>
          <w:szCs w:val="28"/>
          <w:lang w:val="en-US" w:eastAsia="en-US"/>
        </w:rPr>
        <w:tab/>
      </w:r>
      <w:r w:rsidR="0019070C" w:rsidRPr="00AF62A5">
        <w:rPr>
          <w:rFonts w:ascii="Times New Roman" w:eastAsia="Times New Roman" w:hAnsi="Times New Roman" w:cs="Times New Roman"/>
          <w:szCs w:val="22"/>
          <w:lang w:val="en-GB" w:eastAsia="en-US"/>
        </w:rPr>
        <w:t xml:space="preserve">R = molar gas constant </w:t>
      </w:r>
      <w:r w:rsidR="0019070C" w:rsidRPr="00AF62A5">
        <w:rPr>
          <w:rFonts w:ascii="Times New Roman" w:eastAsia="Times New Roman" w:hAnsi="Times New Roman" w:cs="Times New Roman"/>
          <w:szCs w:val="22"/>
          <w:lang w:val="en" w:eastAsia="en-US"/>
        </w:rPr>
        <w:t>8.314472 (J K</w:t>
      </w:r>
      <w:r w:rsidR="0019070C" w:rsidRPr="00AF62A5">
        <w:rPr>
          <w:rFonts w:ascii="Times New Roman" w:eastAsia="Times New Roman" w:hAnsi="Times New Roman" w:cs="Times New Roman"/>
          <w:szCs w:val="22"/>
          <w:vertAlign w:val="superscript"/>
          <w:lang w:val="en" w:eastAsia="en-US"/>
        </w:rPr>
        <w:t>−1</w:t>
      </w:r>
      <w:r w:rsidR="0019070C" w:rsidRPr="00AF62A5">
        <w:rPr>
          <w:rFonts w:ascii="Times New Roman" w:eastAsia="Times New Roman" w:hAnsi="Times New Roman" w:cs="Times New Roman"/>
          <w:szCs w:val="22"/>
          <w:lang w:val="en" w:eastAsia="en-US"/>
        </w:rPr>
        <w:t>mol</w:t>
      </w:r>
      <w:r w:rsidR="0019070C" w:rsidRPr="00AF62A5">
        <w:rPr>
          <w:rFonts w:ascii="Times New Roman" w:eastAsia="Times New Roman" w:hAnsi="Times New Roman" w:cs="Times New Roman"/>
          <w:szCs w:val="22"/>
          <w:vertAlign w:val="superscript"/>
          <w:lang w:val="en" w:eastAsia="en-US"/>
        </w:rPr>
        <w:t>−1</w:t>
      </w:r>
      <w:r w:rsidR="0019070C" w:rsidRPr="00AF62A5">
        <w:rPr>
          <w:rFonts w:ascii="Times New Roman" w:eastAsia="Times New Roman" w:hAnsi="Times New Roman" w:cs="Times New Roman"/>
          <w:szCs w:val="22"/>
          <w:lang w:val="en" w:eastAsia="en-US"/>
        </w:rPr>
        <w:t>)</w:t>
      </w:r>
    </w:p>
    <w:p w:rsidR="009726D4" w:rsidRDefault="009726D4" w:rsidP="0019070C">
      <w:pPr>
        <w:rPr>
          <w:rFonts w:ascii="Times New Roman" w:eastAsia="Times New Roman" w:hAnsi="Times New Roman" w:cs="Times New Roman"/>
          <w:szCs w:val="22"/>
          <w:lang w:val="en" w:eastAsia="en-US"/>
        </w:rPr>
      </w:pPr>
      <w:r>
        <w:rPr>
          <w:rFonts w:ascii="Times New Roman" w:eastAsia="Times New Roman" w:hAnsi="Times New Roman" w:cs="Times New Roman"/>
          <w:szCs w:val="22"/>
          <w:lang w:val="en" w:eastAsia="en-US"/>
        </w:rPr>
        <w:tab/>
      </w:r>
      <w:r>
        <w:rPr>
          <w:rFonts w:ascii="Times New Roman" w:eastAsia="Times New Roman" w:hAnsi="Times New Roman" w:cs="Times New Roman"/>
          <w:szCs w:val="22"/>
          <w:lang w:val="en" w:eastAsia="en-US"/>
        </w:rPr>
        <w:tab/>
      </w:r>
      <w:r>
        <w:rPr>
          <w:rFonts w:ascii="Times New Roman" w:eastAsia="Times New Roman" w:hAnsi="Times New Roman" w:cs="Times New Roman"/>
          <w:szCs w:val="22"/>
          <w:lang w:val="en" w:eastAsia="en-US"/>
        </w:rPr>
        <w:tab/>
      </w:r>
      <w:r>
        <w:rPr>
          <w:rFonts w:ascii="Times New Roman" w:eastAsia="Times New Roman" w:hAnsi="Times New Roman" w:cs="Times New Roman"/>
          <w:szCs w:val="22"/>
          <w:lang w:val="en" w:eastAsia="en-US"/>
        </w:rPr>
        <w:tab/>
      </w:r>
      <w:r>
        <w:rPr>
          <w:rFonts w:ascii="Times New Roman" w:eastAsia="Times New Roman" w:hAnsi="Times New Roman" w:cs="Times New Roman"/>
          <w:szCs w:val="22"/>
          <w:lang w:val="en" w:eastAsia="en-US"/>
        </w:rPr>
        <w:tab/>
      </w:r>
      <w:r>
        <w:rPr>
          <w:rFonts w:ascii="Times New Roman" w:eastAsia="Times New Roman" w:hAnsi="Times New Roman" w:cs="Times New Roman"/>
          <w:szCs w:val="22"/>
          <w:lang w:val="en" w:eastAsia="en-US"/>
        </w:rPr>
        <w:tab/>
      </w:r>
      <w:r w:rsidR="0019070C" w:rsidRPr="00AF62A5">
        <w:rPr>
          <w:rFonts w:ascii="Times New Roman" w:eastAsia="Times New Roman" w:hAnsi="Times New Roman" w:cs="Times New Roman"/>
          <w:szCs w:val="22"/>
          <w:lang w:val="en" w:eastAsia="en-US"/>
        </w:rPr>
        <w:t>T</w:t>
      </w:r>
      <w:r w:rsidR="003D5366">
        <w:rPr>
          <w:rFonts w:ascii="Times New Roman" w:eastAsia="Times New Roman" w:hAnsi="Times New Roman" w:cs="Times New Roman"/>
          <w:szCs w:val="22"/>
          <w:lang w:val="en" w:eastAsia="en-US"/>
        </w:rPr>
        <w:t xml:space="preserve"> = absolute temperature kelvin</w:t>
      </w:r>
    </w:p>
    <w:p w:rsidR="00A20E61" w:rsidRDefault="00A20E61" w:rsidP="0019070C">
      <w:pPr>
        <w:rPr>
          <w:rFonts w:ascii="Times New Roman" w:eastAsia="Times New Roman" w:hAnsi="Times New Roman" w:cs="Times New Roman"/>
          <w:szCs w:val="22"/>
          <w:lang w:val="en" w:eastAsia="en-US"/>
        </w:rPr>
      </w:pPr>
    </w:p>
    <w:p w:rsidR="0019070C" w:rsidRPr="00AF62A5" w:rsidRDefault="0019070C" w:rsidP="00A20E61">
      <w:pPr>
        <w:ind w:firstLine="720"/>
        <w:rPr>
          <w:rFonts w:ascii="Times New Roman" w:eastAsia="Times New Roman" w:hAnsi="Times New Roman" w:cs="Times New Roman"/>
          <w:szCs w:val="22"/>
          <w:lang w:val="en" w:eastAsia="en-US"/>
        </w:rPr>
      </w:pPr>
      <w:r w:rsidRPr="00AF62A5">
        <w:rPr>
          <w:rFonts w:ascii="Times New Roman" w:eastAsia="Times New Roman" w:hAnsi="Times New Roman" w:cs="Times New Roman"/>
          <w:szCs w:val="22"/>
          <w:lang w:val="en" w:eastAsia="en-US"/>
        </w:rPr>
        <w:sym w:font="Symbol" w:char="F067"/>
      </w:r>
      <w:r w:rsidRPr="00AF62A5">
        <w:rPr>
          <w:rFonts w:ascii="Times New Roman" w:eastAsia="Times New Roman" w:hAnsi="Times New Roman" w:cs="Times New Roman"/>
          <w:szCs w:val="22"/>
          <w:lang w:val="en" w:eastAsia="en-US"/>
        </w:rPr>
        <w:t xml:space="preserve"> = adiabatic constant for each gas (dimensionless) (1.40 for air, 1.67 for helium, 1.30 for CO</w:t>
      </w:r>
      <w:r w:rsidRPr="00AF62A5">
        <w:rPr>
          <w:rFonts w:ascii="Times New Roman" w:eastAsia="Times New Roman" w:hAnsi="Times New Roman" w:cs="Times New Roman"/>
          <w:szCs w:val="22"/>
          <w:lang w:val="en" w:eastAsia="en-US"/>
        </w:rPr>
        <w:softHyphen/>
      </w:r>
      <w:r w:rsidRPr="00AF62A5">
        <w:rPr>
          <w:rFonts w:ascii="Times New Roman" w:eastAsia="Times New Roman" w:hAnsi="Times New Roman" w:cs="Times New Roman"/>
          <w:szCs w:val="22"/>
          <w:vertAlign w:val="subscript"/>
          <w:lang w:val="en" w:eastAsia="en-US"/>
        </w:rPr>
        <w:t>2</w:t>
      </w:r>
      <w:r w:rsidRPr="00AF62A5">
        <w:rPr>
          <w:rFonts w:ascii="Times New Roman" w:eastAsia="Times New Roman" w:hAnsi="Times New Roman" w:cs="Times New Roman"/>
          <w:szCs w:val="22"/>
          <w:lang w:val="en" w:eastAsia="en-US"/>
        </w:rPr>
        <w:t>)</w:t>
      </w:r>
    </w:p>
    <w:p w:rsidR="00A20E61" w:rsidRDefault="00A20E61" w:rsidP="0019070C">
      <w:pPr>
        <w:rPr>
          <w:rFonts w:ascii="Times New Roman" w:eastAsia="Times New Roman" w:hAnsi="Times New Roman" w:cs="Times New Roman"/>
          <w:szCs w:val="22"/>
          <w:lang w:val="en" w:eastAsia="en-US"/>
        </w:rPr>
      </w:pPr>
    </w:p>
    <w:p w:rsidR="0019070C" w:rsidRPr="00AF62A5" w:rsidRDefault="0019070C" w:rsidP="00A20E61">
      <w:pPr>
        <w:ind w:firstLine="720"/>
        <w:rPr>
          <w:rFonts w:ascii="Times New Roman" w:eastAsia="Times New Roman" w:hAnsi="Times New Roman" w:cs="Times New Roman"/>
          <w:szCs w:val="22"/>
          <w:lang w:val="en" w:eastAsia="en-US"/>
        </w:rPr>
      </w:pPr>
      <w:r w:rsidRPr="00AF62A5">
        <w:rPr>
          <w:rFonts w:ascii="Times New Roman" w:eastAsia="Times New Roman" w:hAnsi="Times New Roman" w:cs="Times New Roman"/>
          <w:szCs w:val="22"/>
          <w:lang w:val="en" w:eastAsia="en-US"/>
        </w:rPr>
        <w:t>M = the molar mass in kg mol</w:t>
      </w:r>
      <w:r w:rsidRPr="00AF62A5">
        <w:rPr>
          <w:rFonts w:ascii="Times New Roman" w:eastAsia="Times New Roman" w:hAnsi="Times New Roman" w:cs="Times New Roman"/>
          <w:szCs w:val="22"/>
          <w:vertAlign w:val="superscript"/>
          <w:lang w:val="en" w:eastAsia="en-US"/>
        </w:rPr>
        <w:t xml:space="preserve">-1 </w:t>
      </w:r>
      <w:proofErr w:type="gramStart"/>
      <w:r w:rsidRPr="00AF62A5">
        <w:rPr>
          <w:rFonts w:ascii="Times New Roman" w:eastAsia="Times New Roman" w:hAnsi="Times New Roman" w:cs="Times New Roman"/>
          <w:szCs w:val="22"/>
          <w:vertAlign w:val="superscript"/>
          <w:lang w:val="en" w:eastAsia="en-US"/>
        </w:rPr>
        <w:softHyphen/>
      </w:r>
      <w:r w:rsidRPr="00AF62A5">
        <w:rPr>
          <w:rFonts w:ascii="Times New Roman" w:eastAsia="Times New Roman" w:hAnsi="Times New Roman" w:cs="Times New Roman"/>
          <w:szCs w:val="22"/>
          <w:lang w:val="en" w:eastAsia="en-US"/>
        </w:rPr>
        <w:t>(</w:t>
      </w:r>
      <w:proofErr w:type="gramEnd"/>
      <w:r w:rsidRPr="00AF62A5">
        <w:rPr>
          <w:rFonts w:ascii="Times New Roman" w:eastAsia="Times New Roman" w:hAnsi="Times New Roman" w:cs="Times New Roman"/>
          <w:szCs w:val="22"/>
          <w:lang w:val="en" w:eastAsia="en-US"/>
        </w:rPr>
        <w:t>e.g. air = 0.029 , helium = 0.004 , CO</w:t>
      </w:r>
      <w:r w:rsidRPr="00AF62A5">
        <w:rPr>
          <w:rFonts w:ascii="Times New Roman" w:eastAsia="Times New Roman" w:hAnsi="Times New Roman" w:cs="Times New Roman"/>
          <w:szCs w:val="22"/>
          <w:vertAlign w:val="subscript"/>
          <w:lang w:val="en" w:eastAsia="en-US"/>
        </w:rPr>
        <w:t>2</w:t>
      </w:r>
      <w:r w:rsidRPr="00AF62A5">
        <w:rPr>
          <w:rFonts w:ascii="Times New Roman" w:eastAsia="Times New Roman" w:hAnsi="Times New Roman" w:cs="Times New Roman"/>
          <w:szCs w:val="22"/>
          <w:lang w:val="en" w:eastAsia="en-US"/>
        </w:rPr>
        <w:t xml:space="preserve"> = 0.044)</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b/>
          <w:szCs w:val="22"/>
          <w:lang w:val="en-GB" w:eastAsia="en-US"/>
        </w:rPr>
      </w:pPr>
      <w:r w:rsidRPr="0019070C">
        <w:rPr>
          <w:rFonts w:eastAsia="Times New Roman" w:cs="Arial"/>
          <w:b/>
          <w:szCs w:val="22"/>
          <w:lang w:val="en-GB" w:eastAsia="en-US"/>
        </w:rPr>
        <w:t>Measuring the speed of sound in a metal rod</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r w:rsidRPr="0019070C">
        <w:rPr>
          <w:rFonts w:eastAsia="Times New Roman" w:cs="Arial"/>
          <w:szCs w:val="22"/>
          <w:lang w:val="en-GB" w:eastAsia="en-US"/>
        </w:rPr>
        <w:t>If a metal rod is dropped vertically onto a metal plate it will bounce. The rod arrives at the metal plate and the two metals will stay in contact for the time it takes a compression pulse to travel up the rod, reflect from the top and travel back down. The returning pulse pushes the rod away from the base plate.</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r w:rsidRPr="0019070C">
        <w:rPr>
          <w:rFonts w:eastAsia="Times New Roman" w:cs="Arial"/>
          <w:szCs w:val="22"/>
          <w:lang w:val="en-GB" w:eastAsia="en-US"/>
        </w:rPr>
        <w:t>The rod and the base plate are made part of an electric circuit. When they make contact they trigger a high frequency electric signal (25 kHz) to be recorded on an oscilloscope until contact is broken. By analysing the number of transverse electric waves on the oscilloscope the contact time can be determined. By using this data with the length of the rod, the speed of the compression pulse can be calculated. The speed of sound in an iron rod can be deduced using this method.</w:t>
      </w:r>
    </w:p>
    <w:p w:rsidR="0019070C" w:rsidRPr="0019070C" w:rsidRDefault="0019070C" w:rsidP="0019070C">
      <w:pPr>
        <w:rPr>
          <w:rFonts w:eastAsia="Times New Roman" w:cs="Arial"/>
          <w:szCs w:val="22"/>
          <w:lang w:val="en-GB" w:eastAsia="en-US"/>
        </w:rPr>
      </w:pPr>
      <w:r w:rsidRPr="0019070C">
        <w:rPr>
          <w:rFonts w:eastAsia="Times New Roman" w:cs="Arial"/>
          <w:szCs w:val="22"/>
          <w:lang w:val="en-GB" w:eastAsia="en-US"/>
        </w:rPr>
        <w:br w:type="page"/>
      </w:r>
    </w:p>
    <w:p w:rsidR="0019070C" w:rsidRPr="0019070C" w:rsidRDefault="009517CB" w:rsidP="0019070C">
      <w:pPr>
        <w:rPr>
          <w:rFonts w:eastAsia="Times New Roman" w:cs="Arial"/>
          <w:szCs w:val="22"/>
          <w:lang w:val="en-GB" w:eastAsia="en-US"/>
        </w:rPr>
      </w:pPr>
      <w:r>
        <w:rPr>
          <w:noProof/>
        </w:rPr>
        <w:lastRenderedPageBreak/>
        <mc:AlternateContent>
          <mc:Choice Requires="wpg">
            <w:drawing>
              <wp:anchor distT="0" distB="0" distL="114300" distR="114300" simplePos="0" relativeHeight="251653632" behindDoc="0" locked="0" layoutInCell="1" allowOverlap="1">
                <wp:simplePos x="0" y="0"/>
                <wp:positionH relativeFrom="column">
                  <wp:posOffset>223520</wp:posOffset>
                </wp:positionH>
                <wp:positionV relativeFrom="paragraph">
                  <wp:posOffset>-90805</wp:posOffset>
                </wp:positionV>
                <wp:extent cx="6053455" cy="1714500"/>
                <wp:effectExtent l="0" t="0" r="0" b="1905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1714500"/>
                          <a:chOff x="1341" y="724"/>
                          <a:chExt cx="9533" cy="2700"/>
                        </a:xfrm>
                      </wpg:grpSpPr>
                      <wps:wsp>
                        <wps:cNvPr id="277" name="AutoShape 8"/>
                        <wps:cNvSpPr>
                          <a:spLocks noChangeArrowheads="1"/>
                        </wps:cNvSpPr>
                        <wps:spPr bwMode="auto">
                          <a:xfrm>
                            <a:off x="3760" y="2674"/>
                            <a:ext cx="2535" cy="750"/>
                          </a:xfrm>
                          <a:prstGeom prst="cube">
                            <a:avLst>
                              <a:gd name="adj" fmla="val 69444"/>
                            </a:avLst>
                          </a:prstGeom>
                          <a:noFill/>
                          <a:ln w="9525">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8" name="AutoShape 9" descr="White marble"/>
                        <wps:cNvSpPr>
                          <a:spLocks noChangeArrowheads="1"/>
                        </wps:cNvSpPr>
                        <wps:spPr bwMode="auto">
                          <a:xfrm>
                            <a:off x="4869" y="1174"/>
                            <a:ext cx="158" cy="1725"/>
                          </a:xfrm>
                          <a:prstGeom prst="can">
                            <a:avLst>
                              <a:gd name="adj" fmla="val 62979"/>
                            </a:avLst>
                          </a:prstGeom>
                          <a:blipFill dpi="0" rotWithShape="1">
                            <a:blip r:embed="rId21"/>
                            <a:srcRect/>
                            <a:tile tx="0" ty="0" sx="100000" sy="100000" flip="none" algn="tl"/>
                          </a:blip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9" name="Text Box 10"/>
                        <wps:cNvSpPr txBox="1">
                          <a:spLocks noChangeArrowheads="1"/>
                        </wps:cNvSpPr>
                        <wps:spPr bwMode="auto">
                          <a:xfrm>
                            <a:off x="1341" y="2524"/>
                            <a:ext cx="2102" cy="750"/>
                          </a:xfrm>
                          <a:prstGeom prst="rect">
                            <a:avLst/>
                          </a:prstGeom>
                          <a:noFill/>
                          <a:ln w="9525" algn="ctr">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239D" w:rsidRPr="009A529F" w:rsidRDefault="00D7239D" w:rsidP="0019070C">
                              <w:pPr>
                                <w:rPr>
                                  <w:sz w:val="20"/>
                                  <w:szCs w:val="20"/>
                                </w:rPr>
                              </w:pPr>
                              <w:r w:rsidRPr="009A529F">
                                <w:rPr>
                                  <w:sz w:val="20"/>
                                  <w:szCs w:val="20"/>
                                </w:rPr>
                                <w:t>Electrical Oscillator set to 25 kHz</w:t>
                              </w:r>
                            </w:p>
                          </w:txbxContent>
                        </wps:txbx>
                        <wps:bodyPr rot="0" vert="horz" wrap="square" lIns="91440" tIns="45720" rIns="91440" bIns="45720" anchor="t" anchorCtr="0" upright="1">
                          <a:noAutofit/>
                        </wps:bodyPr>
                      </wps:wsp>
                      <pic:pic xmlns:pic="http://schemas.openxmlformats.org/drawingml/2006/picture">
                        <pic:nvPicPr>
                          <pic:cNvPr id="280" name="Picture 11" descr="http://www.casellausa.com/en/images/help/sine_waves.jp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1859" y="724"/>
                            <a:ext cx="1901" cy="1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1" name="Rectangle 12"/>
                        <wps:cNvSpPr>
                          <a:spLocks noChangeArrowheads="1"/>
                        </wps:cNvSpPr>
                        <wps:spPr bwMode="auto">
                          <a:xfrm>
                            <a:off x="3127" y="1774"/>
                            <a:ext cx="792" cy="450"/>
                          </a:xfrm>
                          <a:prstGeom prst="rect">
                            <a:avLst/>
                          </a:prstGeom>
                          <a:solidFill>
                            <a:srgbClr val="FFFFFF"/>
                          </a:solidFill>
                          <a:ln>
                            <a:noFill/>
                          </a:ln>
                          <a:effectLst/>
                          <a:extLs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2" name="Text Box 13"/>
                        <wps:cNvSpPr txBox="1">
                          <a:spLocks noChangeArrowheads="1"/>
                        </wps:cNvSpPr>
                        <wps:spPr bwMode="auto">
                          <a:xfrm>
                            <a:off x="1521" y="724"/>
                            <a:ext cx="2398" cy="1050"/>
                          </a:xfrm>
                          <a:prstGeom prst="rect">
                            <a:avLst/>
                          </a:prstGeom>
                          <a:solidFill>
                            <a:srgbClr val="FFFFFF"/>
                          </a:solidFill>
                          <a:ln w="952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239D" w:rsidRPr="009A529F" w:rsidRDefault="00D7239D" w:rsidP="0019070C">
                              <w:pPr>
                                <w:rPr>
                                  <w:sz w:val="20"/>
                                  <w:szCs w:val="20"/>
                                </w:rPr>
                              </w:pPr>
                              <w:r w:rsidRPr="009A529F">
                                <w:rPr>
                                  <w:sz w:val="20"/>
                                  <w:szCs w:val="20"/>
                                </w:rPr>
                                <w:t>Oscilloscope records 7 full electrical waves from the 25 kHz source</w:t>
                              </w:r>
                            </w:p>
                          </w:txbxContent>
                        </wps:txbx>
                        <wps:bodyPr rot="0" vert="horz" wrap="square" lIns="91440" tIns="45720" rIns="91440" bIns="45720" anchor="t" anchorCtr="0" upright="1">
                          <a:noAutofit/>
                        </wps:bodyPr>
                      </wps:wsp>
                      <wps:wsp>
                        <wps:cNvPr id="283" name="Line 14"/>
                        <wps:cNvCnPr/>
                        <wps:spPr bwMode="auto">
                          <a:xfrm>
                            <a:off x="3443" y="2974"/>
                            <a:ext cx="792" cy="0"/>
                          </a:xfrm>
                          <a:prstGeom prst="line">
                            <a:avLst/>
                          </a:prstGeom>
                          <a:noFill/>
                          <a:ln w="19050">
                            <a:solidFill>
                              <a:srgbClr val="00008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4" name="Line 15"/>
                        <wps:cNvCnPr/>
                        <wps:spPr bwMode="auto">
                          <a:xfrm flipV="1">
                            <a:off x="2018" y="1774"/>
                            <a:ext cx="0" cy="750"/>
                          </a:xfrm>
                          <a:prstGeom prst="line">
                            <a:avLst/>
                          </a:prstGeom>
                          <a:noFill/>
                          <a:ln w="19050">
                            <a:solidFill>
                              <a:srgbClr val="00008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Freeform 16"/>
                        <wps:cNvSpPr>
                          <a:spLocks/>
                        </wps:cNvSpPr>
                        <wps:spPr bwMode="auto">
                          <a:xfrm>
                            <a:off x="3919" y="874"/>
                            <a:ext cx="1011" cy="347"/>
                          </a:xfrm>
                          <a:custGeom>
                            <a:avLst/>
                            <a:gdLst>
                              <a:gd name="T0" fmla="*/ 0 w 1149"/>
                              <a:gd name="T1" fmla="*/ 0 h 416"/>
                              <a:gd name="T2" fmla="*/ 360 w 1149"/>
                              <a:gd name="T3" fmla="*/ 103 h 416"/>
                              <a:gd name="T4" fmla="*/ 540 w 1149"/>
                              <a:gd name="T5" fmla="*/ 257 h 416"/>
                              <a:gd name="T6" fmla="*/ 1149 w 1149"/>
                              <a:gd name="T7" fmla="*/ 416 h 416"/>
                            </a:gdLst>
                            <a:ahLst/>
                            <a:cxnLst>
                              <a:cxn ang="0">
                                <a:pos x="T0" y="T1"/>
                              </a:cxn>
                              <a:cxn ang="0">
                                <a:pos x="T2" y="T3"/>
                              </a:cxn>
                              <a:cxn ang="0">
                                <a:pos x="T4" y="T5"/>
                              </a:cxn>
                              <a:cxn ang="0">
                                <a:pos x="T6" y="T7"/>
                              </a:cxn>
                            </a:cxnLst>
                            <a:rect l="0" t="0" r="r" b="b"/>
                            <a:pathLst>
                              <a:path w="1149" h="416">
                                <a:moveTo>
                                  <a:pt x="0" y="0"/>
                                </a:moveTo>
                                <a:cubicBezTo>
                                  <a:pt x="135" y="30"/>
                                  <a:pt x="270" y="60"/>
                                  <a:pt x="360" y="103"/>
                                </a:cubicBezTo>
                                <a:cubicBezTo>
                                  <a:pt x="450" y="146"/>
                                  <a:pt x="409" y="205"/>
                                  <a:pt x="540" y="257"/>
                                </a:cubicBezTo>
                                <a:cubicBezTo>
                                  <a:pt x="671" y="309"/>
                                  <a:pt x="1022" y="383"/>
                                  <a:pt x="1149" y="416"/>
                                </a:cubicBezTo>
                              </a:path>
                            </a:pathLst>
                          </a:custGeom>
                          <a:noFill/>
                          <a:ln w="19050" cap="flat" cmpd="sng">
                            <a:solidFill>
                              <a:srgbClr val="000080"/>
                            </a:solidFill>
                            <a:prstDash val="solid"/>
                            <a:round/>
                            <a:headEnd type="oval" w="med" len="med"/>
                            <a:tailEnd type="oval"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6" name="Text Box 17"/>
                        <wps:cNvSpPr txBox="1">
                          <a:spLocks noChangeArrowheads="1"/>
                        </wps:cNvSpPr>
                        <wps:spPr bwMode="auto">
                          <a:xfrm>
                            <a:off x="5186" y="1324"/>
                            <a:ext cx="1425"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D7239D" w:rsidRPr="007A426A" w:rsidRDefault="00D7239D" w:rsidP="0019070C">
                              <w:pPr>
                                <w:rPr>
                                  <w:sz w:val="20"/>
                                  <w:szCs w:val="20"/>
                                </w:rPr>
                              </w:pPr>
                              <w:r w:rsidRPr="007A426A">
                                <w:rPr>
                                  <w:sz w:val="20"/>
                                  <w:szCs w:val="20"/>
                                </w:rPr>
                                <w:t>Metal Rod</w:t>
                              </w:r>
                            </w:p>
                          </w:txbxContent>
                        </wps:txbx>
                        <wps:bodyPr rot="0" vert="horz" wrap="square" lIns="91440" tIns="45720" rIns="91440" bIns="45720" anchor="t" anchorCtr="0" upright="1">
                          <a:noAutofit/>
                        </wps:bodyPr>
                      </wps:wsp>
                      <wps:wsp>
                        <wps:cNvPr id="287" name="Text Box 18"/>
                        <wps:cNvSpPr txBox="1">
                          <a:spLocks noChangeArrowheads="1"/>
                        </wps:cNvSpPr>
                        <wps:spPr bwMode="auto">
                          <a:xfrm>
                            <a:off x="5027" y="2340"/>
                            <a:ext cx="2059"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D7239D" w:rsidRPr="007A426A" w:rsidRDefault="00D7239D" w:rsidP="0019070C">
                              <w:pPr>
                                <w:rPr>
                                  <w:sz w:val="20"/>
                                  <w:szCs w:val="20"/>
                                </w:rPr>
                              </w:pPr>
                              <w:r>
                                <w:rPr>
                                  <w:sz w:val="20"/>
                                  <w:szCs w:val="20"/>
                                </w:rPr>
                                <w:t>Metal Base Plate</w:t>
                              </w:r>
                            </w:p>
                          </w:txbxContent>
                        </wps:txbx>
                        <wps:bodyPr rot="0" vert="horz" wrap="square" lIns="91440" tIns="45720" rIns="91440" bIns="45720" anchor="t" anchorCtr="0" upright="1">
                          <a:noAutofit/>
                        </wps:bodyPr>
                      </wps:wsp>
                      <wps:wsp>
                        <wps:cNvPr id="342" name="Text Box 19"/>
                        <wps:cNvSpPr txBox="1">
                          <a:spLocks noChangeArrowheads="1"/>
                        </wps:cNvSpPr>
                        <wps:spPr bwMode="auto">
                          <a:xfrm>
                            <a:off x="6734" y="1013"/>
                            <a:ext cx="4140" cy="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D7239D" w:rsidRPr="00E930FF" w:rsidRDefault="00D7239D" w:rsidP="0019070C">
                              <w:pPr>
                                <w:rPr>
                                  <w:b/>
                                  <w:sz w:val="20"/>
                                  <w:szCs w:val="20"/>
                                </w:rPr>
                              </w:pPr>
                              <w:r w:rsidRPr="00E930FF">
                                <w:rPr>
                                  <w:b/>
                                  <w:sz w:val="20"/>
                                  <w:szCs w:val="20"/>
                                </w:rPr>
                                <w:t>Diagram 1</w:t>
                              </w:r>
                            </w:p>
                            <w:p w:rsidR="00D7239D" w:rsidRDefault="00D7239D" w:rsidP="0019070C">
                              <w:pPr>
                                <w:rPr>
                                  <w:sz w:val="20"/>
                                  <w:szCs w:val="20"/>
                                </w:rPr>
                              </w:pPr>
                              <w:r>
                                <w:rPr>
                                  <w:sz w:val="20"/>
                                  <w:szCs w:val="20"/>
                                </w:rPr>
                                <w:t xml:space="preserve">Experiment to determine the speed of sound in a </w:t>
                              </w:r>
                              <w:r w:rsidRPr="007A426A">
                                <w:rPr>
                                  <w:sz w:val="20"/>
                                  <w:szCs w:val="20"/>
                                </w:rPr>
                                <w:t>Metal Rod</w:t>
                              </w:r>
                            </w:p>
                            <w:p w:rsidR="00D7239D" w:rsidRDefault="00D7239D" w:rsidP="0019070C">
                              <w:pPr>
                                <w:rPr>
                                  <w:sz w:val="20"/>
                                  <w:szCs w:val="20"/>
                                </w:rPr>
                              </w:pPr>
                            </w:p>
                            <w:p w:rsidR="00D7239D" w:rsidRPr="007A426A" w:rsidRDefault="00D7239D" w:rsidP="0019070C">
                              <w:pPr>
                                <w:rPr>
                                  <w:sz w:val="20"/>
                                  <w:szCs w:val="20"/>
                                </w:rPr>
                              </w:pPr>
                              <w:r>
                                <w:rPr>
                                  <w:sz w:val="20"/>
                                  <w:szCs w:val="20"/>
                                </w:rPr>
                                <w:t>The rod is dropped onto the base plate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6" o:spid="_x0000_s1409" style="position:absolute;margin-left:17.6pt;margin-top:-7.15pt;width:476.65pt;height:135pt;z-index:251653632;mso-position-horizontal-relative:text;mso-position-vertical-relative:text" coordorigin="1341,724" coordsize="9533,27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XUzgQCgAAVj8AAA4AAABkcnMvZTJvRG9jLnhtbOxb247byBF9D5B/&#10;IPgYQBavoihYXszoYizgJEbsZB8DiqRErnkLSY3GG+Tfc6q6m6I0mp2LPfLa0AAzw0uz2V1ddepU&#10;dfH1T7d5pt3EdZOWxVQ3Xxm6FhdhGaXFZqr/8+NyMNa1pg2KKMjKIp7qn+NG/+nNn//0eldNYqtM&#10;yiyKaw2dFM1kV031pG2ryXDYhEmcB82rsooL3FyXdR60OK03w6gOdug9z4aWYYyGu7KOqroM46bB&#10;1bm4qb/h/tfrOGz/vl43catlUx1ja/lvzX9X9Hf45nUw2dRBlaShHEbwjFHkQVrgpV1X86ANtG2d&#10;3ukqT8O6bMp1+yos82G5XqdhzHPAbEzjaDZv63Jb8Vw2k92m6sQE0R7J6dndhn+7eV9raTTVLW+k&#10;a0WQY5H4vRpdgHh21WaCVm/r6kP1vhZzxOG7MvzU4Pbw+D6db0RjbbX7axmhw2Dbliye23WdUxeY&#10;uHbLq/C5W4X4ttVCXBwZru24rq6FuGd6puMacp3CBItJz5m2Y+oabnuWI5YwTBbycd+1bfGs5YkH&#10;h8FEvJfHKsdGE4PKNXupNl8m1Q9JUMW8WA3Jq5Oqp6R6BSFwI20s5MrtlFAbIVGtKGdJUGziq7ou&#10;d0kcRBiWSe0x+N4DdNJgPR4Use2NoPcQlTXypKyUoC3XllL2XJZwJ6hgUtVN+zYuc40Opnq4XdHc&#10;gklw865pWQkiqSxB9KuurfMMZnMTZNrIdxx+DzqTjXGkuqMni3KZZhkbXlZou6nuu5bLnTdllkZ0&#10;k5o19WY1y2oNnUJF8DNWYzxolqctACRL86k+plZSVUhyiyLit7RBmoljjCQrqPOYoQFT4QYQiJwV&#10;iYbN9r++4S/Gi7EzcKzRYuAY8/ngajlzBqOl6blzez6bzc3/0ahNZ5KkURQXNHAFIabzOGWSYCaM&#10;vwORgwkeyGHJP6wOkNBeXMPDYUBbMMdbXqj9lK6WruE59njgea49cOyFMbgeL2eDq5k5GnmL69n1&#10;4mhKCxZT83Vm1cmcFqDcYtk+JNFOi1JSMNv1LZh0lAKbyW5pIbUg28CphG2ta3XZ/pK2CdsPIcYd&#10;DRlDPzoN6XoXglCLTWfdcsm57UUlRMaKwLZG5iVQYlVGn2FqGAO9mtwdDpKy/k3XdnAdU735zzao&#10;Y13Lfi5grr7pOORr+MRxPQsndf/Oqn8nKEJ0NdVbzJcPZ63wT9uqTjcJ3mTybIuSAGSdksry+MSo&#10;5AmA7GyIBpcu/MQe0XwsXdyEGPgvCQxSy4N6lcVnhDlnPMIYyGGYxzBnuhiw8CXAGZKe8gd7XFIw&#10;Fwgv/jDKWb7ny75Oo9wqSytGhKhKWWsONVisKTWSxgXRHfn0E9xH8IV5GW7zuGgFAarjLGjBvpok&#10;rRoo2iTOV3E01eufI/YbhKThP0CEBBamWay1wvW2EBdUsyGHKi2uIQnK4zUGN9UL0DZliW0mp6wm&#10;R1b4JAzvHHIPu4IJaI6E6i+G7QvGXTDuKRT7PtYGMBEY95H853V5q5nMLHokDGaE6wqeX4q/dVTX&#10;chXXpRERUbZMwxLI9iB/q2H/7EUYrAQGPszJeg6Y/e2eb1zo2UmaeqFniIHOTs/a29Uth7BeF1h9&#10;L4ytSsMJfiUHwNFjWMBRBgRPtVtinyKLkj+qDxC0T9tqgCREBfawSrO0/cx8AihBgypu3qch8V86&#10;6YWzoNgSGHGfXquZRNsF95MEZrfbvQqDJs6yYNsEnOiIi2GaB5u4GSZxVg2Rqon/vQtu4ubVr9WG&#10;SIV6jXgpiFkacoZhHw83FTCM0HZ/6U6IfNjLkE4PJtLnLS/MvYDM9SRLi0/MxCgjgTRYC+MAqy8E&#10;FgPH74Sd1vjKMHzrejBzjRnCTm8xuPIdb+AZC88xnLE5M2cq7Nw2MWQUZPMq/fIITcbZkuBhaCow&#10;EgFRMCF5iahrzyabto7bMKHLa0S/kmWCX3c3eA32YqcVeVTawhy7gs93GR7l9UzfgA4wn3ccW45X&#10;5ZWUT5N8/kluj2bR5SYwB5kpOLFIP2BuwDctx7i2/MFyNPYGztJxB75njAeG6V/7I8PxnflS6Z1I&#10;d7yDDX8FtXt8/ud07PDE/E8X/tPwlYqr/0LVlY7iKh3i91yR9ZjAjTOwZEnIAiJWMy1S8R7tZBt8&#10;qWShaSFdSTGgdxxFe77kmkjHfpnRHYR+j8puKVs8YZ0qtcPB7SlA/eaKfX4SfY+Oc0ZQZjcvYfIl&#10;TP4KYfIYmHAcJrNL7uHVmcJkl9LHQK47fMGyfZX/M74NdHV7HOeHAkViHoTJCyA8ExD2wSfng0nx&#10;v5fgk8b68hugY8Q+AiOYMZq8OSjxYVa8ryW7eVRUYBPj581M/15+8gA7QUjW28nEy8H0VdRwEAGo&#10;zDbiDcAGs65n5L/upLa19jOlSEpsa2L3aKrncYR9oxj7XHTENEbuVz7Ych+jPGje3zJi6bG2jpmI&#10;7BkmwIHmhZlAAmoNSSM7OT15k5IUWtr12aIW59DAeY/tKQau0U7Tv1QiXZaGoBwGbvtkKIIUFIX/&#10;Dya9L6Z+7sKFi6l3FSsvX4/wLUwd9ULCly/rOKaqPM2URWK92iSk//rlYb07hAqPc/S+KdJ/42M/&#10;bxqUcCb7tx3vKBERbkXREjlrtdGFkrxIZlk3qmTpIxBEVCz9ZagZ2g45bIfZGzVWAQ3e0muTaI6Y&#10;ab8Jop+uiT26ryMwlq6Vadjaya6AoV0j17mvK4i/a2W53umuUMbXNaKJ3TM/JHq6Zpjbvi945U5k&#10;QQLZMSkJbwspRhyhUgU1iIIVVSXqg6Y6yRSL8lHUqgUTtKJluKcxJEeNVfr29xtDNtRY1W78fmPM&#10;nhor1eDGmBH+y+FTTvi4GrTWtdVUXwn6hQ0RmjWNng6JpLF+aMlUJyWgG3l5E38suUl7VMiIl+3v&#10;om4uDa/j3/ptTaq6wxhtWapWcQ8oeuKrqNZjeYur0Cq+Cr2Run7Y4+GZeIYSdNS/6bBpYhb8AscQ&#10;FmUZLEh1GcrGraFOj37DyBOxto0ue4PFdrRYVxucv3+drItGJE2IlqMnF5ySnAUTV7LnNntr7hzL&#10;ISvXQqq+WqMABpCQV6h6aYrNs7k6hQHzoEnEVginKcU0LiS+X2t4tPd/2fP+FnvelxzDwa50V7q+&#10;L9dhOJNhyAeqlD5LuY5rjoUHMu3jch3TQfkhMxenK1R9wX1LFU8yEJ/cGfnxKpwvmz3wm3/YlAo0&#10;8XmpjS7HKuyGjPqCfwf4131ksse/rhYK1TtnxD9D7iBbNoilwh5RrmhQSQdFbhf8e/oeeM9y7k+e&#10;XvDvB8c/jq4v+KfqYeRHdraDuPN4H7rbjjsr/o08W6QrkKeSQTD8MeOfY1KozYVr8otGKOuFACKb&#10;8qgioAsAnv6isdsrOqxo+yPuqX0FAthVw30vBBC7cfzxNqe35Ifm9HV4/xzH/c/h3/wfAAD//wMA&#10;UEsDBBQABgAIAAAAIQDd87Li+AAAAGgCAAAZAAAAZHJzL19yZWxzL2Uyb0RvYy54bWwucmVsc7yS&#10;TUsDMRCG74L/IeTuZncFEWm2FxV68CL1LEMym03NF5m02/57A8VioeJJj8PMPO8zMIvl3ju2w0w2&#10;Bsm7puUMg4raBiP52/r55p4zKhA0uBhQ8gMSXw7XV4tXdFDqEk02EauUQJJPpaQHIUhN6IGamDDU&#10;zhizh1LLbEQC9QEGRd+2dyJ/Z/DhjMlWWvK80recrQ+pJv/OjuNoFT5GtfUYyoUIYX3NrkDIBssJ&#10;Oc9zo4DQOdgSNCp6geE4S2JClwTZgO8z7JCaTTJfgJeoq9fTvmAO4Li4fED/hwd41BaOpn01Q/OT&#10;RPc/Et1JQpz9x/AJAAD//wMAUEsDBBQABgAIAAAAIQCO2wkW4gAAAAoBAAAPAAAAZHJzL2Rvd25y&#10;ZXYueG1sTI/LTsMwEEX3SPyDNUjsWueBIYQ4VVUBq6oSLRJi58bTJGo8jmI3Sf8es4Ll6B7de6ZY&#10;zaZjIw6utSQhXkbAkCqrW6olfB7eFhkw5xVp1VlCCVd0sCpvbwqVazvRB457X7NQQi5XEhrv+5xz&#10;VzVolFvaHilkJzsY5cM51FwPagrlpuNJFD1yo1oKC43qcdNgdd5fjIT3SU3rNH4dt+fT5vp9ELuv&#10;bYxS3t/N6xdgHmf/B8OvflCHMjgd7YW0Y52EVCSBlLCIH1JgAXjOMgHsKCER4gl4WfD/L5Q/AAAA&#10;//8DAFBLAwQKAAAAAAAAACEAmUwvGrwMAAC8DAAAFQAAAGRycy9tZWRpYS9pbWFnZTEuanBlZ//Y&#10;/+AAEEpGSUYAAQEBAEsASwAA/+MDDk1TTyBQYWxldHRlIK2sq729vMPExMfJycrNzs/Pz8/S1NPT&#10;1NTW19XY2tjY2dna3Nrb3dvd4N3d3t7e4N7g4t/h4+Hh4+Lj5eLk5uPl5+Xl5+bn6ebo6ejq6+rq&#10;7Ovs7uvt7u7u8O7w8fHz9JiWlKWjoqmpqq+tq7CxsbSysbS1tre5uri2tLq6ubu8vLy+v768ur++&#10;vb/AwL/Cw8LAvsLCwcLDxMLFxsTExcTGx8XDv8XHxsXHysbGxcbIycbJy8jKzMjLzcnIxsnKyMnM&#10;zsrKzMrNz8vMysvMzsvOz8vP0czNzs3O0M3Q083R1c7Nys7Pzc7P0s7Qz87R0c/T1dDR1dDS0tDT&#10;1dHQzdHQ0tHT1NHU1tHV1tLS09LT09LU1NLU1tLW2tPS0tPU19PW1tPW2tTU1tTX2NTX29XU1NXV&#10;1NXW1tXW2dXY29XZ3NbX2NbX29bY2tfW1dfY2tfZ2dfZ29fa3djX2djZ3Nja2dja29ja3tjb3Njb&#10;39nY2dnZ3drZ2dra2tra3trb3Nrb39rd3tre4Nva2tva3tvb29vb39vc3dvc4dvd3tve4dzc3dze&#10;3tze4dzg4d3c293d3d3d4N3e393f4d3f493g497e3t7e4t7g4d7h497h5N/e3t/e4N/g4N/g49/g&#10;5d/i5ODh4uDh5ODi4uDi5uDk5OHg4eHh4uHh5eHi4+Hj4+Hj5uHk5+Lh4uLi5OLk5eLk6OLl5uPj&#10;5ePk5OPk5ePk5+Pl5OPl6OPm5uPm6OTm6OTo6eXk5eXk6OXl5eXm5+Xm6OXm6eXn5+Xn6eXn6ubm&#10;6Obn6Obo6Obo6+bp6ufn6efn6+fo6Ofp6+fq6+fr6+jn6+jo6Ojo6ujp7ejs7Ono6+nq6unr7Onr&#10;7ens7Orp6+rq6+rq7err7ers7Ors7+rt7ert7+vr7evs7Ovs7+vt7evt7+vu7uvu8Ozs7uzu7+zw&#10;8O3t7+3u8O3v7+3v8u3w8e7t7+/v8O/v8u/w8u/x8e/y8/Dw8vDy8/Dz9PHx8/Hy8/Ly9PL19vP0&#10;9fX2+P/bAEMACwgICggHCwoJCg0MCw0RHBIRDw8RIhkaFBwpJCsqKCQnJy0yQDctMD0wJyc4TDk9&#10;Q0VISUgrNk9VTkZUQEdIRf/bAEMBDA0NEQ8RIRISIUUuJy5FRUVFRUVFRUVFRUVFRUVFRUVFRUVF&#10;RUVFRUVFRUVFRUVFRUVFRUVFRUVFRUVFRUVFRf/AABEIAIAAgAMBIgACEQEDEQH/xAAaAAADAQEB&#10;AQAAAAAAAAAAAAACAwQBAAUH/8QAMxAAAgIBBAEDAgQFAwUAAAAAAQIDEQASITFBBBNRYSJxBTJC&#10;gRQjUpGhJGKxM3LB0fH/xAAVAQEBAAAAAAAAAAAAAAAAAAAAAf/EABURAQEAAAAAAAAAAAAAAAAA&#10;AAAR/9oADAMBAAIRAxEAPwD6LF5cbgsSRW2+OjkMm7Cl6+c8iCcOgKoZZDuR0M9CP1XjDeRSH+lT&#10;xlRT6yayARnB7sbVkSt/NpRSnGk6SNPZwOnRHNt1wc8fynneVYhJsPqZuwM9V1aTYHbvFDxo1skX&#10;2bwFRzMzFEFIo/MezjRG7HUrjnfGpAtbCk/5wJSwYKlaRzZyRWjTCbd9RO4vAWR5HYlRpH5cbHD6&#10;ichieznGLSQjELfAA7yoFI3IPqGr4AO4/fI/I0mcIooc/fPQYCEiySa4yVI3cmTT9RPY4wA8aESy&#10;NIxN95bHGpIIHHBzFCqhJ298YJF/ScDWkJBHXwcXJ5HG5AHOLlcgkKBv2Tkc3kGGBnC6tPHzgOR1&#10;RAyoPq/In/nC1+o5mlNINgL2wPIgJQtdFR/bNSJIodDt6hO+/WBz+SjN/LAJ98fGrS7OdP8A2nO8&#10;Tx9CXoAsb33lIRVFjYZAH0xrt/8AcAuoGpjXvmsBISVrYbXnABU3rjnKJpZ/q0sKQ8f7sIRHyK3I&#10;+KoY5Yl3c7374yNwEttj0MBkSCJbY2cVNLEHVncADi+84pJMQaAX5w4/Dh1FnUM3u2+BzRGQqwYg&#10;DevfCMdHTtXYxjuqVZo9ZjDUNXdZAgxRwoxHe++RoskoIYaQx47x3l+pS6VLb74KHS+ouRXWUavh&#10;+mv5rHyMmf05ZtLNYTc+2Om8069AWx2RkkUEkrigFSySOdX3OB6vkLJKBHEtavzMesD0/H8XaSUA&#10;nc3jiXU/fESResxBRWbTRJ9sA4/M8eWykqsBtzgyeQjISDf2yV/wlESwNxz84bQiNVVVottfthQC&#10;SaX/AKaUo7OH4ySaiXk1A8DKkdQulRxzmgpGw2+56wjvSaTY/SMMQhVFgEjHKMxzQB5+KyBZ8hFO&#10;m984TIGIDAtyRmMqud+MEwgX6YCnskc5Q0hQCWIv3xJ8uFRoLix0MFxpUktsOTV3igq7sgoD22yK&#10;oDFwAB/frJ/KURrdFiesYsoTYd7j3OCxJVmf9hgRsJJYyIhvdXnoeLC0UYs6m7OaiaYwAOehjgCF&#10;oDCJZJ5JJFiMTDUCSwOwzlDxikIu9ycd6irHfJ/5xYjUN6jbE9XlBeqxJ1UFHd85LK8gPqIwK3sM&#10;ZII11MQPnEx+RG2wcbcVkU5pn+jStWdwcrVPp+o8/wCM89XMrVbIgNXXOXemprck/fKgjLoPI0jF&#10;t5GpSAP740RqOa/fJ/LZFXSBfwO8KnTypGmK/TQ9uvvlUgZ9NE/OSRKqxgkadrIHWVfxUUcAN/FV&#10;3gBKQtA5y0YgFoDis4R+rE66fqIIJPeTeD4MvjxEeRIWYni70jAelaiP1KM5JUkkK6wSOsa6DRQN&#10;GucQigOfSCg9/OBYJFXYkDA/iwWKxLqI5PWIliMiFCSL79sVEWiAR2VXLUK7yAvHoHatuKO2Z5Ly&#10;PaKoO3IOMSE6KU0PjrDKpBxuSaJPOVEgkkMZVk3rMg8XTJr/ACf7RmedqhKvHpJY1THa/jKF8al1&#10;qSz1yeLwFeRINJVWUP0t95ifiQWIKKabgqpsXmt+HLPFpnA1E2a6w/D/AAuPwywWyCbr2wK2Y6Ax&#10;u64GQy3oLhqa6JHWXSIrRlTYB9tsQULKI4gAB7dYHneOWD+jJPbuTpH/AKz1fG8RIN2Jd/6m3OZB&#10;4axEvX1HvGSBSNz/AJwGs6oLAs/GJkm232vjJ/UMZsFmvajiJZZWB0IQeA3OAyRj65AYtqFBcd40&#10;ZjB11ZO3xifH8b0gGJLOffHyEjYHc5FHJIo246vIJ4kJVpCSNVgE8ZVqCx6mG/GTAJOg1C6N/bKL&#10;Y4pAAWYKP6RkfmpIXVYgWB53r/OOnkkkRV8cFgeWPFYgSzwWgTVIdwb2OEKkSSU6HsXQIrYfv3nt&#10;RIqoBnjeQPLkAaONlaxeqqH2x8P4g0txoPrX819YF88scYtiBk7+XQuit8WMQSpm+tv5gHHYzNaS&#10;toDamHXBwGfzvJUU4Q31vtlUaCIcc8nF+OkfighfzMbP3yq7F5FBJKBS9nrJ2WrJO3QPGPl0hfq4&#10;yOYGekXZP1fIwCADgOTfthqtiz/bAQemtKKAFAYyJ9iTgHVDnc4Po6mtjfsM1LZ7Ir2GGzaQdxtz&#10;8YE08ZCkBgL2zIfGWOEiNb7Pyc6WUaTqFn3rbGR+TCITbD5yosKAWNtuM8nzDPH5CvAodTswPWeg&#10;upt3YWOQOsnkKqGUGhzeA8MDCC1Cxnj+HLDF5/kBzTWavsd40eO/mfS7OQP1cD+3ePi/D4Y/IGpA&#10;VrZa2vAnfxZPO8gTINCrw18/GXxQU4JVdh1zlJICbbKBmRXua5OFbSmrXfBMRLAhio9s52cPsu2A&#10;0rVZG2QB5MOpL1mxkHiSyL4zFyNia+17Xhy+S8swhTa+W9hlSBEXSv7D3wAY6IhqILn/ADhqhsUN&#10;qyPygRPCH/KW56y31lXdiABlQ1I9ucXMwWMgdYP8WtHoe57yT+JkkLFkCoPc85FVivTLSd43xvFj&#10;P1lRfud8gMrmO1o5fC5SFVApiOMoEMZGb9Iur98HyIfUidYyFeq1EYyHxQD9TX3WVaVA6wPP8eYQ&#10;aYXvVwCf1Yxm1M4jBsdnDn8dZj2COCOR9s5ITQNkADjCGRFWShjO8gDiDyFBalk2r5yl5kSizAXx&#10;gFLKFW6NZFIHnal2irf5w5XE0gXfQO75w0IVdII2yKlXxY41qNbr3JOOQqqbij84x5FUVtvk0geR&#10;qNqoPXeAHkS2b/MOgB3k0MbySMJNSEnUC2/7DKPGEqNIJY9Kq1ISbLD3wJR6koLOqoOuzlQQMaya&#10;Ik1OO/b98Sqf6oKX2XcqO8oR44QdI+ptwoG+DHWtvUSnfivbAqhRCb0Cutsq16Renf7YEcYij42H&#10;QxkllKHeFf/ZUEsDBAoAAAAAAAAAIQA+zJxaWk8AAFpPAAAVAAAAZHJzL21lZGlhL2ltYWdlMi5q&#10;cGVn/9j/4AAQSkZJRgABAQEA3ADcAAD/2wBDAAIBAQEBAQIBAQECAgICAgQDAgICAgUEBAMEBgUG&#10;BgYFBgYGBwkIBgcJBwYGCAsICQoKCgoKBggLDAsKDAkKCgr/2wBDAQICAgICAgUDAwUKBwYHCgoK&#10;CgoKCgoKCgoKCgoKCgoKCgoKCgoKCgoKCgoKCgoKCgoKCgoKCgoKCgoKCgoKCgr/wAARCADcAS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AcjNFABSbfp+VLRQAUUUUAFFFFABRRRQAUUUUAFIzbRmloIyMGgCA3sGSPOjBHUMw4pftMWAD&#10;JHlugB61+C3/AAXc/wCCcvwI+GH/AAVO/ZRsPBvibxzaW/7Tnxu1SP4pQJ4zugkyS6powZbUBgLU&#10;Y1G5AC9Mrj7or0L4laPpH7An/Bb34N/so/AW2mfw74R/Z71+/wBGvfEOpXF7epKINWux5kjyBZR5&#10;hP3kJ24GeBQB+1AlBOCU6UGUBd2AR6gV/PR8HP8Agv5/wWn8Q/DL4A/GKfUvhDqll8X/AIk6r4N0&#10;zTdR0CeJrm6ikt4lmujC6mGKNrqMKIiWbYxbOQB6/wCB/wDg4F/b5+Fn7Ef7W/jT43eD/B3i34jf&#10;AH4pWPhDRNW0fSJoNNd7m8urV5rmJZAxhia0cowZGcyxq3diAftwGkzjavXjrTsTei/ma/MD/gij&#10;/wAFSv22v2qf2j/EH7PH7U+naR4i0j/hB7DxJ4Z8e6N4UuNGLNNHE8trJbztl4x5w8qVUUOqFsuH&#10;Xb+oVAEYWbOSq0ATZ+4v51JRQAxRLkkgD6UgWYMTgVJRQA1hJ6A/WjDZzgCnUUAIclfwpaKKACii&#10;oIEnW4dnfKfwj0oAnpHdYxualpkyhkwfWgB4IIyKKRBhQPaloAKCQOTRSP8AdoAN6+tFV/tcVFAE&#10;5Dbht6DrTqKKACiiigAoorG1rx54N8N3g07X/FWm2M7JvSG7vUjcr64Y565oA2aKit7iO5jEkTqV&#10;ZQylWyCKloAKKKKACiiigAooooA8y+Nv7H37Nn7RvxE8A/Fn41/CXT/EPiL4X6w+qeAdWvJZVk0W&#10;7aW3laaII6qSXtbdvmDD90PU5peO/wBiL9lr4mfHiz/ac8efBrT9T8eWGgz6LZeJJ5phPDYTJJHL&#10;bgK4QqyTSgkqT8xwRxXrVY2tePfBXh28+wa/4u0yyn27vJu79I2x64J6UAeEaD/wSX/4J4+GPC3g&#10;rwRoX7LOhW2k/DrxLNr/AIJskuborpOpTPE8lwmZSSxaGI4YsvydBW/oP/BOT9ibw3onxN8OaP8A&#10;s5aClh8ZL9r34m2cwlli1+4MksvmzLI7AMJJpHBTbhmyMEDHsGg+KPD3ieF5vDuu2l8kbYd7S5SQ&#10;KfQlSa0aAPF/2Uv+Cfn7HP7EJ1b/AIZV/Z90PwY2umH+1p9N8x5bhYgRGhkmZ3CLk4QELnnGea9o&#10;oooAKKKKACiiigAooqhrWv6R4esm1HWtSt7O2UgSXFzMqIpJxyWIxzx9TQBfoqhoviLRfEdkNS0H&#10;VLe8t2YqJ7WYOhP1FX6ACiikAwSfWgBaCAeopCfnA9qUHIyKACig9R9aCcDJoAKRic4HpSg5GRQS&#10;ByaAKjQLk/KOtFTfJ/faigCWigHIyKKACiiigArzT4x/se/st/tBasfEPxs+APhTxPqX2H7Gmpax&#10;okM9xHBliESVl3qAXYjBBBORg816XRQB8ceIfhr8d/8Agm7P/wALS+DHiTxX8Rfg9AF/4S34e63q&#10;Emoap4atERA1/pk8paa5jjVWZ7RizbcmI8bD9T/DH4k+DPi78PtH+Jvw98RQaromu6fHe6XqNscp&#10;PBINyMPw/lWzd20N5A9tOiukilXRlBDKeCCD1BHH418jfs52sv7Df7ZOpfsX3O+D4afEWO+8T/B9&#10;3UiPTtS83ztV0VDjAXdK13EmchXlXGFFAH2BRRRQAUUUUAFI7BVJNLXiX7cv7Tl/+zd8HvM8DaUm&#10;rePvFuoJ4f8Aht4fZxnUdZuFIhBHXyo8NLI38Mcbk0AcN+0D8ePjh8dvjjdfsYfsY6/baTeaRZl/&#10;it8SZ7Np08JpMsZtra1Q4Se/lQzOqsSsQiDOPnWtjwP/AMEtP2NtAtprr4ifCqD4j6/essmp+Lfi&#10;U39tajduFA3eZcBhEvHEcQRAOAvAx1/7FX7MVl+yv8E7fwXd6h/aniXVrybWvHHiORf32s6zdOZr&#10;q4c9SPMYqi/woqL2r1+gD5f8d/8ABMX4WaLe/wDCe/sd+ILz4KeMbZ45La98ImRdHu2T+G90tZFt&#10;7lGUspOFcZyGDAEdT+xb+1V4i+Ndnr/wi+Nnh+Dw98Vvh9eLY+NtBiLeTOrFxb6nalgC9rdInmoR&#10;nZkxsdymvdnXcMV8r/8ABQP4V+LPh5r3hv8A4KCfA7Q5Lvxf8MWI8UaTZfLJ4l8LysBfWTAA75Ih&#10;i5hzyHhIH3yCAfVNFc78K/iV4O+Mfw20H4q/D3WYtR0PxHpFvqOk38Dhknt5o1kjcH3Vh9K6KgAo&#10;oooAKKKa7KiFmYAAck0AeXftX/tW/Dz9kr4bx+NfGcd9qOo6nejTvC/hvRrKS5vtb1B0dorSCKMF&#10;mZvLbLY2qAWYgAmvGvh1+wr45/aQksPjZ/wUe8QS+J9Tu0gu7T4RWd1Inhnw8NrFbaa3DlNTuI2k&#10;O64lG0si7I1C5aD9mO1tP2z/ANtLxV+2vewfa/BXgCGbwZ8IHlUNFcTLJjV9Vi5IJeZBapIAP3cD&#10;FSQ5r68jjESlVJOSTzQB53pMP7N37Iug+H/hv4c0bw74G03xH4iGneH9H0yzjtILvUpld/LjRAAZ&#10;HWJ245IQ+leiiWM5+dfzr5F/4KlK0nxE/ZaKITt/aY0gH0/5B2pH+leIfEL4zfErxt4J/aK+OPj3&#10;9qHXvAPjj4YeKNTs/APgy0uoo7a3tbOBHsmltmQtefa2bcScjbKFXaVJoA/SkSpk/OKUSRk4Dj86&#10;+OdW+LHxjXxJoF74s8TXnhe4+N/wosLTRNHupQG0XxMBunSEN/y2EFy8mzHP2JiRgNXRfs/+M/HP&#10;xd/ang0OL4k3d5o/wo8Gvo/jC0jkAW88QzXGFa4C9JUt7cSbOgF4DjkEgH1GMFyM9qdTUVUO1RTq&#10;ACiiigApGG5SKWigCH7Ov94UUrOMng9aKAJV6D6UUUUAFFFFABRRRQAV87f8FKPgn4s+JnwAHxK+&#10;Em5fH/wq1ZPGngRl3f6Rf2cUm+zIXlkuLdp7cj/pr7ZH0TTJI45o2jlQMrKQynoQeoNAHHfs/fGX&#10;wz+0L8FvCvxw8HTB9M8V6Dbanac52rLGrlD7qSVPutdpXyL+xhFc/so/tY+PP2BbiZB4UvLWTx58&#10;JVLgfZbC5uNuo6aowMiC8kMq9cJdqOAAB9cK4YZA+nvQA6iiigBGYDqQK+SfB9xN+19/wUovfiDa&#10;QBvA/wCzvZXeh6bcMmV1HxTfpGbx0PQi0tkWHcP47qReSDj2D9s/9o2y/ZW/Z38Q/F1tObUNUggS&#10;y8M6NF/rNV1a4cQ2VogGTukmdF9gSe1UP2Dv2dNS/Zg/Zh8OfDXxPdx3XiSbz9X8ZahFu/03WL2V&#10;7q8lyxy376VwD6KKAPZVRU+6MUtFFABUNxbwXUTQXMKyI6lXR1yCDwQQeoPpU1FAHyT+wgH/AGb/&#10;ANo74sfsFXc8tvoukajH4w+FtrcN8qaFqTytNZwZJJjtbtJUC/wRzQivrbI9a+T/APgo1puq/BPx&#10;j8Ov+ChnhvSTdp8JdQurXxzbwBvOm8Laj5cV66gcN9neOC6wR0gfBGTn6h0HXdJ8T6NaeIdEvY7m&#10;yv7WO4tLiJgySxOoZWUjqCCCD70AX6KKKACvnD/gpv8AFnxp4J/Z6i+FPwh1eW08d/FTX7Pwf4Tk&#10;tj+/t3u5At1doMg/uLQXE27+Exgmvo2WVIl3v6V8j/BlbX9rT/go143+P93I974V+CVuPBngUbQY&#10;P7cnjEusXiHHzOkb21rnPylZhxk5APoz4IfB/wAE/AH4T+Hvgx8OdJFnonhnSYdP0+EcnZGoG5j1&#10;ZmOWYnksSe9ddRRQBheLvDfgHWTYar440bS7r+yL9LzTLjU4Ub7HcqrKs0Zcfu3CswDDBAJ55NZe&#10;tfA/4HeMfFcHxA8QfCzw3qWtQxoLfWbrSIZLhUByoEpUtgHkDOK+Sf8Ags94W+JvjTWf2dPA3hTx&#10;/b6VpPiL49abpusWU9nLIl3us76RBL5cse+IeUcxk4JKnPy4Ponwl+OXx38Y/ttfE/8AZx0jT9A0&#10;7wH8JrLQGjvPIke7vmu7EztAq52oFxkPljxtwc5oA+kNS8N+G9Yu7DUNY0O0uZ9NuTcadLPbq7W0&#10;xRk3xkjKNtd13DB2sw6E0mi+FvDPhy9v73w/oFnZTapeG71Oa1tlRrqYqqGWQqAXbaiLuOThQOgF&#10;fBH7Jf8AwVo+IX7RXivwF4ktPCE194f+IXim400aJZ+GbyObQLMfaBBeTXTL5coZoUDr8u0zDBbB&#10;pnxe/wCCkP7VujfsjfGD9u34eaf4RPhbwV4p1Dw/4c8K6okq3UostR+wTXk0wOAxkWTbCF5UA7s8&#10;UAfoaCNx5oEiHowr52t/2pfG7/8ABQrVf2UXs7H+w7P4P23iuK8wfPa6kvJrdkPP3AI1bgZ5r53s&#10;/wDgrl4+u/2U/hD8Qr3TtPsvEnxa+ImtaDHqFtpU95a6fZ2M17uuPJi+eVzHbRgKCMmQnOFNAH6I&#10;lk6kjilyPWvhLXP+Cknx5h/Y9vPi34b+GNu/i3TvjJpHgu0XWLOextNatbzULW3S9jWRd8StHc9w&#10;drxuPmA56af9uP4yfBP44fHr4Z/HKx0nWdP+GHwntfiDo15oVu8Ms1rIL3fZyIxOXVrNsOPvBgcD&#10;OAAfY+R60xpUVSSwr5s/Zo8X/twfEDwHpXxT8ea94Hn03xd4F/tbTLHTbaZJtIvpo0lt4SzEi5iC&#10;Nhn+Q7hwMHNcz8I/23/i38bvDvwP8OeHPD9hbeL/ABdqupf8LKtHjZk0e10rzINQKDIIb7YYIVJ/&#10;56E4OKAPq9pzk89/7tFJ5R/56D8qKAL1FFFABRRRQAUUUUAFBGRiiigD5v8A+Cg/wK8d+LPC2gft&#10;H/AS0H/Cy/hPqR1rw/Gkmw6xYjm/0hz/ABJcQqVUHgSrE2Rtr1b9nL48+CP2mfgr4e+OHw8vvM0v&#10;xBp6XKRPjzbWTGJLeUfwyxuHR17MpFdxMhkTaGxyOa+S/G/wP+O37GHxd1r47fsl+Gj4p8D+LtTj&#10;vfHXwpt2WOe3u3Z/P1PTWc7RI5dGkgOA5UsMEkEA+tqZLJtXII6cnNfNej/8FTP2d7jTEbxJ4V8e&#10;6LqKl0vdJ1DwTeCa1lVirI+1CM5HBBII5rjviF8cv2hf29NOn+Df7K3gTxL4I8GarcfZPE3xb8QW&#10;psZobMMyzpptvJiSWZgpQSkBE3bs9KAJb+7vP2+f24NMs9Jikf4Vfs/a813qN7u/c+IPF6rtgijI&#10;yJI7FS7Pz/rpEAzsNfYa9B9K434F/A34Y/s5/DKw+Evwh8NJpWiaeZJIYBK0jySyO0kssjuS0kju&#10;zMzEkkmuyoAKKKKACiiigCh4j8PaL4r0G98NeI9LhvbDULSS3vrO4Tck8TqVZGB6qVJBHvXyp+xD&#10;4m1b9lf41a//AME4fiNqU0lnpwn174Mape3G83/hyWZj/Z29uWmsn3Rkc/uTERwDj66IyMGvGP2y&#10;P2UoP2mfAdlP4Z8Rt4c8d+FL4ap8P/GFvGTJpF8o5yARvhlTdFIh4ZJD3ANAHssbhkDZzmnV8reF&#10;v+Cg3jb4TzJ4D/ba/Z88Q+FNeiify9a8N6fJqmkasUYKz28sQLJkFW2SKrc+1WvE/wDwU18Ea3BF&#10;4c/Z8+Cnjzx34ov/ADUsNFt/Dk1lGCsbOZJp7gKkUYKgZJzluAaANr/goB+0F41+HvgzTPgJ8BYf&#10;tPxV+KUs2j+B4gMppw2gXGqXH92C1jbzCcctsUcmvQ/2YP2evBf7L/wP8P8AwU8DQyNa6PZhbu9n&#10;ffPqF23zXF3M55eWWUtI7Hklq82/ZP8A2XPiPpPxF1b9rH9q3VdP1b4n6/aJaWFtpju9l4V0spGz&#10;adaFsZ3SqXllwC7YH3VFfRKDCgNjPf60AOooooA4D40/s+fD/wCO+seC9Y8d29zJP4D8XweJdBME&#10;+wJfRRTRIWGPmXbO+R6kVN4J+A3gTwH8V/Gvxk0OC4Gs+PXsG8QNJLlH+xwGCHauPlwhwfWu5ooA&#10;8X+E/wCxH8Kfgf4y/wCEn+G+u+JrCyW5uJ7bwwmtudMtpJ3aSQxwEfKCzMducDPAHFeNftvf8EpP&#10;h98Zv2c/in4G+C1vd2Gr+O1e+g0KbV5I9JGrtNHIb0wjhXLJuP8ACSSSMkmvspmHmBaevQfSgDxr&#10;4lfsWfCH4o/GjRP2htXbWNO8VaRojaO97o2pvbi8sGdZGtpwv34943DGCD0Izzz/AIX/AOCa37M/&#10;gv8AZ98L/s2eFdN1fT9F8Fa1NqnhXULTVGS+0y6laZmeOcDPIuJFwcgq5BzX0HJ2pVztGaAPI9f/&#10;AGPPhl4o+E+lfCHxbrGv6tp+leJrDX7e71LVWluWvLO7S6gZpCOVEiKSuMYGK0L79ln4R6p8Z/FH&#10;xw1jQ5LvV/GPg218Ma7DcSbrefToJJ3SMp05NzLk85BAxXpTt+8VMU4NkkelAHi3wR/Yt+G/7N2p&#10;nX/hzrnie8+w6M+n6Ho+r+IZp7Owt8qwhiibgY8tVDNlgMgEA4rif2Iv2QPHPws+OPxU/ag+LljY&#10;adrfxF1aF9N8NaVfvcWuiWqRIJghZQA9xOrTy7RgsR1xmvqCigCL5Rxtbj3oqWigArN8T+KPD3g3&#10;RLjxJ4r1y003T7WMyXN7fXCxRxKOSWZiABWiCAuT6V+fn/BxH8AvjZ+0n+yF4f8ADHwQ0x/Ekfh3&#10;x7Z6z418A2eviwuPEGkxxTCS3Vwc8OyNt7gH0oA+6PBvj/wd8QtO/trwR4psNVs8j/SdPulmT5lV&#10;15UkcqwPuDW5X5Nf8G0/7NX7Xnwcn8eeP/j94Bm8F+G9T8MeHtF8PeFLrW/tEr3GnRywS3zRZPlF&#10;4xCuf4vLr9ZaACiiigAooooAKa8av96nUUARi2hAwYQfqBQttEuNoxjoB0qSigBFXaMUtFFABRRR&#10;QAUUUUAFIyqwwelLRQBG1tC/Lpn/AHuaQWsIOdgz6gYqWigBFRUztHU80tFFABRRRQAUUUUARycS&#10;AipF6D6U2Tpn0pY/uD6UABwWwewoJ24FIGBkIB5xUd07I6YHU0ASSY4NCsSabMMxhfpTwAowO3Wg&#10;BaRjgZpaKAIy8ueAKKUqxOcUUAOK5Xaa/HL/AIOS/wDgnN4n1zXtC/bv+Gup/FjW3uPEml6X498N&#10;+Bteli+y6LFDKHnt4EYAyMwQFu2c1+xoOAAa/PX/AIOK/Hug/D/9mHwVqPiH9p7x78LILjxyIRq3&#10;gDR3vLm8P2Oc+RIq9I8Atn+8q0AeGf8ABsv8EPib4K+LPxs+LX/CCfFLR/htr9hotl4Jb4q6q817&#10;JPCbj7XtRicAMw+bjPA7V+v1fjZ/wbA/Fz4s/FD46fH618RftCfEP4ieC9Ht9Ei8Haz4006S2Rg/&#10;2h5tqP8Acl3EBgOMAHvX7J0AFGRnGRn0or55/bF/Yy1v42XafGr4LfFDXvCHxN0C0T/hHdQtNXlX&#10;T7sxSGRba8tgdksLklWOA2G68UAfQ1FeT/sVftGn9qr9nTQvjNeaF/ZOp3b3Vjr+jmTebDUrO6lt&#10;LqDPcLNC+D3Ug969YoAKKK5v4sfEjwx8Hvht4g+K3jO8+z6T4a0S61XU5u6QQRNK5HvtU0AdJkDg&#10;mjI6Zr4a+En7FnjT9ufwldftW/tV/Enxz4e1jxqBf+CfDHhrxRNZReENOaNltCFTAe6aNhLIWBAa&#10;Tbj5a9S/YJ+LfxROqeOf2Rfj9rY1fxl8JdQtYD4kwFOvaTeI81heMvaQRK0MnYyQM38VAH0nRSKw&#10;YZFLQAUEgdTTWkRMbjjJxXxQPB2p/wDBUH4+eMNQ8S+N/EWlfBT4datN4b0Ow8NaxLY/8JXq8TKL&#10;66lljwzQQSKbdFBALLIc8CgD7Z69KK+Rf2fZ/H37F37W9j+xj4v8e6v4p8C/EHRr3WPhjq3iG9M9&#10;9p11Z+W19pssrcyoVmSWInkBXXnGa+uQwYZFAC0UU1nVeT36UAOoBB5Br5M/ax8SeP8A9qX9pjTP&#10;2C/hJ431Tw7o+laVD4k+LnijQrow3draO5Wy0yGQD93LcsjuzdRHF/tiuQ8d/CrW/wDglh4v8M/H&#10;D4VeP/E2q/CTU9bsPDvxF8MeJtckv/7MN7cxWdlqVrJMSybLqdFlXOGWYtxtoA+4qKjgkEilg2R2&#10;NSUAFFFfO/8AwUE+PHxE+HvhTw78CP2f5U/4Wb8VdXOh+EZHXcmmxhTJe6nIB/BbW6u/oXMa96AP&#10;ojIPQ0hbBA9a87/Zp/Z/0v8AZr+F1r8NNJ8aa/4gKTvc3mr+JdTa7u7qd9u92dug44UcAV6FM20A&#10;+9ADpPuH6UR/cH0obBU800NsRSxxxyKABUIlLH8KWRA2CexpPOjz/XFO3ZwR0oAZdAlAR2NOLccd&#10;+tMuyRF8p7+lC9B9KAJQMDFFFFABRRRQA2Vtq7h1Ffkt/wAHCX7av/BQn4DfGz4VeAf2avgd4Z8S&#10;eD5/E2nXN3eXU0c017esZ1bSbqKTIgikjUOJgAcE88V+tMgBXmvxG/4Lq+FvAHib9s/xJ4Z8Vf8A&#10;BO/47/Ef+0bDQ72fxT8P/Er2tg729rPHHHGqoQrKJ5A/PJx6UAfWn/BG34qft5fG34vfE34j/tU/&#10;A/wd8LvC0umaTa+F/APhLUredIruNpzcXjeWSw8xTEuWPVDiv0Hr8mP+Dbv4d+AvA/xB+Kcvg39j&#10;H4x/CtrnR9KW4u/ij4ge9j1ECW4wluGUbGTOW9Qy+lfrPQAUjkBCTS0EZ47d6APk/wDZMj/4UN+3&#10;t8cv2YIZvL0XxKLH4k+E7RgAsX27dbapHGAPui8gWVvRrz3r6vQsVy2M18q/typF8I/2sP2df2nr&#10;OMRJ/wAJldeAvEMwwBJY6zAPIDn/AGb21tgvvK3civqmL/VqPagB1fK//BVPUNS8b/DPwV+yJoeo&#10;Pb3Hxu8fWPhnU5YcGSPRU3XmpsB6NaW8sXp++A719TSttjJHavlfVoB8Vf8AgrvpdndJLcWHwm+C&#10;818mIx5dvqWs3/kqxJ6ubawk24HA8z1oA+odM0+00jSoNKsLcRwW0CxQxj+FFACj8gK+V/j7B/wz&#10;3/wUk+E3x80+4MOlfFfTrv4d+LYsAI93GrX+lTn/AGwYruAZ/wCe6jvX1gpyoJGMjpXzd/wVd8C6&#10;14l/Yl8T+OvB9p5niL4bzWnjnw6FXLfatHnS/wBoHU70hkTA6hyO9AH0fACIwGPPen1hfDTxzo3x&#10;P+H2ifEfw3cLLp+vaTb6jYyK4YNFNGsinI6/KwrdoA8t/bT+N6fs3fspfEH43oFNz4c8J3l3psTH&#10;/X3gjK20Q9Wedo0A7lhVD9g/4Fzfs6fsh+AfhJf3L3GpafoSXGuXcigPc6lcs1zeStju9xNK3415&#10;x/wUngX4g+LfgH+zrLFJPaeMPjVp95rVokYYT2OkxS6m6PnjyzJbQKw7hjX1LBnyxuAHpigD5c/4&#10;Ks6FeeFfgdoH7XHhkMmt/BDxjZeK4nReZNO3/ZtTgJxkK9nPOT7ovavpnQdUtNb0e21rTp1kt7uB&#10;JoJUOQ6MoZWHtg1nfE7wJofxQ+HeufDfxPbLNpuvaTcaffxOoIaKaNkYYPXhq8N/4JS+N9c8S/sS&#10;eF/BHi6bzNf+HMt14H8QbmyxutInexLHudyQo+T97eG70AfSFQXk8VrA9zcSBURCzsegX1NT5HrX&#10;hn/BSr4l6t8I/wBg74qeNvD0zx6pH4PurPRzGm5mvrofZbZVGRy000aj/e9qAOH/AOCXtnc/EvQf&#10;iZ+2brU7y3Xxe+I99d6S7YITQ9PY6dpqKccqYoGmz6zk9MV7H+1v8B9N/ab/AGaPGvwE1OYxL4n0&#10;Cazt7hQN1vcYDQTLngMkyxuD2Kg1o/s4fCzSPgf8APBfwd0G0aGz8L+F7DTII2UBgIYEQ7sfxEqS&#10;T3JNdrLjyzk4+lAHi3/BPX446n+0R+x14G+JXiMbNffR10/xTB3h1a0JtbxCOqkTwyfKeQCK9rr5&#10;U/YYeL4SftWftFfswXZWCNPGdt488Pw8ANY61ATPtHfbfWt0WP8A02Xua+qwQeQaAGyyeWu7Ga+U&#10;fApm/aD/AOCqni/4gJcs+g/A7wJbeFdPRQCja5qh+23757NHapYR47eY2eor6tn5TGM/jXy7/wAE&#10;irWPXv2V9R+OUqu8/wAU/iJr/i57uWEIbqC4vWjtJMZJwbSC2wDyAAO1AHZ/Fb9uv4bfCz9okfss&#10;Hwn4h1rxlJ4IbxRa6bouneb51ktx9nbDZADBx0PauG8K/wDBW79m3xt4P8E/E7RNC8UHwl418Qxa&#10;BD4mn0cpa6fqkkphSzuCTlH85TGTggNgZ5rr7z9lXxRN/wAFD5f2xF1yyOlN8Il8IpprREzrOL+W&#10;6Mu7psIdVx1yK8b0r/gmJ8StP/YH0P8AZLHjjSTquk/GS38YPqIt38lrePxKNWMIXOQ5jGwHpuPp&#10;QB7D8XP+Ci3wD+DfjjxH4O8RR6vdReC0t5PHGtWFj5lnoInQPH577gQfLZXIAO1WBNaHxA/bg+GP&#10;hf4xS/ALRtD1zXdet/Daa5qzaFp5ni0uwkMiRzzMCMBmjcADJO0nFeD/ABi/4JM/8Jf+0r49+LWm&#10;aD4P8Q6F8Tb2zuvEFh4sN55tpJFbpbSiIQyBJI5EjQ7XBwSe3Feial+xz8avh5+1Xr3x8/Z/8WeH&#10;rbTfGfgzTfD/AIg0vXLSWR7X7E0whuLdlPXZMVKNwdqn1yAcB+yL/wAFBNf+LH7If7O3xo+LHi+a&#10;01j4s+Pm0WEabpatHeyMl/JHA4P+qQx2pYuOQygdzXs+uf8ABQX4K+HvhH8X/jNfxal/ZHwU1+70&#10;jxfttf3huLaGGaTylz842zpg9zkV4p8Ff+CX3xV+Gf7Nf7M3wU1r4iaTeaj8EPigvibXL+G1dI9S&#10;hFtqURSJc/I5a9Q88YU+tZvxr/4JmftReKfAf7THwU+G/wAWPC9r4V+PerXGt2k+pWE0l5pl7PbW&#10;0E0RAbY0bfZwQeoDeooA9+8f/t5fDTwd8WdG+BNr4S8Q6x4m8QeALjxfpWnaPp3mmWyhmiiYE5AV&#10;900fB964rw1/wV0/Zz8VeB/BXxP0jwx4sbwx4w8VxeGBr0ujFINL1eS6NotncknKv9oBiJGQG710&#10;3hn9kDxXov7bPhX9qC68SWUmm6B8EbnwVcaesTedLcyX9jdCcHpsC2rLjrlhXm9x/wAE1PHx/Yi0&#10;P9l+28Z6Qmo6T8cIvG8l+LZhC9svip9ZMIAORJ5TCPPTcCaAPtBG3KGHcUtMh+WJF9FA/Sn5HrQA&#10;UUZHqKKAG53qPevzY/4Oa/jT8VvhD+yH4E0P4feOPGmg6T4s+Jtrpvja+8Bae0+pjSRBPLKIio+Q&#10;5RevB6d6/SgDAHHQV+cX/BzT+0T8X/2bP2JvCfir4R/Hm2+Hral8TdO03XNcFos94ljJHMZGtkPL&#10;MpVXYDBKKwzQB8Q/8ET/APgq9Zfst/tN+I/2c/GGufHvx94C8ea9oWnfDm68a+GJXudPvriTybmW&#10;djxFF5ksf/AU3Gv38r8nP+Ddv4n6f8Z/iJ8S49V/4KQyftDvpelaZLBZ6h4Pex/sF2muP3ytKTuM&#10;m0DjBHlg1+sdABRRRQB80f8ABW7QdWvP2D/F/jnw9HI2p+AbjT/GmnNGoYpJo97BqG8g/eCrbsxH&#10;fbjvX0J4Q8R6R4y8Lad4u0G6E1jqllFd2co6PFIgdW/EEGmeNfC+l+N/CWp+DdetEuLHVtPns72C&#10;QZWWGWMxupHcFSQR3zXzx/wSb8U6pN+x7p3wa8W6g8niP4U+INU8E6/FM5MqHT72WK1dskn95ZC1&#10;mHtLx0oA+mbnDR46jPavlj9gLf8AFX9oD9of9qmSYy2eu/EKPwl4dkJyDp+hQfZX28kbTevfMMcZ&#10;JPevYf2vvjdp/wCzh+y949+ON9Minwz4VvL21RnI865WJvIiGOdzy+Wgxzlqwv8Agnx8Ebz9nj9j&#10;L4efCvW1Y6taeHYrrxDNIPnm1O5JubyR8k5Zp5ZCeTQB7MBsXaOwrJ8ceHrbxZ4O1TwveKWh1LTp&#10;7WUDuskbIf0Y1r0yUMU2rnJoA+cP+CSXiS41r/gn78PfDuoTs9/4QsrjwrqkUqgPBcaXdS2DRsAe&#10;oEA575B6EV9ISE7DtIzjjNfKX7In/Flf27f2gP2aZZvs+na9e6b8RfClochfLv4fs2oCME9ry03n&#10;GObkcdM/VV1MlvavPLIqKiFnZjgKO5oA+V/ErTfHL/grN4d8OWsrNpXwL+GN1rGpBW+VtW16Zba1&#10;Dc/eS10+7YccCd/UV9VpkIAR2r5V/wCCYUI+JZ+L/wC2FOrSJ8U/inqDeH7liSZdC0t203T2Ukn5&#10;HWCWUAYGZ24r6sAxwKAGyjcmK+XP2FrlPAv7Uf7TXwLuZXSWD4lWnizT4JlUZstX06FzIpHJH2q2&#10;ux7YX1FfUtfKHx4KfBL/AIKgfB74vQOLXT/il4V1XwJr824qk97bD+0tM3nO3dgX6KSMkyAegoA+&#10;riSE3Dnivlf/AIKaSSfEm8+Df7JFm7Z+JnxX09tXjQnnStJDatdZwfusbWKM/wDXT1xX1MxHknJx&#10;8tfKXg4j47/8FYfFPiwy/aNI+B/w6tdBsOS0cWt6vIbq7Yc4EiWlvaqeM4nAzwRQB9XRDCYpWG5S&#10;tJCu2MD+dOoA+WfiMU+HH/BW/wCHXiR55Irf4k/B/WfD025VMcl3pl5Df26A9Qxjub0+4jHpX1LH&#10;gIAD2r5Y/wCCrunXHgv4K+Fv2s9GRhqXwV+IOk+J5JY87v7La4S01RMgj5DZXM7P6rGeOlfT2mal&#10;ZapptvqlhcJJb3MKywyocq6su4EexFAHj3/BRL416z+z1+xT8Rvin4XZ/wC27Pw5NbeHhE2121K5&#10;xbWiqcjDedNHj866n9lP4K6Z+zn+zZ4G+BOkOHg8J+F7LTBKFx5rwwqryY7FnDN/wKvFP28WHxo/&#10;aP8AgH+x3BI0ttq3jSXxr4vtkJwdJ0WB5olkAI+R9QlsR3+dV7A19U26MkQUgD0FAHy18X/+CkFh&#10;4N/4KDeG/wBgTwV4ZtLzWb/w0uua7qV/PLGtpA87RRxxqqEPIdrMSSFAxzk4r2Xwb+1L+z78QIby&#10;78F/FbR9Rg0+CebUbq3ugYrVIZXil8x/uoVeN1IYg5U8d68d1H4B+P7r/grZcftEN4K3eF2+A0eh&#10;JrhRMDUBqk8xh/vbvLZTnGMHGa8M+Hf/AAT/AP2gJ/8AgjZ8Rv2X9C8NJ4X+IfinWPE1xbrMyI84&#10;udXuJ4t8i54kiYfTf07UAfcfw4/aG+C/xctLzUPhz8RtK1WLTl3XzW92MwJn77A4IQ4JDfdIHBNY&#10;fhn9s39l3xjq2maH4a+NugXt5rWqtpukQQXoLXt2qM7Rw/8APTCox3LlflxmvlPwX+x58Tfidofx&#10;N1i00zx54V8W678Ibjwfp914ijsre0ZnErRFFtfvGORuJCAdr4FeR+KNA8WaB8S/2DvCXij9lp/A&#10;Nz4Q8fDRNSuLh4cvcR6FcqyweXnzInaJ33tg5C8c5oA/SPVf2hfgvoXhLxN461j4iabb6N4OvZLP&#10;xRqEk+I9NnjVGkjlP8LKJEyP9oetM+JH7R3wS+Ek9jZfEj4l6Vo82pjdZRXd0A0i95MdVQd3OFHG&#10;SM1+f/7THwE/bAuP2bP2w/2XfCP7Neqa3e/FLxtf694M1y0vYVtLu1u4LGPyiWYMsyG3kO0jByOa&#10;7j9qj9lr49Sftj6l8cIPD3irW/CPiP4P2PhldO8KW1nPNaXcU9y84dLrAVJEljG9TnKcg4GAD7K8&#10;X/tC/BfwJq+laB4u+I+lWN5rtjPe6NbT3Q3XsEKq8kkX98KrKeMnnio/Dn7SPwM8Y/Cn/hdvhz4o&#10;6LdeFRvU64l6ogR1YoyMxI2sGBXaec8YzXyxon7F/i/w1+1f+yzqNh4K1TVPCHwy+GWv6VqeqeIJ&#10;knns55oLSO3WY5+aQhJFyAR8p9a8/i/Yp/aD0L9nrxz4e0r4Xym30r9rmfxzpXg+OSNF1vw+t3BP&#10;5cYztwzeZIqNgF0APBoA+2tE/az/AGdte8NJ4u0n4s6TNp76zBpP2gTlQl7M6pFbsCAUd2dAoYDJ&#10;YetdRdfEnwVbePYfhbJ4ht/+EguNLfUodJ35la1WRY2lx2UO6rn1NfN3xU+Hdh+05+y98UvDPif4&#10;Dt8Kzfwrc6Hqury28Nw9/bRrLbXriM7Y2injjwSxJ2A9Disf/glp4l8Tftaz63/wUO+IXhGbR77x&#10;Zo9l4c8O2Vw6uYrCw3LcSoRxsnvTcupHWNYjQB9i+evp/wCPUUuM85X/AL5ooAkJwM18B/8ABwV+&#10;yJ8Xv2wf2ZPB2gfB74gfD3wve+EviBb+IbnWviJdRQ2tulvDLtKSSAgNvK7geCm4HivvqXPlnbX4&#10;6/8ABcD/AIJY/t6ftE/tgf8ADUHw/wDB1r8XvhdDpVpBJ8HbvxZd6fsmhh2yzKsbqreZjkZB/OgD&#10;tv8Ag30+KfxW8SfHr4x/DT4n/G34NeM5vDulaVib4QeH4baGCRprgOJZ4oUWYccYLAYYjrX6rV+R&#10;v/BqlpNz8DvhF8Rv2Rvih+y3r/w/+I/hjxG+qa5f6xoxij1Gxu5HFrDHORmcQ+XIOCwAcHPNfrlQ&#10;AUUUZHrQA2RWcBR68mvj7x/rKfsH/t3a38cfF0c1v8KfjZaWMfibWY4CbfQPE1rHDaW9xcMOIbe4&#10;tV2PKeFeGPcQGJr7Dqhr/hzQfFGlTaJ4k0i2v7O5TZcWt3EJI5F9GVuCOO/pQB8f/tB/Ebw9/wAF&#10;DvjN4N/ZT+A2sQeIvA3h7xRYeJvi14t01xPphgtHW6tNJjnQlJpZp1iaRVJCRoQ2C2K+zIoxGu0A&#10;ADGABwPasrwf4E8F/D7TW0fwP4U0/SLV5Wla2061SFC5HLEKAM8AZ9q2KACijI65ooA+Wv2+vCXj&#10;f4Y/Ez4fft4/C7w3eatefDuS40vxvo2mWpluNR8MXzxG8MaAgyS27QpPGg5JDDBJFYP7WX7ffgH4&#10;r/BBPgt+xP43tfGnxE+KViNK8Op4ekFz/YMNyY4pdSv9hzaxwRzF8SbWLrtA64+v3ijlG2RAQQQQ&#10;ehB6isDwp8J/hh4G1G41fwX8P9H0q7ulIubnT9PjieUE5IZlAJ5/WgCh+z98IPD/AMAPgj4T+CHh&#10;RANN8JeHrTSbIhcbkgiWIMfdtpYnuWNdlSBQucd6XI9aACvEf+CgP7P2u/tEfs3apoPgG4Nr408P&#10;XMHiL4f6gpAa11uxkE9scn+F2XymHdJGHevbqRkVvvCgD5IvP+Cvn7Kvw+/ZeuvjF8XvGcGgeKdC&#10;sha+Ifh5qMiQazDq67Y3s1tnYMQZThZR+7KkNu2812H/AATV+EnizwD+z9N8T/igID40+K+u3Pjf&#10;xb5Dh1t57/EkNorAnclvbiCAEEgiLI4Ir1nxF8Bvgr4v1iXxB4r+FPh/Ur+fHnXl7pMUkshAwMsy&#10;knjiuosrK1sLSOysbZIoYYxHDFGuFRQMKAOwA7dqAJ6KMj1ooAwfiZ8P/DXxV8Aaz8NfGdgt1pGv&#10;6XPp+p2rjIlgmQxuv/fLH8a+VP2Ov2svCX7MPw5vv2Tv21fiba+GfE/wu86x0zVvFM6WqeI9BilZ&#10;bC+t5HIFw/2dY0kVcuJFbI5BP2QyKxDHtXPeMvhR8NPiHPBceO/AOkaxJbArbyalp8cxjBOTtLA4&#10;zQB83/sO2vib9pD9orx1/wAFA/F/hTUdG0vVtMtvCfwt0vWbNoLkaFbOZ5b90Y5Q3dxKzAHB8u3i&#10;yM8D6yqGG2gtokhghWNEUKqouAqjoB7dqmoAKKMj1ooAKwfFPw38FeNNV0fW/FPhizv7vQL/AO26&#10;LcXMIZrK42MnmRk/dbY7jI7Ma3qKAERdueeppaKRe/1oAWkYZx9aZHNvkdOy96koA5/x98N/BnxT&#10;8MTeDfiF4ctdV0q5dWnsbuPdHJg5GR355q94Z8L6F4O0G18LeF9It7DTrGFYbOytIgkcKKMBVUcA&#10;Y/rWlRQAUUUUAFFFFAFUafBHeteRWsYlfAeQIAxUep+pP51aoooAK4ef9oP4T2fx3t/2a77xMLfx&#10;jd6AdastMuIHQXVosgjdopGASRlOCyKSyggkY5ruK+VP+CmNvb+A9S+B/wC0latDBc+Cvjfo1teX&#10;jz+Sf7P1VpNLuIy/TZuu4nYN8uIj0OKAPquuQ+N3xw+Gn7Ovwz1T4u/FzxGul6Fo8ateXZiaRssw&#10;VEREBZ3ZiFCqCSSABzXWRuTnc2ce1fKv7d1nY/Fb9q39m39m6/8AInsbvxxqHjHWrGafK3Fvo+ny&#10;NDG8Y+8v2u6t5VJG0PbDrkUAe6fs+/tD/Cf9qL4aWfxd+Cnigatod3cXFuJ2t3hkhnglaGaGSKQB&#10;4pEdWBVgCPoRXc18qfsmwH4N/t+/H/8AZ8isfs2m+JJNJ+Ifhy3hz5KJd2y2N+ADwrG8s2lbHB88&#10;ccGvqeaUrwtAHkfxk/bp/Ze+APxd8O/A34q/E6DTfEfie5t4NNs/s0sixPcTCC38+RFKWwllbYhk&#10;KhiCB0NevJIrj5f1r8/dA+CNj+218M/2xPilqS2bXXjTxHqXhbwddWIEktmfDkT2tldJLnljextc&#10;KAdoJA6kk/WP7FHxfvfj7+yZ8OvjLqj7rzxJ4OsL3UDsK4uGhXzRhiSP3gegD0y9v7bT7eS7u5RH&#10;FHGzyys2FRQMkknoAOpryP8AZo/by/ZW/a+1/X/C37P3xUttevvDhRtStUt5ImMLsyx3EfmKvmwO&#10;UcLKmVJUjNYP/BUL4h658OP2DviRf+E5pI9a1jQf7A0BolJb7dqUiWFvtwRhvMuEwcgA4J4ryrXP&#10;g74T/ZG/bI/ZVfwHoFtYabeeEda+G9+1rYqnm7bCC+s95THKnT7jbnIHmSdC1AH2tXnH7SH7VfwP&#10;/ZP8J2fjL44eL/7MtNR1FbHTYYbWS4uLycozlIoolZ5CER3OAcKjE8CvR8j1r5Q+Jmj2Xx4/4Kv+&#10;DvBmrael5o/wh+FOoeIbiGa33RjVNXuUsrYtuOCRbWl7tIGV3SA8NQB9IfDb4keB/i74E0j4n/Db&#10;xJa6voOv2Ed7pGqWUm+K5gkUMjqfcEe46Vv5HrXyx/wSuT/hCPh78Sv2bmgWH/hWHxl8Q6TYwLD5&#10;YSwuLgalZgAfLt8i9QALgBQowCK+mPEOt2nhzR7rXdQbbb2Vu9xcPjJWNFLMff5QaAPMYf25v2X5&#10;/wBpaX9kdPidB/wnULLG+lm2lEYnaJ5lt/O2+X5/lI8nlbt21ScV67ketfmJ/wAK/wBbb/gk/N/w&#10;ULube3/4TSX4iD4+mW+hOLiCPUDew2itkvHC2lqkKDOQjKG7iv0p8LeILbxT4dsPEVlIjw6hZRXM&#10;LxOGQrIispVhwQQcgjtQBS+JfxI8E/B/wHrHxP8AiP4hg0rQdA0+S+1fUbliI7eCNSzOcc9B0HJO&#10;B3rlf2Z/2rvgf+114JufiF8CfFj6pptnqTWF59osZbaa3uFRJPLkilVXQlJI3GQMq6kcGvIP+Cpp&#10;n+IPgX4efsl6ZbPLdfFz4oaTptzGCQn9mWMn9q6hvI6qbaxeMr3EvfGDV8IaZo/wU/4K3an4a8NW&#10;9vYaX8WPgzDqk2nQyeWJdV0i+NvLceX0Z2tby1TK8hbc5oA+sq8i/aU/bj/Zm/ZG1LQ9I+PHxFTR&#10;7nxDIw0+FbWSdhGrKrXEojVvJgVnUGV8ICcE167Xxr4S+GXg39q79uf9pi68e6TY6xpGjeD9G+G1&#10;vaXEnnLEJbSXULzgcJvN9bqQPmBhz6UAfYtvdw3MaTQsGSRAyODkEeuae0gX3r51/wCCU3jrW/HP&#10;7Bvw+HinVxf6xoGnT+HdXuzc+a0tzptxJYuzN1yTADg8jIrt/wBtn4wt+z/+yR8SfjNDN5c3hrwV&#10;qN/bP9oEX71LdzGA56NvK498etAHU/Cr40fDj41abqmsfDTxEmqWmka/eaLfXECnYl5ayeXPGCeG&#10;2N8pIyMgjORXWV47+wt8HNC/Zz/ZN+HHwYt5LVdQ0/wfYtq0kL4a+v3hWS8ujuO5jJO8khY85fmv&#10;Xbq9s7GMTXt3HEpYKGlkCgknAHPc0ASAYJOetLSBlIBBHPvUUt9aQTx2s91GssufLjZwGbHXA6nF&#10;AE1IARn60bh60tAEUcZSVyAMMalpq/fNOoAR/umlpH+6aFJIyaAFooooAKKKKACiiigArwP/AIKh&#10;eBbz4hf8E+Pi5oOlWtxNqNt4Lu9U0mO1AMhvbIfbLfAIIP72BOO4yO9e+Vh/EXw9pvi74fa94V1i&#10;NmtNT0a6tLoKxUmOWJkYA9jhjQBS+C/jmx+J/wAJvDHxH0vURd2+veH7PUIbpYynnLNCkgbaQCM7&#10;s4wK8F0Nn8e/8Fftb1KIA2vw3+BEOlSnyW+a61jVI7nBc8ZWPS1I2g5EzZPGD0P/AASp1XUNZ/4J&#10;xfBa/wBWu2nn/wCFfafG0r/eZUiCLn8FFYf7O15Fq/8AwUo/aSn09JHi07TPBumXk3ksqLdrp890&#10;0W4jDMILuByBnAlXv0AI/G8h+H//AAVu+H2tSXE8Ft8Qfg5ruivui3RXF3p17aXkCAgZRhBPeMeQ&#10;CAByQK+kfEmpvpehX2pQxB3trSSUK3QlUJ59ulfNn7e/l+Df2gP2ZPi+J7m3aw+MUmgXd3GGaKO3&#10;1XSryApIAOPMuEtI1bqCwGRmvWP2wPHyfCz9lH4l/Er+0xY/2B4C1a/ju9hbyXis5XRsYJOCBxg5&#10;9KAPM/8Agk94dYf8E3/hvd6hMryeKtEuvEF4YU2BX1W7uL94x1+4booCeTsBNRf8EjL+a2/Yvsfh&#10;nqFxP9u+HvjDxH4Tvbe5i2yWq2Os3cdtE2AAxFn9lO4Zzu5Oc16H+wn4D/4Vf+xV8KPh6bG4tm0j&#10;4eaRbSW92T5sbrZxhlcnkMGzmvN/2DtnhL9pP9qD4QW89xHb6f8AF2316wtLgNkR6tpFldzTKxHz&#10;I939rA5IBQrxjFAB/wAFOPsfiGx+CXwomSa4fxT+0H4ZWTToQ3+l21nK9/PvI4Colr5pyf8All36&#10;VH/wU7LeDvD3wg+OwuriBPAfx48N3V/dxReYttY3s7aVdM6YJIMV8yjAyGcEdMiT9qQx+M/+CjH7&#10;NXw6aa4mj0aHxZ4tvLSAMFheCwhsre4kYDAXdfTRgZ5aQcHHG1/wVa8MTeI/+CdnxZNnb3Ut3pHh&#10;dtd05bPJkW706WO/gcAZztltkJXkEAgggmgD6DjkAJOc59B0r5i/ZTW08Tf8FBf2nfHMSTTnT7vw&#10;t4bS9kVgqfZ9Ma6e2TPZWvt5IHJm65r6C+HviW08ZfD7RPF1lerdQ6npNteQ3AHEqyRq4fpxnOen&#10;HtXz1/wTEMPizw78YvjYs1xcjxr8ffE9zaX8yFUurOzuRpls8anHyLDZrFkAZMZzzk0AP/ZaY+Cf&#10;+Civ7SPwwkuJ1i1qLwt4xsIJo8hzcWMthcSo2OU3afEu0ngqxxzmu9/4KFeNB8PP2G/i54xGpzWU&#10;ll8PNVa3uYAxkSVrV1j27QTuLsoHua4LXXTwT/wV78N3cctzbp8QPgXqNnc70Yw3c+lanbywqpwQ&#10;rxx39y2MjIcdccSf8Fdb43H7Fmo/Di0nuPtfjvxj4Y8MW1paRkzXiXuuWcd1AmBwWs/tXPGACc5x&#10;QB2fhT4PaDbf8E8tK+Al/ozWOmW/wbt9Bl09DhreFdKWDygTnBVRjv071D/wTU8Rax4u/wCCfvwU&#10;8Ta/dfaL29+FmhSXM+wKXY2MOTgcfy+lexXWhWN54bk8NSxn7NLZG2Zd3Owptxn6V86f8EidVmf9&#10;hHwr4Hu57g3XgfVNa8J3NteIVmsxpuq3VnDbPkAlo4IoFJ5zjqTzQBV+OS2viz/gqn8CfDTxzXP/&#10;AAjPgDxf4heHawjtJZPsNhDcHtuKTXcY6nDtS/tnSJ4D/bR/Ze+MlxPPbWR8da14U1a6SIPH5Wp6&#10;Jdm3ibgsC99a2QDDGOc4BNL4JeLxv/wVx+IWsia5uIvAvwY0HSIGVWWC0ur6+vbyeInADu0UNm+M&#10;khSOmaf/AMFObyLRPC3wb8Z6mHTS9C/aJ8JXOrXixFktYZLl7ZJHxyFM1xDGD/ekUd6APpp5lbBA&#10;yPrXzB/wSxln8YfDX4mfHlhm3+JPxt8R6zpbCFow9lDMmm27gMd2HjsBJzgguRgYFfRPjvULrSPA&#10;mtavp8xjntdJuJoHA+66xMwP5ivFP+CUvh+z0T/gnB8F1tHkZ9R8A2Gq3ckr7me5vE+1zt9DLO5x&#10;0AIA4FAGD/wTiI8I+Pf2h/gbPPMj+GPjpqGoWFlPDtMVjq1lZ6kjhgAGV57i7YdSBgHgCn/8Fa7i&#10;fVf2TE+EGlyf8TP4k+PPDnhXTIvs7SFzc6pA1wQAQMpaxXMo3EL+7xzkAy/BWz/4Rn/gqj8cdD0q&#10;5kW0174beDtfv4GbcDfGTU7EuM9B5FlbjA4yCepOY/8AgoreRXXj39m3wfaK8+pX/wC0Lpd3a2cS&#10;MzPBaafqM1zJwOFjiy7E8AKaAPP/ANqVvi8P+CvPwP8ACXwk1+x06W8+C3i9L261GJ5YrdFutL2z&#10;LErKJJA/lqAxwFd+tcjqf7ffxf8AFH7BT/Ez4h+HPDuo+KvDv7Rdh4C1aX7AfsV4qeJYLA3ccTMT&#10;G5icSAEna4r7U1v9n74beIvjvoP7R+p6ZM/ijw34fvdG0u7W4YJHZ3UkMkyFM4Ys0ERBIyNpx1Nc&#10;VN/wT9/Zsm+Gl/8ACV/DN0dE1L4hr42vLf8AtGTc2sLfJfiUNnKr9ojR9g+XjGMcUAeQ+LP2yf2l&#10;vE/xF/aEu/hIPDFl4d+BGkvbxafq1s7XOtan/ZiXxd5d4EEKCRUBCtuOT0FeTX/xw+OH7RHxk/YL&#10;+Lem6rpth4i8deEfEepa0ZLdzaxtNoccrssKuuSrMSgJwMZNevftffsR/En4j+MPG/ib4KfCzwl/&#10;aHj7wzJo+u6rqfiy9s4LoNbtDHLdWUMTR3bRKflLMpIAGQOa9R+Bf7Cvwx+Fng74KWGumbU9f+CX&#10;hZtH8OauszRrmWzjtbh2QHawdU4BztzQBT/4J6/H74u/HDwX4+0D45rpk3iL4d/FLVfCV1qWkWpg&#10;h1FLdYJYrkRFm8smO4UFQSMoTxnA+g6434UfA34f/Bi68U3ngPTpLeTxl4rn8Ra4ZJ2k82/mjijk&#10;kXJ+UFYU+UccHjk12Rx3NADR9/6inU1SC5HoMU7I9aAGuw3BOcmlUYGM0hVTIG9qdketADDuycZo&#10;p+B/k0UAFFFFABRRRQAVDfW0d5ZS2kudssTI2OuCMVNTZRujKkcEc4oA+YP+CSs+paJ+yGvwY1rz&#10;PtXwv8c+IvBsjuwYNDYapcJb7WAG8C2a3UsRklGJ65pn/BNph441X47ftESXFzcr45+OmrxWF7LE&#10;Y0ubLSY7fRYTGhAIC/2e8JJ5Zoieep5L4QfE3w3+y38fP2wvDfil0stN0cQfFG1RPNCf2bc6Mou5&#10;kXYRn7Xp127lN2XlyQCefUP+CXXw51f4YfsB/C/w74k0w2mqXXh3+19Wt2D7lvNQmkvpy2/DFzJc&#10;uWJ5Zix70AYv/BU+S40f4HeB/Ha2ZntfDHxx8FanqESuA/kLrVvEdnZmBlXjjIB5pP8AgrZrFxB+&#10;wr4n+Hmm3My33j/U9H8HWNvbRl5bs6pqdtZSwJwQrPbyzgOcYJByDiup/wCClPwu1b4yfsHfFTwL&#10;4dsPtOryeD7u70WNVZnF9bL9ptzHt+YSCWJChHIbbjNeK/G34z6P+11a/sjeD/AF1c3MXj7xZpfx&#10;D1AWaFxBpWjQJfO7yuo2gXz2MJ4DN5jDjk0AfaOjaZb6Lotro9oG8m0tkhi8w87UUKM/gK+b/g7B&#10;NoH/AAVR+NGm2l3KbbWfhd4P1S6hfkLcrcarahhxwDHEmRnGVz3r6aT/AFQKj+HjNfKnxtmPwL/4&#10;Kf8Awo+Md3YRto/xS8G6n8O72eK6EbR6pHKmq2LyIeJVMVvexKeqmU4+/ggFzw/KPHv/AAV28SXa&#10;3U80Hw4+B+n2KKsZWK3udX1KaaVWJHzs8WnW7DBO0KR/Ea9x+PvhKw8e/Azxl4I1VJWtdX8L6hZX&#10;C27kSFJbaSNgpHIb5uD614L+wddXHxX/AGkf2iP2n7RbltF1zxtZeFfDNzND5cdzaaJam2nkjUjc&#10;wF9LfoHP3vLAA+WvqaRS0RJGSVxj+YoA+cf2GPi5HN/wS0+GXxe8R+IY5ZLH4N2F3rGoIm/y7i20&#10;9RcAooPzJJHIrKBkMhXGeKt/8Ep/DF74Z/4J4fCr+04rhb7WPDX9val9qUK5u9Snl1CdtuBtBlun&#10;IX+EYHavmXTvird/s/8A/BL39pT4B2mpyf278PfHHinwV4Tim8lpZH1m8Z9GJAADl01OB2OM4D8H&#10;bz97/BDwDF8K/gx4T+GNuXMfh3w3Y6ahdwzYggSPkgAE/L1AFAHg/wC2U0PhT9tf9lv4hpqTWjXH&#10;jPXvDdzI5AhlgvtFnmERyOHaeytgp65yv8VP/b4tpvEfxx/Zi+Hd3dSR6bqfxwF9epEAGkl07RdT&#10;1C3ycZAE9vGSB94ZHQ1B/wAFdZm8Efso2X7RUU00Q+EPxA8P+NLmSGNXK2dneol4xRgQ+LOa4YKO&#10;SVGDkCs/4ga9p37Q3/BTf4ReF/C0Ud3p3wv+H2o+NtVvJJ/lSTVo206wVI8cSmNLx8tjaj8D5+AD&#10;60yxi3dDtr5e/wCCc80GgePP2jvhjBqZeHQvj/qt5b2sxHmwJqVpZ6k5Pcq091OVJzxx/DX1CSPJ&#10;znjb1r5Q8Ea9a/Af/gp78UfC3jC4nstF+KPw90vxZoV5cxj7PJc6T5lnqQ80D5NkMmnuVYkYZmGM&#10;4oA1P2SdQtdf/bx/am8SaYJJLGLX/C2km6aJlU3droqNPEMgbigniyRx+8GO9aH/AAVl8Panr/8A&#10;wT1+JN9osjLe+HLCy8UWJRwpFxpGoW2qR8sCCN9muQRgjg8Gsj/gk9Zy+J/2e/Enx/uLFof+FsfF&#10;LxH4usZZFk8yfT7i9aKwdjIqllNnBblDgDyygAxXvvxj+H9l8VfhN4m+GWqW8EsHiHQbvTpUuY98&#10;ZE0Lx/MO4+bkUAeaftb/ABo/4Qj/AIJ/ePvjpZXslg9v8Mb3UbOZ4PMMUr2RaP5ADuO9lGMEfhXU&#10;/sf/AA5j+Ef7J/w1+FsdpcW//CP+BNKsDDdPukjMVpEhVj3II/Svh7V/ihN8b/8Agk78CP2VrxZp&#10;PGXjbxV4c+HGt6bcvO1x5mh6jEutvMpTeyCDTLgzBsALMwJbo36S2sUcFqkEK4VFCoOnAGB0oA+Y&#10;7lL7wD/wV9srhRIbP4kfAaWKY+YrKLjRtVVhlcZX5NWPQ4Pp8uS34+yf8Jn/AMFQPgD4LiuLiSLw&#10;n4V8VeLJYYYSEjle3i0uGSRyMbSl7dKEzktgngVV/b3lt/hT+0d+zh+1HeQKunaL8RLnwp4guUDq&#10;YrTW7Ca1hMjKpHki9Sz4bCtIYuQcGn/Ax2+L/wDwU/8AjN8ZLO1LaZ8PfBHh/wCHdtdOHKtqO+51&#10;e+8vcqqhEd/YrIFzny42JxhQAcj+1l8X/wBqu6/4KhfB39mH4a3d1YeC9V8E6z4i119M1+O0kv3t&#10;bqziAkLQSNsQTj92pBkL8soU57b4Of8ABSXwv8UPBPxS+K+r/DPU9A8FfB/X9c0fxN4j1G9jbzp9&#10;M2tI0Ea5eRSjE5O07sLzya7/AMZfswnxZ+2j4L/a4HikxHwj4H1nw6uj/Z932kX1xaTedvz8u37K&#10;Btwc7+emK5P4Pf8ABPrwZ4J/Z2+KX7N/j7xE3iDRPij4r8Q6tqhWDyGhi1SRmaJcEglAxw3qoOKA&#10;Mj9n/wD4Kd/Dz4ueNtO8B+MvDVv4Zv8AXPBlx4p0VIvElpqAksIDGJRP5DH7PMgmiJjbIwx+Y7Wx&#10;y2k/8FaTdeBPhr8YNV/Zm8R2HhD4veO7Dw74D1eXUIGaWO7WVoby6iXm3RhESq5ZiCM7ScHrv2Y/&#10;+CeFh8ELGXw/40uPA+tWEfh06JZXOkfDm00y+ktjEsTNPcRH52dBhtqqG647H5/+P/8AwT1/aB+E&#10;Xwp/Z7+DPgj4oa1438JfDP43+Hp9J0mHRY0ntNHhS4Qy30ykmZYFdQGUJxgsGPNAH1Jdft2eEbXV&#10;vj7pEnhK7U/ALT4rzW3adANQWTSxqP7r+78h2HPeua8df8FKvBnhrUfh94S8PeE4r3xB498CL4vG&#10;nat4kttNhsNMKwZLTTna8pa4jRY1HzHLEgDNZPxh/wCCb3jfx74/+OWq+Bf2g38PeH/j34ZjsPFm&#10;lf2DHPcW93HpxsI54J2b5FMW0OpVs44Kkk1X+J//AASx0PxVqHw38feFfFHh7/hKfAHw4j8FtJ4r&#10;8HQatp9/YDyGLm3kIMcokgVldWyAzKcg4oA0b/8A4KlfDbUvDvwR8S/C/wCH2s+J4/jlq15pvh+C&#10;znhRrG6treWWRbjcxAVWhdGZSduM/MBgu8O/8FQ/BEXwk+Jvjv4mfDLV9A174VeM08K634Shuo7u&#10;a+1GcwfYo7WQbVkFx9oi2khSN5z0zXQa9+wfZat42+BvjCy8T6bpq/BzWb3UDYaNoMdpb6jJc2Ml&#10;qwWKIhYBmRnwM+neuf13/gmN4W8ZwfHG08U/EO62/F3xvpnijTrqytVSfw/fWFvaJbyRlsiRkktE&#10;l+YYOSuMUAdBrv7Y/wAZPh38IPGXxT+L/wCyVruiDwZpUOrXEFnrltex31mdzTmGRMN5kCKWdWUA&#10;4+VmyK7YftOeH9T/AGgPDPwE8H6NNq0uv+Dp/Et1rFtMPs9hYrJDHCzH+IztKdgHaJz2wcXQ/Cfx&#10;n+F3gLxZ4m/aU+J1z8R7SfTxFb+HfDHg+K38uEIUkEUSEyTSybvmDOQMfKF5z53/AMEp/wBnz4pf&#10;Dn4b6x8UPjrp15Z67rd0NL8MaVqlvHHeaR4WsJJYtLtJ9jMDL5bNI53E5kAJyKAPq/b/ALKfpRUn&#10;ln++fyooAdRRRQAUVUmupVkIGOuOlSLcSZA4/KgCemyHCElc4HQU6ovOY9QPyoA+dv2wv+CavwY/&#10;bN8e6N8QfHHi/wAW6Hd2OmPo+vW3hfVhbW/iXRZJ0nl0vUEKN51u8kSkgbWA3AMN2K+hdN06z0nT&#10;4dK02zjt7a2iWKCCFAiRRqMKqgAAAAAAAcDpUnnMOij8qkUkjmgCO5ijuIHhkQOrKQylcgg9Rjvx&#10;Xzl+yn/wTL+CX7InxZ1X4seB/FPirWZLi0uLHwzpXifVVu7bwpY3F0bu5tdOBQNBFJcHzGUluFVB&#10;hQBX0icKMgUisScGgARlCgZ7eleW/tbfsreDf2ufhfH8OfE3irXvDt3Yavb6t4f8UeFb4W2o6NqE&#10;DFobqCRlZd4JIIZSrKzKQQSD6lvPoKN59BQB5Z+xn+y54d/Yz/Z10H9nbwz4w1XxDa6E9251zXY7&#10;cXt9JPcy3Eks5t4o0eRnlYl9oZjyxJJJ9TdhsIUjOOM0bz6CkLkjGBQB83/Ej/gmf8GfiZ+1VYft&#10;Tan458Y2kkWs6drOteCrDWhHoWt6ppwxp99dWxQl5bf+Eqyhyse8N5aY+kIiFQAn9KA2Oij8qGkY&#10;DIxQBhfFH4c+E/jD8ONe+FXjrTReaL4j0m403VrQ/wDLW3mjMbjPrtY4968a/Yq/4J+eFf2KdX8X&#10;67o3xp8feOr3xgNNhuL/AOIGsR31zZWlhDJDa2kUqxIxhVJDgPuOcsTkkn3wzufT8qGkfJ+agCde&#10;FCsPbArw79tH9gz4XftsaZokXjPxd4o8M6poDXkVj4i8GamLLUBZXkPkXtkZtjEQzxYDqMElVIIZ&#10;QR7ZE7MSSaeXZRwaAMb4b+A/Dnwq+H2hfDHwfZm30jw7o9tpmlwM5Yx28ESxRqSckkKoBJPOK22d&#10;GUgNSLIxGTQCAchR+VAHyn4Y/wCCUvw18DftxWH7angr42+O9NTT9U1nVIfhtDd2h8Pfb9UiMd9d&#10;LC1v5iSSttlZlkB3KTkb3z9WIQiBWbpS7z6CjefQUAcD+0v+zv8ADv8Aaq+COt/AP4nrfjRtdiiW&#10;efSLw213bSRyrLFNBMvMUqSIjK45VlB7VifscfsjeBf2MfhPcfDPwh4p17xFdapr1zrfiXxX4rvV&#10;udU1vUrgIJbu6lCr5jlY4oxgYVIkQYCCvWA2Oij8qRnIGQo/KgBwaLtj8qVdv8IH5Uzf8udo6elL&#10;E5ckED8KAHYX0FIQhHQYHbFObofpTV6H6UAAVCchR+VLtXGNopgJHQ0oZs9aAHFQRwKNqgYxS0UA&#10;IVGMEfpQqqvAGMdMClPUfWigAooooA//2VBLAQItABQABgAIAAAAIQCKFT+YDAEAABUCAAATAAAA&#10;AAAAAAAAAAAAAAAAAABbQ29udGVudF9UeXBlc10ueG1sUEsBAi0AFAAGAAgAAAAhADj9If/WAAAA&#10;lAEAAAsAAAAAAAAAAAAAAAAAPQEAAF9yZWxzLy5yZWxzUEsBAi0AFAAGAAgAAAAhABGXUzgQCgAA&#10;Vj8AAA4AAAAAAAAAAAAAAAAAPAIAAGRycy9lMm9Eb2MueG1sUEsBAi0AFAAGAAgAAAAhAN3zsuL4&#10;AAAAaAIAABkAAAAAAAAAAAAAAAAAeAwAAGRycy9fcmVscy9lMm9Eb2MueG1sLnJlbHNQSwECLQAU&#10;AAYACAAAACEAjtsJFuIAAAAKAQAADwAAAAAAAAAAAAAAAACnDQAAZHJzL2Rvd25yZXYueG1sUEsB&#10;Ai0ACgAAAAAAAAAhAJlMLxq8DAAAvAwAABUAAAAAAAAAAAAAAAAAtg4AAGRycy9tZWRpYS9pbWFn&#10;ZTEuanBlZ1BLAQItAAoAAAAAAAAAIQA+zJxaWk8AAFpPAAAVAAAAAAAAAAAAAAAAAKUbAABkcnMv&#10;bWVkaWEvaW1hZ2UyLmpwZWdQSwUGAAAAAAcABwDAAQAAMms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8" o:spid="_x0000_s1410" type="#_x0000_t16" style="position:absolute;left:3760;top:2674;width:253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dkuccA&#10;AADcAAAADwAAAGRycy9kb3ducmV2LnhtbESPQWvCQBSE7wX/w/IEL0U3BlptdBOspdBDL2rAHh/Z&#10;ZxLMvg3ZrSb59d1CocdhZr5htllvGnGjztWWFSwXEQjiwuqaSwX56X2+BuE8ssbGMikYyEGWTh62&#10;mGh75wPdjr4UAcIuQQWV920ipSsqMugWtiUO3sV2Bn2QXSl1h/cAN42Mo+hZGqw5LFTY0r6i4nr8&#10;Ngpez8vPy3A9RF/OPT7FOb6NL/mo1Gza7zYgPPX+P/zX/tAK4tUKfs+EIy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HZLnHAAAA3AAAAA8AAAAAAAAAAAAAAAAAmAIAAGRy&#10;cy9kb3ducmV2LnhtbFBLBQYAAAAABAAEAPUAAACMAwAAAAA=&#10;" adj="15000" filled="f" strokecolor="navy"/>
                <v:shape id="AutoShape 9" o:spid="_x0000_s1411" type="#_x0000_t22" alt="White marble" style="position:absolute;left:4869;top:1174;width:158;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so8MA&#10;AADcAAAADwAAAGRycy9kb3ducmV2LnhtbERPTU8CMRC9m/gfmjHxYqALJEoWCjESjUQ9CFy4Ddth&#10;d+N2umkrlH/PHEw8vrzv+TK7Tp0oxNazgdGwAEVcedtybWC3fR1MQcWEbLHzTAYuFGG5uL2ZY2n9&#10;mb/ptEm1khCOJRpoUupLrWPVkMM49D2xcEcfHCaBodY24FnCXafHRfGoHbYsDQ329NJQ9bP5ddL7&#10;lVd+n98eRjv3uT6EbVhN8MOY+7v8PAOVKKd/8Z/73RoYP8laOSNH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so8MAAADcAAAADwAAAAAAAAAAAAAAAACYAgAAZHJzL2Rv&#10;d25yZXYueG1sUEsFBgAAAAAEAAQA9QAAAIgDAAAAAA==&#10;" adj="1246">
                  <v:fill r:id="rId22" o:title="White marble" recolor="t" rotate="t" type="tile"/>
                </v:shape>
                <v:shape id="Text Box 10" o:spid="_x0000_s1412" type="#_x0000_t202" style="position:absolute;left:1341;top:2524;width:2102;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trcYA&#10;AADcAAAADwAAAGRycy9kb3ducmV2LnhtbESP3WrCQBSE7wu+w3KE3tVNbP2LrtIKpfVCwZ8HOGSP&#10;STB7Nu6uJr59t1Do5TAz3zCLVWdqcSfnK8sK0kECgji3uuJCwen4+TIF4QOyxtoyKXiQh9Wy97TA&#10;TNuW93Q/hEJECPsMFZQhNJmUPi/JoB/Yhjh6Z+sMhihdIbXDNsJNLYdJMpYGK44LJTa0Lim/HG5G&#10;gS0eu6+TS5O37eh4TdvXbrTZfyj13O/e5yACdeE//Nf+1gqGkxn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HtrcYAAADcAAAADwAAAAAAAAAAAAAAAACYAgAAZHJz&#10;L2Rvd25yZXYueG1sUEsFBgAAAAAEAAQA9QAAAIsDAAAAAA==&#10;" filled="f" strokecolor="navy">
                  <v:textbox>
                    <w:txbxContent>
                      <w:p w:rsidR="00FE1C1B" w:rsidRPr="009A529F" w:rsidRDefault="00FE1C1B" w:rsidP="0019070C">
                        <w:pPr>
                          <w:rPr>
                            <w:sz w:val="20"/>
                            <w:szCs w:val="20"/>
                          </w:rPr>
                        </w:pPr>
                        <w:r w:rsidRPr="009A529F">
                          <w:rPr>
                            <w:sz w:val="20"/>
                            <w:szCs w:val="20"/>
                          </w:rPr>
                          <w:t>Electrical Oscillator set to 25 kHz</w:t>
                        </w:r>
                      </w:p>
                    </w:txbxContent>
                  </v:textbox>
                </v:shape>
                <v:shape id="Picture 11" o:spid="_x0000_s1413" type="#_x0000_t75" alt="http://www.casellausa.com/en/images/help/sine_waves.jpg" style="position:absolute;left:1859;top:724;width:1901;height:1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Ei/XFAAAA3AAAAA8AAABkcnMvZG93bnJldi54bWxET01rwkAQvQv9D8sUehHdxEMI0VVCW0UQ&#10;D9WW0ts0OyYh2dmQ3Zq0v757EDw+3vdqM5pWXKl3tWUF8TwCQVxYXXOp4P28naUgnEfW2FomBb/k&#10;YLN+mKww03bgN7qefClCCLsMFVTed5mUrqjIoJvbjjhwF9sb9AH2pdQ9DiHctHIRRYk0WHNoqLCj&#10;54qK5vRjFOz+pp+HS5x/fKWv+vslGY/NuTkq9fQ45ksQnkZ/F9/ce61gkYb54Uw4AnL9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BIv1xQAAANwAAAAPAAAAAAAAAAAAAAAA&#10;AJ8CAABkcnMvZG93bnJldi54bWxQSwUGAAAAAAQABAD3AAAAkQMAAAAA&#10;">
                  <v:imagedata r:id="rId28" r:href="rId29"/>
                </v:shape>
                <v:rect id="Rectangle 12" o:spid="_x0000_s1414" style="position:absolute;left:3127;top:1774;width:792;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b8UA&#10;AADcAAAADwAAAGRycy9kb3ducmV2LnhtbESPQWuDQBSE74X8h+UFemvWeBBjs0opEXJIDrWBXl/d&#10;F5W6b427MfbfdwOBHoeZ+YbZFrPpxUSj6ywrWK8iEMS11R03Ck6f5UsKwnlkjb1lUvBLDop88bTF&#10;TNsbf9BU+UYECLsMFbTeD5mUrm7JoFvZgTh4Zzsa9EGOjdQj3gLc9DKOokQa7DgstDjQe0v1T3U1&#10;Co7fpZGJvyS7r/gso028cYfdUann5fz2CsLT7P/Dj/ZeK4jTNdzPh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9vxQAAANwAAAAPAAAAAAAAAAAAAAAAAJgCAABkcnMv&#10;ZG93bnJldi54bWxQSwUGAAAAAAQABAD1AAAAigMAAAAA&#10;" stroked="f" strokecolor="navy"/>
                <v:shape id="Text Box 13" o:spid="_x0000_s1415" type="#_x0000_t202" style="position:absolute;left:1521;top:724;width:2398;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tsUA&#10;AADcAAAADwAAAGRycy9kb3ducmV2LnhtbESPUUvDQBCE3wX/w7FC3+zF0NoSey2lKNXSim3F5yW3&#10;JsG7vZBb2/jve4Lg4zAz3zCzRe+dOlEXm8AG7oYZKOIy2IYrA+/Hp9spqCjIFl1gMvBDERbz66sZ&#10;FjaceU+ng1QqQTgWaKAWaQutY1mTxzgMLXHyPkPnUZLsKm07PCe4dzrPsnvtseG0UGNLq5rKr8O3&#10;N+DGL9U2PrrxaCMj/fG63k3kTYwZ3PTLB1BCvfyH/9rP1kA+zeH3TDoCe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r+2xQAAANwAAAAPAAAAAAAAAAAAAAAAAJgCAABkcnMv&#10;ZG93bnJldi54bWxQSwUGAAAAAAQABAD1AAAAigMAAAAA&#10;" strokecolor="navy">
                  <v:textbox>
                    <w:txbxContent>
                      <w:p w:rsidR="00FE1C1B" w:rsidRPr="009A529F" w:rsidRDefault="00FE1C1B" w:rsidP="0019070C">
                        <w:pPr>
                          <w:rPr>
                            <w:sz w:val="20"/>
                            <w:szCs w:val="20"/>
                          </w:rPr>
                        </w:pPr>
                        <w:r w:rsidRPr="009A529F">
                          <w:rPr>
                            <w:sz w:val="20"/>
                            <w:szCs w:val="20"/>
                          </w:rPr>
                          <w:t>Oscilloscope records 7 full electrical waves from the 25 kHz source</w:t>
                        </w:r>
                      </w:p>
                    </w:txbxContent>
                  </v:textbox>
                </v:shape>
                <v:line id="Line 14" o:spid="_x0000_s1416" style="position:absolute;visibility:visible;mso-wrap-style:square" from="3443,2974" to="4235,2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pmMQAAADcAAAADwAAAGRycy9kb3ducmV2LnhtbESPQWsCMRSE7wX/Q3iCt5pVS1lWo4ig&#10;FXooVVG8PTbP3cXNy5KkGv99Uyh4HGbmG2a2iKYVN3K+saxgNMxAEJdWN1wpOOzXrzkIH5A1tpZJ&#10;wYM8LOa9lxkW2t75m267UIkEYV+ggjqErpDSlzUZ9EPbESfvYp3BkKSrpHZ4T3DTynGWvUuDDaeF&#10;Gjta1VRedz9GAb194j66j83x5NaX5qvs8hjOSg36cTkFESiGZ/i/vdUKxvkE/s6kI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imYxAAAANwAAAAPAAAAAAAAAAAA&#10;AAAAAKECAABkcnMvZG93bnJldi54bWxQSwUGAAAAAAQABAD5AAAAkgMAAAAA&#10;" strokecolor="navy" strokeweight="1.5pt">
                  <v:stroke startarrow="oval" endarrow="oval"/>
                </v:line>
                <v:line id="Line 15" o:spid="_x0000_s1417" style="position:absolute;flip:y;visibility:visible;mso-wrap-style:square" from="2018,1774" to="2018,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E4zcMAAADcAAAADwAAAGRycy9kb3ducmV2LnhtbESP0WrCQBRE3wv9h+UWfKsbjdSQukqp&#10;Kfhoox9wyd4modm7YXebRL++Kwg+DjNzhtnsJtOJgZxvLStYzBMQxJXVLdcKzqev1wyED8gaO8uk&#10;4EIedtvnpw3m2o78TUMZahEh7HNU0ITQ51L6qiGDfm574uj9WGcwROlqqR2OEW46uUySN2mw5bjQ&#10;YE+fDVW/5Z9RcOyK9Oy0TotSmrBfeL++ZplSs5fp4x1EoCk8wvf2QStYZiu4nY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BOM3DAAAA3AAAAA8AAAAAAAAAAAAA&#10;AAAAoQIAAGRycy9kb3ducmV2LnhtbFBLBQYAAAAABAAEAPkAAACRAwAAAAA=&#10;" strokecolor="navy" strokeweight="1.5pt">
                  <v:stroke startarrow="oval" endarrow="oval"/>
                </v:line>
                <v:shape id="Freeform 16" o:spid="_x0000_s1418" style="position:absolute;left:3919;top:874;width:1011;height:347;visibility:visible;mso-wrap-style:square;v-text-anchor:top" coordsize="1149,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P6cUA&#10;AADcAAAADwAAAGRycy9kb3ducmV2LnhtbESPT2vCQBTE70K/w/IKvelGqVZTVymB0F4CmpZ6fWRf&#10;k2D2bchu8+fbu4WCx2FmfsPsj6NpRE+dqy0rWC4iEMSF1TWXCr4+0/kWhPPIGhvLpGAiB8fDw2yP&#10;sbYDn6nPfSkChF2MCirv21hKV1Rk0C1sSxy8H9sZ9EF2pdQdDgFuGrmKoo00WHNYqLClpKLimv8a&#10;BTp7vp7H3eX7/eRZL5MsnV6GVKmnx/HtFYSn0d/D/+0PrWC1XcPfmXAE5OE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g/pxQAAANwAAAAPAAAAAAAAAAAAAAAAAJgCAABkcnMv&#10;ZG93bnJldi54bWxQSwUGAAAAAAQABAD1AAAAigMAAAAA&#10;" path="m,c135,30,270,60,360,103v90,43,49,102,180,154c671,309,1022,383,1149,416e" filled="f" strokecolor="navy" strokeweight="1.5pt">
                  <v:stroke startarrow="oval" endarrow="oval"/>
                  <v:path arrowok="t" o:connecttype="custom" o:connectlocs="0,0;317,86;475,214;1011,347" o:connectangles="0,0,0,0"/>
                </v:shape>
                <v:shape id="Text Box 17" o:spid="_x0000_s1419" type="#_x0000_t202" style="position:absolute;left:5186;top:1324;width:142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pPsUA&#10;AADcAAAADwAAAGRycy9kb3ducmV2LnhtbESPQWvCQBSE74L/YXmCN91UIQ3RVYpo8SBI1UN7e2Zf&#10;k9Ds23R31fjv3ULB4zAz3zDzZWcacSXna8sKXsYJCOLC6ppLBafjZpSB8AFZY2OZFNzJw3LR780x&#10;1/bGH3Q9hFJECPscFVQhtLmUvqjIoB/bljh639YZDFG6UmqHtwg3jZwkSSoN1hwXKmxpVVHxc7gY&#10;Bb+7/TrdsE5pWnzu9l/vrn2ls1LDQfc2AxGoC8/wf3urFUyyFP7O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qk+xQAAANwAAAAPAAAAAAAAAAAAAAAAAJgCAABkcnMv&#10;ZG93bnJldi54bWxQSwUGAAAAAAQABAD1AAAAigMAAAAA&#10;" filled="f" stroked="f" strokecolor="navy">
                  <v:textbox>
                    <w:txbxContent>
                      <w:p w:rsidR="00FE1C1B" w:rsidRPr="007A426A" w:rsidRDefault="00FE1C1B" w:rsidP="0019070C">
                        <w:pPr>
                          <w:rPr>
                            <w:sz w:val="20"/>
                            <w:szCs w:val="20"/>
                          </w:rPr>
                        </w:pPr>
                        <w:r w:rsidRPr="007A426A">
                          <w:rPr>
                            <w:sz w:val="20"/>
                            <w:szCs w:val="20"/>
                          </w:rPr>
                          <w:t>Metal Rod</w:t>
                        </w:r>
                      </w:p>
                    </w:txbxContent>
                  </v:textbox>
                </v:shape>
                <v:shape id="Text Box 18" o:spid="_x0000_s1420" type="#_x0000_t202" style="position:absolute;left:5027;top:2340;width:2059;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MpcYA&#10;AADcAAAADwAAAGRycy9kb3ducmV2LnhtbESPQWvCQBSE70L/w/KE3nRjCjFEVymlKT0IUvWgt9fs&#10;axKafZvubjX9965Q8DjMzDfMcj2YTpzJ+daygtk0AUFcWd1yreCwLyc5CB+QNXaWScEfeVivHkZL&#10;LLS98Aedd6EWEcK+QAVNCH0hpa8aMuintieO3pd1BkOUrpba4SXCTSfTJMmkwZbjQoM9vTRUfe9+&#10;jYKfzfY1K1ln9FQdN9vTm+vn9KnU43h4XoAINIR7+L/9rhWk+Rx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oMpcYAAADcAAAADwAAAAAAAAAAAAAAAACYAgAAZHJz&#10;L2Rvd25yZXYueG1sUEsFBgAAAAAEAAQA9QAAAIsDAAAAAA==&#10;" filled="f" stroked="f" strokecolor="navy">
                  <v:textbox>
                    <w:txbxContent>
                      <w:p w:rsidR="00FE1C1B" w:rsidRPr="007A426A" w:rsidRDefault="00FE1C1B" w:rsidP="0019070C">
                        <w:pPr>
                          <w:rPr>
                            <w:sz w:val="20"/>
                            <w:szCs w:val="20"/>
                          </w:rPr>
                        </w:pPr>
                        <w:r>
                          <w:rPr>
                            <w:sz w:val="20"/>
                            <w:szCs w:val="20"/>
                          </w:rPr>
                          <w:t>Metal Base Plate</w:t>
                        </w:r>
                      </w:p>
                    </w:txbxContent>
                  </v:textbox>
                </v:shape>
                <v:shape id="Text Box 19" o:spid="_x0000_s1421" type="#_x0000_t202" style="position:absolute;left:6734;top:1013;width:4140;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aOsYA&#10;AADcAAAADwAAAGRycy9kb3ducmV2LnhtbESPT2vCQBTE74V+h+UJvdWNf4gldRNKqcWDIGoPenvN&#10;PpNg9m26u9X027sFweMwM79h5kVvWnEm5xvLCkbDBARxaXXDlYKv3eL5BYQPyBpby6TgjzwU+ePD&#10;HDNtL7yh8zZUIkLYZ6igDqHLpPRlTQb90HbE0TtaZzBE6SqpHV4i3LRynCSpNNhwXKixo/eaytP2&#10;1yj4Wa0/0gXrlCblfrU+fLpuRt9KPQ36t1cQgfpwD9/aS61gMh3D/5l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UaOsYAAADcAAAADwAAAAAAAAAAAAAAAACYAgAAZHJz&#10;L2Rvd25yZXYueG1sUEsFBgAAAAAEAAQA9QAAAIsDAAAAAA==&#10;" filled="f" stroked="f" strokecolor="navy">
                  <v:textbox>
                    <w:txbxContent>
                      <w:p w:rsidR="00FE1C1B" w:rsidRPr="00E930FF" w:rsidRDefault="00FE1C1B" w:rsidP="0019070C">
                        <w:pPr>
                          <w:rPr>
                            <w:b/>
                            <w:sz w:val="20"/>
                            <w:szCs w:val="20"/>
                          </w:rPr>
                        </w:pPr>
                        <w:r w:rsidRPr="00E930FF">
                          <w:rPr>
                            <w:b/>
                            <w:sz w:val="20"/>
                            <w:szCs w:val="20"/>
                          </w:rPr>
                          <w:t>Diagram 1</w:t>
                        </w:r>
                      </w:p>
                      <w:p w:rsidR="00FE1C1B" w:rsidRDefault="00FE1C1B" w:rsidP="0019070C">
                        <w:pPr>
                          <w:rPr>
                            <w:sz w:val="20"/>
                            <w:szCs w:val="20"/>
                          </w:rPr>
                        </w:pPr>
                        <w:r>
                          <w:rPr>
                            <w:sz w:val="20"/>
                            <w:szCs w:val="20"/>
                          </w:rPr>
                          <w:t xml:space="preserve">Experiment to determine the speed of sound in a </w:t>
                        </w:r>
                        <w:r w:rsidRPr="007A426A">
                          <w:rPr>
                            <w:sz w:val="20"/>
                            <w:szCs w:val="20"/>
                          </w:rPr>
                          <w:t>Metal Rod</w:t>
                        </w:r>
                      </w:p>
                      <w:p w:rsidR="00FE1C1B" w:rsidRDefault="00FE1C1B" w:rsidP="0019070C">
                        <w:pPr>
                          <w:rPr>
                            <w:sz w:val="20"/>
                            <w:szCs w:val="20"/>
                          </w:rPr>
                        </w:pPr>
                      </w:p>
                      <w:p w:rsidR="00FE1C1B" w:rsidRPr="007A426A" w:rsidRDefault="00FE1C1B" w:rsidP="0019070C">
                        <w:pPr>
                          <w:rPr>
                            <w:sz w:val="20"/>
                            <w:szCs w:val="20"/>
                          </w:rPr>
                        </w:pPr>
                        <w:r>
                          <w:rPr>
                            <w:sz w:val="20"/>
                            <w:szCs w:val="20"/>
                          </w:rPr>
                          <w:t>The rod is dropped onto the base plate</w:t>
                        </w:r>
                      </w:p>
                    </w:txbxContent>
                  </v:textbox>
                </v:shape>
              </v:group>
            </w:pict>
          </mc:Fallback>
        </mc:AlternateConten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A20E61" w:rsidRDefault="00A20E61" w:rsidP="0019070C">
      <w:pPr>
        <w:rPr>
          <w:rFonts w:eastAsia="Times New Roman" w:cs="Arial"/>
          <w:b/>
          <w:szCs w:val="22"/>
          <w:lang w:val="en-US" w:eastAsia="en-US"/>
        </w:rPr>
      </w:pPr>
    </w:p>
    <w:p w:rsidR="0019070C" w:rsidRPr="0019070C" w:rsidRDefault="0019070C" w:rsidP="0019070C">
      <w:pPr>
        <w:rPr>
          <w:rFonts w:eastAsia="Times New Roman" w:cs="Arial"/>
          <w:b/>
          <w:szCs w:val="22"/>
          <w:lang w:val="en-US" w:eastAsia="en-US"/>
        </w:rPr>
      </w:pPr>
      <w:r w:rsidRPr="0019070C">
        <w:rPr>
          <w:rFonts w:eastAsia="Times New Roman" w:cs="Arial"/>
          <w:b/>
          <w:szCs w:val="22"/>
          <w:lang w:val="en-US" w:eastAsia="en-US"/>
        </w:rPr>
        <w:t>Answer the following questions</w:t>
      </w:r>
    </w:p>
    <w:p w:rsidR="0019070C" w:rsidRPr="0019070C" w:rsidRDefault="0019070C" w:rsidP="0019070C">
      <w:pPr>
        <w:rPr>
          <w:rFonts w:eastAsia="Times New Roman" w:cs="Arial"/>
          <w:b/>
          <w:szCs w:val="22"/>
          <w:lang w:val="en-US" w:eastAsia="en-US"/>
        </w:rPr>
      </w:pPr>
    </w:p>
    <w:p w:rsidR="00F91E19" w:rsidRDefault="003D5366" w:rsidP="0019070C">
      <w:pPr>
        <w:numPr>
          <w:ilvl w:val="0"/>
          <w:numId w:val="9"/>
        </w:numPr>
        <w:tabs>
          <w:tab w:val="clear" w:pos="360"/>
          <w:tab w:val="num" w:pos="720"/>
        </w:tabs>
        <w:rPr>
          <w:rFonts w:eastAsia="Times New Roman" w:cs="Arial"/>
          <w:szCs w:val="22"/>
          <w:lang w:val="en-GB" w:eastAsia="en-US"/>
        </w:rPr>
      </w:pPr>
      <w:r>
        <w:rPr>
          <w:rFonts w:eastAsia="Times New Roman" w:cs="Arial"/>
          <w:szCs w:val="22"/>
          <w:lang w:val="en-US" w:eastAsia="en-US"/>
        </w:rPr>
        <w:t xml:space="preserve">Explain which </w:t>
      </w:r>
      <w:r w:rsidR="00A20E61">
        <w:rPr>
          <w:rFonts w:eastAsia="Times New Roman" w:cs="Arial"/>
          <w:szCs w:val="22"/>
          <w:lang w:val="en-GB" w:eastAsia="en-US"/>
        </w:rPr>
        <w:t xml:space="preserve">of Newton’s Laws </w:t>
      </w:r>
      <w:r w:rsidR="0019070C" w:rsidRPr="0019070C">
        <w:rPr>
          <w:rFonts w:eastAsia="Times New Roman" w:cs="Arial"/>
          <w:szCs w:val="22"/>
          <w:lang w:val="en-GB" w:eastAsia="en-US"/>
        </w:rPr>
        <w:t xml:space="preserve">are referred to in the paragraph about </w:t>
      </w:r>
      <w:r w:rsidR="0019070C" w:rsidRPr="0019070C">
        <w:rPr>
          <w:rFonts w:eastAsia="Times New Roman" w:cs="Arial"/>
          <w:b/>
          <w:szCs w:val="22"/>
          <w:lang w:val="en-GB" w:eastAsia="en-US"/>
        </w:rPr>
        <w:t>Density</w:t>
      </w:r>
      <w:r w:rsidR="00F91E19">
        <w:rPr>
          <w:rFonts w:eastAsia="Times New Roman" w:cs="Arial"/>
          <w:szCs w:val="22"/>
          <w:lang w:val="en-GB" w:eastAsia="en-US"/>
        </w:rPr>
        <w:t>.</w:t>
      </w:r>
    </w:p>
    <w:p w:rsidR="0019070C" w:rsidRPr="0019070C" w:rsidRDefault="0019070C" w:rsidP="00F91E19">
      <w:pPr>
        <w:ind w:left="360"/>
        <w:jc w:val="right"/>
        <w:rPr>
          <w:rFonts w:eastAsia="Times New Roman" w:cs="Arial"/>
          <w:szCs w:val="22"/>
          <w:lang w:val="en-GB" w:eastAsia="en-US"/>
        </w:rPr>
      </w:pPr>
      <w:r w:rsidRPr="0019070C">
        <w:rPr>
          <w:rFonts w:eastAsia="Times New Roman" w:cs="Arial"/>
          <w:szCs w:val="22"/>
          <w:lang w:val="en-GB" w:eastAsia="en-US"/>
        </w:rPr>
        <w:t>(2)</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F91E19" w:rsidRPr="00AE556A" w:rsidRDefault="0019070C" w:rsidP="0019070C">
      <w:pPr>
        <w:numPr>
          <w:ilvl w:val="0"/>
          <w:numId w:val="9"/>
        </w:numPr>
        <w:tabs>
          <w:tab w:val="clear" w:pos="360"/>
          <w:tab w:val="num" w:pos="720"/>
        </w:tabs>
        <w:rPr>
          <w:rFonts w:eastAsia="Times New Roman" w:cs="Arial"/>
          <w:szCs w:val="22"/>
          <w:lang w:val="en-GB" w:eastAsia="en-US"/>
        </w:rPr>
      </w:pPr>
      <w:r w:rsidRPr="00AE556A">
        <w:rPr>
          <w:rFonts w:eastAsia="Times New Roman" w:cs="Arial"/>
          <w:szCs w:val="22"/>
          <w:lang w:val="en-GB" w:eastAsia="en-US"/>
        </w:rPr>
        <w:t xml:space="preserve">The passage clearly states that as material density increases then the speed of sound will decrease. How can we explain that sound travels faster in a solid compared to a gas when the solid has </w:t>
      </w:r>
      <w:r w:rsidR="00F91E19" w:rsidRPr="00AE556A">
        <w:rPr>
          <w:rFonts w:eastAsia="Times New Roman" w:cs="Arial"/>
          <w:szCs w:val="22"/>
          <w:lang w:val="en-GB" w:eastAsia="en-US"/>
        </w:rPr>
        <w:t>much higher density?</w:t>
      </w:r>
    </w:p>
    <w:p w:rsidR="0019070C" w:rsidRPr="0019070C" w:rsidRDefault="00AE556A" w:rsidP="00F91E19">
      <w:pPr>
        <w:ind w:left="360"/>
        <w:jc w:val="right"/>
        <w:rPr>
          <w:rFonts w:eastAsia="Times New Roman" w:cs="Arial"/>
          <w:szCs w:val="22"/>
          <w:lang w:val="en-GB" w:eastAsia="en-US"/>
        </w:rPr>
      </w:pPr>
      <w:r>
        <w:rPr>
          <w:rFonts w:eastAsia="Times New Roman" w:cs="Arial"/>
          <w:szCs w:val="22"/>
          <w:lang w:val="en-GB" w:eastAsia="en-US"/>
        </w:rPr>
        <w:t>(2</w:t>
      </w:r>
      <w:r w:rsidR="0019070C" w:rsidRPr="0019070C">
        <w:rPr>
          <w:rFonts w:eastAsia="Times New Roman" w:cs="Arial"/>
          <w:szCs w:val="22"/>
          <w:lang w:val="en-GB" w:eastAsia="en-US"/>
        </w:rPr>
        <w:t>)</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Default="0019070C" w:rsidP="0019070C">
      <w:pPr>
        <w:rPr>
          <w:rFonts w:eastAsia="Times New Roman" w:cs="Arial"/>
          <w:szCs w:val="22"/>
          <w:lang w:val="en-GB" w:eastAsia="en-US"/>
        </w:rPr>
      </w:pPr>
    </w:p>
    <w:p w:rsidR="00E930FF" w:rsidRDefault="00E930FF" w:rsidP="0019070C">
      <w:pPr>
        <w:rPr>
          <w:rFonts w:eastAsia="Times New Roman" w:cs="Arial"/>
          <w:szCs w:val="22"/>
          <w:lang w:val="en-GB" w:eastAsia="en-US"/>
        </w:rPr>
      </w:pPr>
    </w:p>
    <w:p w:rsidR="00E930FF" w:rsidRPr="0019070C" w:rsidRDefault="00E930FF"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F91E19" w:rsidRDefault="00AE556A" w:rsidP="0019070C">
      <w:pPr>
        <w:numPr>
          <w:ilvl w:val="0"/>
          <w:numId w:val="9"/>
        </w:numPr>
        <w:tabs>
          <w:tab w:val="clear" w:pos="360"/>
          <w:tab w:val="num" w:pos="720"/>
        </w:tabs>
        <w:rPr>
          <w:rFonts w:eastAsia="Times New Roman" w:cs="Arial"/>
          <w:szCs w:val="22"/>
          <w:lang w:val="en-GB" w:eastAsia="en-US"/>
        </w:rPr>
      </w:pPr>
      <w:r>
        <w:rPr>
          <w:rFonts w:eastAsia="Times New Roman" w:cs="Arial"/>
          <w:szCs w:val="22"/>
          <w:lang w:val="en-GB" w:eastAsia="en-US"/>
        </w:rPr>
        <w:t>Use the information in the passage to c</w:t>
      </w:r>
      <w:r w:rsidR="0019070C" w:rsidRPr="0019070C">
        <w:rPr>
          <w:rFonts w:eastAsia="Times New Roman" w:cs="Arial"/>
          <w:szCs w:val="22"/>
          <w:lang w:val="en-GB" w:eastAsia="en-US"/>
        </w:rPr>
        <w:t>alculate the speed of sound of helium at 25°C</w:t>
      </w:r>
      <w:r w:rsidR="00F91E19">
        <w:rPr>
          <w:rFonts w:eastAsia="Times New Roman" w:cs="Arial"/>
          <w:szCs w:val="22"/>
          <w:lang w:val="en-GB" w:eastAsia="en-US"/>
        </w:rPr>
        <w:t xml:space="preserve"> (298 K)</w:t>
      </w:r>
      <w:r w:rsidR="0019070C" w:rsidRPr="0019070C">
        <w:rPr>
          <w:rFonts w:eastAsia="Times New Roman" w:cs="Arial"/>
          <w:szCs w:val="22"/>
          <w:lang w:val="en-GB" w:eastAsia="en-US"/>
        </w:rPr>
        <w:t xml:space="preserve"> </w:t>
      </w:r>
    </w:p>
    <w:p w:rsidR="0019070C" w:rsidRPr="0019070C" w:rsidRDefault="00AE556A" w:rsidP="00F91E19">
      <w:pPr>
        <w:ind w:left="360"/>
        <w:jc w:val="right"/>
        <w:rPr>
          <w:rFonts w:eastAsia="Times New Roman" w:cs="Arial"/>
          <w:szCs w:val="22"/>
          <w:lang w:val="en-GB" w:eastAsia="en-US"/>
        </w:rPr>
      </w:pPr>
      <w:r>
        <w:rPr>
          <w:rFonts w:eastAsia="Times New Roman" w:cs="Arial"/>
          <w:szCs w:val="22"/>
          <w:lang w:val="en-GB" w:eastAsia="en-US"/>
        </w:rPr>
        <w:t>(4</w:t>
      </w:r>
      <w:r w:rsidR="0019070C" w:rsidRPr="0019070C">
        <w:rPr>
          <w:rFonts w:eastAsia="Times New Roman" w:cs="Arial"/>
          <w:szCs w:val="22"/>
          <w:lang w:val="en-GB" w:eastAsia="en-US"/>
        </w:rPr>
        <w:t>)</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F91E19" w:rsidRDefault="0019070C" w:rsidP="0019070C">
      <w:pPr>
        <w:numPr>
          <w:ilvl w:val="0"/>
          <w:numId w:val="9"/>
        </w:numPr>
        <w:tabs>
          <w:tab w:val="clear" w:pos="360"/>
          <w:tab w:val="num" w:pos="720"/>
        </w:tabs>
        <w:rPr>
          <w:rFonts w:eastAsia="Times New Roman" w:cs="Arial"/>
          <w:szCs w:val="22"/>
          <w:lang w:val="en-GB" w:eastAsia="en-US"/>
        </w:rPr>
      </w:pPr>
      <w:r w:rsidRPr="0019070C">
        <w:rPr>
          <w:rFonts w:eastAsia="Times New Roman" w:cs="Arial"/>
          <w:szCs w:val="22"/>
          <w:lang w:val="en-GB" w:eastAsia="en-US"/>
        </w:rPr>
        <w:br w:type="page"/>
      </w:r>
      <w:r w:rsidR="00F91E19">
        <w:rPr>
          <w:rFonts w:eastAsia="Times New Roman" w:cs="Arial"/>
          <w:szCs w:val="22"/>
          <w:lang w:val="en-GB" w:eastAsia="en-US"/>
        </w:rPr>
        <w:lastRenderedPageBreak/>
        <w:t>T</w:t>
      </w:r>
      <w:r w:rsidR="002B13FC">
        <w:rPr>
          <w:rFonts w:eastAsia="Times New Roman" w:cs="Arial"/>
          <w:szCs w:val="22"/>
          <w:lang w:val="en-GB" w:eastAsia="en-US"/>
        </w:rPr>
        <w:t>he speed of sound in a</w:t>
      </w:r>
      <w:r w:rsidR="00A20E61">
        <w:rPr>
          <w:rFonts w:eastAsia="Times New Roman" w:cs="Arial"/>
          <w:szCs w:val="22"/>
          <w:lang w:val="en-GB" w:eastAsia="en-US"/>
        </w:rPr>
        <w:t>ir increases with temperature. E</w:t>
      </w:r>
      <w:r w:rsidR="00F91E19">
        <w:rPr>
          <w:rFonts w:eastAsia="Times New Roman" w:cs="Arial"/>
          <w:szCs w:val="22"/>
          <w:lang w:val="en-GB" w:eastAsia="en-US"/>
        </w:rPr>
        <w:t>xplain what phys</w:t>
      </w:r>
      <w:r w:rsidR="00AE556A">
        <w:rPr>
          <w:rFonts w:eastAsia="Times New Roman" w:cs="Arial"/>
          <w:szCs w:val="22"/>
          <w:lang w:val="en-GB" w:eastAsia="en-US"/>
        </w:rPr>
        <w:t>ical property of air is changed</w:t>
      </w:r>
      <w:r w:rsidR="00F91E19">
        <w:rPr>
          <w:rFonts w:eastAsia="Times New Roman" w:cs="Arial"/>
          <w:szCs w:val="22"/>
          <w:lang w:val="en-GB" w:eastAsia="en-US"/>
        </w:rPr>
        <w:t xml:space="preserve"> with an increase in temperature by referring to</w:t>
      </w:r>
      <w:r w:rsidRPr="0019070C">
        <w:rPr>
          <w:rFonts w:eastAsia="Times New Roman" w:cs="Arial"/>
          <w:szCs w:val="22"/>
          <w:lang w:val="en-GB" w:eastAsia="en-US"/>
        </w:rPr>
        <w:t xml:space="preserve"> </w:t>
      </w:r>
      <w:r w:rsidR="00AE556A">
        <w:rPr>
          <w:rFonts w:eastAsia="Times New Roman" w:cs="Arial"/>
          <w:szCs w:val="22"/>
          <w:lang w:val="en-GB" w:eastAsia="en-US"/>
        </w:rPr>
        <w:t>an appropriate equation from the passage.</w:t>
      </w:r>
    </w:p>
    <w:p w:rsidR="0019070C" w:rsidRPr="00F91E19" w:rsidRDefault="0019070C" w:rsidP="00F91E19">
      <w:pPr>
        <w:ind w:left="360"/>
        <w:jc w:val="right"/>
        <w:rPr>
          <w:rFonts w:eastAsia="Times New Roman" w:cs="Arial"/>
          <w:szCs w:val="22"/>
          <w:lang w:val="en-GB" w:eastAsia="en-US"/>
        </w:rPr>
      </w:pPr>
      <w:r w:rsidRPr="00F91E19">
        <w:rPr>
          <w:rFonts w:eastAsia="Times New Roman" w:cs="Arial"/>
          <w:szCs w:val="22"/>
          <w:lang w:val="en-GB" w:eastAsia="en-US"/>
        </w:rPr>
        <w:t>(2)</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Default="0019070C" w:rsidP="0019070C">
      <w:pPr>
        <w:rPr>
          <w:rFonts w:eastAsia="Times New Roman" w:cs="Arial"/>
          <w:szCs w:val="22"/>
          <w:lang w:val="en-GB" w:eastAsia="en-US"/>
        </w:rPr>
      </w:pPr>
    </w:p>
    <w:p w:rsidR="00AE556A" w:rsidRDefault="00AE556A" w:rsidP="0019070C">
      <w:pPr>
        <w:rPr>
          <w:rFonts w:eastAsia="Times New Roman" w:cs="Arial"/>
          <w:szCs w:val="22"/>
          <w:lang w:val="en-GB" w:eastAsia="en-US"/>
        </w:rPr>
      </w:pPr>
    </w:p>
    <w:p w:rsidR="00AE556A" w:rsidRPr="0019070C" w:rsidRDefault="00AE556A"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F91E19" w:rsidRDefault="0019070C" w:rsidP="0019070C">
      <w:pPr>
        <w:numPr>
          <w:ilvl w:val="0"/>
          <w:numId w:val="9"/>
        </w:numPr>
        <w:tabs>
          <w:tab w:val="clear" w:pos="360"/>
          <w:tab w:val="num" w:pos="720"/>
        </w:tabs>
        <w:rPr>
          <w:rFonts w:eastAsia="Times New Roman" w:cs="Arial"/>
          <w:szCs w:val="22"/>
          <w:lang w:val="en-GB" w:eastAsia="en-US"/>
        </w:rPr>
      </w:pPr>
      <w:r w:rsidRPr="0019070C">
        <w:rPr>
          <w:rFonts w:eastAsia="Times New Roman" w:cs="Arial"/>
          <w:szCs w:val="22"/>
          <w:lang w:val="en-GB" w:eastAsia="en-US"/>
        </w:rPr>
        <w:t xml:space="preserve">An aluminium rod of length 80 cm and diameter 2.40 cm has a mass of 977 grams. </w:t>
      </w:r>
      <w:r w:rsidR="00F83366">
        <w:rPr>
          <w:rFonts w:eastAsia="Times New Roman" w:cs="Arial"/>
          <w:szCs w:val="22"/>
          <w:lang w:val="en-GB" w:eastAsia="en-US"/>
        </w:rPr>
        <w:t>Young’s Modulus for aluminium is 70 x10</w:t>
      </w:r>
      <w:r w:rsidR="00F83366">
        <w:rPr>
          <w:rFonts w:eastAsia="Times New Roman" w:cs="Arial"/>
          <w:szCs w:val="22"/>
          <w:vertAlign w:val="superscript"/>
          <w:lang w:val="en-GB" w:eastAsia="en-US"/>
        </w:rPr>
        <w:t>9</w:t>
      </w:r>
      <w:r w:rsidR="00F83366">
        <w:rPr>
          <w:rFonts w:eastAsia="Times New Roman" w:cs="Arial"/>
          <w:szCs w:val="22"/>
          <w:lang w:val="en-GB" w:eastAsia="en-US"/>
        </w:rPr>
        <w:t xml:space="preserve"> Pa. </w:t>
      </w:r>
      <w:r w:rsidRPr="0019070C">
        <w:rPr>
          <w:rFonts w:eastAsia="Times New Roman" w:cs="Arial"/>
          <w:szCs w:val="22"/>
          <w:lang w:val="en-GB" w:eastAsia="en-US"/>
        </w:rPr>
        <w:t>Calculate the speed of sound in this aluminium rod usin</w:t>
      </w:r>
      <w:r w:rsidR="00F91E19">
        <w:rPr>
          <w:rFonts w:eastAsia="Times New Roman" w:cs="Arial"/>
          <w:szCs w:val="22"/>
          <w:lang w:val="en-GB" w:eastAsia="en-US"/>
        </w:rPr>
        <w:t>g the appropriate formula.</w:t>
      </w:r>
      <w:r w:rsidR="00F91E19">
        <w:rPr>
          <w:rFonts w:eastAsia="Times New Roman" w:cs="Arial"/>
          <w:szCs w:val="22"/>
          <w:lang w:val="en-GB" w:eastAsia="en-US"/>
        </w:rPr>
        <w:tab/>
      </w:r>
      <w:r w:rsidR="00F91E19">
        <w:rPr>
          <w:rFonts w:eastAsia="Times New Roman" w:cs="Arial"/>
          <w:szCs w:val="22"/>
          <w:lang w:val="en-GB" w:eastAsia="en-US"/>
        </w:rPr>
        <w:tab/>
      </w:r>
      <w:r w:rsidR="00F91E19">
        <w:rPr>
          <w:rFonts w:eastAsia="Times New Roman" w:cs="Arial"/>
          <w:szCs w:val="22"/>
          <w:lang w:val="en-GB" w:eastAsia="en-US"/>
        </w:rPr>
        <w:tab/>
      </w:r>
    </w:p>
    <w:p w:rsidR="0019070C" w:rsidRPr="0019070C" w:rsidRDefault="0019070C" w:rsidP="00F91E19">
      <w:pPr>
        <w:ind w:left="360"/>
        <w:jc w:val="right"/>
        <w:rPr>
          <w:rFonts w:eastAsia="Times New Roman" w:cs="Arial"/>
          <w:szCs w:val="22"/>
          <w:lang w:val="en-GB" w:eastAsia="en-US"/>
        </w:rPr>
      </w:pPr>
      <w:r w:rsidRPr="0019070C">
        <w:rPr>
          <w:rFonts w:eastAsia="Times New Roman" w:cs="Arial"/>
          <w:szCs w:val="22"/>
          <w:lang w:val="en-GB" w:eastAsia="en-US"/>
        </w:rPr>
        <w:t>(4)</w:t>
      </w:r>
    </w:p>
    <w:p w:rsidR="0019070C" w:rsidRPr="0019070C" w:rsidRDefault="009517CB" w:rsidP="0019070C">
      <w:pPr>
        <w:rPr>
          <w:rFonts w:eastAsia="Times New Roman" w:cs="Arial"/>
          <w:szCs w:val="22"/>
          <w:lang w:val="en-GB" w:eastAsia="en-US"/>
        </w:rPr>
      </w:pPr>
      <w:r>
        <w:rPr>
          <w:noProof/>
        </w:rPr>
        <mc:AlternateContent>
          <mc:Choice Requires="wpg">
            <w:drawing>
              <wp:anchor distT="0" distB="0" distL="114300" distR="114300" simplePos="0" relativeHeight="251652608" behindDoc="0" locked="0" layoutInCell="1" allowOverlap="1">
                <wp:simplePos x="0" y="0"/>
                <wp:positionH relativeFrom="column">
                  <wp:posOffset>192405</wp:posOffset>
                </wp:positionH>
                <wp:positionV relativeFrom="paragraph">
                  <wp:posOffset>105410</wp:posOffset>
                </wp:positionV>
                <wp:extent cx="1485900" cy="457200"/>
                <wp:effectExtent l="38100" t="0" r="57150" b="11430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457200"/>
                          <a:chOff x="3861" y="8235"/>
                          <a:chExt cx="2340" cy="720"/>
                        </a:xfrm>
                      </wpg:grpSpPr>
                      <wps:wsp>
                        <wps:cNvPr id="43" name="AutoShape 5"/>
                        <wps:cNvSpPr>
                          <a:spLocks noChangeArrowheads="1"/>
                        </wps:cNvSpPr>
                        <wps:spPr bwMode="auto">
                          <a:xfrm rot="16200000">
                            <a:off x="4851" y="7245"/>
                            <a:ext cx="360" cy="2340"/>
                          </a:xfrm>
                          <a:prstGeom prst="can">
                            <a:avLst>
                              <a:gd name="adj" fmla="val 6806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5" name="Line 6"/>
                        <wps:cNvCnPr/>
                        <wps:spPr bwMode="auto">
                          <a:xfrm>
                            <a:off x="3861" y="8955"/>
                            <a:ext cx="2340" cy="0"/>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15.15pt;margin-top:8.3pt;width:117pt;height:36pt;z-index:251652608" coordorigin="3861,8235" coordsize="23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h7wMAAKELAAAOAAAAZHJzL2Uyb0RvYy54bWzsVluP6zQQfkfiP1h+7zb3ptFmj3bTdoW0&#10;wEoL4tlNnAskdrDdzS6I/874kt4Agc5BR0IilSK7Y4+/+Wbmc24/vA09eqVCdpzl2L/xMKKs5FXH&#10;mhx//91ukWIkFWEV6TmjOX6nEn+4+/KL22nMaMBb3ldUIHDCZDaNOW6VGrPlUpYtHYi84SNlYKy5&#10;GIiCqWiWlSATeB/6ZeB5yXLiohoFL6mU8O/GGvGd8V/XtFTf1rWkCvU5BmzKvIV57/V7eXdLskaQ&#10;se1KB4N8BIqBdAwOPbraEEXQQXR/cDV0peCS1+qm5MOS13VXUhMDRON7V9E8Cn4YTSxNNjXjkSag&#10;9oqnj3ZbfvP6LFBX5TiMMGJkgByZYxHMgZxpbDJY8yjGl/FZ2Ahh+MTLnySYl9d2PW/sYrSfvuYV&#10;+CMHxQ05b7UYtAsIG72ZHLwfc0DfFCrhTz9K47UHqSrBFsUrSLJNUtlCJvW2ME18jMCaBmE827Zu&#10;exBGbi/s1MYlyeyxBqqDpuOCepMnSuWnUfrSkpGaTElNl6M0CmdK74ECswYZxPp0WDZTKi2fiPGi&#10;Jayh90LwqaWkAlS+CeJig55IyMafE4wEhyr3EyAOHsO74xuYtcStgsgRN7MeJo41w985bSQbhVSP&#10;lA9ID3JcElvp5PVJKlMQlasbUv2IUT300ECvpEdJ6iVrlwK3GJIxe9M7Gd91fQ+nkaxnaMrxOg5i&#10;g1jyvqu0UdukaPZFLxA4hXKxYVmIF8ugWVhlnGnqtm6sSNfbMRzeM+2PGl0A9GYxUOAC0WSYnv11&#10;7a236TaNFlGQbBeRt9ks7ndFtEh2/irehJui2Pi/aaB+lLVdVVGmsc764Uf/rJicktnOPyrIRUwX&#10;oe/M4xg9W7a8hGFqHmIxoR5Dut/F3ioK08VqFYeLKNx6i4d0VyzuCz9JVtuH4mF7FdLW0CT/naiO&#10;nGtU/KCoeGmrCVWdLqkwXgdQmVUHwhysbIIR6Ru4UUolsK7oHzrVmgbSgqF9XDCTevrnmDl6t0TM&#10;ydazY7pcbCeqoDjmQgChsP1lVWLPq3foNdNV0CRw1wHilotfMJrg3six/PlABMWo/4pBv679SCuQ&#10;MhOjX4D/3LI/txBWgqscK4zssFD2cjqMomtaOMk30TKuFaTudMkafBaVm4CQfSZFC1bxLGlPHaMo&#10;0Zw7cSrYs3Czv1Ynk/5rHV/HV3J0UvE5qfPVMcuHE6MeQBiCjMBocj6rwiD1PuoLTus1lEOOB1pB&#10;IVAoXD0CPCRzAvT3S/8j+nQU7bN2skpte0jHfFLS/2Xnk2RHV7RuL9Ph5gsGvgNNlbtvVv2heT43&#10;609f1ne/AwAA//8DAFBLAwQUAAYACAAAACEAcoykct4AAAAIAQAADwAAAGRycy9kb3ducmV2Lnht&#10;bEyPQUvDQBCF74L/YZmCN7tJoyGk2ZRS1FMRbAXxts1Ok9DsbMhuk/TfO570OO893nyv2My2EyMO&#10;vnWkIF5GIJAqZ1qqFXweXx8zED5oMrpzhApu6GFT3t8VOjduog8cD6EWXEI+1wqaEPpcSl81aLVf&#10;uh6JvbMbrA58DrU0g5643HZyFUWptLol/tDoHncNVpfD1Sp4m/S0TeKXcX85727fx+f3r32MSj0s&#10;5u0aRMA5/IXhF5/RoWSmk7uS8aJTkEQJJ1lPUxDsr9InFk4KsiwFWRby/4DyBwAA//8DAFBLAQIt&#10;ABQABgAIAAAAIQC2gziS/gAAAOEBAAATAAAAAAAAAAAAAAAAAAAAAABbQ29udGVudF9UeXBlc10u&#10;eG1sUEsBAi0AFAAGAAgAAAAhADj9If/WAAAAlAEAAAsAAAAAAAAAAAAAAAAALwEAAF9yZWxzLy5y&#10;ZWxzUEsBAi0AFAAGAAgAAAAhAH7XBaHvAwAAoQsAAA4AAAAAAAAAAAAAAAAALgIAAGRycy9lMm9E&#10;b2MueG1sUEsBAi0AFAAGAAgAAAAhAHKMpHLeAAAACAEAAA8AAAAAAAAAAAAAAAAASQYAAGRycy9k&#10;b3ducmV2LnhtbFBLBQYAAAAABAAEAPMAAABUBwAAAAA=&#10;">
                <v:shape id="AutoShape 5" o:spid="_x0000_s1027" type="#_x0000_t22" style="position:absolute;left:4851;top:7245;width:360;height:23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yMMA&#10;AADbAAAADwAAAGRycy9kb3ducmV2LnhtbESPQWsCMRSE70L/Q3iF3jSxVtGtUUpB8LJItfT82Lzu&#10;Lm5eQhLXtb++KQg9DjPzDbPeDrYTPYXYOtYwnSgQxJUzLdcaPk+78RJETMgGO8ek4UYRtpuH0RoL&#10;4678Qf0x1SJDOBaooUnJF1LGqiGLceI8cfa+XbCYsgy1NAGvGW47+azUQlpsOS806Om9oep8vFgN&#10;/uek5mU5Ly8+fKnVru+HMDto/fQ4vL2CSDSk//C9vTcaXmb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CyMMAAADbAAAADwAAAAAAAAAAAAAAAACYAgAAZHJzL2Rv&#10;d25yZXYueG1sUEsFBgAAAAAEAAQA9QAAAIgDAAAAAA==&#10;" adj="2262" filled="f"/>
                <v:line id="Line 6" o:spid="_x0000_s1028" style="position:absolute;visibility:visible;mso-wrap-style:square" from="3861,8955" to="6201,8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A5UMUAAADcAAAADwAAAGRycy9kb3ducmV2LnhtbESPS2vDMBCE74X8B7GB3hrZoU2DGyXk&#10;3fbUvKDXxdrYJtbKSKrj/PsqUOhxmJlvmMmsM7VoyfnKsoJ0kIAgzq2uuFBwOm6exiB8QNZYWyYF&#10;N/Iwm/YeJphpe+U9tYdQiAhhn6GCMoQmk9LnJRn0A9sQR+9sncEQpSukdniNcFPLYZKMpMGK40KJ&#10;DS1Lyi+HH6Ng59LN89e3f09v28/ter5etKvLXqnHfjd/AxGoC//hv/aHVjB8fYH7mXgE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A5UMUAAADcAAAADwAAAAAAAAAA&#10;AAAAAAChAgAAZHJzL2Rvd25yZXYueG1sUEsFBgAAAAAEAAQA+QAAAJMDAAAAAA==&#10;">
                  <v:stroke startarrow="open" endarrow="open"/>
                </v:line>
              </v:group>
            </w:pict>
          </mc:Fallback>
        </mc:AlternateContent>
      </w:r>
    </w:p>
    <w:p w:rsidR="0019070C" w:rsidRPr="0019070C" w:rsidRDefault="0019070C" w:rsidP="0019070C">
      <w:pPr>
        <w:rPr>
          <w:rFonts w:eastAsia="Times New Roman" w:cs="Arial"/>
          <w:szCs w:val="22"/>
          <w:lang w:val="en-GB" w:eastAsia="en-US"/>
        </w:rPr>
      </w:pPr>
    </w:p>
    <w:p w:rsidR="0019070C" w:rsidRPr="0019070C" w:rsidRDefault="009517CB" w:rsidP="0019070C">
      <w:pPr>
        <w:rPr>
          <w:rFonts w:eastAsia="Times New Roman" w:cs="Arial"/>
          <w:szCs w:val="22"/>
          <w:lang w:val="en-GB" w:eastAsia="en-US"/>
        </w:rPr>
      </w:pPr>
      <w:r>
        <w:rPr>
          <w:noProof/>
        </w:rPr>
        <mc:AlternateContent>
          <mc:Choice Requires="wps">
            <w:drawing>
              <wp:anchor distT="0" distB="0" distL="114300" distR="114300" simplePos="0" relativeHeight="251654656" behindDoc="0" locked="0" layoutInCell="1" allowOverlap="1">
                <wp:simplePos x="0" y="0"/>
                <wp:positionH relativeFrom="column">
                  <wp:posOffset>598170</wp:posOffset>
                </wp:positionH>
                <wp:positionV relativeFrom="paragraph">
                  <wp:posOffset>99060</wp:posOffset>
                </wp:positionV>
                <wp:extent cx="571500" cy="228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ffectLst/>
                        <a:extLs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239D" w:rsidRPr="00196122" w:rsidRDefault="00D7239D" w:rsidP="0019070C">
                            <w:pPr>
                              <w:rPr>
                                <w:sz w:val="20"/>
                                <w:szCs w:val="20"/>
                              </w:rPr>
                            </w:pPr>
                            <w:r w:rsidRPr="00196122">
                              <w:rPr>
                                <w:sz w:val="20"/>
                                <w:szCs w:val="20"/>
                                <w:lang w:val="en-GB"/>
                              </w:rPr>
                              <w:t>80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422" type="#_x0000_t202" style="position:absolute;margin-left:47.1pt;margin-top:7.8pt;width:4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NBAAMAAFwGAAAOAAAAZHJzL2Uyb0RvYy54bWysVduO0zAQfUfiHyy/Z3Np0ly0KWq7DUJa&#10;LtIu4tlNnMYisYPtNl0Q/87YabspCAkBfYg89vh45syc6e2rY9eiA5WKCZ5j/8bDiPJSVIzvcvzx&#10;sXASjJQmvCKt4DTHT1ThV4uXL26HPqOBaERbUYkAhKts6HPcaN1nrqvKhnZE3YiecjisheyIBlPu&#10;3EqSAdC71g08b+4OQla9FCVVCnbvxkO8sPh1TUv9vq4V1ajNMcSm7Vfa79Z83cUtyXaS9A0rT2GQ&#10;v4iiI4zDoxeoO6IJ2kv2C1THSimUqPVNKTpX1DUrqc0BsvG9n7J5aEhPbS5AjuovNKn/B1u+O3yQ&#10;iFU5ns0w4qSDGj3So0YrcUSwBfwMvcrA7aEHR32EfaizzVX196L8rBAX64bwHV1KKYaGkgri881N&#10;d3J1xFEGZDu8FRW8Q/ZaWKBjLTtDHtCBAB3q9HSpjYmlhM0o9iMPTko4CoJkDmvzAsnOl3up9Gsq&#10;OmQWOZZQegtODvdKj65nF/OWEi2rCta21pC77bqV6ECgTQr7O6FfubXcOHNhro2I4w61jTY+QzKI&#10;GJbG08Rum+Bb6gehtwpSp5gnsRMWYeSksZc4np+u0rkXpuFd8d2E64dZw6qK8nvG6bkh/fDPCn6S&#10;xthKtiXRkOM0CiKMSLsDgZZajqX7bfYe/JIzt1fZd0yDVFvW5TgxXifxmIJveAV8kEwT1o5r9zoT&#10;Wymg45qVZRF5cThLnDiOZk4423jOKinWznLtz+fxZrVebfxrVjaWafXvxNhAzmUzhthDdg9NNaCK&#10;mf6ZRWngYzBgWATxmO+ERCSF/sR0YyVqmtVgqGkbJUDjhcgL+kjE88MTnk65PVMFzX3uJaskI55R&#10;Rvq4PVrRJheFbkX1BNqCsKyAYCTDohHyK0YDjLccqy97IilG7RsO+kz9MDTz0BphFAdgyOnJdnpC&#10;eAlQOdbQR3a51uMM3feS7Rp4aZwIXCxB0zWzejPiH6OClIwBI8wmdxq3ZkZObev1/Kew+AEAAP//&#10;AwBQSwMEFAAGAAgAAAAhACW+4nLdAAAACAEAAA8AAABkcnMvZG93bnJldi54bWxMj8FOwzAQRO9I&#10;/IO1SNyo06qNSohTAVLFCQlaVPW4ibdxRLyOYicNf49zguPOjGbf5LvJtmKk3jeOFSwXCQjiyumG&#10;awVfx/3DFoQPyBpbx6TghzzsitubHDPtrvxJ4yHUIpawz1CBCaHLpPSVIYt+4Tri6F1cbzHEs6+l&#10;7vEay20rV0mSSosNxw8GO3o1VH0fBqtgxOOQnNant9K25/dL/TGd9+ZFqfu76fkJRKAp/IVhxo/o&#10;UESm0g2svWgVPK5XMRn1TQpi9rezUCrYLFOQRS7/Dyh+AQAA//8DAFBLAQItABQABgAIAAAAIQC2&#10;gziS/gAAAOEBAAATAAAAAAAAAAAAAAAAAAAAAABbQ29udGVudF9UeXBlc10ueG1sUEsBAi0AFAAG&#10;AAgAAAAhADj9If/WAAAAlAEAAAsAAAAAAAAAAAAAAAAALwEAAF9yZWxzLy5yZWxzUEsBAi0AFAAG&#10;AAgAAAAhAAiBY0EAAwAAXAYAAA4AAAAAAAAAAAAAAAAALgIAAGRycy9lMm9Eb2MueG1sUEsBAi0A&#10;FAAGAAgAAAAhACW+4nLdAAAACAEAAA8AAAAAAAAAAAAAAAAAWgUAAGRycy9kb3ducmV2LnhtbFBL&#10;BQYAAAAABAAEAPMAAABkBgAAAAA=&#10;" stroked="f" strokecolor="navy">
                <v:textbox>
                  <w:txbxContent>
                    <w:p w:rsidR="00FE1C1B" w:rsidRPr="00196122" w:rsidRDefault="00FE1C1B" w:rsidP="0019070C">
                      <w:pPr>
                        <w:rPr>
                          <w:sz w:val="20"/>
                          <w:szCs w:val="20"/>
                        </w:rPr>
                      </w:pPr>
                      <w:r w:rsidRPr="00196122">
                        <w:rPr>
                          <w:sz w:val="20"/>
                          <w:szCs w:val="20"/>
                          <w:lang w:val="en-GB"/>
                        </w:rPr>
                        <w:t>80 cm</w:t>
                      </w:r>
                    </w:p>
                  </w:txbxContent>
                </v:textbox>
              </v:shape>
            </w:pict>
          </mc:Fallback>
        </mc:AlternateConten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Default="0019070C" w:rsidP="0019070C">
      <w:pPr>
        <w:rPr>
          <w:rFonts w:eastAsia="Times New Roman" w:cs="Arial"/>
          <w:szCs w:val="22"/>
          <w:lang w:val="en-GB" w:eastAsia="en-US"/>
        </w:rPr>
      </w:pPr>
    </w:p>
    <w:p w:rsidR="00E930FF" w:rsidRDefault="00E930FF" w:rsidP="0019070C">
      <w:pPr>
        <w:rPr>
          <w:rFonts w:eastAsia="Times New Roman" w:cs="Arial"/>
          <w:szCs w:val="22"/>
          <w:lang w:val="en-GB" w:eastAsia="en-US"/>
        </w:rPr>
      </w:pPr>
    </w:p>
    <w:p w:rsidR="00E930FF" w:rsidRDefault="00E930FF" w:rsidP="0019070C">
      <w:pPr>
        <w:rPr>
          <w:rFonts w:eastAsia="Times New Roman" w:cs="Arial"/>
          <w:szCs w:val="22"/>
          <w:lang w:val="en-GB" w:eastAsia="en-US"/>
        </w:rPr>
      </w:pPr>
    </w:p>
    <w:p w:rsidR="00E930FF" w:rsidRDefault="00E930FF" w:rsidP="0019070C">
      <w:pPr>
        <w:rPr>
          <w:rFonts w:eastAsia="Times New Roman" w:cs="Arial"/>
          <w:szCs w:val="22"/>
          <w:lang w:val="en-GB" w:eastAsia="en-US"/>
        </w:rPr>
      </w:pPr>
    </w:p>
    <w:p w:rsidR="00E930FF" w:rsidRPr="0019070C" w:rsidRDefault="00E930FF"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F91E19" w:rsidRDefault="0019070C" w:rsidP="0019070C">
      <w:pPr>
        <w:numPr>
          <w:ilvl w:val="0"/>
          <w:numId w:val="9"/>
        </w:numPr>
        <w:tabs>
          <w:tab w:val="clear" w:pos="360"/>
          <w:tab w:val="num" w:pos="720"/>
        </w:tabs>
        <w:rPr>
          <w:rFonts w:eastAsia="Times New Roman" w:cs="Arial"/>
          <w:szCs w:val="22"/>
          <w:lang w:val="en-GB" w:eastAsia="en-US"/>
        </w:rPr>
      </w:pPr>
      <w:r w:rsidRPr="0019070C">
        <w:rPr>
          <w:rFonts w:eastAsia="Times New Roman" w:cs="Arial"/>
          <w:szCs w:val="22"/>
          <w:lang w:val="en-GB" w:eastAsia="en-US"/>
        </w:rPr>
        <w:t xml:space="preserve">For the experiment </w:t>
      </w:r>
      <w:r w:rsidR="005F6558">
        <w:rPr>
          <w:rFonts w:eastAsia="Times New Roman" w:cs="Arial"/>
          <w:b/>
          <w:szCs w:val="22"/>
          <w:lang w:val="en-GB" w:eastAsia="en-US"/>
        </w:rPr>
        <w:t>to determine</w:t>
      </w:r>
      <w:r w:rsidRPr="0019070C">
        <w:rPr>
          <w:rFonts w:eastAsia="Times New Roman" w:cs="Arial"/>
          <w:b/>
          <w:szCs w:val="22"/>
          <w:lang w:val="en-GB" w:eastAsia="en-US"/>
        </w:rPr>
        <w:t xml:space="preserve"> the speed of sound in a metal rod</w:t>
      </w:r>
      <w:r w:rsidRPr="0019070C">
        <w:rPr>
          <w:rFonts w:eastAsia="Times New Roman" w:cs="Arial"/>
          <w:szCs w:val="22"/>
          <w:lang w:val="en-GB" w:eastAsia="en-US"/>
        </w:rPr>
        <w:t>, a speed of 5200 m s</w:t>
      </w:r>
      <w:r w:rsidRPr="0019070C">
        <w:rPr>
          <w:rFonts w:eastAsia="Times New Roman" w:cs="Arial"/>
          <w:szCs w:val="22"/>
          <w:vertAlign w:val="superscript"/>
          <w:lang w:val="en-GB" w:eastAsia="en-US"/>
        </w:rPr>
        <w:t>-1</w:t>
      </w:r>
      <w:r w:rsidRPr="0019070C">
        <w:rPr>
          <w:rFonts w:eastAsia="Times New Roman" w:cs="Arial"/>
          <w:szCs w:val="22"/>
          <w:lang w:val="en-GB" w:eastAsia="en-US"/>
        </w:rPr>
        <w:t xml:space="preserve"> was determined for a </w:t>
      </w:r>
      <w:r w:rsidRPr="0019070C">
        <w:rPr>
          <w:rFonts w:eastAsia="Times New Roman" w:cs="Arial"/>
          <w:b/>
          <w:szCs w:val="22"/>
          <w:lang w:val="en-GB" w:eastAsia="en-US"/>
        </w:rPr>
        <w:t>steel</w:t>
      </w:r>
      <w:r w:rsidRPr="0019070C">
        <w:rPr>
          <w:rFonts w:eastAsia="Times New Roman" w:cs="Arial"/>
          <w:szCs w:val="22"/>
          <w:lang w:val="en-GB" w:eastAsia="en-US"/>
        </w:rPr>
        <w:t xml:space="preserve"> rod. Calculate the length of the steel rod if 7 full waves were recorded on the oscilloscope. </w:t>
      </w:r>
      <w:r w:rsidRPr="0019070C">
        <w:rPr>
          <w:rFonts w:eastAsia="Times New Roman" w:cs="Arial"/>
          <w:i/>
          <w:iCs/>
          <w:szCs w:val="22"/>
          <w:lang w:val="en-GB" w:eastAsia="en-US"/>
        </w:rPr>
        <w:t xml:space="preserve">(Refer </w:t>
      </w:r>
      <w:r w:rsidR="00E930FF">
        <w:rPr>
          <w:rFonts w:eastAsia="Times New Roman" w:cs="Arial"/>
          <w:i/>
          <w:iCs/>
          <w:szCs w:val="22"/>
          <w:lang w:val="en-GB" w:eastAsia="en-US"/>
        </w:rPr>
        <w:t xml:space="preserve">to </w:t>
      </w:r>
      <w:r w:rsidR="00C23D74">
        <w:rPr>
          <w:rFonts w:eastAsia="Times New Roman" w:cs="Arial"/>
          <w:i/>
          <w:iCs/>
          <w:szCs w:val="22"/>
          <w:lang w:val="en-GB" w:eastAsia="en-US"/>
        </w:rPr>
        <w:t>d</w:t>
      </w:r>
      <w:r w:rsidR="00E930FF">
        <w:rPr>
          <w:rFonts w:eastAsia="Times New Roman" w:cs="Arial"/>
          <w:i/>
          <w:iCs/>
          <w:szCs w:val="22"/>
          <w:lang w:val="en-GB" w:eastAsia="en-US"/>
        </w:rPr>
        <w:t>iagram 1</w:t>
      </w:r>
      <w:r w:rsidRPr="0019070C">
        <w:rPr>
          <w:rFonts w:eastAsia="Times New Roman" w:cs="Arial"/>
          <w:i/>
          <w:iCs/>
          <w:szCs w:val="22"/>
          <w:lang w:val="en-GB" w:eastAsia="en-US"/>
        </w:rPr>
        <w:t>).</w:t>
      </w:r>
    </w:p>
    <w:p w:rsidR="0019070C" w:rsidRPr="0019070C" w:rsidRDefault="00E930FF" w:rsidP="00F91E19">
      <w:pPr>
        <w:ind w:left="360"/>
        <w:jc w:val="right"/>
        <w:rPr>
          <w:rFonts w:eastAsia="Times New Roman" w:cs="Arial"/>
          <w:szCs w:val="22"/>
          <w:lang w:val="en-GB" w:eastAsia="en-US"/>
        </w:rPr>
      </w:pPr>
      <w:r>
        <w:rPr>
          <w:rFonts w:eastAsia="Times New Roman" w:cs="Arial"/>
          <w:szCs w:val="22"/>
          <w:lang w:val="en-GB" w:eastAsia="en-US"/>
        </w:rPr>
        <w:t>(4</w:t>
      </w:r>
      <w:r w:rsidR="0019070C" w:rsidRPr="0019070C">
        <w:rPr>
          <w:rFonts w:eastAsia="Times New Roman" w:cs="Arial"/>
          <w:szCs w:val="22"/>
          <w:lang w:val="en-GB" w:eastAsia="en-US"/>
        </w:rPr>
        <w:t>)</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F812A7" w:rsidRPr="00AE4524" w:rsidRDefault="00AE4524" w:rsidP="0019070C">
      <w:pPr>
        <w:rPr>
          <w:rFonts w:eastAsia="Times New Roman" w:cs="Arial"/>
          <w:szCs w:val="22"/>
        </w:rPr>
      </w:pPr>
      <w:r w:rsidRPr="00AE4524">
        <w:rPr>
          <w:rFonts w:eastAsia="Times New Roman" w:cs="Arial"/>
          <w:szCs w:val="22"/>
          <w:lang w:val="en-US" w:eastAsia="en-US"/>
        </w:rPr>
        <w:br w:type="page"/>
      </w:r>
    </w:p>
    <w:p w:rsidR="001B6E40" w:rsidRDefault="00E64CDD" w:rsidP="001B6E40">
      <w:pPr>
        <w:tabs>
          <w:tab w:val="right" w:pos="9360"/>
        </w:tabs>
        <w:ind w:left="720" w:hanging="720"/>
        <w:rPr>
          <w:rFonts w:cs="Arial"/>
          <w:b/>
          <w:bCs/>
          <w:szCs w:val="22"/>
        </w:rPr>
      </w:pPr>
      <w:r w:rsidRPr="00E64CDD">
        <w:rPr>
          <w:rFonts w:cs="Arial"/>
          <w:b/>
          <w:bCs/>
          <w:szCs w:val="22"/>
        </w:rPr>
        <w:lastRenderedPageBreak/>
        <w:t>Question 2</w:t>
      </w:r>
      <w:r w:rsidR="00DF5C07">
        <w:rPr>
          <w:rFonts w:cs="Arial"/>
          <w:b/>
          <w:bCs/>
          <w:szCs w:val="22"/>
        </w:rPr>
        <w:t>2</w:t>
      </w:r>
      <w:r w:rsidR="00FD6402">
        <w:rPr>
          <w:rFonts w:cs="Arial"/>
          <w:b/>
          <w:bCs/>
          <w:szCs w:val="22"/>
        </w:rPr>
        <w:t xml:space="preserve">         </w:t>
      </w:r>
      <w:r w:rsidR="008667A4" w:rsidRPr="00AA3AFD">
        <w:rPr>
          <w:b/>
        </w:rPr>
        <w:t xml:space="preserve">Einstein’s theory of </w:t>
      </w:r>
      <w:r w:rsidR="008667A4">
        <w:rPr>
          <w:b/>
        </w:rPr>
        <w:t>Special R</w:t>
      </w:r>
      <w:r w:rsidR="008667A4" w:rsidRPr="00AA3AFD">
        <w:rPr>
          <w:b/>
        </w:rPr>
        <w:t>elativity – Time Dilation</w:t>
      </w:r>
      <w:r w:rsidR="00B57854">
        <w:rPr>
          <w:rFonts w:cs="Arial"/>
          <w:b/>
          <w:bCs/>
          <w:szCs w:val="22"/>
        </w:rPr>
        <w:tab/>
        <w:t>(</w:t>
      </w:r>
      <w:r w:rsidRPr="00E64CDD">
        <w:rPr>
          <w:rFonts w:cs="Arial"/>
          <w:b/>
          <w:bCs/>
          <w:szCs w:val="22"/>
        </w:rPr>
        <w:t>18 marks)</w:t>
      </w:r>
      <w:bookmarkStart w:id="1" w:name="OLE_LINK5"/>
      <w:bookmarkStart w:id="2" w:name="OLE_LINK6"/>
    </w:p>
    <w:p w:rsidR="00796BFC" w:rsidRDefault="00796BFC" w:rsidP="001B6E40">
      <w:pPr>
        <w:tabs>
          <w:tab w:val="right" w:pos="9360"/>
        </w:tabs>
        <w:ind w:left="720" w:hanging="720"/>
        <w:rPr>
          <w:rFonts w:cs="Arial"/>
          <w:b/>
          <w:bCs/>
          <w:szCs w:val="22"/>
        </w:rPr>
      </w:pPr>
    </w:p>
    <w:p w:rsidR="008667A4" w:rsidRPr="008667A4" w:rsidRDefault="005F6558" w:rsidP="008667A4">
      <w:pPr>
        <w:rPr>
          <w:rFonts w:cs="Arial"/>
          <w:bCs/>
          <w:szCs w:val="22"/>
        </w:rPr>
      </w:pPr>
      <w:r>
        <w:rPr>
          <w:rFonts w:cs="Arial"/>
          <w:bCs/>
          <w:szCs w:val="22"/>
        </w:rPr>
        <w:t>Imagine that you are a stationa</w:t>
      </w:r>
      <w:r w:rsidR="008667A4" w:rsidRPr="008667A4">
        <w:rPr>
          <w:rFonts w:cs="Arial"/>
          <w:bCs/>
          <w:szCs w:val="22"/>
        </w:rPr>
        <w:t xml:space="preserve">ry observer and your friend flies away from you in a spaceship at 2.00 </w:t>
      </w:r>
      <w:r w:rsidR="008667A4" w:rsidRPr="008667A4">
        <w:rPr>
          <w:rFonts w:cs="Arial"/>
          <w:bCs/>
          <w:szCs w:val="22"/>
        </w:rPr>
        <w:sym w:font="Symbol" w:char="F0B4"/>
      </w:r>
      <w:r w:rsidR="008667A4" w:rsidRPr="008667A4">
        <w:rPr>
          <w:rFonts w:cs="Arial"/>
          <w:bCs/>
          <w:szCs w:val="22"/>
        </w:rPr>
        <w:t xml:space="preserve"> 10</w:t>
      </w:r>
      <w:r w:rsidR="008667A4" w:rsidRPr="008667A4">
        <w:rPr>
          <w:rFonts w:cs="Arial"/>
          <w:bCs/>
          <w:szCs w:val="22"/>
          <w:vertAlign w:val="superscript"/>
        </w:rPr>
        <w:t>8</w:t>
      </w:r>
      <w:r w:rsidR="008667A4" w:rsidRPr="008667A4">
        <w:rPr>
          <w:rFonts w:cs="Arial"/>
          <w:bCs/>
          <w:szCs w:val="22"/>
        </w:rPr>
        <w:t xml:space="preserve"> m s</w:t>
      </w:r>
      <w:r w:rsidR="008667A4" w:rsidRPr="008667A4">
        <w:rPr>
          <w:rFonts w:cs="Arial"/>
          <w:bCs/>
          <w:szCs w:val="22"/>
          <w:vertAlign w:val="superscript"/>
        </w:rPr>
        <w:t>-1</w:t>
      </w:r>
      <w:r w:rsidR="008667A4" w:rsidRPr="008667A4">
        <w:rPr>
          <w:rFonts w:cs="Arial"/>
          <w:bCs/>
          <w:szCs w:val="22"/>
        </w:rPr>
        <w:t>. You then shine a laser beam at your friend’s spaceship</w:t>
      </w:r>
      <w:r w:rsidR="00F52B85">
        <w:rPr>
          <w:rFonts w:cs="Arial"/>
          <w:bCs/>
          <w:szCs w:val="22"/>
        </w:rPr>
        <w:t>. The laser beam travels towards the spaceship</w:t>
      </w:r>
      <w:r w:rsidR="008667A4" w:rsidRPr="008667A4">
        <w:rPr>
          <w:rFonts w:cs="Arial"/>
          <w:bCs/>
          <w:szCs w:val="22"/>
        </w:rPr>
        <w:t xml:space="preserve"> at 3.00 </w:t>
      </w:r>
      <w:r w:rsidR="008667A4" w:rsidRPr="008667A4">
        <w:rPr>
          <w:rFonts w:cs="Arial"/>
          <w:bCs/>
          <w:szCs w:val="22"/>
        </w:rPr>
        <w:sym w:font="Symbol" w:char="F0B4"/>
      </w:r>
      <w:r w:rsidR="008667A4" w:rsidRPr="008667A4">
        <w:rPr>
          <w:rFonts w:cs="Arial"/>
          <w:bCs/>
          <w:szCs w:val="22"/>
        </w:rPr>
        <w:t xml:space="preserve"> 10</w:t>
      </w:r>
      <w:r w:rsidR="008667A4" w:rsidRPr="008667A4">
        <w:rPr>
          <w:rFonts w:cs="Arial"/>
          <w:bCs/>
          <w:szCs w:val="22"/>
          <w:vertAlign w:val="superscript"/>
        </w:rPr>
        <w:t>8</w:t>
      </w:r>
      <w:r w:rsidR="008667A4" w:rsidRPr="008667A4">
        <w:rPr>
          <w:rFonts w:cs="Arial"/>
          <w:bCs/>
          <w:szCs w:val="22"/>
        </w:rPr>
        <w:t xml:space="preserve"> m s</w:t>
      </w:r>
      <w:r w:rsidR="008667A4" w:rsidRPr="008667A4">
        <w:rPr>
          <w:rFonts w:cs="Arial"/>
          <w:bCs/>
          <w:szCs w:val="22"/>
          <w:vertAlign w:val="superscript"/>
        </w:rPr>
        <w:t>-1</w:t>
      </w:r>
      <w:r w:rsidR="008667A4" w:rsidRPr="008667A4">
        <w:rPr>
          <w:rFonts w:cs="Arial"/>
          <w:bCs/>
          <w:szCs w:val="22"/>
        </w:rPr>
        <w:t xml:space="preserve">. </w:t>
      </w:r>
      <w:r w:rsidR="00D63FB3">
        <w:rPr>
          <w:rFonts w:cs="Arial"/>
          <w:bCs/>
          <w:szCs w:val="22"/>
        </w:rPr>
        <w:t>Using simple</w:t>
      </w:r>
      <w:r w:rsidR="008667A4" w:rsidRPr="008667A4">
        <w:rPr>
          <w:rFonts w:cs="Arial"/>
          <w:bCs/>
          <w:szCs w:val="22"/>
        </w:rPr>
        <w:t xml:space="preserve"> arithmetic you think that the light is travelling towards the spaceship at a net velocity of 1.00 </w:t>
      </w:r>
      <w:r w:rsidR="008667A4" w:rsidRPr="008667A4">
        <w:rPr>
          <w:rFonts w:cs="Arial"/>
          <w:bCs/>
          <w:szCs w:val="22"/>
        </w:rPr>
        <w:sym w:font="Symbol" w:char="F0B4"/>
      </w:r>
      <w:r w:rsidR="008667A4" w:rsidRPr="008667A4">
        <w:rPr>
          <w:rFonts w:cs="Arial"/>
          <w:bCs/>
          <w:szCs w:val="22"/>
        </w:rPr>
        <w:t xml:space="preserve"> 10</w:t>
      </w:r>
      <w:r w:rsidR="008667A4" w:rsidRPr="008667A4">
        <w:rPr>
          <w:rFonts w:cs="Arial"/>
          <w:bCs/>
          <w:szCs w:val="22"/>
          <w:vertAlign w:val="superscript"/>
        </w:rPr>
        <w:t>8</w:t>
      </w:r>
      <w:r w:rsidR="008667A4" w:rsidRPr="008667A4">
        <w:rPr>
          <w:rFonts w:cs="Arial"/>
          <w:bCs/>
          <w:szCs w:val="22"/>
        </w:rPr>
        <w:t xml:space="preserve"> m s</w:t>
      </w:r>
      <w:r w:rsidR="008667A4" w:rsidRPr="008667A4">
        <w:rPr>
          <w:rFonts w:cs="Arial"/>
          <w:bCs/>
          <w:szCs w:val="22"/>
          <w:vertAlign w:val="superscript"/>
        </w:rPr>
        <w:t>-1</w:t>
      </w:r>
      <w:r w:rsidR="008667A4" w:rsidRPr="008667A4">
        <w:rPr>
          <w:rFonts w:cs="Arial"/>
          <w:bCs/>
          <w:szCs w:val="22"/>
        </w:rPr>
        <w:t xml:space="preserve">. But the principle of relativity says that if your friend measures the speed of the laser beam from her spaceship she sees it travelling at 3.00 </w:t>
      </w:r>
      <w:r w:rsidR="008667A4" w:rsidRPr="008667A4">
        <w:rPr>
          <w:rFonts w:cs="Arial"/>
          <w:bCs/>
          <w:szCs w:val="22"/>
        </w:rPr>
        <w:sym w:font="Symbol" w:char="F0B4"/>
      </w:r>
      <w:r w:rsidR="008667A4" w:rsidRPr="008667A4">
        <w:rPr>
          <w:rFonts w:cs="Arial"/>
          <w:bCs/>
          <w:szCs w:val="22"/>
        </w:rPr>
        <w:t xml:space="preserve"> 10</w:t>
      </w:r>
      <w:r w:rsidR="008667A4" w:rsidRPr="008667A4">
        <w:rPr>
          <w:rFonts w:cs="Arial"/>
          <w:bCs/>
          <w:szCs w:val="22"/>
          <w:vertAlign w:val="superscript"/>
        </w:rPr>
        <w:t>8</w:t>
      </w:r>
      <w:r w:rsidR="008667A4" w:rsidRPr="008667A4">
        <w:rPr>
          <w:rFonts w:cs="Arial"/>
          <w:bCs/>
          <w:szCs w:val="22"/>
        </w:rPr>
        <w:t xml:space="preserve"> m s</w:t>
      </w:r>
      <w:r w:rsidR="008667A4" w:rsidRPr="008667A4">
        <w:rPr>
          <w:rFonts w:cs="Arial"/>
          <w:bCs/>
          <w:szCs w:val="22"/>
          <w:vertAlign w:val="superscript"/>
        </w:rPr>
        <w:t>-1</w:t>
      </w:r>
      <w:r w:rsidR="008667A4" w:rsidRPr="008667A4">
        <w:rPr>
          <w:rFonts w:cs="Arial"/>
          <w:bCs/>
          <w:szCs w:val="22"/>
        </w:rPr>
        <w:t xml:space="preserve"> relative to </w:t>
      </w:r>
      <w:r w:rsidR="00D63FB3">
        <w:rPr>
          <w:rFonts w:cs="Arial"/>
          <w:bCs/>
          <w:szCs w:val="22"/>
        </w:rPr>
        <w:t>her</w:t>
      </w:r>
      <w:r w:rsidR="008667A4" w:rsidRPr="008667A4">
        <w:rPr>
          <w:rFonts w:cs="Arial"/>
          <w:bCs/>
          <w:szCs w:val="22"/>
        </w:rPr>
        <w:t>. This raises an important question.</w:t>
      </w:r>
    </w:p>
    <w:p w:rsidR="008667A4" w:rsidRPr="008667A4" w:rsidRDefault="009517CB" w:rsidP="008667A4">
      <w:pPr>
        <w:rPr>
          <w:rFonts w:cs="Arial"/>
          <w:bCs/>
          <w:szCs w:val="22"/>
        </w:rPr>
      </w:pPr>
      <w:r>
        <w:rPr>
          <w:noProof/>
        </w:rPr>
        <mc:AlternateContent>
          <mc:Choice Requires="wpg">
            <w:drawing>
              <wp:anchor distT="0" distB="0" distL="114300" distR="114300" simplePos="0" relativeHeight="251658752" behindDoc="0" locked="0" layoutInCell="1" allowOverlap="1">
                <wp:simplePos x="0" y="0"/>
                <wp:positionH relativeFrom="column">
                  <wp:posOffset>515620</wp:posOffset>
                </wp:positionH>
                <wp:positionV relativeFrom="paragraph">
                  <wp:posOffset>146685</wp:posOffset>
                </wp:positionV>
                <wp:extent cx="4578985" cy="746125"/>
                <wp:effectExtent l="38100" t="57150" r="31115" b="53975"/>
                <wp:wrapNone/>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8985" cy="746125"/>
                          <a:chOff x="0" y="0"/>
                          <a:chExt cx="4579316" cy="746151"/>
                        </a:xfrm>
                      </wpg:grpSpPr>
                      <wpg:grpSp>
                        <wpg:cNvPr id="359" name="Group 359"/>
                        <wpg:cNvGrpSpPr/>
                        <wpg:grpSpPr>
                          <a:xfrm>
                            <a:off x="0" y="0"/>
                            <a:ext cx="4579316" cy="746151"/>
                            <a:chOff x="0" y="0"/>
                            <a:chExt cx="4579316" cy="746151"/>
                          </a:xfrm>
                        </wpg:grpSpPr>
                        <wps:wsp>
                          <wps:cNvPr id="139" name="Line 26"/>
                          <wps:cNvCnPr/>
                          <wps:spPr bwMode="auto">
                            <a:xfrm>
                              <a:off x="1089965" y="395021"/>
                              <a:ext cx="1411605" cy="0"/>
                            </a:xfrm>
                            <a:prstGeom prst="line">
                              <a:avLst/>
                            </a:prstGeom>
                            <a:noFill/>
                            <a:ln w="38100">
                              <a:solidFill>
                                <a:srgbClr val="00FF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53" name="Oval 153"/>
                          <wps:cNvSpPr/>
                          <wps:spPr>
                            <a:xfrm>
                              <a:off x="0" y="0"/>
                              <a:ext cx="774777" cy="746151"/>
                            </a:xfrm>
                            <a:prstGeom prst="ellipse">
                              <a:avLst/>
                            </a:prstGeom>
                            <a:solidFill>
                              <a:srgbClr val="4F81BD"/>
                            </a:solidFill>
                            <a:ln w="3175" cap="flat" cmpd="sng" algn="ctr">
                              <a:noFill/>
                              <a:prstDash val="solid"/>
                            </a:ln>
                            <a:effectLst/>
                            <a:scene3d>
                              <a:camera prst="orthographicFront">
                                <a:rot lat="0" lon="0" rev="0"/>
                              </a:camera>
                              <a:lightRig rig="contrasting" dir="t">
                                <a:rot lat="0" lon="0" rev="7800000"/>
                              </a:lightRig>
                            </a:scene3d>
                            <a:sp3d>
                              <a:bevelT w="139700" h="1397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AutoShape 25"/>
                          <wps:cNvSpPr>
                            <a:spLocks noChangeArrowheads="1"/>
                          </wps:cNvSpPr>
                          <wps:spPr bwMode="auto">
                            <a:xfrm rot="5400000">
                              <a:off x="841248" y="168250"/>
                              <a:ext cx="144780" cy="434340"/>
                            </a:xfrm>
                            <a:prstGeom prst="can">
                              <a:avLst>
                                <a:gd name="adj" fmla="val 7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 name="Isosceles Triangle 155"/>
                          <wps:cNvSpPr/>
                          <wps:spPr>
                            <a:xfrm rot="5400000">
                              <a:off x="3796589" y="182880"/>
                              <a:ext cx="239395" cy="387350"/>
                            </a:xfrm>
                            <a:prstGeom prst="triangle">
                              <a:avLst/>
                            </a:prstGeom>
                            <a:solidFill>
                              <a:srgbClr val="4F81BD"/>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Flowchart: Direct Access Storage 154"/>
                          <wps:cNvSpPr/>
                          <wps:spPr>
                            <a:xfrm>
                              <a:off x="3869741" y="263348"/>
                              <a:ext cx="709575" cy="241401"/>
                            </a:xfrm>
                            <a:prstGeom prst="flowChartMagneticDrum">
                              <a:avLst/>
                            </a:prstGeom>
                            <a:solidFill>
                              <a:srgbClr val="4F81BD"/>
                            </a:solidFill>
                            <a:ln w="25400" cap="flat" cmpd="sng" algn="ctr">
                              <a:noFill/>
                              <a:prstDash val="solid"/>
                            </a:ln>
                            <a:effectLst/>
                            <a:scene3d>
                              <a:camera prst="orthographicFront">
                                <a:rot lat="0" lon="0" rev="0"/>
                              </a:camera>
                              <a:lightRig rig="contrasting" dir="t">
                                <a:rot lat="0" lon="0" rev="7800000"/>
                              </a:lightRig>
                            </a:scene3d>
                            <a:sp3d>
                              <a:bevelT w="139700" h="1397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0" name="Text Box 28"/>
                        <wps:cNvSpPr txBox="1">
                          <a:spLocks noChangeArrowheads="1"/>
                        </wps:cNvSpPr>
                        <wps:spPr bwMode="auto">
                          <a:xfrm>
                            <a:off x="775412" y="43892"/>
                            <a:ext cx="885139"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9D" w:rsidRPr="003E60AA" w:rsidRDefault="00D7239D" w:rsidP="008667A4">
                              <w:pPr>
                                <w:rPr>
                                  <w:sz w:val="18"/>
                                  <w:szCs w:val="18"/>
                                </w:rPr>
                              </w:pPr>
                              <w:r>
                                <w:rPr>
                                  <w:sz w:val="18"/>
                                  <w:szCs w:val="18"/>
                                </w:rPr>
                                <w:t>Planet Earth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1" o:spid="_x0000_s1423" style="position:absolute;margin-left:40.6pt;margin-top:11.55pt;width:360.55pt;height:58.75pt;z-index:251658752;mso-position-horizontal-relative:text;mso-position-vertical-relative:text" coordsize="45793,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p+5gYAAC8aAAAOAAAAZHJzL2Uyb0RvYy54bWzsWVtv2zYUfh+w/0Do3bXuNzQp0jguBqRt&#10;0GToMyPRljZJ1Cg6djbsv+8jKcmXJO6QXtBhTQCbFKnDw8PvfOfw+OWrTV2ROya6kjcnlvPCtghr&#10;Mp6XzfLE+vVmPokt0kna5LTiDTux7llnvTr9+aeX6zZlLi94lTNBIKTp0nV7YhVStul02mUFq2n3&#10;gresweCCi5pKdMVymgu6hvS6mrq2HU7XXOSt4BnrOjydmUHrVMtfLFgm3y8WHZOkOrGgm9SfQn/e&#10;qs/p6UuaLgVtizLr1aDP0KKmZYNFR1EzKilZifKBqLrMBO/4Qr7IeD3li0WZMb0H7MaxD3bzRvBV&#10;q/eyTNfLdjQTTHtgp2eLzd7dXQlS5ieWFzoWaWiNQ9LrEvUA5lm3yxSz3oj2ur0SZo9oXvLs9w7D&#10;08Nx1V9uJ28WolYvYatko+1+P9qdbSTJ8NAPojiJA4tkGIv80HEDczBZgdN78FpWXGxfTDwn3L4Y&#10;aJWnNDXLauVGZUbNxk0NWw+Sg63jwYOt9w9GccMin9zbYyrS9EvvDf7TbSHSfR5ErgvaMo28Th1+&#10;byfHG+10WTaMuKGxkp5z3lwJbaIu7QAUcrt+y3OAia4k165xgATHjpMkxKHjzL0ksF19dDQdQOH4&#10;jhPaPSi0o47HStNWdPIN4zVRjROrgjZ6DXp32UmFyu0UBb6Gz8uqwnOaVg1ZY8HYsW39RserMlej&#10;arATy9vzSpA7qujCns8xyUjbm6YWndGuMPO6+27GpZpHUzhsk+tWwWh+0bclLSu0ibxvYRApStos&#10;K2YpRWqWW6Ri4E7VMmtVjRIFO2AvfctwyV+JnVzEF7E/8d3wYuLbs9nkbH7uT8K5EwUzb3Z+PnP+&#10;Vtty/LQo85w1amcDrzn+vwNFz7CGkUZmG2043ZeujQ1lh2+tNBzPwEC5Wpfe8vxeo0M/B07N468P&#10;2MAbHPs9zpQ46MPGSiWgWvFZ31OIVaY+wCgixkO2iiI/iqInOWeLvB6crKrKtjuKzz107YHQn8fO&#10;61kPjL1pPZBx8FCFInQuKirRrFuQedcsLUKrJXCVSaGBPp6fUXAHv8oD9qGnA6fxJDhFxhrm5co8&#10;GcKDoP2+uJAF70PnXPBG6mUER6yl8EnYDiFffwt2p74Nuo0MJa0ql4X8UC6JKBHRMkgQtJOI4hbJ&#10;S8ToTwiMYlv9DZr3wjQMd1TuWqP6Lbtj1Y1yObBYhNdIMTaNYmbmo8gl2JXeSddm8xLefwlFr6hA&#10;qgBBSH/ke3wsKg7xvG9hAS7+fOy5mg9PxCgoAKkHjuuPFRUghOqXBsSdOL4PsVJ3EBtddMTuyO3u&#10;SLOqzznoCtEb2ummmi+robkQvP6ILOlMrYoh2mRY2wCj75xLkxIhz8rY2ZmehvykpfKyuW4zJVwd&#10;mOK9m81HKtoeAhJ+/44PwYKmB/Rr5qo3G36GMLAoNTdvGQGHpTrfkBA85KMmyVEKac2JyTZ2SEFp&#10;3JkMhzT8vABdszMh+FqROg7IJBl7L6jO02HP4CfwDWCV+D4din3H9aESWMYJYzfQaN6NgT5QbqjG&#10;9/A/oH3gqYM4mFGThepzUMss8363NP/NIou6AmIVEUbB1nP6yQchc49r9ihprv+epqQkgEG1CY+E&#10;1h3P3VvpaAA1fqrC43Ev/bIONvgLyNU0B29ZtSCuAk5lvOO7wXiAiGAw/kvHQYUV68hNn3QgBOrc&#10;ege8j4TAJ/HqRUjZYmSBCrCxGwOceH0LWNdLkMsZwHpx5BlAP524jbmQEnLAHiq/Ow6jTwVHV3nc&#10;14uOSjm+kkxcF/ma3FYr8YHmsIufJDHyg7xUqSl82kmghI5osR9q4B+E5j330hxhclNatQU1Saar&#10;gt3gcyZL1ZFuXF/32BC4td2+07jtKO4ZNzMkAVr/g7ito8xbCguXKiGvmaSVZpZtMI/jpI/lpvUj&#10;lP9vQnngDzQ3R+KVFVTIlMxKgZoPOctUQYhcSy7okoH0fOU7x0lPu7MpN3hxmEQ+MirQnBt6HkL0&#10;Hs1FdhLovFuN+45v75cdHlwBVGaINELIt3TZMFlmM7GqNZL/a5ynzbDjpj9uBD9uBF/rRoAkry8l&#10;fqNygRciUJvM6UaVoV7zDXG16+8wB5EbPB+Svi96TdhhoCgKcDXQBOR7ceLu808cB7oWp+qlbhja&#10;KKOZwPfEvUBx4vPo5liyr9QdqwrI8Y7UrXDLsV+7yWQextHEn/vBBHfweILU6HUS2n7iz+b7dStd&#10;XzQ/C6Dc9Ny6lbruf9Z1pC6RfJCqrE+sbbWBpo8U97T9x7KbUt9kZMcLY3Jzu9HV93gMUKZWNlYc&#10;vtu7jPZO/Cqht9mXgdTPHrt9tHd/5zn9BwAA//8DAFBLAwQUAAYACAAAACEAAR4F/98AAAAJAQAA&#10;DwAAAGRycy9kb3ducmV2LnhtbEyPwWrDMBBE74X+g9hAb40kuw3GsRxCaHsKhSaF0ptibWwTa2Us&#10;xXb+vuqpPS7zmHlbbGbbsREH3zpSIJcCGFLlTEu1gs/j62MGzAdNRneOUMENPWzK+7tC58ZN9IHj&#10;IdQslpDPtYImhD7n3FcNWu2XrkeK2dkNVod4DjU3g55iue14IsSKW91SXGh0j7sGq8vhahW8TXra&#10;pvJl3F/Ou9v38fn9ay9RqYfFvF0DCziHPxh+9aM6lNHp5K5kPOsUZDKJpIIklcBinokkBXaK4JNY&#10;AS8L/v+D8gcAAP//AwBQSwECLQAUAAYACAAAACEAtoM4kv4AAADhAQAAEwAAAAAAAAAAAAAAAAAA&#10;AAAAW0NvbnRlbnRfVHlwZXNdLnhtbFBLAQItABQABgAIAAAAIQA4/SH/1gAAAJQBAAALAAAAAAAA&#10;AAAAAAAAAC8BAABfcmVscy8ucmVsc1BLAQItABQABgAIAAAAIQAOMap+5gYAAC8aAAAOAAAAAAAA&#10;AAAAAAAAAC4CAABkcnMvZTJvRG9jLnhtbFBLAQItABQABgAIAAAAIQABHgX/3wAAAAkBAAAPAAAA&#10;AAAAAAAAAAAAAEAJAABkcnMvZG93bnJldi54bWxQSwUGAAAAAAQABADzAAAATAoAAAAA&#10;">
                <v:group id="Group 359" o:spid="_x0000_s1424" style="position:absolute;width:45793;height:7461" coordsize="45793,7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line id="Line 26" o:spid="_x0000_s1425" style="position:absolute;visibility:visible;mso-wrap-style:square" from="10899,3950" to="25015,3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r7jMAAAADcAAAADwAAAGRycy9kb3ducmV2LnhtbERPzWoCMRC+F3yHMIK3mlVB7dYoIiyI&#10;9VL1AcbNdLN0M1mSqKtP3whCb/Px/c5i1dlGXMmH2rGC0TADQVw6XXOl4HQs3ucgQkTW2DgmBXcK&#10;sFr23haYa3fjb7oeYiVSCIccFZgY21zKUBqyGIauJU7cj/MWY4K+ktrjLYXbRo6zbCot1pwaDLa0&#10;MVT+Hi5WARfmUnxxsw/j2c7MHuX5/AheqUG/W3+CiNTFf/HLvdVp/uQDns+kC+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3q+4zAAAAA3AAAAA8AAAAAAAAAAAAAAAAA&#10;oQIAAGRycy9kb3ducmV2LnhtbFBLBQYAAAAABAAEAPkAAACOAwAAAAA=&#10;" strokecolor="lime" strokeweight="3pt">
                    <v:stroke dashstyle="1 1" endarrow="block"/>
                  </v:line>
                  <v:oval id="Oval 153" o:spid="_x0000_s1426" style="position:absolute;width:7747;height:7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bz8QA&#10;AADcAAAADwAAAGRycy9kb3ducmV2LnhtbERPTWvCQBC9F/wPyxS81Y0tEUldpVYKgheN7aG3ITtN&#10;QrOzcXc1ib++WxC8zeN9zmLVm0ZcyPnasoLpJAFBXFhdc6ng8/jxNAfhA7LGxjIpGMjDajl6WGCm&#10;bccHuuShFDGEfYYKqhDaTEpfVGTQT2xLHLkf6wyGCF0ptcMuhptGPifJTBqsOTZU2NJ7RcVvfjYK&#10;9n5Yy6uT693JT5uv/Xc7P2xSpcaP/dsriEB9uItv7q2O89MX+H8mX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bW8/EAAAA3AAAAA8AAAAAAAAAAAAAAAAAmAIAAGRycy9k&#10;b3ducmV2LnhtbFBLBQYAAAAABAAEAPUAAACJAwAAAAA=&#10;" fillcolor="#4f81bd" stroked="f" strokeweight=".25pt"/>
                  <v:shape id="AutoShape 25" o:spid="_x0000_s1427" type="#_x0000_t22" style="position:absolute;left:8412;top:1682;width:1448;height:434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vGV8QA&#10;AADcAAAADwAAAGRycy9kb3ducmV2LnhtbESPT2vDMAzF74V9B6PCbq3TDkrJ6pYyGAuDHvrnspuI&#10;tSQ0lo3ttNm3nw6F3iTe03s/bXaj69WNYuo8G1jMC1DEtbcdNwYu58/ZGlTKyBZ7z2TgjxLsti+T&#10;DZbW3/lIt1NulIRwKtFAm3MotU51Sw7T3Adi0X59dJhljY22Ee8S7nq9LIqVdtixNLQY6KOl+noa&#10;nIGB9j/9Khzcdxiul/iVqqXHypjX6bh/B5VpzE/z47qygv8mtPKMT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7xlfEAAAA3AAAAA8AAAAAAAAAAAAAAAAAmAIAAGRycy9k&#10;b3ducmV2LnhtbFBLBQYAAAAABAAEAPUAAACJAwAAAAA=&#10;"/>
                  <v:shape id="Isosceles Triangle 155" o:spid="_x0000_s1428" type="#_x0000_t5" style="position:absolute;left:37966;top:1828;width:2394;height:387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5jV8QA&#10;AADcAAAADwAAAGRycy9kb3ducmV2LnhtbERPTWvCQBC9F/oflil4003F1Jq6iihFoRdNBeltyI5J&#10;anY27G41+ffdgtDbPN7nzJedacSVnK8tK3geJSCIC6trLhUcP9+HryB8QNbYWCYFPXlYLh4f5php&#10;e+MDXfNQihjCPkMFVQhtJqUvKjLoR7YljtzZOoMhQldK7fAWw00jx0nyIg3WHBsqbGldUXHJf4yC&#10;U753m8lsi6vj9NzX391X336kSg2eutUbiEBd+Bff3Tsd56cp/D0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OY1fEAAAA3AAAAA8AAAAAAAAAAAAAAAAAmAIAAGRycy9k&#10;b3ducmV2LnhtbFBLBQYAAAAABAAEAPUAAACJAwAAAAA=&#10;" fillcolor="#4f81bd" stroked="f" strokeweight="2pt">
                    <v:shadow on="t" color="black" opacity="18350f" offset="-5.40094mm,4.37361mm"/>
                  </v:shape>
                  <v:shape id="Flowchart: Direct Access Storage 154" o:spid="_x0000_s1429" type="#_x0000_t133" style="position:absolute;left:38697;top:2633;width:7096;height:2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m8EA&#10;AADcAAAADwAAAGRycy9kb3ducmV2LnhtbERPzUrDQBC+C32HZQRvdqLUILHb0gpCLyrd5gHG7Jik&#10;zc6G3bWNb+8Kgrf5+H5nuZ7coM4cYu9Fw928AMXSeNtLq6E+vNw+goqJxNLghTV8c4T1ana1pMr6&#10;i+z5bFKrcojEijR0KY0VYmw6dhTnfmTJ3KcPjlKGoUUb6JLD3YD3RVGio15yQ0cjP3fcnMyX02Dq&#10;49tr/YHb8t3sRwxI5nAstb65njZPoBJP6V/8597ZPP9hAb/P5Atw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lKJvBAAAA3AAAAA8AAAAAAAAAAAAAAAAAmAIAAGRycy9kb3du&#10;cmV2LnhtbFBLBQYAAAAABAAEAPUAAACGAwAAAAA=&#10;" fillcolor="#4f81bd" stroked="f" strokeweight="2pt"/>
                </v:group>
                <v:shape id="_x0000_s1430" type="#_x0000_t202" style="position:absolute;left:7754;top:438;width:8851;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EUMEA&#10;AADcAAAADwAAAGRycy9kb3ducmV2LnhtbERPyW7CMBC9I/EP1iBxQeCwJW2KQYBUxJXlAybxkESN&#10;x1FsSPj7+lCpx6e3b3a9qcWLWldZVjCfRSCIc6srLhTcb9/TDxDOI2usLZOCNznYbYeDDabadnyh&#10;19UXIoSwS1FB6X2TSunykgy6mW2IA/ewrUEfYFtI3WIXwk0tF1EUS4MVh4YSGzqWlP9cn0bB49xN&#10;1p9ddvL35LKKD1glmX0rNR71+y8Qnnr/L/5zn7WCZRzmhz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xFDBAAAA3AAAAA8AAAAAAAAAAAAAAAAAmAIAAGRycy9kb3du&#10;cmV2LnhtbFBLBQYAAAAABAAEAPUAAACGAwAAAAA=&#10;" stroked="f">
                  <v:textbox>
                    <w:txbxContent>
                      <w:p w:rsidR="00FE1C1B" w:rsidRPr="003E60AA" w:rsidRDefault="00FE1C1B" w:rsidP="008667A4">
                        <w:pPr>
                          <w:rPr>
                            <w:sz w:val="18"/>
                            <w:szCs w:val="18"/>
                          </w:rPr>
                        </w:pPr>
                        <w:r>
                          <w:rPr>
                            <w:sz w:val="18"/>
                            <w:szCs w:val="18"/>
                          </w:rPr>
                          <w:t>Planet Earth</w:t>
                        </w:r>
                      </w:p>
                    </w:txbxContent>
                  </v:textbox>
                </v:shape>
              </v:group>
            </w:pict>
          </mc:Fallback>
        </mc:AlternateContent>
      </w: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9517CB" w:rsidP="008667A4">
      <w:pPr>
        <w:rPr>
          <w:rFonts w:cs="Arial"/>
          <w:bCs/>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3479800</wp:posOffset>
                </wp:positionH>
                <wp:positionV relativeFrom="paragraph">
                  <wp:posOffset>60325</wp:posOffset>
                </wp:positionV>
                <wp:extent cx="2750820" cy="217170"/>
                <wp:effectExtent l="0" t="0" r="0" b="0"/>
                <wp:wrapNone/>
                <wp:docPr id="1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9D" w:rsidRPr="003E60AA" w:rsidRDefault="00D7239D" w:rsidP="008667A4">
                            <w:pPr>
                              <w:rPr>
                                <w:sz w:val="18"/>
                                <w:szCs w:val="18"/>
                              </w:rPr>
                            </w:pPr>
                            <w:r w:rsidRPr="003E60AA">
                              <w:rPr>
                                <w:sz w:val="18"/>
                                <w:szCs w:val="18"/>
                              </w:rPr>
                              <w:t xml:space="preserve">Spaceship </w:t>
                            </w:r>
                            <w:r>
                              <w:rPr>
                                <w:sz w:val="18"/>
                                <w:szCs w:val="18"/>
                              </w:rPr>
                              <w:t>travels at 2 x 10</w:t>
                            </w:r>
                            <w:r>
                              <w:rPr>
                                <w:sz w:val="18"/>
                                <w:szCs w:val="18"/>
                                <w:vertAlign w:val="superscript"/>
                              </w:rPr>
                              <w:t>8</w:t>
                            </w:r>
                            <w:r>
                              <w:rPr>
                                <w:sz w:val="18"/>
                                <w:szCs w:val="18"/>
                              </w:rPr>
                              <w:t xml:space="preserve"> m/s away from Earth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431" type="#_x0000_t202" style="position:absolute;margin-left:274pt;margin-top:4.75pt;width:216.6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aDhwIAABoFAAAOAAAAZHJzL2Uyb0RvYy54bWysVNuO2yAQfa/Uf0C8Z32Rs46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wF2R&#10;Y6RIDyQ98tGjGz2ivAwFGoyrwe/BgKcfYR+cY7LO3Gv6ySGlbzuitvzaWj10nDAIMAsnk7OjE44L&#10;IJvhrWZwD9l5HYHG1vahelAPBOhA1NOJnBALhc28nKeLHEwUbHlWZmVkLyH18bSxzr/mukdh0mAL&#10;5Ed0sr93PkRD6qNLuMxpKdhaSBkXdru5lRbtCQhlHb+YwDM3qYKz0uHYhDjtQJBwR7CFcCPxX6ss&#10;L9KbvJqtLxflrFgX81lVpotZmlU31WVaVMXd+lsIMCvqTjDG1b1Q/CjCrPg7kg/tMMknyhANDa7m&#10;+Xyi6I9JpvH7XZK98NCTUvQNXpycSB2IfaUYpE1qT4Sc5snP4ccqQw2O/1iVKIPA/KQBP27GKLnF&#10;/CivjWZPIAyrgTegGB4UmHTafsFogOZssPu8I5ZjJN8oEFeVFUXo5rgo5mWQhT23bM4tRFGAarDH&#10;aJre+ukF2Bkrth3cNMlZ6WsQZCuiVoJyp6gOMoYGjEkdHovQ4efr6PXjSVt9BwAA//8DAFBLAwQU&#10;AAYACAAAACEAyz3JpN4AAAAIAQAADwAAAGRycy9kb3ducmV2LnhtbEyPzU7DMBCE70i8g7VIXBB1&#10;WpLmh2wqQAJxbekDbOJtEhHbUew26dtjTnAczWjmm3K36EFceHK9NQjrVQSCTWNVb1qE49f7YwbC&#10;eTKKBmsY4coOdtXtTUmFsrPZ8+XgWxFKjCsIofN+LKR0Tcea3MqObIJ3spMmH+TUSjXRHMr1IDdR&#10;tJWaehMWOhr5rePm+3DWCKfP+SHJ5/rDH9N9vH2lPq3tFfH+bnl5BuF58X9h+MUP6FAFptqejXJi&#10;QEjiLHzxCHkCIvh5tt6AqBHipxRkVcr/B6ofAAAA//8DAFBLAQItABQABgAIAAAAIQC2gziS/gAA&#10;AOEBAAATAAAAAAAAAAAAAAAAAAAAAABbQ29udGVudF9UeXBlc10ueG1sUEsBAi0AFAAGAAgAAAAh&#10;ADj9If/WAAAAlAEAAAsAAAAAAAAAAAAAAAAALwEAAF9yZWxzLy5yZWxzUEsBAi0AFAAGAAgAAAAh&#10;AKqRFoOHAgAAGgUAAA4AAAAAAAAAAAAAAAAALgIAAGRycy9lMm9Eb2MueG1sUEsBAi0AFAAGAAgA&#10;AAAhAMs9yaTeAAAACAEAAA8AAAAAAAAAAAAAAAAA4QQAAGRycy9kb3ducmV2LnhtbFBLBQYAAAAA&#10;BAAEAPMAAADsBQAAAAA=&#10;" stroked="f">
                <v:textbox>
                  <w:txbxContent>
                    <w:p w:rsidR="00FE1C1B" w:rsidRPr="003E60AA" w:rsidRDefault="00FE1C1B" w:rsidP="008667A4">
                      <w:pPr>
                        <w:rPr>
                          <w:sz w:val="18"/>
                          <w:szCs w:val="18"/>
                        </w:rPr>
                      </w:pPr>
                      <w:r w:rsidRPr="003E60AA">
                        <w:rPr>
                          <w:sz w:val="18"/>
                          <w:szCs w:val="18"/>
                        </w:rPr>
                        <w:t xml:space="preserve">Spaceship </w:t>
                      </w:r>
                      <w:r>
                        <w:rPr>
                          <w:sz w:val="18"/>
                          <w:szCs w:val="18"/>
                        </w:rPr>
                        <w:t>travels at 2 x 10</w:t>
                      </w:r>
                      <w:r>
                        <w:rPr>
                          <w:sz w:val="18"/>
                          <w:szCs w:val="18"/>
                          <w:vertAlign w:val="superscript"/>
                        </w:rPr>
                        <w:t>8</w:t>
                      </w:r>
                      <w:r>
                        <w:rPr>
                          <w:sz w:val="18"/>
                          <w:szCs w:val="18"/>
                        </w:rPr>
                        <w:t xml:space="preserve"> m/s away from Earth</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1485265</wp:posOffset>
                </wp:positionH>
                <wp:positionV relativeFrom="paragraph">
                  <wp:posOffset>62230</wp:posOffset>
                </wp:positionV>
                <wp:extent cx="1483995" cy="398145"/>
                <wp:effectExtent l="0" t="0" r="1905" b="1905"/>
                <wp:wrapNone/>
                <wp:docPr id="15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9D" w:rsidRDefault="00D7239D" w:rsidP="008667A4">
                            <w:pPr>
                              <w:rPr>
                                <w:sz w:val="18"/>
                                <w:szCs w:val="18"/>
                              </w:rPr>
                            </w:pPr>
                            <w:r>
                              <w:rPr>
                                <w:sz w:val="18"/>
                                <w:szCs w:val="18"/>
                              </w:rPr>
                              <w:t xml:space="preserve">Laser beam follows </w:t>
                            </w:r>
                          </w:p>
                          <w:p w:rsidR="00D7239D" w:rsidRPr="003E60AA" w:rsidRDefault="00D7239D" w:rsidP="008667A4">
                            <w:pPr>
                              <w:rPr>
                                <w:sz w:val="18"/>
                                <w:szCs w:val="18"/>
                              </w:rPr>
                            </w:pPr>
                            <w:r>
                              <w:rPr>
                                <w:sz w:val="18"/>
                                <w:szCs w:val="18"/>
                              </w:rPr>
                              <w:t>Spaceship at 3 x 10</w:t>
                            </w:r>
                            <w:r>
                              <w:rPr>
                                <w:sz w:val="18"/>
                                <w:szCs w:val="18"/>
                                <w:vertAlign w:val="superscript"/>
                              </w:rPr>
                              <w:t>8</w:t>
                            </w:r>
                            <w:r>
                              <w:rPr>
                                <w:sz w:val="18"/>
                                <w:szCs w:val="18"/>
                              </w:rPr>
                              <w:t xml:space="preserve"> 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432" type="#_x0000_t202" style="position:absolute;margin-left:116.95pt;margin-top:4.9pt;width:116.85pt;height:3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93miAIAABoFAAAOAAAAZHJzL2Uyb0RvYy54bWysVMlu2zAQvRfoPxC8O1oiOZJgOchSFwXS&#10;BUj6ATRJWUQpUiVpS2nQf++Qsh2nC1AU1YHiMnzzZuYNF5djJ9GOGyu0qnFyFmPEFdVMqE2NPz+s&#10;ZgVG1hHFiNSK1/iRW3y5fP1qMfQVT3WrJeMGAYiy1dDXuHWur6LI0pZ3xJ7pnis4bLTpiIOl2UTM&#10;kAHQOxmlcTyPBm1YbzTl1sLu7XSIlwG/aTh1H5vGcodkjYGbC6MJ49qP0XJBqo0hfSvongb5BxYd&#10;EQqcHqFuiSNoa8QvUJ2gRlvduDOqu0g3jaA8xADRJPFP0dy3pOchFkiO7Y9psv8Pln7YfTJIMKhd&#10;DvlRpIMiPfDRoWs9orTwCRp6W4HdfQ+WboR9MA7B2v5O0y8WKX3TErXhV8booeWEAcHE34xOrk44&#10;1oOsh/eagR+ydToAjY3pfPYgHwjQgcjjsTieC/Uus+K8LHOMKJydl0WS5cEFqQ63e2PdW6475Cc1&#10;NlD8gE52d9Z5NqQ6mHhnVkvBVkLKsDCb9Y00aEdAKKvw7dFfmEnljZX21ybEaQdIgg9/5umGwj+V&#10;SZrF12k5W82Li1m2yvJZeREXszgpr8t5nJXZ7eq7J5hkVSsY4+pOKH4QYZL9XZH37TDJJ8gQDTUu&#10;8zSfSvTHIOPw/S7ITjjoSSm6GhdHI1L5wr5RDMImlSNCTvPoJf2QZcjB4R+yEmTgKz9pwI3rMUiu&#10;mHv3XiNrzR5BGEZD3aD68KDApNXmG0YDNGeN7dctMRwj+U6BuMoky3w3h0WWX6SwMKcn69MToihA&#10;1dhhNE1v3PQCbHsjNi14muSs9BUIshFBK8+s9jKGBgxB7R8L3+Gn62D1/KQtfwAAAP//AwBQSwME&#10;FAAGAAgAAAAhAGNpCyPdAAAACAEAAA8AAABkcnMvZG93bnJldi54bWxMj0FPg0AUhO8m/ofNM/Fi&#10;7CJtQShLoyYar639AQ/2FUjZXcJuC/33Pk/2OJnJzDfFdja9uNDoO2cVvCwiEGRrpzvbKDj8fD6/&#10;gvABrcbeWVJwJQ/b8v6uwFy7ye7osg+N4BLrc1TQhjDkUvq6JYN+4Qay7B3daDCwHBupR5y43PQy&#10;jqJEGuwsL7Q40EdL9Wl/NgqO39PTOpuqr3BId6vkHbu0clelHh/mtw2IQHP4D8MfPqNDyUyVO1vt&#10;Ra8gXi4zjirI+AH7qyRNQFQK0ngNsizk7YHyFwAA//8DAFBLAQItABQABgAIAAAAIQC2gziS/gAA&#10;AOEBAAATAAAAAAAAAAAAAAAAAAAAAABbQ29udGVudF9UeXBlc10ueG1sUEsBAi0AFAAGAAgAAAAh&#10;ADj9If/WAAAAlAEAAAsAAAAAAAAAAAAAAAAALwEAAF9yZWxzLy5yZWxzUEsBAi0AFAAGAAgAAAAh&#10;AMa/3eaIAgAAGgUAAA4AAAAAAAAAAAAAAAAALgIAAGRycy9lMm9Eb2MueG1sUEsBAi0AFAAGAAgA&#10;AAAhAGNpCyPdAAAACAEAAA8AAAAAAAAAAAAAAAAA4gQAAGRycy9kb3ducmV2LnhtbFBLBQYAAAAA&#10;BAAEAPMAAADsBQAAAAA=&#10;" stroked="f">
                <v:textbox>
                  <w:txbxContent>
                    <w:p w:rsidR="00FE1C1B" w:rsidRDefault="00FE1C1B" w:rsidP="008667A4">
                      <w:pPr>
                        <w:rPr>
                          <w:sz w:val="18"/>
                          <w:szCs w:val="18"/>
                        </w:rPr>
                      </w:pPr>
                      <w:r>
                        <w:rPr>
                          <w:sz w:val="18"/>
                          <w:szCs w:val="18"/>
                        </w:rPr>
                        <w:t xml:space="preserve">Laser beam follows </w:t>
                      </w:r>
                    </w:p>
                    <w:p w:rsidR="00FE1C1B" w:rsidRPr="003E60AA" w:rsidRDefault="00FE1C1B" w:rsidP="008667A4">
                      <w:pPr>
                        <w:rPr>
                          <w:sz w:val="18"/>
                          <w:szCs w:val="18"/>
                        </w:rPr>
                      </w:pPr>
                      <w:r>
                        <w:rPr>
                          <w:sz w:val="18"/>
                          <w:szCs w:val="18"/>
                        </w:rPr>
                        <w:t>Spaceship at 3 x 10</w:t>
                      </w:r>
                      <w:r>
                        <w:rPr>
                          <w:sz w:val="18"/>
                          <w:szCs w:val="18"/>
                          <w:vertAlign w:val="superscript"/>
                        </w:rPr>
                        <w:t>8</w:t>
                      </w:r>
                      <w:r>
                        <w:rPr>
                          <w:sz w:val="18"/>
                          <w:szCs w:val="18"/>
                        </w:rPr>
                        <w:t xml:space="preserve"> m/s</w:t>
                      </w:r>
                    </w:p>
                  </w:txbxContent>
                </v:textbox>
              </v:shape>
            </w:pict>
          </mc:Fallback>
        </mc:AlternateContent>
      </w: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Default="008667A4" w:rsidP="008667A4">
      <w:pPr>
        <w:rPr>
          <w:rFonts w:cs="Arial"/>
          <w:bCs/>
          <w:szCs w:val="22"/>
        </w:rPr>
      </w:pPr>
      <w:r w:rsidRPr="008667A4">
        <w:rPr>
          <w:rFonts w:cs="Arial"/>
          <w:bCs/>
          <w:szCs w:val="22"/>
        </w:rPr>
        <w:t xml:space="preserve">How can the light gain 1.00 </w:t>
      </w:r>
      <w:r w:rsidRPr="008667A4">
        <w:rPr>
          <w:rFonts w:cs="Arial"/>
          <w:bCs/>
          <w:szCs w:val="22"/>
        </w:rPr>
        <w:sym w:font="Symbol" w:char="F0B4"/>
      </w:r>
      <w:r w:rsidRPr="008667A4">
        <w:rPr>
          <w:rFonts w:cs="Arial"/>
          <w:bCs/>
          <w:szCs w:val="22"/>
        </w:rPr>
        <w:t xml:space="preserve"> 10</w:t>
      </w:r>
      <w:r w:rsidRPr="008667A4">
        <w:rPr>
          <w:rFonts w:cs="Arial"/>
          <w:bCs/>
          <w:szCs w:val="22"/>
          <w:vertAlign w:val="superscript"/>
        </w:rPr>
        <w:t>8</w:t>
      </w:r>
      <w:r w:rsidRPr="008667A4">
        <w:rPr>
          <w:rFonts w:cs="Arial"/>
          <w:bCs/>
          <w:szCs w:val="22"/>
        </w:rPr>
        <w:t xml:space="preserve"> m s</w:t>
      </w:r>
      <w:r w:rsidRPr="008667A4">
        <w:rPr>
          <w:rFonts w:cs="Arial"/>
          <w:bCs/>
          <w:szCs w:val="22"/>
          <w:vertAlign w:val="superscript"/>
        </w:rPr>
        <w:t>-1</w:t>
      </w:r>
      <w:r w:rsidRPr="008667A4">
        <w:rPr>
          <w:rFonts w:cs="Arial"/>
          <w:bCs/>
          <w:szCs w:val="22"/>
        </w:rPr>
        <w:t xml:space="preserve"> towards the spaceship as measured by you but be travelling at 3.00 </w:t>
      </w:r>
      <w:r w:rsidRPr="008667A4">
        <w:rPr>
          <w:rFonts w:cs="Arial"/>
          <w:bCs/>
          <w:szCs w:val="22"/>
        </w:rPr>
        <w:sym w:font="Symbol" w:char="F0B4"/>
      </w:r>
      <w:r w:rsidRPr="008667A4">
        <w:rPr>
          <w:rFonts w:cs="Arial"/>
          <w:bCs/>
          <w:szCs w:val="22"/>
        </w:rPr>
        <w:t xml:space="preserve"> 10</w:t>
      </w:r>
      <w:r w:rsidRPr="008667A4">
        <w:rPr>
          <w:rFonts w:cs="Arial"/>
          <w:bCs/>
          <w:szCs w:val="22"/>
          <w:vertAlign w:val="superscript"/>
        </w:rPr>
        <w:t>8</w:t>
      </w:r>
      <w:r w:rsidRPr="008667A4">
        <w:rPr>
          <w:rFonts w:cs="Arial"/>
          <w:bCs/>
          <w:szCs w:val="22"/>
        </w:rPr>
        <w:t xml:space="preserve"> m s</w:t>
      </w:r>
      <w:r w:rsidRPr="008667A4">
        <w:rPr>
          <w:rFonts w:cs="Arial"/>
          <w:bCs/>
          <w:szCs w:val="22"/>
          <w:vertAlign w:val="superscript"/>
        </w:rPr>
        <w:t>-1</w:t>
      </w:r>
      <w:r w:rsidRPr="008667A4">
        <w:rPr>
          <w:rFonts w:cs="Arial"/>
          <w:bCs/>
          <w:szCs w:val="22"/>
        </w:rPr>
        <w:t xml:space="preserve"> relative to the spaceship as measured by your friend on the spaceship? The answer is it can do both if your friend’s seconds last longer than yours.</w:t>
      </w:r>
    </w:p>
    <w:p w:rsidR="00EA71F8" w:rsidRDefault="00EA71F8" w:rsidP="008667A4">
      <w:pPr>
        <w:rPr>
          <w:rFonts w:cs="Arial"/>
          <w:bCs/>
          <w:szCs w:val="22"/>
        </w:rPr>
      </w:pPr>
    </w:p>
    <w:p w:rsidR="00EA71F8" w:rsidRPr="008667A4" w:rsidRDefault="0067785E" w:rsidP="008667A4">
      <w:pPr>
        <w:rPr>
          <w:rFonts w:cs="Arial"/>
          <w:bCs/>
          <w:szCs w:val="22"/>
        </w:rPr>
      </w:pPr>
      <w:r>
        <w:rPr>
          <w:rFonts w:cs="Arial"/>
          <w:bCs/>
          <w:szCs w:val="22"/>
        </w:rPr>
        <w:t>In special relativity</w:t>
      </w:r>
      <w:r w:rsidR="00F73A00">
        <w:rPr>
          <w:rFonts w:cs="Arial"/>
          <w:bCs/>
          <w:szCs w:val="22"/>
        </w:rPr>
        <w:t>,</w:t>
      </w:r>
      <w:r>
        <w:rPr>
          <w:rFonts w:cs="Arial"/>
          <w:bCs/>
          <w:szCs w:val="22"/>
        </w:rPr>
        <w:t xml:space="preserve"> moving clocks run slow in the sense that the observed time between ticks is taking more time. The rate that time passes is </w:t>
      </w:r>
      <w:r w:rsidR="00AE556A">
        <w:rPr>
          <w:rFonts w:cs="Arial"/>
          <w:bCs/>
          <w:szCs w:val="22"/>
        </w:rPr>
        <w:t>slower</w:t>
      </w:r>
      <w:r>
        <w:rPr>
          <w:rFonts w:cs="Arial"/>
          <w:bCs/>
          <w:szCs w:val="22"/>
        </w:rPr>
        <w:t>.</w:t>
      </w:r>
    </w:p>
    <w:p w:rsidR="008667A4" w:rsidRPr="008667A4" w:rsidRDefault="008667A4" w:rsidP="008667A4">
      <w:pPr>
        <w:rPr>
          <w:rFonts w:cs="Arial"/>
          <w:bCs/>
          <w:szCs w:val="22"/>
        </w:rPr>
      </w:pPr>
    </w:p>
    <w:p w:rsidR="008667A4" w:rsidRPr="008667A4" w:rsidRDefault="008667A4" w:rsidP="008667A4">
      <w:pPr>
        <w:rPr>
          <w:rFonts w:cs="Arial"/>
          <w:bCs/>
          <w:szCs w:val="22"/>
        </w:rPr>
      </w:pPr>
      <w:r w:rsidRPr="008667A4">
        <w:rPr>
          <w:rFonts w:cs="Arial"/>
          <w:bCs/>
          <w:szCs w:val="22"/>
        </w:rPr>
        <w:t xml:space="preserve">The speed of light in a vacuum does not vary when viewed by any observer travelling at any speed. If Einstein’s theory of special relativity is correct then time runs slower for moving objects compared to the time </w:t>
      </w:r>
      <w:r w:rsidR="005F6558">
        <w:rPr>
          <w:rFonts w:cs="Arial"/>
          <w:bCs/>
          <w:szCs w:val="22"/>
        </w:rPr>
        <w:t>duration experienced by stationa</w:t>
      </w:r>
      <w:r w:rsidRPr="008667A4">
        <w:rPr>
          <w:rFonts w:cs="Arial"/>
          <w:bCs/>
          <w:szCs w:val="22"/>
        </w:rPr>
        <w:t xml:space="preserve">ry observers. </w:t>
      </w:r>
    </w:p>
    <w:p w:rsidR="008667A4" w:rsidRPr="008667A4" w:rsidRDefault="009517CB" w:rsidP="008667A4">
      <w:pPr>
        <w:rPr>
          <w:rFonts w:cs="Arial"/>
          <w:bCs/>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3478530</wp:posOffset>
                </wp:positionH>
                <wp:positionV relativeFrom="paragraph">
                  <wp:posOffset>36195</wp:posOffset>
                </wp:positionV>
                <wp:extent cx="2967990" cy="1938655"/>
                <wp:effectExtent l="0" t="0" r="22860" b="23495"/>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1938655"/>
                        </a:xfrm>
                        <a:prstGeom prst="rect">
                          <a:avLst/>
                        </a:prstGeom>
                        <a:solidFill>
                          <a:srgbClr val="FFFFFF"/>
                        </a:solidFill>
                        <a:ln w="9525">
                          <a:solidFill>
                            <a:srgbClr val="000000"/>
                          </a:solidFill>
                          <a:miter lim="800000"/>
                          <a:headEnd/>
                          <a:tailEnd/>
                        </a:ln>
                      </wps:spPr>
                      <wps:txbx>
                        <w:txbxContent>
                          <w:p w:rsidR="00D7239D" w:rsidRPr="003361DF" w:rsidRDefault="00D7239D" w:rsidP="008667A4">
                            <w:pPr>
                              <w:rPr>
                                <w:rFonts w:ascii="Cambria Math" w:hAnsi="Cambria Math" w:hint="eastAsia"/>
                                <w:szCs w:val="22"/>
                              </w:rPr>
                            </w:pPr>
                            <w:proofErr w:type="spellStart"/>
                            <w:proofErr w:type="gramStart"/>
                            <w:r w:rsidRPr="003361DF">
                              <w:rPr>
                                <w:rFonts w:ascii="Cambria Math" w:hAnsi="Cambria Math"/>
                                <w:szCs w:val="22"/>
                              </w:rPr>
                              <w:t>t</w:t>
                            </w:r>
                            <w:r w:rsidRPr="003361DF">
                              <w:rPr>
                                <w:rFonts w:ascii="Cambria Math" w:hAnsi="Cambria Math"/>
                                <w:szCs w:val="22"/>
                                <w:vertAlign w:val="subscript"/>
                              </w:rPr>
                              <w:t>v</w:t>
                            </w:r>
                            <w:proofErr w:type="spellEnd"/>
                            <w:proofErr w:type="gramEnd"/>
                            <w:r w:rsidRPr="003361DF">
                              <w:rPr>
                                <w:rFonts w:ascii="Cambria Math" w:hAnsi="Cambria Math"/>
                                <w:szCs w:val="22"/>
                              </w:rPr>
                              <w:t xml:space="preserve"> = time between “clock ticks” on a moving object</w:t>
                            </w:r>
                          </w:p>
                          <w:p w:rsidR="00D7239D" w:rsidRPr="003361DF" w:rsidRDefault="00D7239D" w:rsidP="008667A4">
                            <w:pPr>
                              <w:rPr>
                                <w:rFonts w:ascii="Cambria Math" w:hAnsi="Cambria Math" w:hint="eastAsia"/>
                                <w:szCs w:val="22"/>
                              </w:rPr>
                            </w:pPr>
                          </w:p>
                          <w:p w:rsidR="00D7239D" w:rsidRPr="003361DF" w:rsidRDefault="00D7239D" w:rsidP="008667A4">
                            <w:pPr>
                              <w:rPr>
                                <w:rFonts w:ascii="Cambria Math" w:hAnsi="Cambria Math" w:hint="eastAsia"/>
                                <w:szCs w:val="22"/>
                              </w:rPr>
                            </w:pPr>
                            <w:r w:rsidRPr="003361DF">
                              <w:rPr>
                                <w:rFonts w:ascii="Cambria Math" w:hAnsi="Cambria Math"/>
                                <w:szCs w:val="22"/>
                              </w:rPr>
                              <w:t>t</w:t>
                            </w:r>
                            <w:r w:rsidRPr="003361DF">
                              <w:rPr>
                                <w:rFonts w:ascii="Cambria Math" w:hAnsi="Cambria Math"/>
                                <w:szCs w:val="22"/>
                                <w:vertAlign w:val="subscript"/>
                              </w:rPr>
                              <w:t>0</w:t>
                            </w:r>
                            <w:r w:rsidRPr="003361DF">
                              <w:rPr>
                                <w:rFonts w:ascii="Cambria Math" w:hAnsi="Cambria Math"/>
                                <w:szCs w:val="22"/>
                              </w:rPr>
                              <w:t xml:space="preserve"> = time b</w:t>
                            </w:r>
                            <w:r>
                              <w:rPr>
                                <w:rFonts w:ascii="Cambria Math" w:hAnsi="Cambria Math"/>
                                <w:szCs w:val="22"/>
                              </w:rPr>
                              <w:t>etween “clock ticks” in stationa</w:t>
                            </w:r>
                            <w:r w:rsidRPr="003361DF">
                              <w:rPr>
                                <w:rFonts w:ascii="Cambria Math" w:hAnsi="Cambria Math"/>
                                <w:szCs w:val="22"/>
                              </w:rPr>
                              <w:t>ry reference frame</w:t>
                            </w:r>
                          </w:p>
                          <w:p w:rsidR="00D7239D" w:rsidRPr="003361DF" w:rsidRDefault="00D7239D" w:rsidP="008667A4">
                            <w:pPr>
                              <w:rPr>
                                <w:rFonts w:ascii="Cambria Math" w:hAnsi="Cambria Math" w:hint="eastAsia"/>
                                <w:szCs w:val="22"/>
                              </w:rPr>
                            </w:pPr>
                            <w:r w:rsidRPr="003361DF">
                              <w:rPr>
                                <w:rFonts w:ascii="Cambria Math" w:hAnsi="Cambria Math"/>
                                <w:szCs w:val="22"/>
                              </w:rPr>
                              <w:t>The units of time are arbitrary but must be the same for t and t</w:t>
                            </w:r>
                            <w:r w:rsidRPr="003361DF">
                              <w:rPr>
                                <w:rFonts w:ascii="Cambria Math" w:hAnsi="Cambria Math"/>
                                <w:szCs w:val="22"/>
                                <w:vertAlign w:val="subscript"/>
                              </w:rPr>
                              <w:t>0</w:t>
                            </w:r>
                          </w:p>
                          <w:p w:rsidR="00D7239D" w:rsidRPr="003361DF" w:rsidRDefault="00D7239D" w:rsidP="008667A4">
                            <w:pPr>
                              <w:rPr>
                                <w:rFonts w:ascii="Cambria Math" w:hAnsi="Cambria Math" w:hint="eastAsia"/>
                                <w:szCs w:val="22"/>
                              </w:rPr>
                            </w:pPr>
                          </w:p>
                          <w:p w:rsidR="00D7239D" w:rsidRPr="003361DF" w:rsidRDefault="00D7239D" w:rsidP="008667A4">
                            <w:pPr>
                              <w:rPr>
                                <w:rFonts w:ascii="Cambria Math" w:hAnsi="Cambria Math" w:hint="eastAsia"/>
                                <w:szCs w:val="22"/>
                              </w:rPr>
                            </w:pPr>
                            <w:r w:rsidRPr="003361DF">
                              <w:rPr>
                                <w:rFonts w:ascii="Cambria Math" w:hAnsi="Cambria Math"/>
                                <w:szCs w:val="22"/>
                              </w:rPr>
                              <w:t>v = the speed of moving object (m s</w:t>
                            </w:r>
                            <w:r w:rsidRPr="003361DF">
                              <w:rPr>
                                <w:rFonts w:ascii="Cambria Math" w:hAnsi="Cambria Math"/>
                                <w:szCs w:val="22"/>
                                <w:vertAlign w:val="superscript"/>
                              </w:rPr>
                              <w:t>-1</w:t>
                            </w:r>
                            <w:r w:rsidRPr="003361DF">
                              <w:rPr>
                                <w:rFonts w:ascii="Cambria Math" w:hAnsi="Cambria Math"/>
                                <w:szCs w:val="22"/>
                              </w:rPr>
                              <w:t>)</w:t>
                            </w:r>
                          </w:p>
                          <w:p w:rsidR="00D7239D" w:rsidRPr="003361DF" w:rsidRDefault="00D7239D" w:rsidP="008667A4">
                            <w:pPr>
                              <w:rPr>
                                <w:rFonts w:ascii="Cambria Math" w:hAnsi="Cambria Math" w:hint="eastAsia"/>
                                <w:szCs w:val="22"/>
                              </w:rPr>
                            </w:pPr>
                          </w:p>
                          <w:p w:rsidR="00D7239D" w:rsidRPr="003361DF" w:rsidRDefault="00D7239D" w:rsidP="008667A4">
                            <w:pPr>
                              <w:rPr>
                                <w:rFonts w:ascii="Cambria Math" w:hAnsi="Cambria Math" w:hint="eastAsia"/>
                                <w:szCs w:val="22"/>
                              </w:rPr>
                            </w:pPr>
                            <w:r w:rsidRPr="003361DF">
                              <w:rPr>
                                <w:rFonts w:ascii="Cambria Math" w:hAnsi="Cambria Math"/>
                                <w:szCs w:val="22"/>
                              </w:rPr>
                              <w:t>c = speed of light in a vacuum (m s</w:t>
                            </w:r>
                            <w:r w:rsidRPr="003361DF">
                              <w:rPr>
                                <w:rFonts w:ascii="Cambria Math" w:hAnsi="Cambria Math"/>
                                <w:szCs w:val="22"/>
                                <w:vertAlign w:val="superscript"/>
                              </w:rPr>
                              <w:t>-1</w:t>
                            </w:r>
                            <w:r w:rsidRPr="003361DF">
                              <w:rPr>
                                <w:rFonts w:ascii="Cambria Math" w:hAnsi="Cambria Math"/>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433" type="#_x0000_t202" style="position:absolute;margin-left:273.9pt;margin-top:2.85pt;width:233.7pt;height:15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5GMAIAAF0EAAAOAAAAZHJzL2Uyb0RvYy54bWysVNtu2zAMfR+wfxD0vjj3xEacokuXYUB3&#10;Adp9gCzLtjBZ1CQldvb1peQ0zW4vw/wgkCJ1SB6S3tz0rSJHYZ0EndPJaEyJ0BxKqeucfn3cv1lT&#10;4jzTJVOgRU5PwtGb7etXm85kYgoNqFJYgiDaZZ3JaeO9yZLE8Ua0zI3ACI3GCmzLPKq2TkrLOkRv&#10;VTIdj5dJB7Y0FrhwDm/vBiPdRvyqEtx/rionPFE5xdx8PG08i3Am2w3LastMI/k5DfYPWbRMagx6&#10;gbpjnpGDlb9BtZJbcFD5EYc2gaqSXMQasJrJ+JdqHhpmRKwFyXHmQpP7f7D80/GLJbLM6Ww+o0Sz&#10;Fpv0KHpP3kJPwh0y1BmXoeODQVffowE7Hat15h74N0c07Bqma3FrLXSNYCVmOAkvk6unA44LIEX3&#10;EUoMxA4eIlBf2TbQh4QQRMdOnS7dCclwvJymy1WaoomjbZLO1svFIsZg2fNzY51/L6AlQcipxfZH&#10;eHa8dz6kw7JnlxDNgZLlXioVFVsXO2XJkeGo7ON3Rv/JTWnS5TRdTBcDA3+FGMfvTxCt9DjzSrY5&#10;XV+cWBZ4e6fLOJGeSTXImLLSZyIDdwOLvi/62LX1KkQILBdQnpBaC8OM406i0ID9QUmH851T9/3A&#10;rKBEfdDYnnQyn4eFiMp8sZqiYq8txbWFaY5QOfWUDOLOD0t0MFbWDUYaBkLDLba0kpHsl6zO+eMM&#10;xx6c9y0sybUevV7+CtsnAAAA//8DAFBLAwQUAAYACAAAACEAVumsJuAAAAAKAQAADwAAAGRycy9k&#10;b3ducmV2LnhtbEyPzU7DMBCE70i8g7VIXBC107+UEKdCSCC4QVvB1Y23SYS9DrabhrfHPcFtRzOa&#10;+bZcj9awAX3oHEnIJgIYUu10R42E3fbpdgUsREVaGUco4QcDrKvLi1IV2p3oHYdNbFgqoVAoCW2M&#10;fcF5qFu0Kkxcj5S8g/NWxSR9w7VXp1RuDZ8KseRWdZQWWtXjY4v11+ZoJazmL8NneJ29fdTLg7mL&#10;N/nw/O2lvL4aH+6BRRzjXxjO+AkdqsS0d0fSgRkJi3me0GM6cmBnX2SLKbC9hFmWCeBVyf+/UP0C&#10;AAD//wMAUEsBAi0AFAAGAAgAAAAhALaDOJL+AAAA4QEAABMAAAAAAAAAAAAAAAAAAAAAAFtDb250&#10;ZW50X1R5cGVzXS54bWxQSwECLQAUAAYACAAAACEAOP0h/9YAAACUAQAACwAAAAAAAAAAAAAAAAAv&#10;AQAAX3JlbHMvLnJlbHNQSwECLQAUAAYACAAAACEAHGA+RjACAABdBAAADgAAAAAAAAAAAAAAAAAu&#10;AgAAZHJzL2Uyb0RvYy54bWxQSwECLQAUAAYACAAAACEAVumsJuAAAAAKAQAADwAAAAAAAAAAAAAA&#10;AACKBAAAZHJzL2Rvd25yZXYueG1sUEsFBgAAAAAEAAQA8wAAAJcFAAAAAA==&#10;">
                <v:textbox>
                  <w:txbxContent>
                    <w:p w:rsidR="00FE1C1B" w:rsidRPr="003361DF" w:rsidRDefault="00FE1C1B" w:rsidP="008667A4">
                      <w:pPr>
                        <w:rPr>
                          <w:rFonts w:ascii="Cambria Math" w:hAnsi="Cambria Math" w:hint="eastAsia"/>
                          <w:szCs w:val="22"/>
                        </w:rPr>
                      </w:pPr>
                      <w:proofErr w:type="spellStart"/>
                      <w:proofErr w:type="gramStart"/>
                      <w:r w:rsidRPr="003361DF">
                        <w:rPr>
                          <w:rFonts w:ascii="Cambria Math" w:hAnsi="Cambria Math"/>
                          <w:szCs w:val="22"/>
                        </w:rPr>
                        <w:t>t</w:t>
                      </w:r>
                      <w:r w:rsidRPr="003361DF">
                        <w:rPr>
                          <w:rFonts w:ascii="Cambria Math" w:hAnsi="Cambria Math"/>
                          <w:szCs w:val="22"/>
                          <w:vertAlign w:val="subscript"/>
                        </w:rPr>
                        <w:t>v</w:t>
                      </w:r>
                      <w:proofErr w:type="spellEnd"/>
                      <w:proofErr w:type="gramEnd"/>
                      <w:r w:rsidRPr="003361DF">
                        <w:rPr>
                          <w:rFonts w:ascii="Cambria Math" w:hAnsi="Cambria Math"/>
                          <w:szCs w:val="22"/>
                        </w:rPr>
                        <w:t xml:space="preserve"> = time between “clock ticks” on a moving object</w:t>
                      </w:r>
                    </w:p>
                    <w:p w:rsidR="00FE1C1B" w:rsidRPr="003361DF" w:rsidRDefault="00FE1C1B" w:rsidP="008667A4">
                      <w:pPr>
                        <w:rPr>
                          <w:rFonts w:ascii="Cambria Math" w:hAnsi="Cambria Math" w:hint="eastAsia"/>
                          <w:szCs w:val="22"/>
                        </w:rPr>
                      </w:pPr>
                    </w:p>
                    <w:p w:rsidR="00FE1C1B" w:rsidRPr="003361DF" w:rsidRDefault="00FE1C1B" w:rsidP="008667A4">
                      <w:pPr>
                        <w:rPr>
                          <w:rFonts w:ascii="Cambria Math" w:hAnsi="Cambria Math" w:hint="eastAsia"/>
                          <w:szCs w:val="22"/>
                        </w:rPr>
                      </w:pPr>
                      <w:r w:rsidRPr="003361DF">
                        <w:rPr>
                          <w:rFonts w:ascii="Cambria Math" w:hAnsi="Cambria Math"/>
                          <w:szCs w:val="22"/>
                        </w:rPr>
                        <w:t>t</w:t>
                      </w:r>
                      <w:r w:rsidRPr="003361DF">
                        <w:rPr>
                          <w:rFonts w:ascii="Cambria Math" w:hAnsi="Cambria Math"/>
                          <w:szCs w:val="22"/>
                          <w:vertAlign w:val="subscript"/>
                        </w:rPr>
                        <w:t>0</w:t>
                      </w:r>
                      <w:r w:rsidRPr="003361DF">
                        <w:rPr>
                          <w:rFonts w:ascii="Cambria Math" w:hAnsi="Cambria Math"/>
                          <w:szCs w:val="22"/>
                        </w:rPr>
                        <w:t xml:space="preserve"> = time b</w:t>
                      </w:r>
                      <w:r>
                        <w:rPr>
                          <w:rFonts w:ascii="Cambria Math" w:hAnsi="Cambria Math"/>
                          <w:szCs w:val="22"/>
                        </w:rPr>
                        <w:t>etween “clock ticks” in stationa</w:t>
                      </w:r>
                      <w:r w:rsidRPr="003361DF">
                        <w:rPr>
                          <w:rFonts w:ascii="Cambria Math" w:hAnsi="Cambria Math"/>
                          <w:szCs w:val="22"/>
                        </w:rPr>
                        <w:t>ry reference frame</w:t>
                      </w:r>
                    </w:p>
                    <w:p w:rsidR="00FE1C1B" w:rsidRPr="003361DF" w:rsidRDefault="00FE1C1B" w:rsidP="008667A4">
                      <w:pPr>
                        <w:rPr>
                          <w:rFonts w:ascii="Cambria Math" w:hAnsi="Cambria Math" w:hint="eastAsia"/>
                          <w:szCs w:val="22"/>
                        </w:rPr>
                      </w:pPr>
                      <w:r w:rsidRPr="003361DF">
                        <w:rPr>
                          <w:rFonts w:ascii="Cambria Math" w:hAnsi="Cambria Math"/>
                          <w:szCs w:val="22"/>
                        </w:rPr>
                        <w:t>The units of time are arbitrary but must be the same for t and t</w:t>
                      </w:r>
                      <w:r w:rsidRPr="003361DF">
                        <w:rPr>
                          <w:rFonts w:ascii="Cambria Math" w:hAnsi="Cambria Math"/>
                          <w:szCs w:val="22"/>
                          <w:vertAlign w:val="subscript"/>
                        </w:rPr>
                        <w:t>0</w:t>
                      </w:r>
                    </w:p>
                    <w:p w:rsidR="00FE1C1B" w:rsidRPr="003361DF" w:rsidRDefault="00FE1C1B" w:rsidP="008667A4">
                      <w:pPr>
                        <w:rPr>
                          <w:rFonts w:ascii="Cambria Math" w:hAnsi="Cambria Math" w:hint="eastAsia"/>
                          <w:szCs w:val="22"/>
                        </w:rPr>
                      </w:pPr>
                    </w:p>
                    <w:p w:rsidR="00FE1C1B" w:rsidRPr="003361DF" w:rsidRDefault="00FE1C1B" w:rsidP="008667A4">
                      <w:pPr>
                        <w:rPr>
                          <w:rFonts w:ascii="Cambria Math" w:hAnsi="Cambria Math" w:hint="eastAsia"/>
                          <w:szCs w:val="22"/>
                        </w:rPr>
                      </w:pPr>
                      <w:r w:rsidRPr="003361DF">
                        <w:rPr>
                          <w:rFonts w:ascii="Cambria Math" w:hAnsi="Cambria Math"/>
                          <w:szCs w:val="22"/>
                        </w:rPr>
                        <w:t>v = the speed of moving object (m s</w:t>
                      </w:r>
                      <w:r w:rsidRPr="003361DF">
                        <w:rPr>
                          <w:rFonts w:ascii="Cambria Math" w:hAnsi="Cambria Math"/>
                          <w:szCs w:val="22"/>
                          <w:vertAlign w:val="superscript"/>
                        </w:rPr>
                        <w:t>-1</w:t>
                      </w:r>
                      <w:r w:rsidRPr="003361DF">
                        <w:rPr>
                          <w:rFonts w:ascii="Cambria Math" w:hAnsi="Cambria Math"/>
                          <w:szCs w:val="22"/>
                        </w:rPr>
                        <w:t>)</w:t>
                      </w:r>
                    </w:p>
                    <w:p w:rsidR="00FE1C1B" w:rsidRPr="003361DF" w:rsidRDefault="00FE1C1B" w:rsidP="008667A4">
                      <w:pPr>
                        <w:rPr>
                          <w:rFonts w:ascii="Cambria Math" w:hAnsi="Cambria Math" w:hint="eastAsia"/>
                          <w:szCs w:val="22"/>
                        </w:rPr>
                      </w:pPr>
                    </w:p>
                    <w:p w:rsidR="00FE1C1B" w:rsidRPr="003361DF" w:rsidRDefault="00FE1C1B" w:rsidP="008667A4">
                      <w:pPr>
                        <w:rPr>
                          <w:rFonts w:ascii="Cambria Math" w:hAnsi="Cambria Math" w:hint="eastAsia"/>
                          <w:szCs w:val="22"/>
                        </w:rPr>
                      </w:pPr>
                      <w:r w:rsidRPr="003361DF">
                        <w:rPr>
                          <w:rFonts w:ascii="Cambria Math" w:hAnsi="Cambria Math"/>
                          <w:szCs w:val="22"/>
                        </w:rPr>
                        <w:t>c = speed of light in a vacuum (m s</w:t>
                      </w:r>
                      <w:r w:rsidRPr="003361DF">
                        <w:rPr>
                          <w:rFonts w:ascii="Cambria Math" w:hAnsi="Cambria Math"/>
                          <w:szCs w:val="22"/>
                          <w:vertAlign w:val="superscript"/>
                        </w:rPr>
                        <w:t>-1</w:t>
                      </w:r>
                      <w:r w:rsidRPr="003361DF">
                        <w:rPr>
                          <w:rFonts w:ascii="Cambria Math" w:hAnsi="Cambria Math"/>
                          <w:szCs w:val="22"/>
                        </w:rPr>
                        <w:t>)</w:t>
                      </w:r>
                    </w:p>
                  </w:txbxContent>
                </v:textbox>
              </v:shape>
            </w:pict>
          </mc:Fallback>
        </mc:AlternateContent>
      </w:r>
    </w:p>
    <w:p w:rsidR="008667A4" w:rsidRPr="008667A4" w:rsidRDefault="008667A4" w:rsidP="008667A4">
      <w:pPr>
        <w:rPr>
          <w:rFonts w:cs="Arial"/>
          <w:bCs/>
          <w:szCs w:val="22"/>
        </w:rPr>
      </w:pPr>
      <w:r w:rsidRPr="008667A4">
        <w:rPr>
          <w:rFonts w:cs="Arial"/>
          <w:bCs/>
          <w:szCs w:val="22"/>
        </w:rPr>
        <w:t xml:space="preserve">Time dilation can be calculated using the formula:  </w:t>
      </w:r>
    </w:p>
    <w:p w:rsidR="008667A4" w:rsidRDefault="008667A4" w:rsidP="008667A4">
      <w:pPr>
        <w:rPr>
          <w:rFonts w:cs="Arial"/>
          <w:bCs/>
          <w:sz w:val="28"/>
          <w:szCs w:val="28"/>
          <w:lang w:val="en-US"/>
        </w:rPr>
      </w:pPr>
      <w:r w:rsidRPr="008667A4">
        <w:rPr>
          <w:rFonts w:cs="Arial"/>
          <w:bCs/>
          <w:szCs w:val="22"/>
        </w:rPr>
        <w:tab/>
      </w:r>
      <w:r w:rsidRPr="008667A4">
        <w:rPr>
          <w:rFonts w:cs="Arial"/>
          <w:bCs/>
          <w:szCs w:val="22"/>
        </w:rPr>
        <w:tab/>
        <w:t xml:space="preserve">      </w:t>
      </w:r>
      <m:oMath>
        <m:sSub>
          <m:sSubPr>
            <m:ctrlPr>
              <w:rPr>
                <w:rFonts w:ascii="Cambria Math" w:hAnsi="Cambria Math" w:cs="Arial"/>
                <w:bCs/>
                <w:i/>
                <w:sz w:val="28"/>
                <w:szCs w:val="28"/>
                <w:lang w:val="en-US"/>
              </w:rPr>
            </m:ctrlPr>
          </m:sSubPr>
          <m:e>
            <m:r>
              <w:rPr>
                <w:rFonts w:ascii="Cambria Math" w:hAnsi="Cambria Math" w:cs="Arial"/>
                <w:sz w:val="28"/>
                <w:szCs w:val="28"/>
                <w:lang w:val="en-US"/>
              </w:rPr>
              <m:t>t</m:t>
            </m:r>
          </m:e>
          <m:sub>
            <m:r>
              <w:rPr>
                <w:rFonts w:ascii="Cambria Math" w:hAnsi="Cambria Math" w:cs="Arial"/>
                <w:sz w:val="28"/>
                <w:szCs w:val="28"/>
                <w:lang w:val="en-US"/>
              </w:rPr>
              <m:t>v</m:t>
            </m:r>
          </m:sub>
        </m:sSub>
        <m:r>
          <w:rPr>
            <w:rFonts w:ascii="Cambria Math" w:hAnsi="Cambria Math" w:cs="Arial"/>
            <w:sz w:val="28"/>
            <w:szCs w:val="28"/>
            <w:lang w:val="en-US"/>
          </w:rPr>
          <m:t>=γ.</m:t>
        </m:r>
        <m:sSub>
          <m:sSubPr>
            <m:ctrlPr>
              <w:rPr>
                <w:rFonts w:ascii="Cambria Math" w:hAnsi="Cambria Math" w:cs="Arial"/>
                <w:bCs/>
                <w:i/>
                <w:sz w:val="28"/>
                <w:szCs w:val="28"/>
                <w:lang w:val="en-US"/>
              </w:rPr>
            </m:ctrlPr>
          </m:sSubPr>
          <m:e>
            <m:r>
              <w:rPr>
                <w:rFonts w:ascii="Cambria Math" w:hAnsi="Cambria Math" w:cs="Arial"/>
                <w:sz w:val="28"/>
                <w:szCs w:val="28"/>
                <w:lang w:val="en-US"/>
              </w:rPr>
              <m:t>t</m:t>
            </m:r>
          </m:e>
          <m:sub>
            <m:r>
              <w:rPr>
                <w:rFonts w:ascii="Cambria Math" w:hAnsi="Cambria Math" w:cs="Arial"/>
                <w:sz w:val="28"/>
                <w:szCs w:val="28"/>
                <w:lang w:val="en-US"/>
              </w:rPr>
              <m:t>0</m:t>
            </m:r>
          </m:sub>
        </m:sSub>
      </m:oMath>
    </w:p>
    <w:p w:rsidR="003361DF" w:rsidRPr="003361DF" w:rsidRDefault="003361DF" w:rsidP="008667A4">
      <w:pPr>
        <w:rPr>
          <w:rFonts w:cs="Arial"/>
          <w:bCs/>
          <w:sz w:val="28"/>
          <w:szCs w:val="28"/>
        </w:rPr>
      </w:pPr>
    </w:p>
    <w:p w:rsidR="008667A4" w:rsidRPr="008667A4" w:rsidRDefault="008667A4" w:rsidP="008667A4">
      <w:pPr>
        <w:rPr>
          <w:rFonts w:cs="Arial"/>
          <w:bCs/>
          <w:szCs w:val="22"/>
        </w:rPr>
      </w:pPr>
      <w:r w:rsidRPr="008667A4">
        <w:rPr>
          <w:rFonts w:cs="Arial"/>
          <w:bCs/>
          <w:szCs w:val="22"/>
        </w:rPr>
        <w:t xml:space="preserve">Where </w:t>
      </w:r>
      <w:r w:rsidRPr="003361DF">
        <w:rPr>
          <w:rFonts w:cs="Arial"/>
          <w:b/>
          <w:bCs/>
          <w:sz w:val="24"/>
        </w:rPr>
        <w:sym w:font="Symbol" w:char="F067"/>
      </w:r>
      <w:r w:rsidRPr="003361DF">
        <w:rPr>
          <w:rFonts w:cs="Arial"/>
          <w:b/>
          <w:bCs/>
          <w:sz w:val="24"/>
        </w:rPr>
        <w:t xml:space="preserve"> </w:t>
      </w:r>
      <w:r w:rsidRPr="008667A4">
        <w:rPr>
          <w:rFonts w:cs="Arial"/>
          <w:bCs/>
          <w:szCs w:val="22"/>
        </w:rPr>
        <w:t xml:space="preserve">is the time dilation factor given </w:t>
      </w:r>
      <w:proofErr w:type="gramStart"/>
      <w:r w:rsidRPr="008667A4">
        <w:rPr>
          <w:rFonts w:cs="Arial"/>
          <w:bCs/>
          <w:szCs w:val="22"/>
        </w:rPr>
        <w:t>by:</w:t>
      </w:r>
      <w:proofErr w:type="gramEnd"/>
    </w:p>
    <w:p w:rsidR="008667A4" w:rsidRPr="008667A4" w:rsidRDefault="008667A4" w:rsidP="008667A4">
      <w:pPr>
        <w:rPr>
          <w:rFonts w:cs="Arial"/>
          <w:bCs/>
          <w:szCs w:val="22"/>
        </w:rPr>
      </w:pPr>
    </w:p>
    <w:p w:rsidR="008667A4" w:rsidRPr="003361DF" w:rsidRDefault="008667A4" w:rsidP="008667A4">
      <w:pPr>
        <w:rPr>
          <w:rFonts w:cs="Arial"/>
          <w:bCs/>
          <w:sz w:val="36"/>
          <w:szCs w:val="36"/>
        </w:rPr>
      </w:pPr>
      <w:r w:rsidRPr="008667A4">
        <w:rPr>
          <w:rFonts w:cs="Arial"/>
          <w:bCs/>
          <w:szCs w:val="22"/>
        </w:rPr>
        <w:tab/>
      </w:r>
      <w:r w:rsidRPr="008667A4">
        <w:rPr>
          <w:rFonts w:cs="Arial"/>
          <w:bCs/>
          <w:szCs w:val="22"/>
        </w:rPr>
        <w:tab/>
      </w:r>
      <m:oMath>
        <m:r>
          <w:rPr>
            <w:rFonts w:ascii="Cambria Math" w:hAnsi="Cambria Math" w:cs="Arial"/>
            <w:sz w:val="36"/>
            <w:szCs w:val="36"/>
            <w:lang w:val="en-US"/>
          </w:rPr>
          <m:t>γ=</m:t>
        </m:r>
        <m:f>
          <m:fPr>
            <m:ctrlPr>
              <w:rPr>
                <w:rFonts w:ascii="Cambria Math" w:hAnsi="Cambria Math" w:cs="Arial"/>
                <w:bCs/>
                <w:i/>
                <w:sz w:val="36"/>
                <w:szCs w:val="36"/>
                <w:lang w:val="en-US"/>
              </w:rPr>
            </m:ctrlPr>
          </m:fPr>
          <m:num>
            <m:r>
              <w:rPr>
                <w:rFonts w:ascii="Cambria Math" w:hAnsi="Cambria Math" w:cs="Arial"/>
                <w:sz w:val="36"/>
                <w:szCs w:val="36"/>
                <w:lang w:val="en-US"/>
              </w:rPr>
              <m:t>1</m:t>
            </m:r>
          </m:num>
          <m:den>
            <m:rad>
              <m:radPr>
                <m:degHide m:val="1"/>
                <m:ctrlPr>
                  <w:rPr>
                    <w:rFonts w:ascii="Cambria Math" w:hAnsi="Cambria Math" w:cs="Arial"/>
                    <w:bCs/>
                    <w:i/>
                    <w:sz w:val="36"/>
                    <w:szCs w:val="36"/>
                    <w:lang w:val="en-US"/>
                  </w:rPr>
                </m:ctrlPr>
              </m:radPr>
              <m:deg/>
              <m:e>
                <m:r>
                  <w:rPr>
                    <w:rFonts w:ascii="Cambria Math" w:hAnsi="Cambria Math" w:cs="Arial"/>
                    <w:sz w:val="36"/>
                    <w:szCs w:val="36"/>
                    <w:lang w:val="en-US"/>
                  </w:rPr>
                  <m:t>1-</m:t>
                </m:r>
                <m:f>
                  <m:fPr>
                    <m:ctrlPr>
                      <w:rPr>
                        <w:rFonts w:ascii="Cambria Math" w:hAnsi="Cambria Math" w:cs="Arial"/>
                        <w:bCs/>
                        <w:i/>
                        <w:sz w:val="36"/>
                        <w:szCs w:val="36"/>
                        <w:lang w:val="en-US"/>
                      </w:rPr>
                    </m:ctrlPr>
                  </m:fPr>
                  <m:num>
                    <m:sSup>
                      <m:sSupPr>
                        <m:ctrlPr>
                          <w:rPr>
                            <w:rFonts w:ascii="Cambria Math" w:hAnsi="Cambria Math" w:cs="Arial"/>
                            <w:bCs/>
                            <w:i/>
                            <w:sz w:val="36"/>
                            <w:szCs w:val="36"/>
                            <w:lang w:val="en-US"/>
                          </w:rPr>
                        </m:ctrlPr>
                      </m:sSupPr>
                      <m:e>
                        <m:r>
                          <w:rPr>
                            <w:rFonts w:ascii="Cambria Math" w:hAnsi="Cambria Math" w:cs="Arial"/>
                            <w:sz w:val="36"/>
                            <w:szCs w:val="36"/>
                            <w:lang w:val="en-US"/>
                          </w:rPr>
                          <m:t>v</m:t>
                        </m:r>
                      </m:e>
                      <m:sup>
                        <m:r>
                          <w:rPr>
                            <w:rFonts w:ascii="Cambria Math" w:hAnsi="Cambria Math" w:cs="Arial"/>
                            <w:sz w:val="36"/>
                            <w:szCs w:val="36"/>
                            <w:lang w:val="en-US"/>
                          </w:rPr>
                          <m:t>2</m:t>
                        </m:r>
                      </m:sup>
                    </m:sSup>
                  </m:num>
                  <m:den>
                    <m:sSup>
                      <m:sSupPr>
                        <m:ctrlPr>
                          <w:rPr>
                            <w:rFonts w:ascii="Cambria Math" w:hAnsi="Cambria Math" w:cs="Arial"/>
                            <w:bCs/>
                            <w:i/>
                            <w:sz w:val="36"/>
                            <w:szCs w:val="36"/>
                            <w:lang w:val="en-US"/>
                          </w:rPr>
                        </m:ctrlPr>
                      </m:sSupPr>
                      <m:e>
                        <m:r>
                          <w:rPr>
                            <w:rFonts w:ascii="Cambria Math" w:hAnsi="Cambria Math" w:cs="Arial"/>
                            <w:sz w:val="36"/>
                            <w:szCs w:val="36"/>
                            <w:lang w:val="en-US"/>
                          </w:rPr>
                          <m:t>c</m:t>
                        </m:r>
                      </m:e>
                      <m:sup>
                        <m:r>
                          <w:rPr>
                            <w:rFonts w:ascii="Cambria Math" w:hAnsi="Cambria Math" w:cs="Arial"/>
                            <w:sz w:val="36"/>
                            <w:szCs w:val="36"/>
                            <w:lang w:val="en-US"/>
                          </w:rPr>
                          <m:t>2</m:t>
                        </m:r>
                      </m:sup>
                    </m:sSup>
                  </m:den>
                </m:f>
              </m:e>
            </m:rad>
          </m:den>
        </m:f>
      </m:oMath>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r w:rsidRPr="008667A4">
        <w:rPr>
          <w:rFonts w:cs="Arial"/>
          <w:bCs/>
          <w:szCs w:val="22"/>
        </w:rPr>
        <w:t>The slowing of time has been tested by NASA by comparing 2 identical atomic clocks. One was left on Earth and the other sent into high speed orbits around Earth. The time that passed for the orbiting clock was less than that of the Earth based clock.</w:t>
      </w:r>
    </w:p>
    <w:p w:rsidR="008667A4" w:rsidRPr="008667A4" w:rsidRDefault="008667A4" w:rsidP="008667A4">
      <w:pPr>
        <w:rPr>
          <w:rFonts w:cs="Arial"/>
          <w:bCs/>
          <w:szCs w:val="22"/>
        </w:rPr>
      </w:pPr>
    </w:p>
    <w:p w:rsidR="00D63FB3" w:rsidRDefault="008667A4" w:rsidP="008667A4">
      <w:pPr>
        <w:rPr>
          <w:rFonts w:cs="Arial"/>
          <w:bCs/>
          <w:szCs w:val="22"/>
        </w:rPr>
      </w:pPr>
      <w:r w:rsidRPr="008667A4">
        <w:rPr>
          <w:rFonts w:cs="Arial"/>
          <w:bCs/>
          <w:szCs w:val="22"/>
        </w:rPr>
        <w:t xml:space="preserve">This principle clashes with many peoples common sense views of the world they live in and is often illustrated with the Twin Paradox. </w:t>
      </w:r>
    </w:p>
    <w:p w:rsidR="00D63FB3" w:rsidRDefault="00D63FB3" w:rsidP="008667A4">
      <w:pPr>
        <w:rPr>
          <w:rFonts w:cs="Arial"/>
          <w:bCs/>
          <w:szCs w:val="22"/>
        </w:rPr>
      </w:pPr>
    </w:p>
    <w:p w:rsidR="008667A4" w:rsidRPr="008667A4" w:rsidRDefault="008667A4" w:rsidP="008667A4">
      <w:pPr>
        <w:rPr>
          <w:rFonts w:cs="Arial"/>
          <w:bCs/>
          <w:szCs w:val="22"/>
        </w:rPr>
      </w:pPr>
      <w:r w:rsidRPr="008667A4">
        <w:rPr>
          <w:rFonts w:cs="Arial"/>
          <w:bCs/>
          <w:szCs w:val="22"/>
        </w:rPr>
        <w:t>Two identical twins celebrate their 21</w:t>
      </w:r>
      <w:r w:rsidRPr="008667A4">
        <w:rPr>
          <w:rFonts w:cs="Arial"/>
          <w:bCs/>
          <w:szCs w:val="22"/>
          <w:vertAlign w:val="superscript"/>
        </w:rPr>
        <w:t>st</w:t>
      </w:r>
      <w:r w:rsidRPr="008667A4">
        <w:rPr>
          <w:rFonts w:cs="Arial"/>
          <w:bCs/>
          <w:szCs w:val="22"/>
        </w:rPr>
        <w:t xml:space="preserve"> birthday on Earth. The girl leaps into a space ship for a trip around the stars at speeds that give her a time dilation factor (</w:t>
      </w:r>
      <w:r w:rsidRPr="008667A4">
        <w:rPr>
          <w:rFonts w:cs="Arial"/>
          <w:bCs/>
          <w:szCs w:val="22"/>
        </w:rPr>
        <w:sym w:font="Symbol" w:char="F067"/>
      </w:r>
      <w:r w:rsidRPr="008667A4">
        <w:rPr>
          <w:rFonts w:cs="Arial"/>
          <w:bCs/>
          <w:szCs w:val="22"/>
        </w:rPr>
        <w:t xml:space="preserve">) of 10. Her brother remains on Earth and sees her return in 20 </w:t>
      </w:r>
      <w:proofErr w:type="spellStart"/>
      <w:r w:rsidRPr="008667A4">
        <w:rPr>
          <w:rFonts w:cs="Arial"/>
          <w:bCs/>
          <w:szCs w:val="22"/>
        </w:rPr>
        <w:t>years time</w:t>
      </w:r>
      <w:proofErr w:type="spellEnd"/>
      <w:r w:rsidRPr="008667A4">
        <w:rPr>
          <w:rFonts w:cs="Arial"/>
          <w:bCs/>
          <w:szCs w:val="22"/>
        </w:rPr>
        <w:t xml:space="preserve"> when he is 41 years old. When she steps out of the spaceship she is only 23 years old.</w:t>
      </w:r>
    </w:p>
    <w:p w:rsidR="008667A4" w:rsidRPr="008667A4" w:rsidRDefault="008667A4" w:rsidP="008667A4">
      <w:pPr>
        <w:rPr>
          <w:rFonts w:cs="Arial"/>
          <w:bCs/>
          <w:szCs w:val="22"/>
        </w:rPr>
      </w:pPr>
    </w:p>
    <w:p w:rsidR="008667A4" w:rsidRPr="008667A4" w:rsidRDefault="008667A4" w:rsidP="008667A4">
      <w:pPr>
        <w:rPr>
          <w:rFonts w:cs="Arial"/>
          <w:bCs/>
          <w:szCs w:val="22"/>
        </w:rPr>
      </w:pPr>
      <w:r w:rsidRPr="008667A4">
        <w:rPr>
          <w:rFonts w:cs="Arial"/>
          <w:bCs/>
          <w:szCs w:val="22"/>
        </w:rPr>
        <w:t>The paradox is that the travelling twin argues that if she observes from her frame of reference then her brother should age less on Earth. (She argues that relative to her, the earth moved away from her at the same speeds). However, she is incorrect as her reference frame is not the same as the brother on Earth for the whole journey as she experiences accelerations and decelerations. These periods of non-inertial motion are the key to the difference in the frames of reference. This is explained fully in the General Theory of Relativity.</w:t>
      </w:r>
    </w:p>
    <w:p w:rsidR="0067785E" w:rsidRDefault="008667A4" w:rsidP="008667A4">
      <w:pPr>
        <w:numPr>
          <w:ilvl w:val="0"/>
          <w:numId w:val="27"/>
        </w:numPr>
        <w:rPr>
          <w:rFonts w:cs="Arial"/>
          <w:bCs/>
          <w:szCs w:val="22"/>
        </w:rPr>
      </w:pPr>
      <w:r w:rsidRPr="008667A4">
        <w:rPr>
          <w:rFonts w:cs="Arial"/>
          <w:bCs/>
          <w:szCs w:val="22"/>
        </w:rPr>
        <w:br w:type="page"/>
      </w:r>
      <w:r w:rsidRPr="008667A4">
        <w:rPr>
          <w:rFonts w:cs="Arial"/>
          <w:bCs/>
          <w:szCs w:val="22"/>
        </w:rPr>
        <w:lastRenderedPageBreak/>
        <w:t xml:space="preserve">A spaceship is travelling directly towards the Sun at 1.40 </w:t>
      </w:r>
      <w:r w:rsidRPr="008667A4">
        <w:rPr>
          <w:rFonts w:cs="Arial"/>
          <w:bCs/>
          <w:szCs w:val="22"/>
        </w:rPr>
        <w:sym w:font="Symbol" w:char="F0B4"/>
      </w:r>
      <w:r w:rsidRPr="008667A4">
        <w:rPr>
          <w:rFonts w:cs="Arial"/>
          <w:bCs/>
          <w:szCs w:val="22"/>
        </w:rPr>
        <w:t xml:space="preserve"> 10</w:t>
      </w:r>
      <w:r w:rsidRPr="008667A4">
        <w:rPr>
          <w:rFonts w:cs="Arial"/>
          <w:bCs/>
          <w:szCs w:val="22"/>
          <w:vertAlign w:val="superscript"/>
        </w:rPr>
        <w:t>8</w:t>
      </w:r>
      <w:r w:rsidR="006D41BF">
        <w:rPr>
          <w:rFonts w:cs="Arial"/>
          <w:bCs/>
          <w:szCs w:val="22"/>
        </w:rPr>
        <w:t xml:space="preserve"> m </w:t>
      </w:r>
      <w:r w:rsidRPr="008667A4">
        <w:rPr>
          <w:rFonts w:cs="Arial"/>
          <w:bCs/>
          <w:szCs w:val="22"/>
        </w:rPr>
        <w:t>s</w:t>
      </w:r>
      <w:r w:rsidR="006D41BF" w:rsidRPr="006D41BF">
        <w:rPr>
          <w:rFonts w:cs="Arial"/>
          <w:bCs/>
          <w:szCs w:val="22"/>
          <w:vertAlign w:val="superscript"/>
        </w:rPr>
        <w:t>-1</w:t>
      </w:r>
      <w:r w:rsidRPr="008667A4">
        <w:rPr>
          <w:rFonts w:cs="Arial"/>
          <w:bCs/>
          <w:szCs w:val="22"/>
        </w:rPr>
        <w:t xml:space="preserve">. Light is travelling from the Sun towards the spaceship at 3.00 </w:t>
      </w:r>
      <w:r w:rsidRPr="008667A4">
        <w:rPr>
          <w:rFonts w:cs="Arial"/>
          <w:bCs/>
          <w:szCs w:val="22"/>
        </w:rPr>
        <w:sym w:font="Symbol" w:char="F0B4"/>
      </w:r>
      <w:r w:rsidRPr="008667A4">
        <w:rPr>
          <w:rFonts w:cs="Arial"/>
          <w:bCs/>
          <w:szCs w:val="22"/>
        </w:rPr>
        <w:t xml:space="preserve"> 10</w:t>
      </w:r>
      <w:r w:rsidRPr="008667A4">
        <w:rPr>
          <w:rFonts w:cs="Arial"/>
          <w:bCs/>
          <w:szCs w:val="22"/>
          <w:vertAlign w:val="superscript"/>
        </w:rPr>
        <w:t>8</w:t>
      </w:r>
      <w:r w:rsidR="006D41BF">
        <w:rPr>
          <w:rFonts w:cs="Arial"/>
          <w:bCs/>
          <w:szCs w:val="22"/>
        </w:rPr>
        <w:t xml:space="preserve"> m </w:t>
      </w:r>
      <w:r w:rsidRPr="008667A4">
        <w:rPr>
          <w:rFonts w:cs="Arial"/>
          <w:bCs/>
          <w:szCs w:val="22"/>
        </w:rPr>
        <w:t>s</w:t>
      </w:r>
      <w:r w:rsidR="006D41BF" w:rsidRPr="006D41BF">
        <w:rPr>
          <w:rFonts w:cs="Arial"/>
          <w:bCs/>
          <w:szCs w:val="22"/>
          <w:vertAlign w:val="superscript"/>
        </w:rPr>
        <w:t>-1</w:t>
      </w:r>
      <w:r w:rsidRPr="008667A4">
        <w:rPr>
          <w:rFonts w:cs="Arial"/>
          <w:bCs/>
          <w:szCs w:val="22"/>
        </w:rPr>
        <w:t>. What is the speed of light from the Sun relative t</w:t>
      </w:r>
      <w:r w:rsidR="00D95E67">
        <w:rPr>
          <w:rFonts w:cs="Arial"/>
          <w:bCs/>
          <w:szCs w:val="22"/>
        </w:rPr>
        <w:t>o a pilot on the spaceship?</w:t>
      </w:r>
    </w:p>
    <w:p w:rsidR="008667A4" w:rsidRPr="008667A4" w:rsidRDefault="00172D69" w:rsidP="0067785E">
      <w:pPr>
        <w:ind w:left="360"/>
        <w:jc w:val="right"/>
        <w:rPr>
          <w:rFonts w:cs="Arial"/>
          <w:bCs/>
          <w:szCs w:val="22"/>
        </w:rPr>
      </w:pPr>
      <w:r>
        <w:rPr>
          <w:rFonts w:cs="Arial"/>
          <w:bCs/>
          <w:szCs w:val="22"/>
        </w:rPr>
        <w:t>(1</w:t>
      </w:r>
      <w:r w:rsidR="008667A4" w:rsidRPr="008667A4">
        <w:rPr>
          <w:rFonts w:cs="Arial"/>
          <w:bCs/>
          <w:szCs w:val="22"/>
        </w:rPr>
        <w:t>)</w:t>
      </w: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67785E" w:rsidRDefault="008667A4" w:rsidP="008667A4">
      <w:pPr>
        <w:numPr>
          <w:ilvl w:val="0"/>
          <w:numId w:val="27"/>
        </w:numPr>
        <w:rPr>
          <w:rFonts w:cs="Arial"/>
          <w:bCs/>
          <w:szCs w:val="22"/>
        </w:rPr>
      </w:pPr>
      <w:r w:rsidRPr="008667A4">
        <w:rPr>
          <w:rFonts w:cs="Arial"/>
          <w:bCs/>
          <w:szCs w:val="22"/>
        </w:rPr>
        <w:t>A spaceship travels away from Earth at 85% of the speed of light. A NASA technician on Earth calculates that ship will travel for 8 years at this speed. Calculate how much time will elapse on the spaceship</w:t>
      </w:r>
      <w:r w:rsidR="0067785E">
        <w:rPr>
          <w:rFonts w:cs="Arial"/>
          <w:bCs/>
          <w:szCs w:val="22"/>
        </w:rPr>
        <w:t xml:space="preserve"> as viewed from Earth</w:t>
      </w:r>
      <w:r w:rsidRPr="008667A4">
        <w:rPr>
          <w:rFonts w:cs="Arial"/>
          <w:bCs/>
          <w:szCs w:val="22"/>
        </w:rPr>
        <w:t xml:space="preserve">. Give your answer in years to 2 decimal places. </w:t>
      </w:r>
    </w:p>
    <w:p w:rsidR="008667A4" w:rsidRPr="008667A4" w:rsidRDefault="008667A4" w:rsidP="0067785E">
      <w:pPr>
        <w:ind w:left="360"/>
        <w:jc w:val="right"/>
        <w:rPr>
          <w:rFonts w:cs="Arial"/>
          <w:bCs/>
          <w:szCs w:val="22"/>
        </w:rPr>
      </w:pPr>
      <w:r w:rsidRPr="008667A4">
        <w:rPr>
          <w:rFonts w:cs="Arial"/>
          <w:bCs/>
          <w:szCs w:val="22"/>
        </w:rPr>
        <w:t>(4)</w:t>
      </w: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Default="008667A4" w:rsidP="008667A4">
      <w:pPr>
        <w:rPr>
          <w:rFonts w:cs="Arial"/>
          <w:bCs/>
          <w:szCs w:val="22"/>
        </w:rPr>
      </w:pPr>
    </w:p>
    <w:p w:rsidR="00172D69" w:rsidRDefault="00172D69" w:rsidP="008667A4">
      <w:pPr>
        <w:rPr>
          <w:rFonts w:cs="Arial"/>
          <w:bCs/>
          <w:szCs w:val="22"/>
        </w:rPr>
      </w:pPr>
    </w:p>
    <w:p w:rsidR="00172D69" w:rsidRPr="008667A4" w:rsidRDefault="00172D69"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67785E" w:rsidRDefault="0067785E" w:rsidP="008667A4">
      <w:pPr>
        <w:numPr>
          <w:ilvl w:val="0"/>
          <w:numId w:val="27"/>
        </w:numPr>
        <w:rPr>
          <w:rFonts w:cs="Arial"/>
          <w:bCs/>
          <w:szCs w:val="22"/>
        </w:rPr>
      </w:pPr>
      <w:r>
        <w:rPr>
          <w:rFonts w:cs="Arial"/>
          <w:bCs/>
          <w:szCs w:val="22"/>
        </w:rPr>
        <w:t>Determine w</w:t>
      </w:r>
      <w:r w:rsidR="008667A4" w:rsidRPr="008667A4">
        <w:rPr>
          <w:rFonts w:cs="Arial"/>
          <w:bCs/>
          <w:szCs w:val="22"/>
        </w:rPr>
        <w:t>hat happens to the</w:t>
      </w:r>
      <w:r>
        <w:rPr>
          <w:rFonts w:cs="Arial"/>
          <w:bCs/>
          <w:szCs w:val="22"/>
        </w:rPr>
        <w:t xml:space="preserve"> magnitude of the</w:t>
      </w:r>
      <w:r w:rsidR="008667A4" w:rsidRPr="008667A4">
        <w:rPr>
          <w:rFonts w:cs="Arial"/>
          <w:bCs/>
          <w:szCs w:val="22"/>
        </w:rPr>
        <w:t xml:space="preserve"> time dilation factor (</w:t>
      </w:r>
      <w:r w:rsidR="008667A4" w:rsidRPr="008667A4">
        <w:rPr>
          <w:rFonts w:cs="Arial"/>
          <w:bCs/>
          <w:szCs w:val="22"/>
        </w:rPr>
        <w:sym w:font="Symbol" w:char="F067"/>
      </w:r>
      <w:r w:rsidR="008667A4" w:rsidRPr="008667A4">
        <w:rPr>
          <w:rFonts w:cs="Arial"/>
          <w:bCs/>
          <w:szCs w:val="22"/>
        </w:rPr>
        <w:t>) as v a</w:t>
      </w:r>
      <w:r>
        <w:rPr>
          <w:rFonts w:cs="Arial"/>
          <w:bCs/>
          <w:szCs w:val="22"/>
        </w:rPr>
        <w:t>pproaches the speed of light?</w:t>
      </w:r>
    </w:p>
    <w:p w:rsidR="008667A4" w:rsidRPr="008667A4" w:rsidRDefault="008667A4" w:rsidP="0067785E">
      <w:pPr>
        <w:ind w:left="360"/>
        <w:jc w:val="right"/>
        <w:rPr>
          <w:rFonts w:cs="Arial"/>
          <w:bCs/>
          <w:szCs w:val="22"/>
        </w:rPr>
      </w:pPr>
      <w:r w:rsidRPr="008667A4">
        <w:rPr>
          <w:rFonts w:cs="Arial"/>
          <w:bCs/>
          <w:szCs w:val="22"/>
        </w:rPr>
        <w:t>(2)</w:t>
      </w:r>
    </w:p>
    <w:p w:rsidR="008667A4" w:rsidRPr="008667A4" w:rsidRDefault="008667A4" w:rsidP="008667A4">
      <w:pPr>
        <w:rPr>
          <w:rFonts w:cs="Arial"/>
          <w:bCs/>
          <w:szCs w:val="22"/>
        </w:rPr>
      </w:pPr>
    </w:p>
    <w:p w:rsidR="008667A4" w:rsidRDefault="008667A4" w:rsidP="008667A4">
      <w:pPr>
        <w:rPr>
          <w:rFonts w:cs="Arial"/>
          <w:bCs/>
          <w:szCs w:val="22"/>
        </w:rPr>
      </w:pPr>
    </w:p>
    <w:p w:rsidR="00172D69" w:rsidRPr="008667A4" w:rsidRDefault="00172D69"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172D69" w:rsidRDefault="008667A4" w:rsidP="008667A4">
      <w:pPr>
        <w:numPr>
          <w:ilvl w:val="0"/>
          <w:numId w:val="27"/>
        </w:numPr>
        <w:rPr>
          <w:rFonts w:cs="Arial"/>
          <w:bCs/>
          <w:szCs w:val="22"/>
        </w:rPr>
      </w:pPr>
      <w:r w:rsidRPr="008667A4">
        <w:rPr>
          <w:rFonts w:cs="Arial"/>
          <w:bCs/>
          <w:szCs w:val="22"/>
        </w:rPr>
        <w:t xml:space="preserve">What happens to time inside a spaceship (as viewed from Earth) if the speed of the spaceship relative to the Earth approaches the speed of light? </w:t>
      </w:r>
      <w:r w:rsidRPr="008667A4">
        <w:rPr>
          <w:rFonts w:cs="Arial"/>
          <w:bCs/>
          <w:szCs w:val="22"/>
        </w:rPr>
        <w:tab/>
      </w:r>
      <w:r w:rsidRPr="008667A4">
        <w:rPr>
          <w:rFonts w:cs="Arial"/>
          <w:bCs/>
          <w:szCs w:val="22"/>
        </w:rPr>
        <w:tab/>
      </w:r>
      <w:r w:rsidRPr="008667A4">
        <w:rPr>
          <w:rFonts w:cs="Arial"/>
          <w:bCs/>
          <w:szCs w:val="22"/>
        </w:rPr>
        <w:tab/>
      </w:r>
      <w:r w:rsidRPr="008667A4">
        <w:rPr>
          <w:rFonts w:cs="Arial"/>
          <w:bCs/>
          <w:szCs w:val="22"/>
        </w:rPr>
        <w:tab/>
      </w:r>
      <w:r w:rsidRPr="008667A4">
        <w:rPr>
          <w:rFonts w:cs="Arial"/>
          <w:bCs/>
          <w:szCs w:val="22"/>
        </w:rPr>
        <w:tab/>
      </w:r>
      <w:r w:rsidRPr="008667A4">
        <w:rPr>
          <w:rFonts w:cs="Arial"/>
          <w:bCs/>
          <w:szCs w:val="22"/>
        </w:rPr>
        <w:tab/>
      </w:r>
    </w:p>
    <w:p w:rsidR="008667A4" w:rsidRPr="008667A4" w:rsidRDefault="008667A4" w:rsidP="00172D69">
      <w:pPr>
        <w:ind w:left="360"/>
        <w:jc w:val="right"/>
        <w:rPr>
          <w:rFonts w:cs="Arial"/>
          <w:bCs/>
          <w:szCs w:val="22"/>
        </w:rPr>
      </w:pPr>
      <w:r w:rsidRPr="008667A4">
        <w:rPr>
          <w:rFonts w:cs="Arial"/>
          <w:bCs/>
          <w:szCs w:val="22"/>
        </w:rPr>
        <w:t xml:space="preserve">(2) </w:t>
      </w: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172D69" w:rsidRDefault="008667A4" w:rsidP="008667A4">
      <w:pPr>
        <w:numPr>
          <w:ilvl w:val="0"/>
          <w:numId w:val="27"/>
        </w:numPr>
        <w:rPr>
          <w:rFonts w:cs="Arial"/>
          <w:bCs/>
          <w:szCs w:val="22"/>
        </w:rPr>
      </w:pPr>
      <w:r w:rsidRPr="008667A4">
        <w:rPr>
          <w:rFonts w:cs="Arial"/>
          <w:bCs/>
          <w:szCs w:val="22"/>
        </w:rPr>
        <w:br w:type="page"/>
      </w:r>
      <w:r w:rsidRPr="008667A4">
        <w:rPr>
          <w:rFonts w:cs="Arial"/>
          <w:bCs/>
          <w:szCs w:val="22"/>
        </w:rPr>
        <w:lastRenderedPageBreak/>
        <w:t xml:space="preserve">Does Einstein’s </w:t>
      </w:r>
      <w:r w:rsidR="00B85F53">
        <w:rPr>
          <w:rFonts w:cs="Arial"/>
          <w:bCs/>
          <w:szCs w:val="22"/>
        </w:rPr>
        <w:t>theory</w:t>
      </w:r>
      <w:r w:rsidRPr="008667A4">
        <w:rPr>
          <w:rFonts w:cs="Arial"/>
          <w:bCs/>
          <w:szCs w:val="22"/>
        </w:rPr>
        <w:t xml:space="preserve"> of special relativity allow for objects to travel faster than the speed of light? Justify your answer by making reference to the time dilation factor (</w:t>
      </w:r>
      <w:r w:rsidRPr="008667A4">
        <w:rPr>
          <w:rFonts w:cs="Arial"/>
          <w:bCs/>
          <w:szCs w:val="22"/>
        </w:rPr>
        <w:sym w:font="Symbol" w:char="F067"/>
      </w:r>
      <w:r w:rsidR="00172D69">
        <w:rPr>
          <w:rFonts w:cs="Arial"/>
          <w:bCs/>
          <w:szCs w:val="22"/>
        </w:rPr>
        <w:t>).</w:t>
      </w:r>
    </w:p>
    <w:p w:rsidR="008667A4" w:rsidRPr="00172D69" w:rsidRDefault="008667A4" w:rsidP="00172D69">
      <w:pPr>
        <w:ind w:left="360"/>
        <w:jc w:val="right"/>
        <w:rPr>
          <w:rFonts w:cs="Arial"/>
          <w:bCs/>
          <w:szCs w:val="22"/>
        </w:rPr>
      </w:pPr>
      <w:r w:rsidRPr="00172D69">
        <w:rPr>
          <w:rFonts w:cs="Arial"/>
          <w:bCs/>
          <w:szCs w:val="22"/>
        </w:rPr>
        <w:t>(3)</w:t>
      </w: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172D69" w:rsidRDefault="00512CF7" w:rsidP="00172D69">
      <w:pPr>
        <w:numPr>
          <w:ilvl w:val="0"/>
          <w:numId w:val="27"/>
        </w:numPr>
        <w:rPr>
          <w:rFonts w:cs="Arial"/>
          <w:bCs/>
          <w:szCs w:val="22"/>
        </w:rPr>
      </w:pPr>
      <w:r w:rsidRPr="00172D69">
        <w:rPr>
          <w:rFonts w:cs="Arial"/>
          <w:bCs/>
          <w:szCs w:val="22"/>
        </w:rPr>
        <w:t xml:space="preserve">Determine the speed </w:t>
      </w:r>
      <w:r w:rsidR="008667A4" w:rsidRPr="00172D69">
        <w:rPr>
          <w:rFonts w:cs="Arial"/>
          <w:bCs/>
          <w:szCs w:val="22"/>
        </w:rPr>
        <w:t>a spaceship</w:t>
      </w:r>
      <w:r w:rsidRPr="00172D69">
        <w:rPr>
          <w:rFonts w:cs="Arial"/>
          <w:bCs/>
          <w:szCs w:val="22"/>
        </w:rPr>
        <w:t xml:space="preserve"> must</w:t>
      </w:r>
      <w:r w:rsidR="008667A4" w:rsidRPr="00172D69">
        <w:rPr>
          <w:rFonts w:cs="Arial"/>
          <w:bCs/>
          <w:szCs w:val="22"/>
        </w:rPr>
        <w:t xml:space="preserve"> travel</w:t>
      </w:r>
      <w:r w:rsidRPr="00172D69">
        <w:rPr>
          <w:rFonts w:cs="Arial"/>
          <w:bCs/>
          <w:szCs w:val="22"/>
        </w:rPr>
        <w:t xml:space="preserve"> such that 23 years of </w:t>
      </w:r>
      <w:r w:rsidR="008667A4" w:rsidRPr="00172D69">
        <w:rPr>
          <w:rFonts w:cs="Arial"/>
          <w:bCs/>
          <w:szCs w:val="22"/>
        </w:rPr>
        <w:t xml:space="preserve">time </w:t>
      </w:r>
      <w:r w:rsidRPr="00172D69">
        <w:rPr>
          <w:rFonts w:cs="Arial"/>
          <w:bCs/>
          <w:szCs w:val="22"/>
        </w:rPr>
        <w:t xml:space="preserve">passes on the </w:t>
      </w:r>
      <w:r w:rsidR="00172D69">
        <w:rPr>
          <w:rFonts w:cs="Arial"/>
          <w:bCs/>
          <w:szCs w:val="22"/>
        </w:rPr>
        <w:t xml:space="preserve">moving </w:t>
      </w:r>
      <w:r w:rsidRPr="00172D69">
        <w:rPr>
          <w:rFonts w:cs="Arial"/>
          <w:bCs/>
          <w:szCs w:val="22"/>
        </w:rPr>
        <w:t>spaceship whilst 230 years passes</w:t>
      </w:r>
      <w:r w:rsidR="008667A4" w:rsidRPr="00172D69">
        <w:rPr>
          <w:rFonts w:cs="Arial"/>
          <w:bCs/>
          <w:szCs w:val="22"/>
        </w:rPr>
        <w:t xml:space="preserve"> for an observer on Earth. </w:t>
      </w:r>
    </w:p>
    <w:p w:rsidR="008667A4" w:rsidRPr="00172D69" w:rsidRDefault="008667A4" w:rsidP="00172D69">
      <w:pPr>
        <w:ind w:left="360"/>
        <w:jc w:val="right"/>
        <w:rPr>
          <w:rFonts w:cs="Arial"/>
          <w:bCs/>
          <w:szCs w:val="22"/>
        </w:rPr>
      </w:pPr>
      <w:r w:rsidRPr="00172D69">
        <w:rPr>
          <w:rFonts w:cs="Arial"/>
          <w:bCs/>
          <w:szCs w:val="22"/>
        </w:rPr>
        <w:t>(4)</w:t>
      </w: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512CF7" w:rsidRDefault="008667A4" w:rsidP="008667A4">
      <w:pPr>
        <w:numPr>
          <w:ilvl w:val="0"/>
          <w:numId w:val="27"/>
        </w:numPr>
        <w:rPr>
          <w:rFonts w:cs="Arial"/>
          <w:bCs/>
          <w:szCs w:val="22"/>
        </w:rPr>
      </w:pPr>
      <w:r w:rsidRPr="008667A4">
        <w:rPr>
          <w:rFonts w:cs="Arial"/>
          <w:bCs/>
          <w:szCs w:val="22"/>
        </w:rPr>
        <w:t xml:space="preserve">In the twin paradox why is it </w:t>
      </w:r>
      <w:r w:rsidRPr="008667A4">
        <w:rPr>
          <w:rFonts w:cs="Arial"/>
          <w:b/>
          <w:bCs/>
          <w:szCs w:val="22"/>
        </w:rPr>
        <w:t>incorrect</w:t>
      </w:r>
      <w:r w:rsidRPr="008667A4">
        <w:rPr>
          <w:rFonts w:cs="Arial"/>
          <w:bCs/>
          <w:szCs w:val="22"/>
        </w:rPr>
        <w:t xml:space="preserve"> for the girl to state that her brother should age at a slower rate than her? All motion is relative and she argues that from her fra</w:t>
      </w:r>
      <w:r w:rsidR="005F6558">
        <w:rPr>
          <w:rFonts w:cs="Arial"/>
          <w:bCs/>
          <w:szCs w:val="22"/>
        </w:rPr>
        <w:t>me of reference she was stationa</w:t>
      </w:r>
      <w:r w:rsidRPr="008667A4">
        <w:rPr>
          <w:rFonts w:cs="Arial"/>
          <w:bCs/>
          <w:szCs w:val="22"/>
        </w:rPr>
        <w:t xml:space="preserve">ry and everything else moved. </w:t>
      </w:r>
      <w:r w:rsidRPr="008667A4">
        <w:rPr>
          <w:rFonts w:cs="Arial"/>
          <w:bCs/>
          <w:szCs w:val="22"/>
        </w:rPr>
        <w:tab/>
      </w:r>
      <w:r w:rsidRPr="008667A4">
        <w:rPr>
          <w:rFonts w:cs="Arial"/>
          <w:bCs/>
          <w:szCs w:val="22"/>
        </w:rPr>
        <w:tab/>
      </w:r>
      <w:r w:rsidRPr="008667A4">
        <w:rPr>
          <w:rFonts w:cs="Arial"/>
          <w:bCs/>
          <w:szCs w:val="22"/>
        </w:rPr>
        <w:tab/>
      </w:r>
      <w:r w:rsidRPr="008667A4">
        <w:rPr>
          <w:rFonts w:cs="Arial"/>
          <w:bCs/>
          <w:szCs w:val="22"/>
        </w:rPr>
        <w:tab/>
      </w:r>
      <w:r w:rsidRPr="008667A4">
        <w:rPr>
          <w:rFonts w:cs="Arial"/>
          <w:bCs/>
          <w:szCs w:val="22"/>
        </w:rPr>
        <w:tab/>
      </w:r>
      <w:r w:rsidR="00512CF7">
        <w:rPr>
          <w:rFonts w:cs="Arial"/>
          <w:bCs/>
          <w:szCs w:val="22"/>
        </w:rPr>
        <w:tab/>
      </w:r>
      <w:r w:rsidR="00512CF7">
        <w:rPr>
          <w:rFonts w:cs="Arial"/>
          <w:bCs/>
          <w:szCs w:val="22"/>
        </w:rPr>
        <w:tab/>
      </w:r>
    </w:p>
    <w:p w:rsidR="008667A4" w:rsidRPr="008667A4" w:rsidRDefault="008667A4" w:rsidP="00512CF7">
      <w:pPr>
        <w:ind w:left="360"/>
        <w:jc w:val="right"/>
        <w:rPr>
          <w:rFonts w:cs="Arial"/>
          <w:bCs/>
          <w:szCs w:val="22"/>
        </w:rPr>
      </w:pPr>
      <w:r w:rsidRPr="008667A4">
        <w:rPr>
          <w:rFonts w:cs="Arial"/>
          <w:bCs/>
          <w:szCs w:val="22"/>
        </w:rPr>
        <w:t>(2)</w:t>
      </w: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3173C0" w:rsidRDefault="003173C0" w:rsidP="00A3524B">
      <w:pPr>
        <w:rPr>
          <w:rFonts w:cs="Arial"/>
          <w:bCs/>
          <w:szCs w:val="22"/>
          <w:lang w:val="en-US"/>
        </w:rPr>
      </w:pPr>
    </w:p>
    <w:p w:rsidR="003173C0" w:rsidRDefault="003173C0" w:rsidP="00A3524B">
      <w:pPr>
        <w:rPr>
          <w:rFonts w:cs="Arial"/>
          <w:bCs/>
          <w:szCs w:val="22"/>
          <w:lang w:val="en-US"/>
        </w:rPr>
      </w:pPr>
    </w:p>
    <w:p w:rsidR="003173C0" w:rsidRDefault="003173C0" w:rsidP="00A3524B">
      <w:pPr>
        <w:rPr>
          <w:rFonts w:cs="Arial"/>
          <w:bCs/>
          <w:szCs w:val="22"/>
          <w:lang w:val="en-US"/>
        </w:rPr>
      </w:pPr>
    </w:p>
    <w:p w:rsidR="003173C0" w:rsidRDefault="003173C0" w:rsidP="00A3524B">
      <w:pPr>
        <w:rPr>
          <w:rFonts w:cs="Arial"/>
          <w:bCs/>
          <w:szCs w:val="22"/>
          <w:lang w:val="en-US"/>
        </w:rPr>
      </w:pPr>
    </w:p>
    <w:p w:rsidR="00FD6402" w:rsidRDefault="009517CB" w:rsidP="00A3524B">
      <w:pPr>
        <w:rPr>
          <w:rFonts w:cs="Arial"/>
          <w:bCs/>
          <w:szCs w:val="22"/>
          <w:lang w:val="en-US"/>
        </w:rPr>
      </w:pPr>
      <w:r>
        <w:rPr>
          <w:noProof/>
        </w:rPr>
        <mc:AlternateContent>
          <mc:Choice Requires="wps">
            <w:drawing>
              <wp:anchor distT="0" distB="0" distL="114300" distR="114300" simplePos="0" relativeHeight="251642368" behindDoc="0" locked="0" layoutInCell="1" allowOverlap="1">
                <wp:simplePos x="0" y="0"/>
                <wp:positionH relativeFrom="column">
                  <wp:posOffset>1925955</wp:posOffset>
                </wp:positionH>
                <wp:positionV relativeFrom="paragraph">
                  <wp:posOffset>104140</wp:posOffset>
                </wp:positionV>
                <wp:extent cx="2219325" cy="257175"/>
                <wp:effectExtent l="0" t="0" r="9525" b="9525"/>
                <wp:wrapNone/>
                <wp:docPr id="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9D" w:rsidRPr="00775E1B" w:rsidRDefault="00D7239D" w:rsidP="00775E1B">
                            <w:pPr>
                              <w:jc w:val="center"/>
                              <w:rPr>
                                <w:b/>
                              </w:rPr>
                            </w:pPr>
                            <w:r w:rsidRPr="00775E1B">
                              <w:rPr>
                                <w:b/>
                              </w:rPr>
                              <w:t>End of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434" type="#_x0000_t202" style="position:absolute;margin-left:151.65pt;margin-top:8.2pt;width:174.75pt;height:20.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QGhgIAABk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txjpEi&#10;HbTogQ8eXesBZctlqE9vXAVm9wYM/QAK6HPM1Zk7TT87pPRNS9SWX1mr+5YTBvFl4WZydnXEcQFk&#10;07/TDByRndcRaGhsF4oH5UCADn16PPUmBEPhMM+z8lU+w4iCLp8tssUsuiDV8baxzr/hukNhU2ML&#10;vY/oZH/nfIiGVEeT4MxpKdhaSBkFu93cSIv2BHiyjt8B/ZmZVMFY6XBtRBxPIEjwEXQh3Nj3b2WW&#10;F+l1Xk7W8+ViUqyL2aRcpMtJmpXX5TwtyuJ2/T0EmBVVKxjj6k4ofuRgVvxdjw/TMLInshD1NS5n&#10;UKmY1x+TTOP3uyQ74WEkpehqvDwZkSo09rVikDapPBFy3CfPw49Vhhoc/7EqkQah8yMH/LAZIuOe&#10;6LXR7BGIYTX0DboP7wlsWm2/YtTDbNbYfdkRyzGSbxWQq8yKIgxzFIrZIgfBnms25xqiKEDV2GM0&#10;bm/8+ADsjBXbFjyNdFb6CgjZiMiVwNwxqgONYf5iUoe3Igz4uRytnl601Q8AAAD//wMAUEsDBBQA&#10;BgAIAAAAIQAjlrOJ3QAAAAkBAAAPAAAAZHJzL2Rvd25yZXYueG1sTI9BTsMwEEX3SNzBGiQ2iDo0&#10;jUtDnAqQQGxbeoBJPE0iYjuK3Sa9PcOKLkf/6c/7xXa2vTjTGDrvNDwtEhDkam8612g4fH88PoMI&#10;EZ3B3jvScKEA2/L2psDc+Mnt6LyPjeASF3LU0MY45FKGuiWLYeEHcpwd/Wgx8jk20ow4cbnt5TJJ&#10;lLTYOf7Q4kDvLdU/+5PVcPyaHrLNVH3Gw3q3Um/YrSt/0fr+bn59ARFpjv8w/OmzOpTsVPmTM0H0&#10;GtIkTRnlQK1AMKCyJW+pNGRqA7Is5PWC8hcAAP//AwBQSwECLQAUAAYACAAAACEAtoM4kv4AAADh&#10;AQAAEwAAAAAAAAAAAAAAAAAAAAAAW0NvbnRlbnRfVHlwZXNdLnhtbFBLAQItABQABgAIAAAAIQA4&#10;/SH/1gAAAJQBAAALAAAAAAAAAAAAAAAAAC8BAABfcmVscy8ucmVsc1BLAQItABQABgAIAAAAIQAu&#10;0lQGhgIAABkFAAAOAAAAAAAAAAAAAAAAAC4CAABkcnMvZTJvRG9jLnhtbFBLAQItABQABgAIAAAA&#10;IQAjlrOJ3QAAAAkBAAAPAAAAAAAAAAAAAAAAAOAEAABkcnMvZG93bnJldi54bWxQSwUGAAAAAAQA&#10;BADzAAAA6gUAAAAA&#10;" stroked="f">
                <v:textbox>
                  <w:txbxContent>
                    <w:p w:rsidR="00FE1C1B" w:rsidRPr="00775E1B" w:rsidRDefault="00FE1C1B" w:rsidP="00775E1B">
                      <w:pPr>
                        <w:jc w:val="center"/>
                        <w:rPr>
                          <w:b/>
                        </w:rPr>
                      </w:pPr>
                      <w:r w:rsidRPr="00775E1B">
                        <w:rPr>
                          <w:b/>
                        </w:rPr>
                        <w:t>End of questions</w:t>
                      </w:r>
                    </w:p>
                  </w:txbxContent>
                </v:textbox>
              </v:shape>
            </w:pict>
          </mc:Fallback>
        </mc:AlternateContent>
      </w:r>
    </w:p>
    <w:p w:rsidR="00FD6402" w:rsidRPr="00A3524B" w:rsidRDefault="00FD6402" w:rsidP="00A3524B">
      <w:pPr>
        <w:rPr>
          <w:rFonts w:cs="Arial"/>
          <w:bCs/>
          <w:szCs w:val="22"/>
          <w:lang w:val="en-US"/>
        </w:rPr>
      </w:pPr>
    </w:p>
    <w:p w:rsidR="00AD6D2F" w:rsidRPr="00E64CDD" w:rsidRDefault="00E64CDD" w:rsidP="00AD6D2F">
      <w:pPr>
        <w:tabs>
          <w:tab w:val="right" w:leader="underscore" w:pos="9360"/>
        </w:tabs>
        <w:rPr>
          <w:rFonts w:cs="Arial"/>
          <w:b/>
          <w:bCs/>
          <w:iCs/>
          <w:szCs w:val="22"/>
        </w:rPr>
      </w:pPr>
      <w:r w:rsidRPr="00E64CDD">
        <w:rPr>
          <w:rFonts w:cs="Arial"/>
          <w:bCs/>
          <w:iCs/>
          <w:szCs w:val="22"/>
        </w:rPr>
        <w:br w:type="page"/>
      </w:r>
      <w:bookmarkEnd w:id="1"/>
      <w:bookmarkEnd w:id="2"/>
      <w:r w:rsidR="00AD6D2F" w:rsidRPr="00E64CDD">
        <w:rPr>
          <w:rFonts w:cs="Arial"/>
          <w:b/>
          <w:bCs/>
          <w:iCs/>
          <w:szCs w:val="22"/>
        </w:rPr>
        <w:lastRenderedPageBreak/>
        <w:t>Additional working space</w:t>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Default="00AD6D2F" w:rsidP="00AD6D2F">
      <w:pPr>
        <w:tabs>
          <w:tab w:val="right" w:leader="underscore" w:pos="9360"/>
        </w:tabs>
        <w:spacing w:before="420"/>
        <w:rPr>
          <w:rFonts w:cs="Arial"/>
          <w:sz w:val="6"/>
          <w:szCs w:val="6"/>
        </w:rPr>
      </w:pPr>
      <w:r w:rsidRPr="00E64CDD">
        <w:rPr>
          <w:rFonts w:cs="Arial"/>
          <w:sz w:val="6"/>
          <w:szCs w:val="6"/>
        </w:rPr>
        <w:tab/>
      </w:r>
    </w:p>
    <w:p w:rsidR="00AD6D2F" w:rsidRDefault="00AD6D2F" w:rsidP="00AD6D2F">
      <w:pPr>
        <w:tabs>
          <w:tab w:val="right" w:leader="underscore" w:pos="9360"/>
        </w:tabs>
        <w:rPr>
          <w:rFonts w:cs="Arial"/>
          <w:sz w:val="6"/>
          <w:szCs w:val="6"/>
        </w:rPr>
      </w:pPr>
    </w:p>
    <w:p w:rsidR="006074AB" w:rsidRPr="00E64CDD" w:rsidRDefault="00AD6D2F" w:rsidP="00AD6D2F">
      <w:pPr>
        <w:tabs>
          <w:tab w:val="right" w:leader="underscore" w:pos="9360"/>
        </w:tabs>
        <w:rPr>
          <w:rFonts w:cs="Arial"/>
          <w:b/>
          <w:bCs/>
          <w:iCs/>
          <w:szCs w:val="22"/>
        </w:rPr>
      </w:pPr>
      <w:r>
        <w:rPr>
          <w:rFonts w:cs="Arial"/>
          <w:b/>
          <w:bCs/>
          <w:szCs w:val="22"/>
        </w:rPr>
        <w:br w:type="page"/>
      </w:r>
      <w:r w:rsidR="00E64CDD" w:rsidRPr="00E64CDD">
        <w:rPr>
          <w:rFonts w:cs="Arial"/>
          <w:b/>
          <w:bCs/>
          <w:iCs/>
          <w:szCs w:val="22"/>
        </w:rPr>
        <w:lastRenderedPageBreak/>
        <w:t xml:space="preserve"> </w:t>
      </w:r>
      <w:r w:rsidR="006074AB" w:rsidRPr="00E64CDD">
        <w:rPr>
          <w:rFonts w:cs="Arial"/>
          <w:b/>
          <w:bCs/>
          <w:iCs/>
          <w:szCs w:val="22"/>
        </w:rPr>
        <w:t>Additional working space</w:t>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Default="006074AB" w:rsidP="006074AB">
      <w:pPr>
        <w:tabs>
          <w:tab w:val="right" w:leader="underscore" w:pos="9360"/>
        </w:tabs>
        <w:spacing w:before="420"/>
        <w:rPr>
          <w:rFonts w:cs="Arial"/>
          <w:sz w:val="6"/>
          <w:szCs w:val="6"/>
        </w:rPr>
      </w:pPr>
      <w:r w:rsidRPr="00E64CDD">
        <w:rPr>
          <w:rFonts w:cs="Arial"/>
          <w:sz w:val="6"/>
          <w:szCs w:val="6"/>
        </w:rPr>
        <w:tab/>
      </w:r>
    </w:p>
    <w:p w:rsidR="006074AB" w:rsidRDefault="007E0CDD" w:rsidP="007E0CDD">
      <w:pPr>
        <w:tabs>
          <w:tab w:val="right" w:leader="underscore" w:pos="9360"/>
        </w:tabs>
        <w:rPr>
          <w:rFonts w:cs="Arial"/>
          <w:sz w:val="6"/>
          <w:szCs w:val="6"/>
        </w:rPr>
      </w:pPr>
      <w:r>
        <w:rPr>
          <w:rFonts w:cs="Arial"/>
          <w:sz w:val="6"/>
          <w:szCs w:val="6"/>
        </w:rPr>
        <w:t xml:space="preserve"> </w:t>
      </w:r>
    </w:p>
    <w:p w:rsidR="00D95E67" w:rsidRDefault="00D95E67" w:rsidP="006074AB">
      <w:pPr>
        <w:tabs>
          <w:tab w:val="right" w:leader="underscore" w:pos="9360"/>
        </w:tabs>
        <w:rPr>
          <w:rFonts w:cs="Arial"/>
          <w:b/>
          <w:bCs/>
          <w:iCs/>
          <w:szCs w:val="22"/>
        </w:rPr>
        <w:sectPr w:rsidR="00D95E67" w:rsidSect="007275F4">
          <w:headerReference w:type="even" r:id="rId30"/>
          <w:headerReference w:type="default" r:id="rId31"/>
          <w:footerReference w:type="even" r:id="rId32"/>
          <w:footerReference w:type="default" r:id="rId33"/>
          <w:headerReference w:type="first" r:id="rId34"/>
          <w:footerReference w:type="first" r:id="rId35"/>
          <w:pgSz w:w="11906" w:h="16838" w:code="9"/>
          <w:pgMar w:top="1134" w:right="1134" w:bottom="1134" w:left="1134" w:header="709" w:footer="282" w:gutter="0"/>
          <w:cols w:space="708"/>
          <w:titlePg/>
          <w:docGrid w:linePitch="360"/>
        </w:sectPr>
      </w:pPr>
    </w:p>
    <w:p w:rsidR="00E64CDD" w:rsidRPr="00E64CDD" w:rsidRDefault="00E64CDD" w:rsidP="006074AB">
      <w:pPr>
        <w:tabs>
          <w:tab w:val="right" w:leader="underscore" w:pos="9360"/>
        </w:tabs>
        <w:rPr>
          <w:rFonts w:cs="Arial"/>
          <w:b/>
          <w:bCs/>
          <w:iCs/>
          <w:szCs w:val="22"/>
        </w:rPr>
      </w:pPr>
      <w:r w:rsidRPr="00E64CDD">
        <w:rPr>
          <w:rFonts w:cs="Arial"/>
          <w:b/>
          <w:bCs/>
          <w:iCs/>
          <w:szCs w:val="22"/>
        </w:rPr>
        <w:lastRenderedPageBreak/>
        <w:t>Additional working space</w:t>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9517CB" w:rsidP="00E64CDD">
      <w:pPr>
        <w:tabs>
          <w:tab w:val="right" w:leader="underscore" w:pos="9360"/>
        </w:tabs>
        <w:spacing w:before="420"/>
        <w:rPr>
          <w:rFonts w:cs="Arial"/>
          <w:sz w:val="6"/>
          <w:szCs w:val="6"/>
        </w:rPr>
      </w:pPr>
      <w:r>
        <w:rPr>
          <w:noProof/>
        </w:rPr>
        <mc:AlternateContent>
          <mc:Choice Requires="wps">
            <w:drawing>
              <wp:anchor distT="0" distB="0" distL="114300" distR="114300" simplePos="0" relativeHeight="251643392" behindDoc="0" locked="0" layoutInCell="1" allowOverlap="1">
                <wp:simplePos x="0" y="0"/>
                <wp:positionH relativeFrom="column">
                  <wp:posOffset>2078355</wp:posOffset>
                </wp:positionH>
                <wp:positionV relativeFrom="paragraph">
                  <wp:posOffset>671195</wp:posOffset>
                </wp:positionV>
                <wp:extent cx="2219325" cy="257175"/>
                <wp:effectExtent l="0" t="0" r="9525" b="9525"/>
                <wp:wrapNone/>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9D" w:rsidRPr="00775E1B" w:rsidRDefault="00D7239D" w:rsidP="005B01A8">
                            <w:pPr>
                              <w:jc w:val="center"/>
                              <w:rPr>
                                <w:b/>
                              </w:rPr>
                            </w:pPr>
                            <w:r w:rsidRPr="00775E1B">
                              <w:rPr>
                                <w:b/>
                              </w:rPr>
                              <w:t>E</w:t>
                            </w:r>
                            <w:r>
                              <w:rPr>
                                <w:b/>
                              </w:rPr>
                              <w:t>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435" type="#_x0000_t202" style="position:absolute;margin-left:163.65pt;margin-top:52.85pt;width:174.75pt;height:20.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DVhwIAABk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NmyDPnpjavA7cGAox/AEHxDrM7ca/rZIaVvW6J2/Npa3becMOCXhZPJ5OiI4wLI&#10;tn+nGVxE9l5HoKGxXQCEdCBAhzo9nWsTyFDYzPOsfJXPMaJgy+eLbDGPV5DqdNpY599w3aEwqbGF&#10;2kd0crh3PrAh1cklstdSsI2QMi7sbnsrLToQ0Mkmfkd0N3WTKjgrHY6NiOMOkIQ7gi3QjXX/VmZ5&#10;kd7k5WxzuVzMik0xn5WLdDlLs/KmvEyLsrjbfA8Es6JqBWNc3QvFTxrMir+r8bEbRvVEFaK+xuUc&#10;MhXjmrJ30yDT+P0pyE54aEkpuhovz06kCoV9rRiETSpPhBznyc/0Y5YhB6d/zEqUQaj8qAE/bIeo&#10;uGd5bTV7AmFYDXWD6sN7ApNW268Y9dCbNXZf9sRyjORbBeIqs6IIzRwXxXyRw8JOLduphSgKUDX2&#10;GI3TWz8+AHtjxa6Fm0Y5K30NgmxE1EpQ7sjqKGPovxjU8a0IDT5dR6/nF239AwAA//8DAFBLAwQU&#10;AAYACAAAACEA7S0XOt8AAAALAQAADwAAAGRycy9kb3ducmV2LnhtbEyPwU7DMBBE70j8g7VIXBB1&#10;SFu7DXEqQAJxbekHOMk2iYjXUew26d+znOC4M0+zM/ludr244Bg6TwaeFgkIpMrXHTUGjl/vjxsQ&#10;IVqqbe8JDVwxwK64vcltVvuJ9ng5xEZwCIXMGmhjHDIpQ9Wis2HhByT2Tn50NvI5NrIe7cThrpdp&#10;kijpbEf8obUDvrVYfR/OzsDpc3pYb6fyIx71fqVebadLfzXm/m5+eQYRcY5/MPzW5+pQcKfSn6kO&#10;ojewTPWSUTaStQbBhNKKx5SsrFQKssjl/w3FDwAAAP//AwBQSwECLQAUAAYACAAAACEAtoM4kv4A&#10;AADhAQAAEwAAAAAAAAAAAAAAAAAAAAAAW0NvbnRlbnRfVHlwZXNdLnhtbFBLAQItABQABgAIAAAA&#10;IQA4/SH/1gAAAJQBAAALAAAAAAAAAAAAAAAAAC8BAABfcmVscy8ucmVsc1BLAQItABQABgAIAAAA&#10;IQDEHQDVhwIAABkFAAAOAAAAAAAAAAAAAAAAAC4CAABkcnMvZTJvRG9jLnhtbFBLAQItABQABgAI&#10;AAAAIQDtLRc63wAAAAsBAAAPAAAAAAAAAAAAAAAAAOEEAABkcnMvZG93bnJldi54bWxQSwUGAAAA&#10;AAQABADzAAAA7QUAAAAA&#10;" stroked="f">
                <v:textbox>
                  <w:txbxContent>
                    <w:p w:rsidR="00FE1C1B" w:rsidRPr="00775E1B" w:rsidRDefault="00FE1C1B" w:rsidP="005B01A8">
                      <w:pPr>
                        <w:jc w:val="center"/>
                        <w:rPr>
                          <w:b/>
                        </w:rPr>
                      </w:pPr>
                      <w:r w:rsidRPr="00775E1B">
                        <w:rPr>
                          <w:b/>
                        </w:rPr>
                        <w:t>E</w:t>
                      </w:r>
                      <w:r>
                        <w:rPr>
                          <w:b/>
                        </w:rPr>
                        <w:t>nd of examination</w:t>
                      </w:r>
                    </w:p>
                  </w:txbxContent>
                </v:textbox>
              </v:shape>
            </w:pict>
          </mc:Fallback>
        </mc:AlternateContent>
      </w:r>
      <w:r w:rsidR="00E64CDD" w:rsidRPr="00E64CDD">
        <w:rPr>
          <w:rFonts w:cs="Arial"/>
          <w:sz w:val="6"/>
          <w:szCs w:val="6"/>
        </w:rPr>
        <w:tab/>
      </w:r>
    </w:p>
    <w:p w:rsidR="00483A8E" w:rsidRDefault="00483A8E" w:rsidP="00884A90">
      <w:pPr>
        <w:ind w:left="1800" w:hanging="1800"/>
        <w:rPr>
          <w:rFonts w:cs="Arial"/>
        </w:rPr>
        <w:sectPr w:rsidR="00483A8E" w:rsidSect="007275F4">
          <w:footerReference w:type="first" r:id="rId36"/>
          <w:pgSz w:w="11906" w:h="16838" w:code="9"/>
          <w:pgMar w:top="1134" w:right="1134" w:bottom="1134" w:left="1134" w:header="709" w:footer="282" w:gutter="0"/>
          <w:cols w:space="708"/>
          <w:titlePg/>
          <w:docGrid w:linePitch="360"/>
        </w:sectPr>
      </w:pPr>
    </w:p>
    <w:p w:rsidR="00483A8E" w:rsidRDefault="00483A8E">
      <w:pPr>
        <w:rPr>
          <w:rFonts w:cs="Arial"/>
        </w:rPr>
      </w:pPr>
    </w:p>
    <w:p w:rsidR="00483A8E" w:rsidRDefault="00483A8E">
      <w:pPr>
        <w:rPr>
          <w:rFonts w:cs="Arial"/>
        </w:rPr>
      </w:pPr>
    </w:p>
    <w:p w:rsidR="00483A8E" w:rsidRDefault="00483A8E">
      <w:pPr>
        <w:rPr>
          <w:rFonts w:cs="Arial"/>
        </w:rPr>
      </w:pPr>
    </w:p>
    <w:p w:rsidR="00483A8E" w:rsidRDefault="00483A8E">
      <w:pPr>
        <w:rPr>
          <w:rFonts w:cs="Arial"/>
        </w:rPr>
      </w:pPr>
    </w:p>
    <w:p w:rsidR="00483A8E" w:rsidRDefault="00483A8E">
      <w:pPr>
        <w:rPr>
          <w:rFonts w:cs="Arial"/>
        </w:rPr>
      </w:pPr>
    </w:p>
    <w:p w:rsidR="00483A8E" w:rsidRDefault="00483A8E">
      <w:pPr>
        <w:rPr>
          <w:rFonts w:cs="Arial"/>
        </w:rPr>
      </w:pPr>
    </w:p>
    <w:p w:rsidR="00483A8E" w:rsidRDefault="00483A8E">
      <w:pPr>
        <w:rPr>
          <w:rFonts w:cs="Arial"/>
        </w:rPr>
      </w:pPr>
    </w:p>
    <w:p w:rsidR="00483A8E" w:rsidRPr="005324C5" w:rsidRDefault="00483A8E">
      <w:pPr>
        <w:rPr>
          <w:rFonts w:cs="Arial"/>
        </w:rPr>
      </w:pPr>
    </w:p>
    <w:sectPr w:rsidR="00483A8E" w:rsidRPr="005324C5" w:rsidSect="00157197">
      <w:headerReference w:type="first" r:id="rId37"/>
      <w:footerReference w:type="first" r:id="rId3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39D" w:rsidRDefault="00D7239D">
      <w:r>
        <w:separator/>
      </w:r>
    </w:p>
  </w:endnote>
  <w:endnote w:type="continuationSeparator" w:id="0">
    <w:p w:rsidR="00D7239D" w:rsidRDefault="00D7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D" w:rsidRPr="004B2BDE" w:rsidRDefault="00D7239D" w:rsidP="004B2BDE">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D7239D" w:rsidRPr="00D95E67" w:rsidRDefault="00D7239D" w:rsidP="00D95E67">
    <w:pPr>
      <w:tabs>
        <w:tab w:val="center" w:pos="4153"/>
        <w:tab w:val="right" w:pos="8306"/>
      </w:tabs>
      <w:jc w:val="center"/>
      <w:rPr>
        <w:rFonts w:cs="Arial"/>
        <w:sz w:val="16"/>
        <w:szCs w:val="16"/>
      </w:rPr>
    </w:pPr>
    <w:r w:rsidRPr="004B2BDE">
      <w:rPr>
        <w:rFonts w:cs="Arial"/>
        <w:sz w:val="16"/>
        <w:szCs w:val="16"/>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D" w:rsidRPr="004B2BDE" w:rsidRDefault="00D7239D" w:rsidP="004B2BDE">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D7239D" w:rsidRPr="00C401AF" w:rsidRDefault="00D7239D" w:rsidP="00D95E67">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D" w:rsidRPr="004B2BDE" w:rsidRDefault="00D7239D" w:rsidP="00D95E67">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D7239D" w:rsidRPr="00D95E67" w:rsidRDefault="00D7239D" w:rsidP="00D95E67">
    <w:pPr>
      <w:tabs>
        <w:tab w:val="center" w:pos="4153"/>
        <w:tab w:val="right" w:pos="8306"/>
      </w:tabs>
      <w:jc w:val="center"/>
      <w:rPr>
        <w:rFonts w:cs="Arial"/>
        <w:sz w:val="16"/>
        <w:szCs w:val="16"/>
      </w:rPr>
    </w:pPr>
    <w:r w:rsidRPr="004B2BDE">
      <w:rPr>
        <w:rFonts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D" w:rsidRPr="004B2BDE" w:rsidRDefault="00D7239D" w:rsidP="004B2BDE">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D7239D" w:rsidRPr="004B2BDE" w:rsidRDefault="00D7239D" w:rsidP="004B2BDE">
    <w:pPr>
      <w:tabs>
        <w:tab w:val="center" w:pos="4153"/>
        <w:tab w:val="right" w:pos="8306"/>
      </w:tabs>
      <w:jc w:val="center"/>
      <w:rPr>
        <w:rFonts w:cs="Arial"/>
        <w:sz w:val="16"/>
        <w:szCs w:val="16"/>
      </w:rPr>
    </w:pPr>
    <w:r w:rsidRPr="004B2BDE">
      <w:rPr>
        <w:rFonts w:cs="Arial"/>
        <w:sz w:val="16"/>
        <w:szCs w:val="16"/>
      </w:rPr>
      <w:t>© WATP</w:t>
    </w:r>
  </w:p>
  <w:p w:rsidR="00D7239D" w:rsidRPr="004B2BDE" w:rsidRDefault="00D7239D" w:rsidP="004B2BD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D" w:rsidRPr="004B2BDE" w:rsidRDefault="00D7239D" w:rsidP="004B2BDE">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D7239D" w:rsidRPr="00D95E67" w:rsidRDefault="00D7239D" w:rsidP="00D95E67">
    <w:pPr>
      <w:tabs>
        <w:tab w:val="center" w:pos="4153"/>
        <w:tab w:val="right" w:pos="8306"/>
      </w:tabs>
      <w:jc w:val="center"/>
      <w:rPr>
        <w:rFonts w:cs="Arial"/>
        <w:sz w:val="16"/>
        <w:szCs w:val="16"/>
      </w:rPr>
    </w:pPr>
    <w:r w:rsidRPr="004B2BDE">
      <w:rPr>
        <w:rFonts w:cs="Arial"/>
        <w:sz w:val="16"/>
        <w:szCs w:val="16"/>
      </w:rPr>
      <w:t>© WATP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D" w:rsidRPr="00722CB5" w:rsidRDefault="00D7239D" w:rsidP="007275F4">
    <w:pPr>
      <w:pBdr>
        <w:bottom w:val="single" w:sz="4" w:space="1" w:color="auto"/>
      </w:pBdr>
      <w:tabs>
        <w:tab w:val="center" w:pos="4153"/>
        <w:tab w:val="right" w:pos="8306"/>
      </w:tabs>
      <w:spacing w:before="120"/>
      <w:jc w:val="center"/>
      <w:rPr>
        <w:rFonts w:cs="Arial"/>
        <w:b/>
        <w:sz w:val="20"/>
        <w:szCs w:val="20"/>
      </w:rPr>
    </w:pPr>
    <w:r w:rsidRPr="00722CB5">
      <w:rPr>
        <w:rFonts w:cs="Arial"/>
        <w:b/>
        <w:sz w:val="20"/>
        <w:szCs w:val="20"/>
      </w:rPr>
      <w:t>SEE NEXT PAGE</w:t>
    </w:r>
  </w:p>
  <w:p w:rsidR="00D7239D" w:rsidRPr="00722CB5" w:rsidRDefault="00D7239D" w:rsidP="00722CB5">
    <w:pPr>
      <w:tabs>
        <w:tab w:val="center" w:pos="4153"/>
        <w:tab w:val="right" w:pos="8306"/>
      </w:tabs>
      <w:jc w:val="center"/>
      <w:rPr>
        <w:rFonts w:cs="Arial"/>
        <w:sz w:val="16"/>
        <w:szCs w:val="16"/>
      </w:rPr>
    </w:pPr>
    <w:r w:rsidRPr="00722CB5">
      <w:rPr>
        <w:rFonts w:cs="Arial"/>
        <w:sz w:val="16"/>
        <w:szCs w:val="16"/>
      </w:rPr>
      <w:t>© WATP</w:t>
    </w:r>
  </w:p>
  <w:p w:rsidR="00D7239D" w:rsidRPr="00722CB5" w:rsidRDefault="00D7239D" w:rsidP="00722CB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D" w:rsidRPr="00D95E67" w:rsidRDefault="00D7239D" w:rsidP="00D95E67">
    <w:pPr>
      <w:tabs>
        <w:tab w:val="center" w:pos="4153"/>
        <w:tab w:val="right" w:pos="8306"/>
      </w:tabs>
      <w:jc w:val="center"/>
      <w:rPr>
        <w:rFonts w:cs="Arial"/>
        <w:sz w:val="16"/>
        <w:szCs w:val="16"/>
      </w:rPr>
    </w:pPr>
    <w:r w:rsidRPr="00722CB5">
      <w:rPr>
        <w:rFonts w:cs="Arial"/>
        <w:sz w:val="16"/>
        <w:szCs w:val="16"/>
      </w:rPr>
      <w:t>© WATP</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D" w:rsidRPr="00C401AF" w:rsidRDefault="00D7239D" w:rsidP="00C401AF">
    <w:pPr>
      <w:pStyle w:val="Footer"/>
      <w:jc w:val="cente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39D" w:rsidRDefault="00D7239D">
      <w:r>
        <w:separator/>
      </w:r>
    </w:p>
  </w:footnote>
  <w:footnote w:type="continuationSeparator" w:id="0">
    <w:p w:rsidR="00D7239D" w:rsidRDefault="00D72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D" w:rsidRPr="00483A8E" w:rsidRDefault="00D7239D" w:rsidP="00483A8E">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644278">
      <w:rPr>
        <w:rStyle w:val="PageNumber"/>
        <w:rFonts w:cs="Arial"/>
        <w:noProof/>
        <w:sz w:val="20"/>
        <w:szCs w:val="20"/>
      </w:rPr>
      <w:t>10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4 </w:t>
    </w:r>
    <w:r>
      <w:rPr>
        <w:rStyle w:val="PageNumber"/>
        <w:rFonts w:cs="Arial"/>
        <w:sz w:val="20"/>
        <w:szCs w:val="20"/>
      </w:rPr>
      <w:t>Year 12 Physics Stage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D" w:rsidRPr="00C401AF" w:rsidRDefault="00D7239D" w:rsidP="00C401AF">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201</w:t>
    </w:r>
    <w:r>
      <w:rPr>
        <w:rFonts w:cs="Arial"/>
        <w:sz w:val="20"/>
        <w:szCs w:val="20"/>
        <w:lang w:eastAsia="ja-JP"/>
      </w:rPr>
      <w:t>4</w:t>
    </w:r>
    <w:r>
      <w:rPr>
        <w:rFonts w:cs="Arial"/>
        <w:sz w:val="20"/>
        <w:szCs w:val="20"/>
      </w:rPr>
      <w:t xml:space="preserve"> Stage 3</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644278">
      <w:rPr>
        <w:rStyle w:val="PageNumber"/>
        <w:rFonts w:cs="Arial"/>
        <w:noProof/>
        <w:sz w:val="20"/>
        <w:szCs w:val="20"/>
      </w:rPr>
      <w:t>11</w:t>
    </w:r>
    <w:r w:rsidRPr="00C401AF">
      <w:rPr>
        <w:rStyle w:val="PageNumber"/>
        <w:rFonts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D" w:rsidRPr="00D95E67" w:rsidRDefault="00D7239D" w:rsidP="00D95E67">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644278">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4 </w:t>
    </w:r>
    <w:r>
      <w:rPr>
        <w:rStyle w:val="PageNumber"/>
        <w:rFonts w:cs="Arial"/>
        <w:sz w:val="20"/>
        <w:szCs w:val="20"/>
      </w:rPr>
      <w:t>Year 12 Physics Stage 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D" w:rsidRPr="00483A8E" w:rsidRDefault="00D7239D" w:rsidP="00483A8E">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644278">
      <w:rPr>
        <w:rStyle w:val="PageNumber"/>
        <w:rFonts w:cs="Arial"/>
        <w:noProof/>
        <w:sz w:val="20"/>
        <w:szCs w:val="20"/>
      </w:rPr>
      <w:t>34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Year 12 Physics 201</w:t>
    </w:r>
    <w:r>
      <w:rPr>
        <w:rStyle w:val="PageNumber"/>
        <w:rFonts w:cs="Arial"/>
        <w:sz w:val="20"/>
        <w:szCs w:val="20"/>
        <w:lang w:eastAsia="ja-JP"/>
      </w:rPr>
      <w:t>4</w:t>
    </w:r>
    <w:r>
      <w:rPr>
        <w:rStyle w:val="PageNumber"/>
        <w:rFonts w:cs="Arial"/>
        <w:sz w:val="20"/>
        <w:szCs w:val="20"/>
      </w:rPr>
      <w:t xml:space="preserve"> Stage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D" w:rsidRPr="00C401AF" w:rsidRDefault="00D7239D" w:rsidP="00C401AF">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201</w:t>
    </w:r>
    <w:r>
      <w:rPr>
        <w:rFonts w:cs="Arial"/>
        <w:sz w:val="20"/>
        <w:szCs w:val="20"/>
        <w:lang w:eastAsia="ja-JP"/>
      </w:rPr>
      <w:t>4</w:t>
    </w:r>
    <w:r>
      <w:rPr>
        <w:rFonts w:cs="Arial"/>
        <w:sz w:val="20"/>
        <w:szCs w:val="20"/>
      </w:rPr>
      <w:t xml:space="preserve"> Stage 3</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644278">
      <w:rPr>
        <w:rStyle w:val="PageNumber"/>
        <w:rFonts w:cs="Arial"/>
        <w:noProof/>
        <w:sz w:val="20"/>
        <w:szCs w:val="20"/>
      </w:rPr>
      <w:t>35</w:t>
    </w:r>
    <w:r w:rsidRPr="00C401AF">
      <w:rPr>
        <w:rStyle w:val="PageNumber"/>
        <w:rFonts w:cs="Arial"/>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D" w:rsidRPr="00C401AF" w:rsidRDefault="00D7239D" w:rsidP="00C401AF">
    <w:pPr>
      <w:pStyle w:val="Header"/>
      <w:pBdr>
        <w:bottom w:val="single" w:sz="4" w:space="1" w:color="auto"/>
      </w:pBdr>
      <w:tabs>
        <w:tab w:val="clear" w:pos="4153"/>
        <w:tab w:val="clear" w:pos="8306"/>
        <w:tab w:val="center" w:pos="4860"/>
        <w:tab w:val="right" w:pos="9540"/>
      </w:tabs>
      <w:rPr>
        <w:rFonts w:cs="Arial"/>
        <w:sz w:val="20"/>
        <w:szCs w:val="20"/>
      </w:rPr>
    </w:pP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644278">
      <w:rPr>
        <w:rStyle w:val="PageNumber"/>
        <w:rFonts w:cs="Arial"/>
        <w:noProof/>
        <w:sz w:val="20"/>
        <w:szCs w:val="20"/>
      </w:rPr>
      <w:t>36</w:t>
    </w:r>
    <w:r w:rsidRPr="00C401AF">
      <w:rPr>
        <w:rStyle w:val="PageNumber"/>
        <w:rFonts w:cs="Arial"/>
        <w:sz w:val="20"/>
        <w:szCs w:val="20"/>
      </w:rPr>
      <w:fldChar w:fldCharType="end"/>
    </w:r>
    <w:r>
      <w:rPr>
        <w:rStyle w:val="PageNumber"/>
        <w:rFonts w:cs="Arial"/>
        <w:sz w:val="20"/>
        <w:szCs w:val="20"/>
      </w:rPr>
      <w:tab/>
    </w:r>
    <w:r>
      <w:rPr>
        <w:rStyle w:val="PageNumber"/>
        <w:rFonts w:cs="Arial"/>
        <w:sz w:val="20"/>
        <w:szCs w:val="20"/>
      </w:rPr>
      <w:tab/>
      <w:t>Year 12 Physics 201</w:t>
    </w:r>
    <w:r>
      <w:rPr>
        <w:rStyle w:val="PageNumber"/>
        <w:rFonts w:cs="Arial"/>
        <w:sz w:val="20"/>
        <w:szCs w:val="20"/>
        <w:lang w:eastAsia="ja-JP"/>
      </w:rPr>
      <w:t>4</w:t>
    </w:r>
    <w:r>
      <w:rPr>
        <w:rStyle w:val="PageNumber"/>
        <w:rFonts w:cs="Arial"/>
        <w:sz w:val="20"/>
        <w:szCs w:val="20"/>
      </w:rPr>
      <w:t xml:space="preserve"> Stage 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D" w:rsidRPr="00D95E67" w:rsidRDefault="00D7239D" w:rsidP="00D95E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1E3"/>
    <w:multiLevelType w:val="hybridMultilevel"/>
    <w:tmpl w:val="258600F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410192"/>
    <w:multiLevelType w:val="hybridMultilevel"/>
    <w:tmpl w:val="F9CA82C2"/>
    <w:lvl w:ilvl="0" w:tplc="0C090017">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AD07FE1"/>
    <w:multiLevelType w:val="hybridMultilevel"/>
    <w:tmpl w:val="73EEEC0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D896B2F"/>
    <w:multiLevelType w:val="hybridMultilevel"/>
    <w:tmpl w:val="640CA83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EFD239F"/>
    <w:multiLevelType w:val="hybridMultilevel"/>
    <w:tmpl w:val="611AA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4D7E4A"/>
    <w:multiLevelType w:val="hybridMultilevel"/>
    <w:tmpl w:val="7A76653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4C623CE"/>
    <w:multiLevelType w:val="hybridMultilevel"/>
    <w:tmpl w:val="6CA6A89A"/>
    <w:lvl w:ilvl="0" w:tplc="0C090017">
      <w:start w:val="1"/>
      <w:numFmt w:val="lowerLetter"/>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15580A9F"/>
    <w:multiLevelType w:val="hybridMultilevel"/>
    <w:tmpl w:val="C9D0E8D8"/>
    <w:lvl w:ilvl="0" w:tplc="2AE036D8">
      <w:start w:val="1"/>
      <w:numFmt w:val="lowerLetter"/>
      <w:lvlText w:val="%1)"/>
      <w:lvlJc w:val="left"/>
      <w:pPr>
        <w:tabs>
          <w:tab w:val="num" w:pos="567"/>
        </w:tabs>
        <w:ind w:left="567" w:hanging="397"/>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A7A0358"/>
    <w:multiLevelType w:val="hybridMultilevel"/>
    <w:tmpl w:val="E3FE02D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CDD783F"/>
    <w:multiLevelType w:val="hybridMultilevel"/>
    <w:tmpl w:val="BDD87A3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DF56EEB"/>
    <w:multiLevelType w:val="hybridMultilevel"/>
    <w:tmpl w:val="DBBAFA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8601513"/>
    <w:multiLevelType w:val="hybridMultilevel"/>
    <w:tmpl w:val="5EDEC7F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E3A29D5"/>
    <w:multiLevelType w:val="hybridMultilevel"/>
    <w:tmpl w:val="F500935C"/>
    <w:lvl w:ilvl="0" w:tplc="F878DF30">
      <w:start w:val="3"/>
      <w:numFmt w:val="bullet"/>
      <w:lvlText w:val=""/>
      <w:lvlJc w:val="left"/>
      <w:pPr>
        <w:ind w:left="360" w:hanging="360"/>
      </w:pPr>
      <w:rPr>
        <w:rFonts w:ascii="Wingdings 2" w:eastAsia="MS Mincho" w:hAnsi="Wingdings 2" w:cs="Goudy Old Style"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3CC5055"/>
    <w:multiLevelType w:val="hybridMultilevel"/>
    <w:tmpl w:val="146A91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48200F"/>
    <w:multiLevelType w:val="hybridMultilevel"/>
    <w:tmpl w:val="1C30C5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AEA5837"/>
    <w:multiLevelType w:val="hybridMultilevel"/>
    <w:tmpl w:val="01403A3A"/>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nsid w:val="3E492990"/>
    <w:multiLevelType w:val="hybridMultilevel"/>
    <w:tmpl w:val="8B56D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4C62516"/>
    <w:multiLevelType w:val="hybridMultilevel"/>
    <w:tmpl w:val="D7FED17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7AE109F"/>
    <w:multiLevelType w:val="hybridMultilevel"/>
    <w:tmpl w:val="C122D64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C162B00"/>
    <w:multiLevelType w:val="singleLevel"/>
    <w:tmpl w:val="FB26AA9E"/>
    <w:lvl w:ilvl="0">
      <w:numFmt w:val="decimal"/>
      <w:pStyle w:val="csbullet"/>
      <w:lvlText w:val=""/>
      <w:lvlJc w:val="left"/>
      <w:pPr>
        <w:ind w:left="0" w:firstLine="0"/>
      </w:pPr>
    </w:lvl>
  </w:abstractNum>
  <w:abstractNum w:abstractNumId="22">
    <w:nsid w:val="507A132B"/>
    <w:multiLevelType w:val="hybridMultilevel"/>
    <w:tmpl w:val="133428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3193005"/>
    <w:multiLevelType w:val="hybridMultilevel"/>
    <w:tmpl w:val="C96A7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957F8E"/>
    <w:multiLevelType w:val="hybridMultilevel"/>
    <w:tmpl w:val="E28E103E"/>
    <w:lvl w:ilvl="0" w:tplc="0C090019">
      <w:start w:val="1"/>
      <w:numFmt w:val="lowerLetter"/>
      <w:lvlText w:val="%1."/>
      <w:lvlJc w:val="left"/>
      <w:pPr>
        <w:tabs>
          <w:tab w:val="num" w:pos="567"/>
        </w:tabs>
        <w:ind w:left="567" w:hanging="397"/>
      </w:pPr>
      <w:rPr>
        <w:rFonts w:hint="default"/>
      </w:rPr>
    </w:lvl>
    <w:lvl w:ilvl="1" w:tplc="8A2E4F7A">
      <w:start w:val="6"/>
      <w:numFmt w:val="decimal"/>
      <w:lvlText w:val="Q%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E6527B"/>
    <w:multiLevelType w:val="hybridMultilevel"/>
    <w:tmpl w:val="0B8AE99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5C90423E"/>
    <w:multiLevelType w:val="hybridMultilevel"/>
    <w:tmpl w:val="6CB2861A"/>
    <w:lvl w:ilvl="0" w:tplc="FEF0CD2C">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F5E6118"/>
    <w:multiLevelType w:val="hybridMultilevel"/>
    <w:tmpl w:val="363E2F5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2DB2B9D"/>
    <w:multiLevelType w:val="hybridMultilevel"/>
    <w:tmpl w:val="ADCC0450"/>
    <w:lvl w:ilvl="0" w:tplc="0C090019">
      <w:start w:val="1"/>
      <w:numFmt w:val="lowerLetter"/>
      <w:lvlText w:val="%1."/>
      <w:lvlJc w:val="left"/>
      <w:pPr>
        <w:tabs>
          <w:tab w:val="num" w:pos="407"/>
        </w:tabs>
        <w:ind w:left="407" w:hanging="397"/>
      </w:pPr>
      <w:rPr>
        <w:rFonts w:hint="default"/>
      </w:rPr>
    </w:lvl>
    <w:lvl w:ilvl="1" w:tplc="0C090019" w:tentative="1">
      <w:start w:val="1"/>
      <w:numFmt w:val="lowerLetter"/>
      <w:lvlText w:val="%2."/>
      <w:lvlJc w:val="left"/>
      <w:pPr>
        <w:tabs>
          <w:tab w:val="num" w:pos="1280"/>
        </w:tabs>
        <w:ind w:left="1280" w:hanging="360"/>
      </w:pPr>
    </w:lvl>
    <w:lvl w:ilvl="2" w:tplc="0C09001B" w:tentative="1">
      <w:start w:val="1"/>
      <w:numFmt w:val="lowerRoman"/>
      <w:lvlText w:val="%3."/>
      <w:lvlJc w:val="right"/>
      <w:pPr>
        <w:tabs>
          <w:tab w:val="num" w:pos="2000"/>
        </w:tabs>
        <w:ind w:left="2000" w:hanging="180"/>
      </w:pPr>
    </w:lvl>
    <w:lvl w:ilvl="3" w:tplc="0C09000F" w:tentative="1">
      <w:start w:val="1"/>
      <w:numFmt w:val="decimal"/>
      <w:lvlText w:val="%4."/>
      <w:lvlJc w:val="left"/>
      <w:pPr>
        <w:tabs>
          <w:tab w:val="num" w:pos="2720"/>
        </w:tabs>
        <w:ind w:left="2720" w:hanging="360"/>
      </w:pPr>
    </w:lvl>
    <w:lvl w:ilvl="4" w:tplc="0C090019" w:tentative="1">
      <w:start w:val="1"/>
      <w:numFmt w:val="lowerLetter"/>
      <w:lvlText w:val="%5."/>
      <w:lvlJc w:val="left"/>
      <w:pPr>
        <w:tabs>
          <w:tab w:val="num" w:pos="3440"/>
        </w:tabs>
        <w:ind w:left="3440" w:hanging="360"/>
      </w:pPr>
    </w:lvl>
    <w:lvl w:ilvl="5" w:tplc="0C09001B" w:tentative="1">
      <w:start w:val="1"/>
      <w:numFmt w:val="lowerRoman"/>
      <w:lvlText w:val="%6."/>
      <w:lvlJc w:val="right"/>
      <w:pPr>
        <w:tabs>
          <w:tab w:val="num" w:pos="4160"/>
        </w:tabs>
        <w:ind w:left="4160" w:hanging="180"/>
      </w:pPr>
    </w:lvl>
    <w:lvl w:ilvl="6" w:tplc="0C09000F" w:tentative="1">
      <w:start w:val="1"/>
      <w:numFmt w:val="decimal"/>
      <w:lvlText w:val="%7."/>
      <w:lvlJc w:val="left"/>
      <w:pPr>
        <w:tabs>
          <w:tab w:val="num" w:pos="4880"/>
        </w:tabs>
        <w:ind w:left="4880" w:hanging="360"/>
      </w:pPr>
    </w:lvl>
    <w:lvl w:ilvl="7" w:tplc="0C090019" w:tentative="1">
      <w:start w:val="1"/>
      <w:numFmt w:val="lowerLetter"/>
      <w:lvlText w:val="%8."/>
      <w:lvlJc w:val="left"/>
      <w:pPr>
        <w:tabs>
          <w:tab w:val="num" w:pos="5600"/>
        </w:tabs>
        <w:ind w:left="5600" w:hanging="360"/>
      </w:pPr>
    </w:lvl>
    <w:lvl w:ilvl="8" w:tplc="0C09001B" w:tentative="1">
      <w:start w:val="1"/>
      <w:numFmt w:val="lowerRoman"/>
      <w:lvlText w:val="%9."/>
      <w:lvlJc w:val="right"/>
      <w:pPr>
        <w:tabs>
          <w:tab w:val="num" w:pos="6320"/>
        </w:tabs>
        <w:ind w:left="6320" w:hanging="180"/>
      </w:pPr>
    </w:lvl>
  </w:abstractNum>
  <w:abstractNum w:abstractNumId="29">
    <w:nsid w:val="68FA0244"/>
    <w:multiLevelType w:val="hybridMultilevel"/>
    <w:tmpl w:val="2ABA9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52426C"/>
    <w:multiLevelType w:val="hybridMultilevel"/>
    <w:tmpl w:val="FB769926"/>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nsid w:val="69A35528"/>
    <w:multiLevelType w:val="hybridMultilevel"/>
    <w:tmpl w:val="5D0AD7DE"/>
    <w:lvl w:ilvl="0" w:tplc="0C090019">
      <w:start w:val="1"/>
      <w:numFmt w:val="lowerLetter"/>
      <w:lvlText w:val="%1."/>
      <w:lvlJc w:val="left"/>
      <w:pPr>
        <w:ind w:left="4406" w:hanging="360"/>
      </w:pPr>
    </w:lvl>
    <w:lvl w:ilvl="1" w:tplc="0C090019" w:tentative="1">
      <w:start w:val="1"/>
      <w:numFmt w:val="lowerLetter"/>
      <w:lvlText w:val="%2."/>
      <w:lvlJc w:val="left"/>
      <w:pPr>
        <w:ind w:left="5126" w:hanging="360"/>
      </w:pPr>
    </w:lvl>
    <w:lvl w:ilvl="2" w:tplc="0C09001B" w:tentative="1">
      <w:start w:val="1"/>
      <w:numFmt w:val="lowerRoman"/>
      <w:lvlText w:val="%3."/>
      <w:lvlJc w:val="right"/>
      <w:pPr>
        <w:ind w:left="5846" w:hanging="180"/>
      </w:pPr>
    </w:lvl>
    <w:lvl w:ilvl="3" w:tplc="0C09000F" w:tentative="1">
      <w:start w:val="1"/>
      <w:numFmt w:val="decimal"/>
      <w:lvlText w:val="%4."/>
      <w:lvlJc w:val="left"/>
      <w:pPr>
        <w:ind w:left="6566" w:hanging="360"/>
      </w:pPr>
    </w:lvl>
    <w:lvl w:ilvl="4" w:tplc="0C090019" w:tentative="1">
      <w:start w:val="1"/>
      <w:numFmt w:val="lowerLetter"/>
      <w:lvlText w:val="%5."/>
      <w:lvlJc w:val="left"/>
      <w:pPr>
        <w:ind w:left="7286" w:hanging="360"/>
      </w:pPr>
    </w:lvl>
    <w:lvl w:ilvl="5" w:tplc="0C09001B" w:tentative="1">
      <w:start w:val="1"/>
      <w:numFmt w:val="lowerRoman"/>
      <w:lvlText w:val="%6."/>
      <w:lvlJc w:val="right"/>
      <w:pPr>
        <w:ind w:left="8006" w:hanging="180"/>
      </w:pPr>
    </w:lvl>
    <w:lvl w:ilvl="6" w:tplc="0C09000F" w:tentative="1">
      <w:start w:val="1"/>
      <w:numFmt w:val="decimal"/>
      <w:lvlText w:val="%7."/>
      <w:lvlJc w:val="left"/>
      <w:pPr>
        <w:ind w:left="8726" w:hanging="360"/>
      </w:pPr>
    </w:lvl>
    <w:lvl w:ilvl="7" w:tplc="0C090019" w:tentative="1">
      <w:start w:val="1"/>
      <w:numFmt w:val="lowerLetter"/>
      <w:lvlText w:val="%8."/>
      <w:lvlJc w:val="left"/>
      <w:pPr>
        <w:ind w:left="9446" w:hanging="360"/>
      </w:pPr>
    </w:lvl>
    <w:lvl w:ilvl="8" w:tplc="0C09001B" w:tentative="1">
      <w:start w:val="1"/>
      <w:numFmt w:val="lowerRoman"/>
      <w:lvlText w:val="%9."/>
      <w:lvlJc w:val="right"/>
      <w:pPr>
        <w:ind w:left="10166" w:hanging="180"/>
      </w:pPr>
    </w:lvl>
  </w:abstractNum>
  <w:abstractNum w:abstractNumId="32">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33">
    <w:nsid w:val="74B76E0A"/>
    <w:multiLevelType w:val="hybridMultilevel"/>
    <w:tmpl w:val="9E7ED45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nsid w:val="7BA36317"/>
    <w:multiLevelType w:val="hybridMultilevel"/>
    <w:tmpl w:val="5E9A9F5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DEA5FC5"/>
    <w:multiLevelType w:val="hybridMultilevel"/>
    <w:tmpl w:val="8AB83E0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7E874CA9"/>
    <w:multiLevelType w:val="hybridMultilevel"/>
    <w:tmpl w:val="7FE8461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1"/>
  </w:num>
  <w:num w:numId="2">
    <w:abstractNumId w:val="32"/>
  </w:num>
  <w:num w:numId="3">
    <w:abstractNumId w:val="12"/>
  </w:num>
  <w:num w:numId="4">
    <w:abstractNumId w:val="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
  </w:num>
  <w:num w:numId="8">
    <w:abstractNumId w:val="23"/>
  </w:num>
  <w:num w:numId="9">
    <w:abstractNumId w:val="7"/>
  </w:num>
  <w:num w:numId="10">
    <w:abstractNumId w:val="37"/>
  </w:num>
  <w:num w:numId="11">
    <w:abstractNumId w:val="10"/>
  </w:num>
  <w:num w:numId="12">
    <w:abstractNumId w:val="24"/>
  </w:num>
  <w:num w:numId="13">
    <w:abstractNumId w:val="9"/>
  </w:num>
  <w:num w:numId="14">
    <w:abstractNumId w:val="8"/>
  </w:num>
  <w:num w:numId="15">
    <w:abstractNumId w:val="25"/>
  </w:num>
  <w:num w:numId="16">
    <w:abstractNumId w:val="3"/>
  </w:num>
  <w:num w:numId="17">
    <w:abstractNumId w:val="4"/>
  </w:num>
  <w:num w:numId="18">
    <w:abstractNumId w:val="33"/>
  </w:num>
  <w:num w:numId="19">
    <w:abstractNumId w:val="31"/>
  </w:num>
  <w:num w:numId="20">
    <w:abstractNumId w:val="0"/>
  </w:num>
  <w:num w:numId="21">
    <w:abstractNumId w:val="13"/>
  </w:num>
  <w:num w:numId="22">
    <w:abstractNumId w:val="20"/>
  </w:num>
  <w:num w:numId="23">
    <w:abstractNumId w:val="28"/>
  </w:num>
  <w:num w:numId="24">
    <w:abstractNumId w:val="19"/>
  </w:num>
  <w:num w:numId="25">
    <w:abstractNumId w:val="1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5"/>
  </w:num>
  <w:num w:numId="29">
    <w:abstractNumId w:val="5"/>
  </w:num>
  <w:num w:numId="30">
    <w:abstractNumId w:val="11"/>
  </w:num>
  <w:num w:numId="31">
    <w:abstractNumId w:val="15"/>
  </w:num>
  <w:num w:numId="32">
    <w:abstractNumId w:val="14"/>
  </w:num>
  <w:num w:numId="33">
    <w:abstractNumId w:val="6"/>
  </w:num>
  <w:num w:numId="34">
    <w:abstractNumId w:val="18"/>
  </w:num>
  <w:num w:numId="35">
    <w:abstractNumId w:val="22"/>
  </w:num>
  <w:num w:numId="36">
    <w:abstractNumId w:val="36"/>
  </w:num>
  <w:num w:numId="37">
    <w:abstractNumId w:val="26"/>
  </w:num>
  <w:num w:numId="38">
    <w:abstractNumId w:val="29"/>
  </w:num>
  <w:num w:numId="3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1265">
      <o:colormru v:ext="edit" colors="#ddd"/>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E2"/>
    <w:rsid w:val="00002E56"/>
    <w:rsid w:val="00004E7F"/>
    <w:rsid w:val="00005B05"/>
    <w:rsid w:val="000069FE"/>
    <w:rsid w:val="00007ACA"/>
    <w:rsid w:val="00011A85"/>
    <w:rsid w:val="00012CD8"/>
    <w:rsid w:val="00013368"/>
    <w:rsid w:val="0001372A"/>
    <w:rsid w:val="000139C6"/>
    <w:rsid w:val="000144BB"/>
    <w:rsid w:val="000219AA"/>
    <w:rsid w:val="00021A30"/>
    <w:rsid w:val="000325A1"/>
    <w:rsid w:val="00032B17"/>
    <w:rsid w:val="00033A39"/>
    <w:rsid w:val="00033FD6"/>
    <w:rsid w:val="0003557F"/>
    <w:rsid w:val="000376CC"/>
    <w:rsid w:val="00037DF9"/>
    <w:rsid w:val="00041A8A"/>
    <w:rsid w:val="00046E1D"/>
    <w:rsid w:val="000474EA"/>
    <w:rsid w:val="00050844"/>
    <w:rsid w:val="0005084D"/>
    <w:rsid w:val="00052C06"/>
    <w:rsid w:val="00054119"/>
    <w:rsid w:val="00054A7D"/>
    <w:rsid w:val="0005638C"/>
    <w:rsid w:val="00060E75"/>
    <w:rsid w:val="00062D97"/>
    <w:rsid w:val="00062F82"/>
    <w:rsid w:val="000630BB"/>
    <w:rsid w:val="000634D0"/>
    <w:rsid w:val="00063AA0"/>
    <w:rsid w:val="00064553"/>
    <w:rsid w:val="00066DC6"/>
    <w:rsid w:val="00070B51"/>
    <w:rsid w:val="00077A04"/>
    <w:rsid w:val="00080BA5"/>
    <w:rsid w:val="00081B2C"/>
    <w:rsid w:val="000830CC"/>
    <w:rsid w:val="000853D9"/>
    <w:rsid w:val="000912A3"/>
    <w:rsid w:val="000928A8"/>
    <w:rsid w:val="00093465"/>
    <w:rsid w:val="0009386F"/>
    <w:rsid w:val="00093873"/>
    <w:rsid w:val="00094C8E"/>
    <w:rsid w:val="00095C14"/>
    <w:rsid w:val="000A0470"/>
    <w:rsid w:val="000A0981"/>
    <w:rsid w:val="000A0D0E"/>
    <w:rsid w:val="000A2551"/>
    <w:rsid w:val="000A3ECD"/>
    <w:rsid w:val="000A7A0E"/>
    <w:rsid w:val="000B1AEB"/>
    <w:rsid w:val="000B2225"/>
    <w:rsid w:val="000B376A"/>
    <w:rsid w:val="000B41E1"/>
    <w:rsid w:val="000B5315"/>
    <w:rsid w:val="000B56E3"/>
    <w:rsid w:val="000B6C02"/>
    <w:rsid w:val="000C09D3"/>
    <w:rsid w:val="000C35B1"/>
    <w:rsid w:val="000C4BEE"/>
    <w:rsid w:val="000C74F9"/>
    <w:rsid w:val="000D0BA8"/>
    <w:rsid w:val="000D1099"/>
    <w:rsid w:val="000D3CA7"/>
    <w:rsid w:val="000D4FC6"/>
    <w:rsid w:val="000D6D49"/>
    <w:rsid w:val="000D72C0"/>
    <w:rsid w:val="000E0C66"/>
    <w:rsid w:val="000E4DDE"/>
    <w:rsid w:val="000E64E4"/>
    <w:rsid w:val="000E6CDE"/>
    <w:rsid w:val="000F0709"/>
    <w:rsid w:val="000F12BE"/>
    <w:rsid w:val="000F20B9"/>
    <w:rsid w:val="000F2A1B"/>
    <w:rsid w:val="000F3444"/>
    <w:rsid w:val="000F4165"/>
    <w:rsid w:val="00101601"/>
    <w:rsid w:val="0010227F"/>
    <w:rsid w:val="00103E63"/>
    <w:rsid w:val="00105A2D"/>
    <w:rsid w:val="00106A9A"/>
    <w:rsid w:val="00106C74"/>
    <w:rsid w:val="00107337"/>
    <w:rsid w:val="0011051E"/>
    <w:rsid w:val="00111975"/>
    <w:rsid w:val="00112686"/>
    <w:rsid w:val="001129EB"/>
    <w:rsid w:val="001132CA"/>
    <w:rsid w:val="00114F74"/>
    <w:rsid w:val="00120050"/>
    <w:rsid w:val="00122671"/>
    <w:rsid w:val="001227DE"/>
    <w:rsid w:val="001278B8"/>
    <w:rsid w:val="0013297A"/>
    <w:rsid w:val="00141D9E"/>
    <w:rsid w:val="0014769C"/>
    <w:rsid w:val="00152940"/>
    <w:rsid w:val="00152EF9"/>
    <w:rsid w:val="00156FF9"/>
    <w:rsid w:val="00157197"/>
    <w:rsid w:val="00157724"/>
    <w:rsid w:val="001579DC"/>
    <w:rsid w:val="00160C4A"/>
    <w:rsid w:val="0016356A"/>
    <w:rsid w:val="00172A32"/>
    <w:rsid w:val="00172D69"/>
    <w:rsid w:val="001736CF"/>
    <w:rsid w:val="001769C5"/>
    <w:rsid w:val="00180080"/>
    <w:rsid w:val="00180089"/>
    <w:rsid w:val="0018228C"/>
    <w:rsid w:val="0018298A"/>
    <w:rsid w:val="00186B3D"/>
    <w:rsid w:val="0019070C"/>
    <w:rsid w:val="001941A4"/>
    <w:rsid w:val="00195FB1"/>
    <w:rsid w:val="0019775B"/>
    <w:rsid w:val="001A3A67"/>
    <w:rsid w:val="001A517F"/>
    <w:rsid w:val="001A5E22"/>
    <w:rsid w:val="001A6310"/>
    <w:rsid w:val="001A6D0F"/>
    <w:rsid w:val="001B231A"/>
    <w:rsid w:val="001B3870"/>
    <w:rsid w:val="001B47B9"/>
    <w:rsid w:val="001B6E40"/>
    <w:rsid w:val="001C0E30"/>
    <w:rsid w:val="001C17F7"/>
    <w:rsid w:val="001C1C8D"/>
    <w:rsid w:val="001C20B3"/>
    <w:rsid w:val="001C2636"/>
    <w:rsid w:val="001C3C5D"/>
    <w:rsid w:val="001C431D"/>
    <w:rsid w:val="001C48C7"/>
    <w:rsid w:val="001C4A8F"/>
    <w:rsid w:val="001C59A5"/>
    <w:rsid w:val="001C5F41"/>
    <w:rsid w:val="001C68C0"/>
    <w:rsid w:val="001C7699"/>
    <w:rsid w:val="001D153D"/>
    <w:rsid w:val="001D3923"/>
    <w:rsid w:val="001D419F"/>
    <w:rsid w:val="001D4BFD"/>
    <w:rsid w:val="001D4FC9"/>
    <w:rsid w:val="001D6365"/>
    <w:rsid w:val="001E0057"/>
    <w:rsid w:val="001E0A46"/>
    <w:rsid w:val="001E0BAF"/>
    <w:rsid w:val="001E1C7B"/>
    <w:rsid w:val="001E23E0"/>
    <w:rsid w:val="001E5008"/>
    <w:rsid w:val="001E52E1"/>
    <w:rsid w:val="001E55B3"/>
    <w:rsid w:val="001E629F"/>
    <w:rsid w:val="001E63F0"/>
    <w:rsid w:val="001F0C82"/>
    <w:rsid w:val="001F0DA1"/>
    <w:rsid w:val="001F1789"/>
    <w:rsid w:val="001F2080"/>
    <w:rsid w:val="001F27C2"/>
    <w:rsid w:val="001F3EEF"/>
    <w:rsid w:val="001F4F8B"/>
    <w:rsid w:val="001F6AF1"/>
    <w:rsid w:val="0020355A"/>
    <w:rsid w:val="00210543"/>
    <w:rsid w:val="00212C74"/>
    <w:rsid w:val="00213E2B"/>
    <w:rsid w:val="002142E9"/>
    <w:rsid w:val="0021767D"/>
    <w:rsid w:val="0021775F"/>
    <w:rsid w:val="00223D31"/>
    <w:rsid w:val="002244DC"/>
    <w:rsid w:val="00224548"/>
    <w:rsid w:val="00224B3B"/>
    <w:rsid w:val="00224EE7"/>
    <w:rsid w:val="00227632"/>
    <w:rsid w:val="00232B09"/>
    <w:rsid w:val="002355F6"/>
    <w:rsid w:val="002419F0"/>
    <w:rsid w:val="002419F8"/>
    <w:rsid w:val="00243B69"/>
    <w:rsid w:val="002461A8"/>
    <w:rsid w:val="0024732A"/>
    <w:rsid w:val="00247D0A"/>
    <w:rsid w:val="00251942"/>
    <w:rsid w:val="0025501B"/>
    <w:rsid w:val="00256D3D"/>
    <w:rsid w:val="00260B7B"/>
    <w:rsid w:val="00260BD8"/>
    <w:rsid w:val="0026330D"/>
    <w:rsid w:val="0026367A"/>
    <w:rsid w:val="00264BBE"/>
    <w:rsid w:val="002668A5"/>
    <w:rsid w:val="00266CDB"/>
    <w:rsid w:val="002674E5"/>
    <w:rsid w:val="00267D7C"/>
    <w:rsid w:val="0027450D"/>
    <w:rsid w:val="002753C8"/>
    <w:rsid w:val="00281B84"/>
    <w:rsid w:val="0028553C"/>
    <w:rsid w:val="00286BC1"/>
    <w:rsid w:val="00290363"/>
    <w:rsid w:val="00290E88"/>
    <w:rsid w:val="002913AB"/>
    <w:rsid w:val="00291BF3"/>
    <w:rsid w:val="00292224"/>
    <w:rsid w:val="002923E1"/>
    <w:rsid w:val="00292CE3"/>
    <w:rsid w:val="00296F57"/>
    <w:rsid w:val="002975F1"/>
    <w:rsid w:val="00297F4E"/>
    <w:rsid w:val="002A1DB2"/>
    <w:rsid w:val="002A2F25"/>
    <w:rsid w:val="002A31CE"/>
    <w:rsid w:val="002A348F"/>
    <w:rsid w:val="002A42C3"/>
    <w:rsid w:val="002A61EF"/>
    <w:rsid w:val="002A7D6E"/>
    <w:rsid w:val="002B01A8"/>
    <w:rsid w:val="002B13FC"/>
    <w:rsid w:val="002B498E"/>
    <w:rsid w:val="002B69F9"/>
    <w:rsid w:val="002B772C"/>
    <w:rsid w:val="002C011B"/>
    <w:rsid w:val="002C2224"/>
    <w:rsid w:val="002D1EFA"/>
    <w:rsid w:val="002D4A0B"/>
    <w:rsid w:val="002D571F"/>
    <w:rsid w:val="002D63B4"/>
    <w:rsid w:val="002D7790"/>
    <w:rsid w:val="002E10F0"/>
    <w:rsid w:val="002E14D5"/>
    <w:rsid w:val="002E1F6C"/>
    <w:rsid w:val="002F38E1"/>
    <w:rsid w:val="002F511D"/>
    <w:rsid w:val="002F7006"/>
    <w:rsid w:val="003007AC"/>
    <w:rsid w:val="00305843"/>
    <w:rsid w:val="0031247E"/>
    <w:rsid w:val="00312CFC"/>
    <w:rsid w:val="0031362B"/>
    <w:rsid w:val="00317076"/>
    <w:rsid w:val="003172F7"/>
    <w:rsid w:val="003173C0"/>
    <w:rsid w:val="00317895"/>
    <w:rsid w:val="00317AAB"/>
    <w:rsid w:val="003215E6"/>
    <w:rsid w:val="00321EF6"/>
    <w:rsid w:val="00323FC2"/>
    <w:rsid w:val="00325DB1"/>
    <w:rsid w:val="00326119"/>
    <w:rsid w:val="00327B62"/>
    <w:rsid w:val="00332BC7"/>
    <w:rsid w:val="00333746"/>
    <w:rsid w:val="00334AFE"/>
    <w:rsid w:val="0033500A"/>
    <w:rsid w:val="00335960"/>
    <w:rsid w:val="003361DF"/>
    <w:rsid w:val="00342550"/>
    <w:rsid w:val="00344D59"/>
    <w:rsid w:val="00345F00"/>
    <w:rsid w:val="00347977"/>
    <w:rsid w:val="0034799A"/>
    <w:rsid w:val="003505E8"/>
    <w:rsid w:val="00350E27"/>
    <w:rsid w:val="00351AD6"/>
    <w:rsid w:val="00355FBC"/>
    <w:rsid w:val="003576C1"/>
    <w:rsid w:val="003619B4"/>
    <w:rsid w:val="003619CE"/>
    <w:rsid w:val="0036335D"/>
    <w:rsid w:val="00366016"/>
    <w:rsid w:val="0037200D"/>
    <w:rsid w:val="00373FB3"/>
    <w:rsid w:val="0038051E"/>
    <w:rsid w:val="00381E74"/>
    <w:rsid w:val="003856BD"/>
    <w:rsid w:val="00387303"/>
    <w:rsid w:val="00387352"/>
    <w:rsid w:val="0039114E"/>
    <w:rsid w:val="003928BF"/>
    <w:rsid w:val="00396A09"/>
    <w:rsid w:val="00396A80"/>
    <w:rsid w:val="00396B78"/>
    <w:rsid w:val="003A2B30"/>
    <w:rsid w:val="003A54FE"/>
    <w:rsid w:val="003A66A0"/>
    <w:rsid w:val="003A7981"/>
    <w:rsid w:val="003B27D0"/>
    <w:rsid w:val="003B2BCF"/>
    <w:rsid w:val="003B6BB0"/>
    <w:rsid w:val="003C07F1"/>
    <w:rsid w:val="003C08BA"/>
    <w:rsid w:val="003C0DD5"/>
    <w:rsid w:val="003C2C27"/>
    <w:rsid w:val="003C497D"/>
    <w:rsid w:val="003C5636"/>
    <w:rsid w:val="003C6056"/>
    <w:rsid w:val="003D137F"/>
    <w:rsid w:val="003D273C"/>
    <w:rsid w:val="003D5366"/>
    <w:rsid w:val="003D5FE6"/>
    <w:rsid w:val="003D77C5"/>
    <w:rsid w:val="003E24E2"/>
    <w:rsid w:val="003E4FB6"/>
    <w:rsid w:val="003E61BE"/>
    <w:rsid w:val="003E65EC"/>
    <w:rsid w:val="003F0BF5"/>
    <w:rsid w:val="003F11B9"/>
    <w:rsid w:val="003F738E"/>
    <w:rsid w:val="00400B69"/>
    <w:rsid w:val="00400BF5"/>
    <w:rsid w:val="00402C15"/>
    <w:rsid w:val="00404D8C"/>
    <w:rsid w:val="0040570B"/>
    <w:rsid w:val="00405D99"/>
    <w:rsid w:val="00405E44"/>
    <w:rsid w:val="00411C8A"/>
    <w:rsid w:val="00412898"/>
    <w:rsid w:val="00413B4F"/>
    <w:rsid w:val="00413D03"/>
    <w:rsid w:val="00417214"/>
    <w:rsid w:val="00420600"/>
    <w:rsid w:val="00424E3D"/>
    <w:rsid w:val="00427CBC"/>
    <w:rsid w:val="004344C8"/>
    <w:rsid w:val="004377C9"/>
    <w:rsid w:val="0044033D"/>
    <w:rsid w:val="00440720"/>
    <w:rsid w:val="00440C26"/>
    <w:rsid w:val="00441A76"/>
    <w:rsid w:val="00442BF0"/>
    <w:rsid w:val="00443F3C"/>
    <w:rsid w:val="00444143"/>
    <w:rsid w:val="004461B4"/>
    <w:rsid w:val="004477BC"/>
    <w:rsid w:val="00455FD6"/>
    <w:rsid w:val="00456428"/>
    <w:rsid w:val="00456B1D"/>
    <w:rsid w:val="004577EC"/>
    <w:rsid w:val="004602E0"/>
    <w:rsid w:val="00460A67"/>
    <w:rsid w:val="004627A4"/>
    <w:rsid w:val="00463439"/>
    <w:rsid w:val="00463F53"/>
    <w:rsid w:val="00464098"/>
    <w:rsid w:val="00464994"/>
    <w:rsid w:val="00465C73"/>
    <w:rsid w:val="004676C5"/>
    <w:rsid w:val="00470AFF"/>
    <w:rsid w:val="0047195A"/>
    <w:rsid w:val="00483A8E"/>
    <w:rsid w:val="0048716D"/>
    <w:rsid w:val="00490C52"/>
    <w:rsid w:val="00491085"/>
    <w:rsid w:val="004977B0"/>
    <w:rsid w:val="004A07DA"/>
    <w:rsid w:val="004A1451"/>
    <w:rsid w:val="004A1685"/>
    <w:rsid w:val="004A16C5"/>
    <w:rsid w:val="004A310D"/>
    <w:rsid w:val="004A368E"/>
    <w:rsid w:val="004A46DD"/>
    <w:rsid w:val="004B18B2"/>
    <w:rsid w:val="004B2BDE"/>
    <w:rsid w:val="004B2E6E"/>
    <w:rsid w:val="004B4DF1"/>
    <w:rsid w:val="004B6AE4"/>
    <w:rsid w:val="004B79CB"/>
    <w:rsid w:val="004B7E30"/>
    <w:rsid w:val="004C0EF5"/>
    <w:rsid w:val="004C1229"/>
    <w:rsid w:val="004C2B75"/>
    <w:rsid w:val="004C3D46"/>
    <w:rsid w:val="004D3572"/>
    <w:rsid w:val="004D388C"/>
    <w:rsid w:val="004D6467"/>
    <w:rsid w:val="004E1EE8"/>
    <w:rsid w:val="004E2CC3"/>
    <w:rsid w:val="004E7CDC"/>
    <w:rsid w:val="004F3004"/>
    <w:rsid w:val="004F5597"/>
    <w:rsid w:val="004F6445"/>
    <w:rsid w:val="004F6F32"/>
    <w:rsid w:val="004F7685"/>
    <w:rsid w:val="005006BF"/>
    <w:rsid w:val="00500D65"/>
    <w:rsid w:val="005034D0"/>
    <w:rsid w:val="00504711"/>
    <w:rsid w:val="0050540B"/>
    <w:rsid w:val="00512CF7"/>
    <w:rsid w:val="0051339C"/>
    <w:rsid w:val="005156CC"/>
    <w:rsid w:val="00517C3E"/>
    <w:rsid w:val="0052120B"/>
    <w:rsid w:val="005253CD"/>
    <w:rsid w:val="00530C80"/>
    <w:rsid w:val="005324C5"/>
    <w:rsid w:val="005335A2"/>
    <w:rsid w:val="00533904"/>
    <w:rsid w:val="00533DD6"/>
    <w:rsid w:val="00534D04"/>
    <w:rsid w:val="005404B4"/>
    <w:rsid w:val="00540669"/>
    <w:rsid w:val="0054359B"/>
    <w:rsid w:val="00547A44"/>
    <w:rsid w:val="005536B5"/>
    <w:rsid w:val="0055511F"/>
    <w:rsid w:val="00555F06"/>
    <w:rsid w:val="00556D54"/>
    <w:rsid w:val="00563006"/>
    <w:rsid w:val="005632CB"/>
    <w:rsid w:val="00563E1B"/>
    <w:rsid w:val="0056549A"/>
    <w:rsid w:val="005662AF"/>
    <w:rsid w:val="00566C3E"/>
    <w:rsid w:val="00570298"/>
    <w:rsid w:val="005713DA"/>
    <w:rsid w:val="00571875"/>
    <w:rsid w:val="00572B48"/>
    <w:rsid w:val="005745AE"/>
    <w:rsid w:val="00575A90"/>
    <w:rsid w:val="00575CC8"/>
    <w:rsid w:val="00582303"/>
    <w:rsid w:val="0058299C"/>
    <w:rsid w:val="00582ADB"/>
    <w:rsid w:val="00582FD6"/>
    <w:rsid w:val="00584481"/>
    <w:rsid w:val="0058448F"/>
    <w:rsid w:val="00586355"/>
    <w:rsid w:val="0058751E"/>
    <w:rsid w:val="00587DDF"/>
    <w:rsid w:val="005902A1"/>
    <w:rsid w:val="00591800"/>
    <w:rsid w:val="00595D3D"/>
    <w:rsid w:val="005967F8"/>
    <w:rsid w:val="005A17AF"/>
    <w:rsid w:val="005A2CB6"/>
    <w:rsid w:val="005A7C05"/>
    <w:rsid w:val="005B01A8"/>
    <w:rsid w:val="005B6428"/>
    <w:rsid w:val="005B6F0E"/>
    <w:rsid w:val="005B756E"/>
    <w:rsid w:val="005B7CBF"/>
    <w:rsid w:val="005C2D40"/>
    <w:rsid w:val="005C352C"/>
    <w:rsid w:val="005C52AA"/>
    <w:rsid w:val="005C6511"/>
    <w:rsid w:val="005C65E4"/>
    <w:rsid w:val="005C6D07"/>
    <w:rsid w:val="005D37EC"/>
    <w:rsid w:val="005D4980"/>
    <w:rsid w:val="005D5F63"/>
    <w:rsid w:val="005D638C"/>
    <w:rsid w:val="005E0372"/>
    <w:rsid w:val="005E2007"/>
    <w:rsid w:val="005E6A50"/>
    <w:rsid w:val="005E6D91"/>
    <w:rsid w:val="005F2DE9"/>
    <w:rsid w:val="005F5CE8"/>
    <w:rsid w:val="005F6558"/>
    <w:rsid w:val="005F6B81"/>
    <w:rsid w:val="0060497F"/>
    <w:rsid w:val="00605F3E"/>
    <w:rsid w:val="006074AB"/>
    <w:rsid w:val="0060772D"/>
    <w:rsid w:val="006135D1"/>
    <w:rsid w:val="00613E96"/>
    <w:rsid w:val="00613FAC"/>
    <w:rsid w:val="006148C2"/>
    <w:rsid w:val="00614CDD"/>
    <w:rsid w:val="00615431"/>
    <w:rsid w:val="006179D8"/>
    <w:rsid w:val="0062147D"/>
    <w:rsid w:val="00621FA4"/>
    <w:rsid w:val="006245A2"/>
    <w:rsid w:val="006259D7"/>
    <w:rsid w:val="006275A2"/>
    <w:rsid w:val="00631A80"/>
    <w:rsid w:val="006335BB"/>
    <w:rsid w:val="0063429B"/>
    <w:rsid w:val="006361B3"/>
    <w:rsid w:val="006376B7"/>
    <w:rsid w:val="006408D3"/>
    <w:rsid w:val="0064136F"/>
    <w:rsid w:val="00644278"/>
    <w:rsid w:val="00646EC9"/>
    <w:rsid w:val="00647356"/>
    <w:rsid w:val="006476CD"/>
    <w:rsid w:val="006508C6"/>
    <w:rsid w:val="006521B4"/>
    <w:rsid w:val="00653EE0"/>
    <w:rsid w:val="00654C14"/>
    <w:rsid w:val="00655891"/>
    <w:rsid w:val="00657CB3"/>
    <w:rsid w:val="00660694"/>
    <w:rsid w:val="0066393D"/>
    <w:rsid w:val="00666516"/>
    <w:rsid w:val="006720F1"/>
    <w:rsid w:val="00673DEE"/>
    <w:rsid w:val="006747E6"/>
    <w:rsid w:val="0067785E"/>
    <w:rsid w:val="00680269"/>
    <w:rsid w:val="00680B43"/>
    <w:rsid w:val="00683571"/>
    <w:rsid w:val="00684B5B"/>
    <w:rsid w:val="00686262"/>
    <w:rsid w:val="00686686"/>
    <w:rsid w:val="00690E63"/>
    <w:rsid w:val="00691321"/>
    <w:rsid w:val="00692A7C"/>
    <w:rsid w:val="00694883"/>
    <w:rsid w:val="00695276"/>
    <w:rsid w:val="00696906"/>
    <w:rsid w:val="00696C0F"/>
    <w:rsid w:val="006A03ED"/>
    <w:rsid w:val="006A09D7"/>
    <w:rsid w:val="006A223C"/>
    <w:rsid w:val="006A2D0C"/>
    <w:rsid w:val="006A4624"/>
    <w:rsid w:val="006A4D5D"/>
    <w:rsid w:val="006A6D30"/>
    <w:rsid w:val="006A7933"/>
    <w:rsid w:val="006B1473"/>
    <w:rsid w:val="006B2282"/>
    <w:rsid w:val="006B2CC1"/>
    <w:rsid w:val="006B3743"/>
    <w:rsid w:val="006B3F46"/>
    <w:rsid w:val="006B4887"/>
    <w:rsid w:val="006B6BA1"/>
    <w:rsid w:val="006C06D0"/>
    <w:rsid w:val="006C08C4"/>
    <w:rsid w:val="006C6528"/>
    <w:rsid w:val="006C6815"/>
    <w:rsid w:val="006C6888"/>
    <w:rsid w:val="006D162F"/>
    <w:rsid w:val="006D3E88"/>
    <w:rsid w:val="006D41BF"/>
    <w:rsid w:val="006D4E87"/>
    <w:rsid w:val="006D6149"/>
    <w:rsid w:val="006D6E9B"/>
    <w:rsid w:val="006D6FDC"/>
    <w:rsid w:val="006D7652"/>
    <w:rsid w:val="006E081C"/>
    <w:rsid w:val="006E084B"/>
    <w:rsid w:val="006E2139"/>
    <w:rsid w:val="006E5EEA"/>
    <w:rsid w:val="006E646B"/>
    <w:rsid w:val="006F1386"/>
    <w:rsid w:val="006F4DF5"/>
    <w:rsid w:val="006F7DBE"/>
    <w:rsid w:val="00701192"/>
    <w:rsid w:val="007045BF"/>
    <w:rsid w:val="00704EA5"/>
    <w:rsid w:val="00707B06"/>
    <w:rsid w:val="007120FA"/>
    <w:rsid w:val="007177B2"/>
    <w:rsid w:val="00717E8C"/>
    <w:rsid w:val="00722CB5"/>
    <w:rsid w:val="00723A69"/>
    <w:rsid w:val="00724146"/>
    <w:rsid w:val="00725B2A"/>
    <w:rsid w:val="00726359"/>
    <w:rsid w:val="007266FC"/>
    <w:rsid w:val="007275F4"/>
    <w:rsid w:val="00731F5E"/>
    <w:rsid w:val="007338CD"/>
    <w:rsid w:val="00734457"/>
    <w:rsid w:val="00736A3C"/>
    <w:rsid w:val="00737761"/>
    <w:rsid w:val="00740E9C"/>
    <w:rsid w:val="007412FF"/>
    <w:rsid w:val="007432D2"/>
    <w:rsid w:val="007437CE"/>
    <w:rsid w:val="00745223"/>
    <w:rsid w:val="00751F8B"/>
    <w:rsid w:val="00752050"/>
    <w:rsid w:val="00752809"/>
    <w:rsid w:val="00752D99"/>
    <w:rsid w:val="007551C7"/>
    <w:rsid w:val="00755AD6"/>
    <w:rsid w:val="007567FB"/>
    <w:rsid w:val="00757ECD"/>
    <w:rsid w:val="0076073B"/>
    <w:rsid w:val="007612E7"/>
    <w:rsid w:val="007645DD"/>
    <w:rsid w:val="007650A7"/>
    <w:rsid w:val="00765371"/>
    <w:rsid w:val="007659AF"/>
    <w:rsid w:val="007672EB"/>
    <w:rsid w:val="00770926"/>
    <w:rsid w:val="007711F9"/>
    <w:rsid w:val="0077182A"/>
    <w:rsid w:val="007726D5"/>
    <w:rsid w:val="00775E1B"/>
    <w:rsid w:val="00776617"/>
    <w:rsid w:val="00777FE5"/>
    <w:rsid w:val="00780869"/>
    <w:rsid w:val="00783465"/>
    <w:rsid w:val="0078477B"/>
    <w:rsid w:val="00784F77"/>
    <w:rsid w:val="00786A53"/>
    <w:rsid w:val="00787AE8"/>
    <w:rsid w:val="00790534"/>
    <w:rsid w:val="007911B3"/>
    <w:rsid w:val="00791B87"/>
    <w:rsid w:val="00795A80"/>
    <w:rsid w:val="00796BFC"/>
    <w:rsid w:val="007A02C7"/>
    <w:rsid w:val="007A270B"/>
    <w:rsid w:val="007A41F2"/>
    <w:rsid w:val="007A4B81"/>
    <w:rsid w:val="007A52BA"/>
    <w:rsid w:val="007B20C0"/>
    <w:rsid w:val="007B4DDD"/>
    <w:rsid w:val="007B4EE8"/>
    <w:rsid w:val="007B5F72"/>
    <w:rsid w:val="007C0870"/>
    <w:rsid w:val="007C2122"/>
    <w:rsid w:val="007C276B"/>
    <w:rsid w:val="007C4D46"/>
    <w:rsid w:val="007C6D15"/>
    <w:rsid w:val="007D294F"/>
    <w:rsid w:val="007D435A"/>
    <w:rsid w:val="007D44D7"/>
    <w:rsid w:val="007D5315"/>
    <w:rsid w:val="007D5BF4"/>
    <w:rsid w:val="007D7A99"/>
    <w:rsid w:val="007E0A4F"/>
    <w:rsid w:val="007E0CDD"/>
    <w:rsid w:val="007E27F7"/>
    <w:rsid w:val="007E4FAE"/>
    <w:rsid w:val="007E5B47"/>
    <w:rsid w:val="007F41BA"/>
    <w:rsid w:val="007F4F6D"/>
    <w:rsid w:val="007F72C7"/>
    <w:rsid w:val="007F739C"/>
    <w:rsid w:val="008019C0"/>
    <w:rsid w:val="0080380E"/>
    <w:rsid w:val="00807DF1"/>
    <w:rsid w:val="00810947"/>
    <w:rsid w:val="008125A7"/>
    <w:rsid w:val="00813211"/>
    <w:rsid w:val="00813EE4"/>
    <w:rsid w:val="008140F1"/>
    <w:rsid w:val="00817484"/>
    <w:rsid w:val="00817956"/>
    <w:rsid w:val="00822AB7"/>
    <w:rsid w:val="008233FC"/>
    <w:rsid w:val="00826792"/>
    <w:rsid w:val="00830A89"/>
    <w:rsid w:val="00834C26"/>
    <w:rsid w:val="00834DEB"/>
    <w:rsid w:val="0083505F"/>
    <w:rsid w:val="0083592D"/>
    <w:rsid w:val="00835D12"/>
    <w:rsid w:val="008361E2"/>
    <w:rsid w:val="0083745C"/>
    <w:rsid w:val="00844FE3"/>
    <w:rsid w:val="00845261"/>
    <w:rsid w:val="00845C8A"/>
    <w:rsid w:val="00845D26"/>
    <w:rsid w:val="008463FE"/>
    <w:rsid w:val="008476A2"/>
    <w:rsid w:val="008520D6"/>
    <w:rsid w:val="00853C2C"/>
    <w:rsid w:val="00854EF2"/>
    <w:rsid w:val="00854FC3"/>
    <w:rsid w:val="00856251"/>
    <w:rsid w:val="00860C7B"/>
    <w:rsid w:val="00861A43"/>
    <w:rsid w:val="0086227C"/>
    <w:rsid w:val="00862426"/>
    <w:rsid w:val="00862D27"/>
    <w:rsid w:val="00864704"/>
    <w:rsid w:val="00864A5F"/>
    <w:rsid w:val="00864D5A"/>
    <w:rsid w:val="00866238"/>
    <w:rsid w:val="0086640E"/>
    <w:rsid w:val="008667A4"/>
    <w:rsid w:val="00866AC7"/>
    <w:rsid w:val="0086730A"/>
    <w:rsid w:val="00867ED3"/>
    <w:rsid w:val="00871F41"/>
    <w:rsid w:val="00872246"/>
    <w:rsid w:val="008723E5"/>
    <w:rsid w:val="008727D0"/>
    <w:rsid w:val="0087515F"/>
    <w:rsid w:val="0087642D"/>
    <w:rsid w:val="00877482"/>
    <w:rsid w:val="00881374"/>
    <w:rsid w:val="00881EF8"/>
    <w:rsid w:val="008826A4"/>
    <w:rsid w:val="00882AA8"/>
    <w:rsid w:val="00883B61"/>
    <w:rsid w:val="00884A90"/>
    <w:rsid w:val="00885842"/>
    <w:rsid w:val="0088753C"/>
    <w:rsid w:val="008907A2"/>
    <w:rsid w:val="00891B0F"/>
    <w:rsid w:val="008921AF"/>
    <w:rsid w:val="00892BEF"/>
    <w:rsid w:val="0089384C"/>
    <w:rsid w:val="00895A56"/>
    <w:rsid w:val="008972B4"/>
    <w:rsid w:val="008A319E"/>
    <w:rsid w:val="008A61C6"/>
    <w:rsid w:val="008A6F7D"/>
    <w:rsid w:val="008B2D45"/>
    <w:rsid w:val="008B4C21"/>
    <w:rsid w:val="008C2485"/>
    <w:rsid w:val="008C284B"/>
    <w:rsid w:val="008C38FF"/>
    <w:rsid w:val="008C3A9A"/>
    <w:rsid w:val="008C5DFB"/>
    <w:rsid w:val="008C6429"/>
    <w:rsid w:val="008D1784"/>
    <w:rsid w:val="008D37E5"/>
    <w:rsid w:val="008D3A64"/>
    <w:rsid w:val="008D3E0C"/>
    <w:rsid w:val="008D5BE4"/>
    <w:rsid w:val="008E1252"/>
    <w:rsid w:val="008E2131"/>
    <w:rsid w:val="008E3E92"/>
    <w:rsid w:val="008E6179"/>
    <w:rsid w:val="008F04D7"/>
    <w:rsid w:val="008F10D6"/>
    <w:rsid w:val="008F2C09"/>
    <w:rsid w:val="008F390C"/>
    <w:rsid w:val="008F3FF9"/>
    <w:rsid w:val="008F4831"/>
    <w:rsid w:val="00905A03"/>
    <w:rsid w:val="00907D3C"/>
    <w:rsid w:val="00911D1B"/>
    <w:rsid w:val="00912F14"/>
    <w:rsid w:val="00916AAB"/>
    <w:rsid w:val="00920451"/>
    <w:rsid w:val="00921E16"/>
    <w:rsid w:val="0092419B"/>
    <w:rsid w:val="0092491A"/>
    <w:rsid w:val="0092652F"/>
    <w:rsid w:val="009306D1"/>
    <w:rsid w:val="00931B54"/>
    <w:rsid w:val="009322C6"/>
    <w:rsid w:val="009326BB"/>
    <w:rsid w:val="00932761"/>
    <w:rsid w:val="00933AA4"/>
    <w:rsid w:val="0093422D"/>
    <w:rsid w:val="00934E5F"/>
    <w:rsid w:val="00937DCF"/>
    <w:rsid w:val="00940374"/>
    <w:rsid w:val="00940DFF"/>
    <w:rsid w:val="00946968"/>
    <w:rsid w:val="0095064C"/>
    <w:rsid w:val="00950F40"/>
    <w:rsid w:val="009517CB"/>
    <w:rsid w:val="009563BB"/>
    <w:rsid w:val="0096062B"/>
    <w:rsid w:val="00960740"/>
    <w:rsid w:val="00962443"/>
    <w:rsid w:val="009625A6"/>
    <w:rsid w:val="0096532D"/>
    <w:rsid w:val="009726D4"/>
    <w:rsid w:val="009741FF"/>
    <w:rsid w:val="0097502A"/>
    <w:rsid w:val="0097535F"/>
    <w:rsid w:val="009758BD"/>
    <w:rsid w:val="00983CB1"/>
    <w:rsid w:val="009857ED"/>
    <w:rsid w:val="00986D59"/>
    <w:rsid w:val="00990FCF"/>
    <w:rsid w:val="00991207"/>
    <w:rsid w:val="00993B3A"/>
    <w:rsid w:val="00993E8A"/>
    <w:rsid w:val="0099432C"/>
    <w:rsid w:val="009A2134"/>
    <w:rsid w:val="009A355F"/>
    <w:rsid w:val="009A36F9"/>
    <w:rsid w:val="009A47F2"/>
    <w:rsid w:val="009B207D"/>
    <w:rsid w:val="009B3E85"/>
    <w:rsid w:val="009B55C2"/>
    <w:rsid w:val="009B74F0"/>
    <w:rsid w:val="009B7B6E"/>
    <w:rsid w:val="009C27EA"/>
    <w:rsid w:val="009C3168"/>
    <w:rsid w:val="009C359B"/>
    <w:rsid w:val="009C3E1C"/>
    <w:rsid w:val="009C5D58"/>
    <w:rsid w:val="009D1019"/>
    <w:rsid w:val="009D444B"/>
    <w:rsid w:val="009D6919"/>
    <w:rsid w:val="009E0948"/>
    <w:rsid w:val="009E2200"/>
    <w:rsid w:val="009E34DA"/>
    <w:rsid w:val="009E5AEA"/>
    <w:rsid w:val="009E620A"/>
    <w:rsid w:val="009E69C5"/>
    <w:rsid w:val="009E76E0"/>
    <w:rsid w:val="009E7D60"/>
    <w:rsid w:val="009F47F9"/>
    <w:rsid w:val="009F4A33"/>
    <w:rsid w:val="009F7BEB"/>
    <w:rsid w:val="00A005BE"/>
    <w:rsid w:val="00A00E60"/>
    <w:rsid w:val="00A01DCB"/>
    <w:rsid w:val="00A01E93"/>
    <w:rsid w:val="00A06D27"/>
    <w:rsid w:val="00A14447"/>
    <w:rsid w:val="00A173F9"/>
    <w:rsid w:val="00A17C31"/>
    <w:rsid w:val="00A20E61"/>
    <w:rsid w:val="00A2180F"/>
    <w:rsid w:val="00A22CFF"/>
    <w:rsid w:val="00A25C56"/>
    <w:rsid w:val="00A2664A"/>
    <w:rsid w:val="00A267EC"/>
    <w:rsid w:val="00A337B8"/>
    <w:rsid w:val="00A3445D"/>
    <w:rsid w:val="00A3524B"/>
    <w:rsid w:val="00A41954"/>
    <w:rsid w:val="00A43147"/>
    <w:rsid w:val="00A443B0"/>
    <w:rsid w:val="00A4440C"/>
    <w:rsid w:val="00A4642C"/>
    <w:rsid w:val="00A5535B"/>
    <w:rsid w:val="00A55FD1"/>
    <w:rsid w:val="00A56A75"/>
    <w:rsid w:val="00A577E1"/>
    <w:rsid w:val="00A6279C"/>
    <w:rsid w:val="00A63397"/>
    <w:rsid w:val="00A645B8"/>
    <w:rsid w:val="00A66E7E"/>
    <w:rsid w:val="00A6770D"/>
    <w:rsid w:val="00A74FCD"/>
    <w:rsid w:val="00A7760F"/>
    <w:rsid w:val="00A83863"/>
    <w:rsid w:val="00A84ABA"/>
    <w:rsid w:val="00A85272"/>
    <w:rsid w:val="00A868EE"/>
    <w:rsid w:val="00A90C9E"/>
    <w:rsid w:val="00A91532"/>
    <w:rsid w:val="00A94434"/>
    <w:rsid w:val="00A95038"/>
    <w:rsid w:val="00A9538A"/>
    <w:rsid w:val="00A95738"/>
    <w:rsid w:val="00A9751E"/>
    <w:rsid w:val="00AA26AE"/>
    <w:rsid w:val="00AA53DB"/>
    <w:rsid w:val="00AA6C76"/>
    <w:rsid w:val="00AA76AB"/>
    <w:rsid w:val="00AA7E32"/>
    <w:rsid w:val="00AB4675"/>
    <w:rsid w:val="00AB713B"/>
    <w:rsid w:val="00AC3DB9"/>
    <w:rsid w:val="00AC516D"/>
    <w:rsid w:val="00AC6AAA"/>
    <w:rsid w:val="00AC7BD4"/>
    <w:rsid w:val="00AC7FA1"/>
    <w:rsid w:val="00AD5796"/>
    <w:rsid w:val="00AD6D2F"/>
    <w:rsid w:val="00AE0594"/>
    <w:rsid w:val="00AE1558"/>
    <w:rsid w:val="00AE4524"/>
    <w:rsid w:val="00AE4C96"/>
    <w:rsid w:val="00AE556A"/>
    <w:rsid w:val="00AE55A8"/>
    <w:rsid w:val="00AE6024"/>
    <w:rsid w:val="00AF0998"/>
    <w:rsid w:val="00AF17C1"/>
    <w:rsid w:val="00AF4397"/>
    <w:rsid w:val="00AF62A5"/>
    <w:rsid w:val="00AF6D45"/>
    <w:rsid w:val="00B00162"/>
    <w:rsid w:val="00B0388B"/>
    <w:rsid w:val="00B03B84"/>
    <w:rsid w:val="00B0693E"/>
    <w:rsid w:val="00B069B6"/>
    <w:rsid w:val="00B07B16"/>
    <w:rsid w:val="00B11D7D"/>
    <w:rsid w:val="00B13E43"/>
    <w:rsid w:val="00B13EC0"/>
    <w:rsid w:val="00B16632"/>
    <w:rsid w:val="00B21562"/>
    <w:rsid w:val="00B31605"/>
    <w:rsid w:val="00B35DA9"/>
    <w:rsid w:val="00B35E5B"/>
    <w:rsid w:val="00B35F9D"/>
    <w:rsid w:val="00B378A6"/>
    <w:rsid w:val="00B445C8"/>
    <w:rsid w:val="00B460AF"/>
    <w:rsid w:val="00B46D92"/>
    <w:rsid w:val="00B50ED0"/>
    <w:rsid w:val="00B52F3F"/>
    <w:rsid w:val="00B5377D"/>
    <w:rsid w:val="00B543F6"/>
    <w:rsid w:val="00B55196"/>
    <w:rsid w:val="00B55A36"/>
    <w:rsid w:val="00B57854"/>
    <w:rsid w:val="00B618BB"/>
    <w:rsid w:val="00B63879"/>
    <w:rsid w:val="00B64D6E"/>
    <w:rsid w:val="00B67691"/>
    <w:rsid w:val="00B67D54"/>
    <w:rsid w:val="00B70DE7"/>
    <w:rsid w:val="00B731C2"/>
    <w:rsid w:val="00B75EDE"/>
    <w:rsid w:val="00B8168D"/>
    <w:rsid w:val="00B83210"/>
    <w:rsid w:val="00B83674"/>
    <w:rsid w:val="00B85F53"/>
    <w:rsid w:val="00B86295"/>
    <w:rsid w:val="00B94651"/>
    <w:rsid w:val="00B965A2"/>
    <w:rsid w:val="00BA0D21"/>
    <w:rsid w:val="00BA4999"/>
    <w:rsid w:val="00BA78D7"/>
    <w:rsid w:val="00BB162E"/>
    <w:rsid w:val="00BB4071"/>
    <w:rsid w:val="00BC1AFC"/>
    <w:rsid w:val="00BC7EFE"/>
    <w:rsid w:val="00BD05E5"/>
    <w:rsid w:val="00BD08DD"/>
    <w:rsid w:val="00BD1401"/>
    <w:rsid w:val="00BD189E"/>
    <w:rsid w:val="00BD1F59"/>
    <w:rsid w:val="00BD272D"/>
    <w:rsid w:val="00BD295C"/>
    <w:rsid w:val="00BD5A9A"/>
    <w:rsid w:val="00BD644A"/>
    <w:rsid w:val="00BE0E38"/>
    <w:rsid w:val="00BE285B"/>
    <w:rsid w:val="00BE3A0F"/>
    <w:rsid w:val="00BE7017"/>
    <w:rsid w:val="00BE7070"/>
    <w:rsid w:val="00BF526C"/>
    <w:rsid w:val="00C03EFC"/>
    <w:rsid w:val="00C049AD"/>
    <w:rsid w:val="00C05564"/>
    <w:rsid w:val="00C0668E"/>
    <w:rsid w:val="00C07DF1"/>
    <w:rsid w:val="00C11892"/>
    <w:rsid w:val="00C13483"/>
    <w:rsid w:val="00C165DB"/>
    <w:rsid w:val="00C1676B"/>
    <w:rsid w:val="00C16C03"/>
    <w:rsid w:val="00C2153A"/>
    <w:rsid w:val="00C218E2"/>
    <w:rsid w:val="00C23D74"/>
    <w:rsid w:val="00C24AFB"/>
    <w:rsid w:val="00C275ED"/>
    <w:rsid w:val="00C31770"/>
    <w:rsid w:val="00C32761"/>
    <w:rsid w:val="00C34599"/>
    <w:rsid w:val="00C35899"/>
    <w:rsid w:val="00C36018"/>
    <w:rsid w:val="00C401AF"/>
    <w:rsid w:val="00C40A21"/>
    <w:rsid w:val="00C42178"/>
    <w:rsid w:val="00C42286"/>
    <w:rsid w:val="00C42F26"/>
    <w:rsid w:val="00C434C1"/>
    <w:rsid w:val="00C4661C"/>
    <w:rsid w:val="00C51E2E"/>
    <w:rsid w:val="00C5217F"/>
    <w:rsid w:val="00C613C9"/>
    <w:rsid w:val="00C618D9"/>
    <w:rsid w:val="00C619E5"/>
    <w:rsid w:val="00C619F5"/>
    <w:rsid w:val="00C626F5"/>
    <w:rsid w:val="00C62D0A"/>
    <w:rsid w:val="00C63CD7"/>
    <w:rsid w:val="00C65478"/>
    <w:rsid w:val="00C65624"/>
    <w:rsid w:val="00C65D1F"/>
    <w:rsid w:val="00C6719A"/>
    <w:rsid w:val="00C72DFF"/>
    <w:rsid w:val="00C766C4"/>
    <w:rsid w:val="00C77D32"/>
    <w:rsid w:val="00C803F0"/>
    <w:rsid w:val="00C80FA1"/>
    <w:rsid w:val="00C82B1F"/>
    <w:rsid w:val="00C83E6B"/>
    <w:rsid w:val="00C904F6"/>
    <w:rsid w:val="00C9150B"/>
    <w:rsid w:val="00C96B28"/>
    <w:rsid w:val="00C97D1C"/>
    <w:rsid w:val="00CA07EB"/>
    <w:rsid w:val="00CA09D3"/>
    <w:rsid w:val="00CA3282"/>
    <w:rsid w:val="00CA719D"/>
    <w:rsid w:val="00CA7B0D"/>
    <w:rsid w:val="00CB15E3"/>
    <w:rsid w:val="00CB523B"/>
    <w:rsid w:val="00CC1C0A"/>
    <w:rsid w:val="00CC24ED"/>
    <w:rsid w:val="00CC2751"/>
    <w:rsid w:val="00CC381E"/>
    <w:rsid w:val="00CC5455"/>
    <w:rsid w:val="00CC6A41"/>
    <w:rsid w:val="00CC7C61"/>
    <w:rsid w:val="00CD089D"/>
    <w:rsid w:val="00CD0972"/>
    <w:rsid w:val="00CD20BF"/>
    <w:rsid w:val="00CD32D2"/>
    <w:rsid w:val="00CD3D14"/>
    <w:rsid w:val="00CD6272"/>
    <w:rsid w:val="00CD68E1"/>
    <w:rsid w:val="00CE0AA2"/>
    <w:rsid w:val="00CE3A8D"/>
    <w:rsid w:val="00CE4621"/>
    <w:rsid w:val="00CE4705"/>
    <w:rsid w:val="00CE66B9"/>
    <w:rsid w:val="00CE7464"/>
    <w:rsid w:val="00CF02D2"/>
    <w:rsid w:val="00CF341F"/>
    <w:rsid w:val="00CF67EC"/>
    <w:rsid w:val="00CF76D7"/>
    <w:rsid w:val="00CF7C40"/>
    <w:rsid w:val="00D00719"/>
    <w:rsid w:val="00D01B5C"/>
    <w:rsid w:val="00D01C5C"/>
    <w:rsid w:val="00D04C5B"/>
    <w:rsid w:val="00D05F9B"/>
    <w:rsid w:val="00D067AA"/>
    <w:rsid w:val="00D07621"/>
    <w:rsid w:val="00D11815"/>
    <w:rsid w:val="00D12FA5"/>
    <w:rsid w:val="00D13672"/>
    <w:rsid w:val="00D166DC"/>
    <w:rsid w:val="00D20C9C"/>
    <w:rsid w:val="00D26895"/>
    <w:rsid w:val="00D27220"/>
    <w:rsid w:val="00D30EF7"/>
    <w:rsid w:val="00D357A3"/>
    <w:rsid w:val="00D360E0"/>
    <w:rsid w:val="00D36A4F"/>
    <w:rsid w:val="00D37D2C"/>
    <w:rsid w:val="00D40B35"/>
    <w:rsid w:val="00D41857"/>
    <w:rsid w:val="00D42DA8"/>
    <w:rsid w:val="00D443F2"/>
    <w:rsid w:val="00D44EE2"/>
    <w:rsid w:val="00D44F30"/>
    <w:rsid w:val="00D46459"/>
    <w:rsid w:val="00D47D3B"/>
    <w:rsid w:val="00D47D66"/>
    <w:rsid w:val="00D521EE"/>
    <w:rsid w:val="00D52E06"/>
    <w:rsid w:val="00D535B6"/>
    <w:rsid w:val="00D541B7"/>
    <w:rsid w:val="00D559C5"/>
    <w:rsid w:val="00D56800"/>
    <w:rsid w:val="00D61E84"/>
    <w:rsid w:val="00D63FB3"/>
    <w:rsid w:val="00D6571C"/>
    <w:rsid w:val="00D677B6"/>
    <w:rsid w:val="00D709D7"/>
    <w:rsid w:val="00D710B9"/>
    <w:rsid w:val="00D7239D"/>
    <w:rsid w:val="00D7598F"/>
    <w:rsid w:val="00D761E5"/>
    <w:rsid w:val="00D77028"/>
    <w:rsid w:val="00D777FD"/>
    <w:rsid w:val="00D77B12"/>
    <w:rsid w:val="00D81145"/>
    <w:rsid w:val="00D821EA"/>
    <w:rsid w:val="00D838D1"/>
    <w:rsid w:val="00D83CBB"/>
    <w:rsid w:val="00D84D2A"/>
    <w:rsid w:val="00D8719D"/>
    <w:rsid w:val="00D9142E"/>
    <w:rsid w:val="00D91816"/>
    <w:rsid w:val="00D91DD2"/>
    <w:rsid w:val="00D928B5"/>
    <w:rsid w:val="00D92957"/>
    <w:rsid w:val="00D93D24"/>
    <w:rsid w:val="00D944FD"/>
    <w:rsid w:val="00D95E67"/>
    <w:rsid w:val="00D97C13"/>
    <w:rsid w:val="00DA02BF"/>
    <w:rsid w:val="00DA15A2"/>
    <w:rsid w:val="00DA24C9"/>
    <w:rsid w:val="00DA2744"/>
    <w:rsid w:val="00DA4FA3"/>
    <w:rsid w:val="00DA5AE8"/>
    <w:rsid w:val="00DA6AB2"/>
    <w:rsid w:val="00DB37EC"/>
    <w:rsid w:val="00DB49D9"/>
    <w:rsid w:val="00DC24D6"/>
    <w:rsid w:val="00DC3B1C"/>
    <w:rsid w:val="00DC5438"/>
    <w:rsid w:val="00DC5506"/>
    <w:rsid w:val="00DC5EAB"/>
    <w:rsid w:val="00DD1663"/>
    <w:rsid w:val="00DD2DF2"/>
    <w:rsid w:val="00DD49C2"/>
    <w:rsid w:val="00DD4ED3"/>
    <w:rsid w:val="00DD7215"/>
    <w:rsid w:val="00DD7619"/>
    <w:rsid w:val="00DD7C74"/>
    <w:rsid w:val="00DE01BE"/>
    <w:rsid w:val="00DE2C44"/>
    <w:rsid w:val="00DE3FAC"/>
    <w:rsid w:val="00DE4D93"/>
    <w:rsid w:val="00DE6769"/>
    <w:rsid w:val="00DF11F9"/>
    <w:rsid w:val="00DF2A8C"/>
    <w:rsid w:val="00DF2AA3"/>
    <w:rsid w:val="00DF30D5"/>
    <w:rsid w:val="00DF421A"/>
    <w:rsid w:val="00DF5C07"/>
    <w:rsid w:val="00DF7BDB"/>
    <w:rsid w:val="00DF7E13"/>
    <w:rsid w:val="00E00C02"/>
    <w:rsid w:val="00E016F5"/>
    <w:rsid w:val="00E02765"/>
    <w:rsid w:val="00E02B46"/>
    <w:rsid w:val="00E05333"/>
    <w:rsid w:val="00E10807"/>
    <w:rsid w:val="00E11D20"/>
    <w:rsid w:val="00E13470"/>
    <w:rsid w:val="00E13592"/>
    <w:rsid w:val="00E14606"/>
    <w:rsid w:val="00E2084E"/>
    <w:rsid w:val="00E20D47"/>
    <w:rsid w:val="00E243A5"/>
    <w:rsid w:val="00E245B5"/>
    <w:rsid w:val="00E36923"/>
    <w:rsid w:val="00E4070B"/>
    <w:rsid w:val="00E41C4A"/>
    <w:rsid w:val="00E42C26"/>
    <w:rsid w:val="00E43398"/>
    <w:rsid w:val="00E45023"/>
    <w:rsid w:val="00E4710A"/>
    <w:rsid w:val="00E47324"/>
    <w:rsid w:val="00E50ED5"/>
    <w:rsid w:val="00E51A11"/>
    <w:rsid w:val="00E53947"/>
    <w:rsid w:val="00E54F86"/>
    <w:rsid w:val="00E60D7F"/>
    <w:rsid w:val="00E64CDD"/>
    <w:rsid w:val="00E67102"/>
    <w:rsid w:val="00E70BA7"/>
    <w:rsid w:val="00E773A8"/>
    <w:rsid w:val="00E82969"/>
    <w:rsid w:val="00E82E06"/>
    <w:rsid w:val="00E8343C"/>
    <w:rsid w:val="00E858D4"/>
    <w:rsid w:val="00E92799"/>
    <w:rsid w:val="00E930FF"/>
    <w:rsid w:val="00E945A2"/>
    <w:rsid w:val="00E95FE9"/>
    <w:rsid w:val="00E97C5F"/>
    <w:rsid w:val="00EA0CD7"/>
    <w:rsid w:val="00EA31F3"/>
    <w:rsid w:val="00EA6353"/>
    <w:rsid w:val="00EA71F8"/>
    <w:rsid w:val="00EB2700"/>
    <w:rsid w:val="00EB41D1"/>
    <w:rsid w:val="00EB497B"/>
    <w:rsid w:val="00EC00AB"/>
    <w:rsid w:val="00EC2C86"/>
    <w:rsid w:val="00EC3B83"/>
    <w:rsid w:val="00EC6017"/>
    <w:rsid w:val="00EC7FB2"/>
    <w:rsid w:val="00ED396A"/>
    <w:rsid w:val="00ED4543"/>
    <w:rsid w:val="00ED5CD8"/>
    <w:rsid w:val="00ED612C"/>
    <w:rsid w:val="00ED61F7"/>
    <w:rsid w:val="00EE182A"/>
    <w:rsid w:val="00EE7B75"/>
    <w:rsid w:val="00EE7E1A"/>
    <w:rsid w:val="00EF2BFA"/>
    <w:rsid w:val="00EF4776"/>
    <w:rsid w:val="00EF636A"/>
    <w:rsid w:val="00EF6D65"/>
    <w:rsid w:val="00EF70F2"/>
    <w:rsid w:val="00EF767F"/>
    <w:rsid w:val="00F00820"/>
    <w:rsid w:val="00F04872"/>
    <w:rsid w:val="00F04914"/>
    <w:rsid w:val="00F04FB5"/>
    <w:rsid w:val="00F05B22"/>
    <w:rsid w:val="00F119AB"/>
    <w:rsid w:val="00F12203"/>
    <w:rsid w:val="00F22513"/>
    <w:rsid w:val="00F23B1C"/>
    <w:rsid w:val="00F23F33"/>
    <w:rsid w:val="00F250C3"/>
    <w:rsid w:val="00F2530C"/>
    <w:rsid w:val="00F2570D"/>
    <w:rsid w:val="00F25E06"/>
    <w:rsid w:val="00F32D91"/>
    <w:rsid w:val="00F41C07"/>
    <w:rsid w:val="00F45F8C"/>
    <w:rsid w:val="00F50B29"/>
    <w:rsid w:val="00F52B85"/>
    <w:rsid w:val="00F52EB3"/>
    <w:rsid w:val="00F54B65"/>
    <w:rsid w:val="00F578E0"/>
    <w:rsid w:val="00F62205"/>
    <w:rsid w:val="00F64B76"/>
    <w:rsid w:val="00F70E2A"/>
    <w:rsid w:val="00F72C3B"/>
    <w:rsid w:val="00F733C8"/>
    <w:rsid w:val="00F73A00"/>
    <w:rsid w:val="00F7461B"/>
    <w:rsid w:val="00F747D6"/>
    <w:rsid w:val="00F77365"/>
    <w:rsid w:val="00F779D7"/>
    <w:rsid w:val="00F812A7"/>
    <w:rsid w:val="00F828E6"/>
    <w:rsid w:val="00F82AA7"/>
    <w:rsid w:val="00F83366"/>
    <w:rsid w:val="00F83C3E"/>
    <w:rsid w:val="00F855A7"/>
    <w:rsid w:val="00F91E19"/>
    <w:rsid w:val="00F9441E"/>
    <w:rsid w:val="00F951ED"/>
    <w:rsid w:val="00F95746"/>
    <w:rsid w:val="00F9664A"/>
    <w:rsid w:val="00F9689F"/>
    <w:rsid w:val="00FA21F7"/>
    <w:rsid w:val="00FA54A0"/>
    <w:rsid w:val="00FA5C97"/>
    <w:rsid w:val="00FB143C"/>
    <w:rsid w:val="00FB3822"/>
    <w:rsid w:val="00FC11B2"/>
    <w:rsid w:val="00FC2BFC"/>
    <w:rsid w:val="00FC3690"/>
    <w:rsid w:val="00FC609A"/>
    <w:rsid w:val="00FC6C0B"/>
    <w:rsid w:val="00FC75DF"/>
    <w:rsid w:val="00FD0938"/>
    <w:rsid w:val="00FD11A5"/>
    <w:rsid w:val="00FD3E3F"/>
    <w:rsid w:val="00FD6402"/>
    <w:rsid w:val="00FE0409"/>
    <w:rsid w:val="00FE1C1B"/>
    <w:rsid w:val="00FE2FDC"/>
    <w:rsid w:val="00FE4EC8"/>
    <w:rsid w:val="00FE6A5E"/>
    <w:rsid w:val="00FE6AD5"/>
    <w:rsid w:val="00FF0A8C"/>
    <w:rsid w:val="00FF16CD"/>
    <w:rsid w:val="00FF4CC2"/>
    <w:rsid w:val="00FF64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ddd"/>
      <o:colormenu v:ext="edit" fillcolor="none"/>
    </o:shapedefaults>
    <o:shapelayout v:ext="edit">
      <o:idmap v:ext="edit" data="1"/>
      <o:regrouptable v:ext="edit">
        <o:entry new="1" old="0"/>
        <o:entry new="2" old="1"/>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Goudy Old Style"/>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st" w:uiPriority="99"/>
    <w:lsdException w:name="List Bullet" w:uiPriority="99"/>
    <w:lsdException w:name="List 2" w:uiPriority="99"/>
    <w:lsdException w:name="List 3" w:uiPriority="99"/>
    <w:lsdException w:name="Title" w:uiPriority="99" w:qFormat="1"/>
    <w:lsdException w:name="Body Text" w:uiPriority="99"/>
    <w:lsdException w:name="Body Text Indent" w:uiPriority="99"/>
    <w:lsdException w:name="List Continue" w:uiPriority="99"/>
    <w:lsdException w:name="Subtitle" w:qFormat="1"/>
    <w:lsdException w:name="Body Text First Indent" w:uiPriority="99"/>
    <w:lsdException w:name="Body Text First Indent 2" w:uiPriority="99"/>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1E2"/>
    <w:rPr>
      <w:sz w:val="22"/>
      <w:szCs w:val="24"/>
    </w:rPr>
  </w:style>
  <w:style w:type="paragraph" w:styleId="Heading1">
    <w:name w:val="heading 1"/>
    <w:basedOn w:val="Normal"/>
    <w:next w:val="Normal"/>
    <w:link w:val="Heading1Char"/>
    <w:uiPriority w:val="99"/>
    <w:qFormat/>
    <w:rsid w:val="008361E2"/>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8361E2"/>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E64CDD"/>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E64CDD"/>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E64CDD"/>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E64CDD"/>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E64CDD"/>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8361E2"/>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E64CDD"/>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61E2"/>
    <w:rPr>
      <w:rFonts w:eastAsia="Calibri"/>
      <w:b/>
      <w:bCs/>
      <w:spacing w:val="-3"/>
      <w:sz w:val="24"/>
      <w:szCs w:val="24"/>
      <w:lang w:val="en-AU" w:eastAsia="en-US" w:bidi="ar-SA"/>
    </w:rPr>
  </w:style>
  <w:style w:type="character" w:customStyle="1" w:styleId="Heading2Char">
    <w:name w:val="Heading 2 Char"/>
    <w:link w:val="Heading2"/>
    <w:uiPriority w:val="99"/>
    <w:locked/>
    <w:rsid w:val="008361E2"/>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8361E2"/>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5324C5"/>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5324C5"/>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uiPriority w:val="99"/>
    <w:rsid w:val="005324C5"/>
    <w:pPr>
      <w:tabs>
        <w:tab w:val="center" w:pos="4153"/>
        <w:tab w:val="right" w:pos="8306"/>
      </w:tabs>
    </w:pPr>
  </w:style>
  <w:style w:type="paragraph" w:styleId="Footer">
    <w:name w:val="footer"/>
    <w:aliases w:val="Footer1"/>
    <w:basedOn w:val="Normal"/>
    <w:link w:val="FooterChar"/>
    <w:uiPriority w:val="99"/>
    <w:rsid w:val="005324C5"/>
    <w:pPr>
      <w:tabs>
        <w:tab w:val="center" w:pos="4153"/>
        <w:tab w:val="right" w:pos="8306"/>
      </w:tabs>
    </w:pPr>
  </w:style>
  <w:style w:type="character" w:styleId="PageNumber">
    <w:name w:val="page number"/>
    <w:aliases w:val="Page,Number"/>
    <w:basedOn w:val="DefaultParagraphFont"/>
    <w:rsid w:val="00C401AF"/>
  </w:style>
  <w:style w:type="character" w:customStyle="1" w:styleId="Heading3Char">
    <w:name w:val="Heading 3 Char"/>
    <w:link w:val="Heading3"/>
    <w:uiPriority w:val="99"/>
    <w:rsid w:val="00E64CDD"/>
    <w:rPr>
      <w:rFonts w:ascii="Arial" w:hAnsi="Arial" w:cs="Arial"/>
      <w:b/>
      <w:bCs/>
      <w:sz w:val="28"/>
      <w:szCs w:val="28"/>
      <w:lang w:eastAsia="en-US"/>
    </w:rPr>
  </w:style>
  <w:style w:type="character" w:customStyle="1" w:styleId="Heading4Char">
    <w:name w:val="Heading 4 Char"/>
    <w:aliases w:val="Heading 4 - activity Char"/>
    <w:link w:val="Heading4"/>
    <w:uiPriority w:val="99"/>
    <w:rsid w:val="00E64CDD"/>
    <w:rPr>
      <w:rFonts w:ascii="Arial" w:hAnsi="Arial" w:cs="Arial"/>
      <w:b/>
      <w:bCs/>
      <w:spacing w:val="-2"/>
      <w:sz w:val="22"/>
      <w:szCs w:val="22"/>
      <w:lang w:val="en-US" w:eastAsia="en-US"/>
    </w:rPr>
  </w:style>
  <w:style w:type="character" w:customStyle="1" w:styleId="Heading5Char">
    <w:name w:val="Heading 5 Char"/>
    <w:link w:val="Heading5"/>
    <w:uiPriority w:val="99"/>
    <w:rsid w:val="00E64CDD"/>
    <w:rPr>
      <w:rFonts w:ascii="Arial" w:hAnsi="Arial" w:cs="Arial"/>
      <w:b/>
      <w:bCs/>
      <w:sz w:val="28"/>
      <w:szCs w:val="28"/>
      <w:lang w:eastAsia="en-US"/>
    </w:rPr>
  </w:style>
  <w:style w:type="character" w:customStyle="1" w:styleId="Heading6Char">
    <w:name w:val="Heading 6 Char"/>
    <w:link w:val="Heading6"/>
    <w:uiPriority w:val="99"/>
    <w:rsid w:val="00E64CDD"/>
    <w:rPr>
      <w:rFonts w:ascii="Arial" w:hAnsi="Arial" w:cs="Arial"/>
      <w:b/>
      <w:bCs/>
      <w:lang w:eastAsia="en-US"/>
    </w:rPr>
  </w:style>
  <w:style w:type="character" w:customStyle="1" w:styleId="Heading7Char">
    <w:name w:val="Heading 7 Char"/>
    <w:link w:val="Heading7"/>
    <w:uiPriority w:val="99"/>
    <w:rsid w:val="00E64CDD"/>
    <w:rPr>
      <w:rFonts w:ascii="Arial" w:hAnsi="Arial" w:cs="Arial"/>
      <w:b/>
      <w:bCs/>
      <w:i/>
      <w:iCs/>
      <w:sz w:val="22"/>
      <w:szCs w:val="22"/>
      <w:lang w:eastAsia="en-US"/>
    </w:rPr>
  </w:style>
  <w:style w:type="character" w:customStyle="1" w:styleId="Heading9Char">
    <w:name w:val="Heading 9 Char"/>
    <w:link w:val="Heading9"/>
    <w:uiPriority w:val="99"/>
    <w:rsid w:val="00E64CDD"/>
    <w:rPr>
      <w:rFonts w:ascii="Arial" w:hAnsi="Arial" w:cs="Arial"/>
      <w:sz w:val="22"/>
      <w:szCs w:val="22"/>
      <w:lang w:eastAsia="en-US"/>
    </w:rPr>
  </w:style>
  <w:style w:type="numbering" w:customStyle="1" w:styleId="NoList1">
    <w:name w:val="No List1"/>
    <w:next w:val="NoList"/>
    <w:uiPriority w:val="99"/>
    <w:semiHidden/>
    <w:unhideWhenUsed/>
    <w:rsid w:val="00E64CDD"/>
  </w:style>
  <w:style w:type="character" w:customStyle="1" w:styleId="Heading8Char">
    <w:name w:val="Heading 8 Char"/>
    <w:link w:val="Heading8"/>
    <w:uiPriority w:val="99"/>
    <w:rsid w:val="00E64CDD"/>
    <w:rPr>
      <w:rFonts w:eastAsia="Calibri"/>
      <w:i/>
      <w:iCs/>
      <w:sz w:val="24"/>
      <w:szCs w:val="24"/>
      <w:lang w:eastAsia="en-US"/>
    </w:rPr>
  </w:style>
  <w:style w:type="character" w:customStyle="1" w:styleId="FooterChar">
    <w:name w:val="Footer Char"/>
    <w:aliases w:val="Footer1 Char"/>
    <w:link w:val="Footer"/>
    <w:uiPriority w:val="99"/>
    <w:rsid w:val="00E64CDD"/>
    <w:rPr>
      <w:rFonts w:ascii="Goudy Old Style" w:eastAsia="Calibri" w:hAnsi="Goudy Old Style" w:cs="Goudy Old Style"/>
      <w:sz w:val="24"/>
      <w:szCs w:val="24"/>
      <w:lang w:eastAsia="en-US"/>
    </w:rPr>
  </w:style>
  <w:style w:type="character" w:customStyle="1" w:styleId="HeaderChar">
    <w:name w:val="Header Char"/>
    <w:link w:val="Header"/>
    <w:uiPriority w:val="99"/>
    <w:rsid w:val="00E64CDD"/>
    <w:rPr>
      <w:rFonts w:ascii="Goudy Old Style" w:eastAsia="Calibri" w:hAnsi="Goudy Old Style" w:cs="Goudy Old Style"/>
      <w:sz w:val="24"/>
      <w:szCs w:val="24"/>
      <w:lang w:eastAsia="en-US"/>
    </w:rPr>
  </w:style>
  <w:style w:type="paragraph" w:styleId="BodyText">
    <w:name w:val="Body Text"/>
    <w:basedOn w:val="Normal"/>
    <w:link w:val="BodyTextChar"/>
    <w:uiPriority w:val="99"/>
    <w:rsid w:val="00E64CDD"/>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link w:val="BodyText"/>
    <w:uiPriority w:val="99"/>
    <w:rsid w:val="00E64CDD"/>
    <w:rPr>
      <w:rFonts w:ascii="Arial" w:hAnsi="Arial" w:cs="Arial"/>
      <w:b/>
      <w:bCs/>
      <w:spacing w:val="-2"/>
      <w:sz w:val="22"/>
      <w:szCs w:val="22"/>
      <w:lang w:val="en-US" w:eastAsia="en-US"/>
    </w:rPr>
  </w:style>
  <w:style w:type="paragraph" w:styleId="BodyTextIndent">
    <w:name w:val="Body Text Indent"/>
    <w:basedOn w:val="Normal"/>
    <w:link w:val="BodyTextIndentChar"/>
    <w:uiPriority w:val="99"/>
    <w:rsid w:val="00E64CD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link w:val="BodyTextIndent"/>
    <w:uiPriority w:val="99"/>
    <w:rsid w:val="00E64CDD"/>
    <w:rPr>
      <w:rFonts w:ascii="Arial" w:hAnsi="Arial" w:cs="Arial"/>
      <w:spacing w:val="-2"/>
      <w:sz w:val="22"/>
      <w:szCs w:val="22"/>
      <w:lang w:eastAsia="en-US"/>
    </w:rPr>
  </w:style>
  <w:style w:type="paragraph" w:styleId="TOC1">
    <w:name w:val="toc 1"/>
    <w:basedOn w:val="Normal"/>
    <w:next w:val="Normal"/>
    <w:autoRedefine/>
    <w:uiPriority w:val="99"/>
    <w:rsid w:val="00E64CDD"/>
    <w:pPr>
      <w:ind w:left="360" w:hanging="360"/>
    </w:pPr>
    <w:rPr>
      <w:rFonts w:eastAsia="Times New Roman" w:cs="Arial"/>
      <w:b/>
      <w:bCs/>
      <w:szCs w:val="22"/>
    </w:rPr>
  </w:style>
  <w:style w:type="paragraph" w:styleId="Caption">
    <w:name w:val="caption"/>
    <w:basedOn w:val="Normal"/>
    <w:next w:val="Normal"/>
    <w:link w:val="CaptionChar"/>
    <w:uiPriority w:val="99"/>
    <w:qFormat/>
    <w:rsid w:val="00E64CDD"/>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E64CDD"/>
    <w:rPr>
      <w:rFonts w:ascii="Arial" w:hAnsi="Arial" w:cs="Arial"/>
      <w:b/>
      <w:bCs/>
      <w:color w:val="FF0000"/>
      <w:sz w:val="40"/>
      <w:szCs w:val="40"/>
      <w:lang w:eastAsia="en-US"/>
    </w:rPr>
  </w:style>
  <w:style w:type="paragraph" w:styleId="BodyText2">
    <w:name w:val="Body Text 2"/>
    <w:basedOn w:val="Normal"/>
    <w:link w:val="BodyText2Char"/>
    <w:uiPriority w:val="99"/>
    <w:rsid w:val="00E64CDD"/>
    <w:pPr>
      <w:ind w:left="720" w:hanging="720"/>
    </w:pPr>
    <w:rPr>
      <w:rFonts w:eastAsia="Times New Roman" w:cs="Arial"/>
      <w:i/>
      <w:iCs/>
      <w:szCs w:val="22"/>
    </w:rPr>
  </w:style>
  <w:style w:type="character" w:customStyle="1" w:styleId="BodyText2Char">
    <w:name w:val="Body Text 2 Char"/>
    <w:link w:val="BodyText2"/>
    <w:uiPriority w:val="99"/>
    <w:rsid w:val="00E64CDD"/>
    <w:rPr>
      <w:rFonts w:ascii="Arial" w:hAnsi="Arial" w:cs="Arial"/>
      <w:i/>
      <w:iCs/>
      <w:sz w:val="22"/>
      <w:szCs w:val="22"/>
      <w:lang w:eastAsia="en-US"/>
    </w:rPr>
  </w:style>
  <w:style w:type="paragraph" w:customStyle="1" w:styleId="question">
    <w:name w:val="question"/>
    <w:basedOn w:val="Normal"/>
    <w:uiPriority w:val="99"/>
    <w:rsid w:val="00E64CDD"/>
    <w:pPr>
      <w:tabs>
        <w:tab w:val="left" w:pos="360"/>
      </w:tabs>
      <w:spacing w:before="240" w:after="240"/>
      <w:ind w:left="720" w:hanging="720"/>
    </w:pPr>
    <w:rPr>
      <w:rFonts w:eastAsia="Times New Roman" w:cs="Arial"/>
      <w:szCs w:val="22"/>
    </w:rPr>
  </w:style>
  <w:style w:type="character" w:styleId="Hyperlink">
    <w:name w:val="Hyperlink"/>
    <w:uiPriority w:val="99"/>
    <w:rsid w:val="00E64CDD"/>
    <w:rPr>
      <w:color w:val="0000FF"/>
      <w:u w:val="single"/>
    </w:rPr>
  </w:style>
  <w:style w:type="paragraph" w:customStyle="1" w:styleId="questionext">
    <w:name w:val="question ext"/>
    <w:basedOn w:val="Normal"/>
    <w:uiPriority w:val="99"/>
    <w:rsid w:val="00E64CDD"/>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E64CDD"/>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E64CDD"/>
    <w:pPr>
      <w:ind w:left="360" w:hanging="720"/>
    </w:pPr>
    <w:rPr>
      <w:rFonts w:eastAsia="Times New Roman" w:cs="Arial"/>
      <w:szCs w:val="22"/>
    </w:rPr>
  </w:style>
  <w:style w:type="character" w:customStyle="1" w:styleId="BodyTextIndent2Char">
    <w:name w:val="Body Text Indent 2 Char"/>
    <w:link w:val="BodyTextIndent2"/>
    <w:uiPriority w:val="99"/>
    <w:rsid w:val="00E64CDD"/>
    <w:rPr>
      <w:rFonts w:ascii="Arial" w:hAnsi="Arial" w:cs="Arial"/>
      <w:sz w:val="22"/>
      <w:szCs w:val="22"/>
      <w:lang w:eastAsia="en-US"/>
    </w:rPr>
  </w:style>
  <w:style w:type="character" w:styleId="Emphasis">
    <w:name w:val="Emphasis"/>
    <w:uiPriority w:val="99"/>
    <w:qFormat/>
    <w:rsid w:val="00E64CDD"/>
    <w:rPr>
      <w:i/>
      <w:iCs/>
    </w:rPr>
  </w:style>
  <w:style w:type="paragraph" w:styleId="BodyTextIndent3">
    <w:name w:val="Body Text Indent 3"/>
    <w:basedOn w:val="Normal"/>
    <w:link w:val="BodyTextIndent3Char"/>
    <w:uiPriority w:val="99"/>
    <w:rsid w:val="00E64CDD"/>
    <w:pPr>
      <w:tabs>
        <w:tab w:val="num" w:pos="720"/>
      </w:tabs>
      <w:ind w:left="720" w:hanging="720"/>
    </w:pPr>
    <w:rPr>
      <w:rFonts w:eastAsia="Times New Roman" w:cs="Arial"/>
      <w:szCs w:val="22"/>
    </w:rPr>
  </w:style>
  <w:style w:type="character" w:customStyle="1" w:styleId="BodyTextIndent3Char">
    <w:name w:val="Body Text Indent 3 Char"/>
    <w:link w:val="BodyTextIndent3"/>
    <w:uiPriority w:val="99"/>
    <w:rsid w:val="00E64CDD"/>
    <w:rPr>
      <w:rFonts w:ascii="Arial" w:hAnsi="Arial" w:cs="Arial"/>
      <w:sz w:val="22"/>
      <w:szCs w:val="22"/>
      <w:lang w:eastAsia="en-US"/>
    </w:rPr>
  </w:style>
  <w:style w:type="character" w:styleId="Strong">
    <w:name w:val="Strong"/>
    <w:uiPriority w:val="99"/>
    <w:qFormat/>
    <w:rsid w:val="00E64CDD"/>
    <w:rPr>
      <w:b/>
      <w:bCs/>
    </w:rPr>
  </w:style>
  <w:style w:type="paragraph" w:customStyle="1" w:styleId="xl24">
    <w:name w:val="xl24"/>
    <w:basedOn w:val="Normal"/>
    <w:uiPriority w:val="99"/>
    <w:rsid w:val="00E64CDD"/>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E64CDD"/>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E64CDD"/>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E64CDD"/>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E64CDD"/>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E64CDD"/>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E64CDD"/>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E64CDD"/>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E64CDD"/>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E64CDD"/>
    <w:rPr>
      <w:color w:val="800080"/>
      <w:u w:val="single"/>
    </w:rPr>
  </w:style>
  <w:style w:type="paragraph" w:customStyle="1" w:styleId="lines">
    <w:name w:val="lines"/>
    <w:basedOn w:val="Normal"/>
    <w:uiPriority w:val="99"/>
    <w:rsid w:val="00E64CDD"/>
    <w:pPr>
      <w:spacing w:before="400"/>
      <w:ind w:left="720" w:hanging="720"/>
    </w:pPr>
    <w:rPr>
      <w:rFonts w:eastAsia="Times New Roman" w:cs="Arial"/>
      <w:sz w:val="8"/>
      <w:szCs w:val="8"/>
    </w:rPr>
  </w:style>
  <w:style w:type="paragraph" w:styleId="Title">
    <w:name w:val="Title"/>
    <w:basedOn w:val="Normal"/>
    <w:link w:val="TitleChar"/>
    <w:uiPriority w:val="99"/>
    <w:qFormat/>
    <w:rsid w:val="00E64CDD"/>
    <w:pPr>
      <w:spacing w:before="240" w:after="60"/>
      <w:ind w:left="720" w:hanging="720"/>
      <w:jc w:val="center"/>
      <w:outlineLvl w:val="0"/>
    </w:pPr>
    <w:rPr>
      <w:rFonts w:eastAsia="Times New Roman" w:cs="Arial"/>
      <w:kern w:val="28"/>
      <w:sz w:val="28"/>
      <w:szCs w:val="28"/>
    </w:rPr>
  </w:style>
  <w:style w:type="character" w:customStyle="1" w:styleId="TitleChar">
    <w:name w:val="Title Char"/>
    <w:link w:val="Title"/>
    <w:uiPriority w:val="99"/>
    <w:rsid w:val="00E64CDD"/>
    <w:rPr>
      <w:rFonts w:ascii="Arial" w:hAnsi="Arial" w:cs="Arial"/>
      <w:kern w:val="28"/>
      <w:sz w:val="28"/>
      <w:szCs w:val="28"/>
      <w:lang w:eastAsia="en-US"/>
    </w:rPr>
  </w:style>
  <w:style w:type="paragraph" w:styleId="BalloonText">
    <w:name w:val="Balloon Text"/>
    <w:basedOn w:val="Normal"/>
    <w:link w:val="BalloonTextChar"/>
    <w:uiPriority w:val="99"/>
    <w:rsid w:val="00E64CDD"/>
    <w:pPr>
      <w:ind w:left="720" w:hanging="720"/>
    </w:pPr>
    <w:rPr>
      <w:rFonts w:ascii="Tahoma" w:eastAsia="Times New Roman" w:hAnsi="Tahoma" w:cs="Tahoma"/>
      <w:sz w:val="16"/>
      <w:szCs w:val="16"/>
    </w:rPr>
  </w:style>
  <w:style w:type="character" w:customStyle="1" w:styleId="BalloonTextChar">
    <w:name w:val="Balloon Text Char"/>
    <w:link w:val="BalloonText"/>
    <w:uiPriority w:val="99"/>
    <w:rsid w:val="00E64CDD"/>
    <w:rPr>
      <w:rFonts w:ascii="Tahoma" w:hAnsi="Tahoma" w:cs="Tahoma"/>
      <w:sz w:val="16"/>
      <w:szCs w:val="16"/>
      <w:lang w:eastAsia="en-US"/>
    </w:rPr>
  </w:style>
  <w:style w:type="paragraph" w:customStyle="1" w:styleId="instructions">
    <w:name w:val="instructions"/>
    <w:basedOn w:val="Normal"/>
    <w:uiPriority w:val="99"/>
    <w:rsid w:val="00E64CDD"/>
    <w:pPr>
      <w:suppressAutoHyphens/>
      <w:ind w:left="360" w:hanging="360"/>
    </w:pPr>
    <w:rPr>
      <w:rFonts w:eastAsia="Times New Roman" w:cs="Arial"/>
      <w:spacing w:val="-2"/>
      <w:szCs w:val="22"/>
    </w:rPr>
  </w:style>
  <w:style w:type="paragraph" w:customStyle="1" w:styleId="CM33">
    <w:name w:val="CM33"/>
    <w:basedOn w:val="Normal"/>
    <w:next w:val="Normal"/>
    <w:uiPriority w:val="99"/>
    <w:rsid w:val="00E64CDD"/>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E64CDD"/>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E64CDD"/>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uiPriority w:val="99"/>
    <w:rsid w:val="00E64CDD"/>
    <w:pPr>
      <w:autoSpaceDE w:val="0"/>
      <w:autoSpaceDN w:val="0"/>
      <w:adjustRightInd w:val="0"/>
      <w:ind w:left="720" w:hanging="720"/>
    </w:pPr>
    <w:rPr>
      <w:rFonts w:ascii="DPKKP D+ Times" w:hAnsi="DPKKP D+ Times" w:cs="DPKKP D+ Times"/>
      <w:color w:val="000000"/>
      <w:sz w:val="24"/>
      <w:szCs w:val="24"/>
      <w:lang w:val="en-US" w:eastAsia="en-US"/>
    </w:rPr>
  </w:style>
  <w:style w:type="paragraph" w:customStyle="1" w:styleId="CM52">
    <w:name w:val="CM52"/>
    <w:basedOn w:val="Default"/>
    <w:next w:val="Default"/>
    <w:uiPriority w:val="99"/>
    <w:rsid w:val="00E64CDD"/>
    <w:pPr>
      <w:spacing w:after="1123"/>
    </w:pPr>
    <w:rPr>
      <w:color w:val="auto"/>
    </w:rPr>
  </w:style>
  <w:style w:type="paragraph" w:customStyle="1" w:styleId="CM60">
    <w:name w:val="CM60"/>
    <w:basedOn w:val="Default"/>
    <w:next w:val="Default"/>
    <w:uiPriority w:val="99"/>
    <w:rsid w:val="00E64CDD"/>
    <w:pPr>
      <w:spacing w:after="835"/>
    </w:pPr>
    <w:rPr>
      <w:color w:val="auto"/>
    </w:rPr>
  </w:style>
  <w:style w:type="table" w:styleId="TableGrid">
    <w:name w:val="Table Grid"/>
    <w:basedOn w:val="TableNormal"/>
    <w:uiPriority w:val="99"/>
    <w:rsid w:val="00E6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E64CDD"/>
    <w:pPr>
      <w:shd w:val="clear" w:color="auto" w:fill="000080"/>
      <w:ind w:left="720" w:hanging="720"/>
    </w:pPr>
    <w:rPr>
      <w:rFonts w:ascii="Tahoma" w:eastAsia="Times New Roman" w:hAnsi="Tahoma" w:cs="Tahoma"/>
      <w:sz w:val="20"/>
      <w:szCs w:val="20"/>
    </w:rPr>
  </w:style>
  <w:style w:type="character" w:customStyle="1" w:styleId="DocumentMapChar">
    <w:name w:val="Document Map Char"/>
    <w:link w:val="DocumentMap"/>
    <w:uiPriority w:val="99"/>
    <w:rsid w:val="00E64CDD"/>
    <w:rPr>
      <w:rFonts w:ascii="Tahoma" w:hAnsi="Tahoma" w:cs="Tahoma"/>
      <w:shd w:val="clear" w:color="auto" w:fill="000080"/>
      <w:lang w:eastAsia="en-US"/>
    </w:rPr>
  </w:style>
  <w:style w:type="paragraph" w:customStyle="1" w:styleId="Pa10">
    <w:name w:val="Pa10"/>
    <w:basedOn w:val="Default"/>
    <w:next w:val="Default"/>
    <w:uiPriority w:val="99"/>
    <w:rsid w:val="00E64CDD"/>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E64CDD"/>
    <w:pPr>
      <w:ind w:left="720" w:hanging="720"/>
    </w:pPr>
    <w:rPr>
      <w:rFonts w:eastAsia="Times New Roman" w:cs="Arial"/>
      <w:sz w:val="20"/>
      <w:szCs w:val="20"/>
    </w:rPr>
  </w:style>
  <w:style w:type="character" w:customStyle="1" w:styleId="CommentTextChar">
    <w:name w:val="Comment Text Char"/>
    <w:link w:val="CommentText"/>
    <w:uiPriority w:val="99"/>
    <w:rsid w:val="00E64CDD"/>
    <w:rPr>
      <w:rFonts w:ascii="Arial" w:hAnsi="Arial" w:cs="Arial"/>
      <w:lang w:eastAsia="en-US"/>
    </w:rPr>
  </w:style>
  <w:style w:type="character" w:styleId="CommentReference">
    <w:name w:val="annotation reference"/>
    <w:uiPriority w:val="99"/>
    <w:rsid w:val="00E64CDD"/>
    <w:rPr>
      <w:rFonts w:cs="Times New Roman"/>
      <w:sz w:val="16"/>
      <w:szCs w:val="16"/>
    </w:rPr>
  </w:style>
  <w:style w:type="paragraph" w:styleId="List">
    <w:name w:val="List"/>
    <w:basedOn w:val="Normal"/>
    <w:uiPriority w:val="99"/>
    <w:rsid w:val="00E64CDD"/>
    <w:pPr>
      <w:ind w:left="283" w:hanging="283"/>
    </w:pPr>
    <w:rPr>
      <w:rFonts w:eastAsia="Times New Roman" w:cs="Arial"/>
      <w:szCs w:val="22"/>
    </w:rPr>
  </w:style>
  <w:style w:type="paragraph" w:styleId="List2">
    <w:name w:val="List 2"/>
    <w:basedOn w:val="Normal"/>
    <w:uiPriority w:val="99"/>
    <w:rsid w:val="00E64CDD"/>
    <w:pPr>
      <w:ind w:left="566" w:hanging="283"/>
    </w:pPr>
    <w:rPr>
      <w:rFonts w:eastAsia="Times New Roman" w:cs="Arial"/>
      <w:szCs w:val="22"/>
    </w:rPr>
  </w:style>
  <w:style w:type="paragraph" w:styleId="List3">
    <w:name w:val="List 3"/>
    <w:basedOn w:val="Normal"/>
    <w:uiPriority w:val="99"/>
    <w:rsid w:val="00E64CDD"/>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E64CDD"/>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link w:val="BodyTextFirstIndent2"/>
    <w:uiPriority w:val="99"/>
    <w:rsid w:val="00E64CDD"/>
    <w:rPr>
      <w:rFonts w:ascii="Arial" w:hAnsi="Arial" w:cs="Arial"/>
      <w:spacing w:val="-2"/>
      <w:sz w:val="22"/>
      <w:szCs w:val="22"/>
      <w:lang w:eastAsia="en-US"/>
    </w:rPr>
  </w:style>
  <w:style w:type="paragraph" w:styleId="ListContinue">
    <w:name w:val="List Continue"/>
    <w:basedOn w:val="Normal"/>
    <w:uiPriority w:val="99"/>
    <w:rsid w:val="00E64CDD"/>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E64CDD"/>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link w:val="BodyTextFirstIndent"/>
    <w:uiPriority w:val="99"/>
    <w:rsid w:val="00E64CDD"/>
    <w:rPr>
      <w:rFonts w:ascii="Arial" w:hAnsi="Arial" w:cs="Arial"/>
      <w:b w:val="0"/>
      <w:bCs w:val="0"/>
      <w:spacing w:val="-2"/>
      <w:sz w:val="22"/>
      <w:szCs w:val="22"/>
      <w:lang w:val="en-US" w:eastAsia="en-US"/>
    </w:rPr>
  </w:style>
  <w:style w:type="paragraph" w:styleId="ListParagraph">
    <w:name w:val="List Paragraph"/>
    <w:basedOn w:val="Normal"/>
    <w:uiPriority w:val="34"/>
    <w:qFormat/>
    <w:rsid w:val="00E64CDD"/>
    <w:pPr>
      <w:ind w:left="720" w:hanging="720"/>
    </w:pPr>
    <w:rPr>
      <w:rFonts w:eastAsia="Times New Roman" w:cs="Arial"/>
      <w:szCs w:val="22"/>
    </w:rPr>
  </w:style>
  <w:style w:type="paragraph" w:styleId="HTMLPreformatted">
    <w:name w:val="HTML Preformatted"/>
    <w:basedOn w:val="Normal"/>
    <w:link w:val="HTMLPreformattedChar"/>
    <w:uiPriority w:val="99"/>
    <w:rsid w:val="00E6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E64CDD"/>
    <w:rPr>
      <w:rFonts w:ascii="Courier New" w:hAnsi="Courier New" w:cs="Courier New"/>
      <w:lang w:val="en-US" w:eastAsia="en-US"/>
    </w:rPr>
  </w:style>
  <w:style w:type="paragraph" w:styleId="PlainText">
    <w:name w:val="Plain Text"/>
    <w:basedOn w:val="Normal"/>
    <w:link w:val="PlainTextChar"/>
    <w:uiPriority w:val="99"/>
    <w:rsid w:val="00E64CDD"/>
    <w:pPr>
      <w:ind w:left="720" w:hanging="720"/>
    </w:pPr>
    <w:rPr>
      <w:rFonts w:ascii="Courier New" w:eastAsia="Times New Roman" w:hAnsi="Courier New" w:cs="Courier New"/>
      <w:sz w:val="20"/>
      <w:szCs w:val="20"/>
      <w:lang w:val="en-US"/>
    </w:rPr>
  </w:style>
  <w:style w:type="character" w:customStyle="1" w:styleId="PlainTextChar">
    <w:name w:val="Plain Text Char"/>
    <w:link w:val="PlainText"/>
    <w:uiPriority w:val="99"/>
    <w:rsid w:val="00E64CDD"/>
    <w:rPr>
      <w:rFonts w:ascii="Courier New" w:hAnsi="Courier New" w:cs="Courier New"/>
      <w:lang w:val="en-US" w:eastAsia="en-US"/>
    </w:rPr>
  </w:style>
  <w:style w:type="paragraph" w:styleId="BlockText">
    <w:name w:val="Block Text"/>
    <w:basedOn w:val="Normal"/>
    <w:uiPriority w:val="99"/>
    <w:rsid w:val="00E64CDD"/>
    <w:pPr>
      <w:tabs>
        <w:tab w:val="right" w:pos="9360"/>
      </w:tabs>
      <w:ind w:left="720" w:right="-46" w:hanging="720"/>
    </w:pPr>
    <w:rPr>
      <w:rFonts w:eastAsia="Times New Roman" w:cs="Arial"/>
      <w:szCs w:val="22"/>
    </w:rPr>
  </w:style>
  <w:style w:type="paragraph" w:styleId="ListNumber">
    <w:name w:val="List Number"/>
    <w:basedOn w:val="Normal"/>
    <w:rsid w:val="00E64CDD"/>
    <w:pPr>
      <w:tabs>
        <w:tab w:val="num" w:pos="357"/>
      </w:tabs>
      <w:ind w:left="357" w:hanging="357"/>
    </w:pPr>
    <w:rPr>
      <w:rFonts w:eastAsia="Times New Roman" w:cs="Arial"/>
      <w:szCs w:val="22"/>
    </w:rPr>
  </w:style>
  <w:style w:type="paragraph" w:customStyle="1" w:styleId="NumberedList">
    <w:name w:val="Numbered List"/>
    <w:basedOn w:val="Normal"/>
    <w:uiPriority w:val="99"/>
    <w:rsid w:val="00E64CDD"/>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E64CDD"/>
    <w:pPr>
      <w:ind w:left="720" w:hanging="720"/>
    </w:pPr>
    <w:rPr>
      <w:rFonts w:eastAsia="Times New Roman" w:cs="Arial"/>
      <w:sz w:val="20"/>
      <w:szCs w:val="20"/>
    </w:rPr>
  </w:style>
  <w:style w:type="character" w:customStyle="1" w:styleId="FootnoteTextChar">
    <w:name w:val="Footnote Text Char"/>
    <w:link w:val="FootnoteText"/>
    <w:rsid w:val="00E64CDD"/>
    <w:rPr>
      <w:rFonts w:ascii="Arial" w:hAnsi="Arial" w:cs="Arial"/>
      <w:lang w:eastAsia="en-US"/>
    </w:rPr>
  </w:style>
  <w:style w:type="paragraph" w:styleId="Subtitle">
    <w:name w:val="Subtitle"/>
    <w:basedOn w:val="Normal"/>
    <w:next w:val="Normal"/>
    <w:link w:val="SubtitleChar"/>
    <w:qFormat/>
    <w:rsid w:val="00E64CDD"/>
    <w:pPr>
      <w:spacing w:after="60"/>
      <w:ind w:left="720" w:hanging="720"/>
      <w:jc w:val="center"/>
      <w:outlineLvl w:val="1"/>
    </w:pPr>
    <w:rPr>
      <w:rFonts w:ascii="Cambria" w:eastAsia="Times New Roman" w:hAnsi="Cambria" w:cs="Times New Roman"/>
    </w:rPr>
  </w:style>
  <w:style w:type="character" w:customStyle="1" w:styleId="SubtitleChar">
    <w:name w:val="Subtitle Char"/>
    <w:link w:val="Subtitle"/>
    <w:rsid w:val="00E64CDD"/>
    <w:rPr>
      <w:rFonts w:ascii="Cambria" w:hAnsi="Cambria"/>
      <w:sz w:val="24"/>
      <w:szCs w:val="24"/>
      <w:lang w:eastAsia="en-US"/>
    </w:rPr>
  </w:style>
  <w:style w:type="character" w:customStyle="1" w:styleId="prevnavtext2">
    <w:name w:val="prev_navtext2"/>
    <w:uiPriority w:val="99"/>
    <w:rsid w:val="00E64CDD"/>
    <w:rPr>
      <w:rFonts w:cs="Times New Roman"/>
      <w:b/>
      <w:bCs/>
      <w:color w:val="FFFFFF"/>
    </w:rPr>
  </w:style>
  <w:style w:type="character" w:customStyle="1" w:styleId="nextnavtext2">
    <w:name w:val="next_navtext2"/>
    <w:uiPriority w:val="99"/>
    <w:rsid w:val="00E64CDD"/>
    <w:rPr>
      <w:rFonts w:cs="Times New Roman"/>
      <w:b/>
      <w:bCs/>
      <w:color w:val="FFFFFF"/>
    </w:rPr>
  </w:style>
  <w:style w:type="character" w:styleId="PlaceholderText">
    <w:name w:val="Placeholder Text"/>
    <w:uiPriority w:val="99"/>
    <w:semiHidden/>
    <w:rsid w:val="00E64CDD"/>
    <w:rPr>
      <w:rFonts w:cs="Times New Roman"/>
      <w:color w:val="808080"/>
    </w:rPr>
  </w:style>
  <w:style w:type="paragraph" w:styleId="ListBullet">
    <w:name w:val="List Bullet"/>
    <w:basedOn w:val="Normal"/>
    <w:uiPriority w:val="99"/>
    <w:rsid w:val="00E64CDD"/>
    <w:pPr>
      <w:ind w:left="360" w:hanging="360"/>
    </w:pPr>
    <w:rPr>
      <w:rFonts w:eastAsia="Times New Roman" w:cs="Arial"/>
      <w:szCs w:val="22"/>
    </w:rPr>
  </w:style>
  <w:style w:type="character" w:styleId="FootnoteReference">
    <w:name w:val="footnote reference"/>
    <w:uiPriority w:val="99"/>
    <w:unhideWhenUsed/>
    <w:rsid w:val="00E64CDD"/>
    <w:rPr>
      <w:vertAlign w:val="superscript"/>
    </w:rPr>
  </w:style>
  <w:style w:type="paragraph" w:styleId="NoSpacing">
    <w:name w:val="No Spacing"/>
    <w:uiPriority w:val="1"/>
    <w:qFormat/>
    <w:rsid w:val="00E64CDD"/>
    <w:pPr>
      <w:ind w:left="720" w:hanging="720"/>
    </w:pPr>
    <w:rPr>
      <w:rFonts w:cs="Arial"/>
      <w:sz w:val="22"/>
      <w:szCs w:val="22"/>
      <w:lang w:eastAsia="en-US"/>
    </w:rPr>
  </w:style>
  <w:style w:type="paragraph" w:customStyle="1" w:styleId="10SAqn">
    <w:name w:val="10 SA qn"/>
    <w:basedOn w:val="Normal"/>
    <w:rsid w:val="00E64CDD"/>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E64CDD"/>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E64CDD"/>
    <w:pPr>
      <w:spacing w:after="60"/>
      <w:jc w:val="right"/>
    </w:pPr>
    <w:rPr>
      <w:rFonts w:eastAsia="Times" w:cs="Times New Roman"/>
      <w:szCs w:val="20"/>
    </w:rPr>
  </w:style>
  <w:style w:type="paragraph" w:styleId="BodyText3">
    <w:name w:val="Body Text 3"/>
    <w:basedOn w:val="Normal"/>
    <w:link w:val="BodyText3Char"/>
    <w:rsid w:val="00575A90"/>
    <w:pPr>
      <w:spacing w:after="120"/>
    </w:pPr>
    <w:rPr>
      <w:sz w:val="16"/>
      <w:szCs w:val="16"/>
    </w:rPr>
  </w:style>
  <w:style w:type="character" w:customStyle="1" w:styleId="BodyText3Char">
    <w:name w:val="Body Text 3 Char"/>
    <w:link w:val="BodyText3"/>
    <w:rsid w:val="00575A90"/>
    <w:rPr>
      <w:sz w:val="16"/>
      <w:szCs w:val="16"/>
    </w:rPr>
  </w:style>
  <w:style w:type="table" w:customStyle="1" w:styleId="TableGrid1">
    <w:name w:val="Table Grid1"/>
    <w:basedOn w:val="TableNormal"/>
    <w:next w:val="TableGrid"/>
    <w:rsid w:val="00F812A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D6D2F"/>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Goudy Old Style"/>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st" w:uiPriority="99"/>
    <w:lsdException w:name="List Bullet" w:uiPriority="99"/>
    <w:lsdException w:name="List 2" w:uiPriority="99"/>
    <w:lsdException w:name="List 3" w:uiPriority="99"/>
    <w:lsdException w:name="Title" w:uiPriority="99" w:qFormat="1"/>
    <w:lsdException w:name="Body Text" w:uiPriority="99"/>
    <w:lsdException w:name="Body Text Indent" w:uiPriority="99"/>
    <w:lsdException w:name="List Continue" w:uiPriority="99"/>
    <w:lsdException w:name="Subtitle" w:qFormat="1"/>
    <w:lsdException w:name="Body Text First Indent" w:uiPriority="99"/>
    <w:lsdException w:name="Body Text First Indent 2" w:uiPriority="99"/>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1E2"/>
    <w:rPr>
      <w:sz w:val="22"/>
      <w:szCs w:val="24"/>
    </w:rPr>
  </w:style>
  <w:style w:type="paragraph" w:styleId="Heading1">
    <w:name w:val="heading 1"/>
    <w:basedOn w:val="Normal"/>
    <w:next w:val="Normal"/>
    <w:link w:val="Heading1Char"/>
    <w:uiPriority w:val="99"/>
    <w:qFormat/>
    <w:rsid w:val="008361E2"/>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8361E2"/>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E64CDD"/>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E64CDD"/>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E64CDD"/>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E64CDD"/>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E64CDD"/>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8361E2"/>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E64CDD"/>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61E2"/>
    <w:rPr>
      <w:rFonts w:eastAsia="Calibri"/>
      <w:b/>
      <w:bCs/>
      <w:spacing w:val="-3"/>
      <w:sz w:val="24"/>
      <w:szCs w:val="24"/>
      <w:lang w:val="en-AU" w:eastAsia="en-US" w:bidi="ar-SA"/>
    </w:rPr>
  </w:style>
  <w:style w:type="character" w:customStyle="1" w:styleId="Heading2Char">
    <w:name w:val="Heading 2 Char"/>
    <w:link w:val="Heading2"/>
    <w:uiPriority w:val="99"/>
    <w:locked/>
    <w:rsid w:val="008361E2"/>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8361E2"/>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5324C5"/>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5324C5"/>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uiPriority w:val="99"/>
    <w:rsid w:val="005324C5"/>
    <w:pPr>
      <w:tabs>
        <w:tab w:val="center" w:pos="4153"/>
        <w:tab w:val="right" w:pos="8306"/>
      </w:tabs>
    </w:pPr>
  </w:style>
  <w:style w:type="paragraph" w:styleId="Footer">
    <w:name w:val="footer"/>
    <w:aliases w:val="Footer1"/>
    <w:basedOn w:val="Normal"/>
    <w:link w:val="FooterChar"/>
    <w:uiPriority w:val="99"/>
    <w:rsid w:val="005324C5"/>
    <w:pPr>
      <w:tabs>
        <w:tab w:val="center" w:pos="4153"/>
        <w:tab w:val="right" w:pos="8306"/>
      </w:tabs>
    </w:pPr>
  </w:style>
  <w:style w:type="character" w:styleId="PageNumber">
    <w:name w:val="page number"/>
    <w:aliases w:val="Page,Number"/>
    <w:basedOn w:val="DefaultParagraphFont"/>
    <w:rsid w:val="00C401AF"/>
  </w:style>
  <w:style w:type="character" w:customStyle="1" w:styleId="Heading3Char">
    <w:name w:val="Heading 3 Char"/>
    <w:link w:val="Heading3"/>
    <w:uiPriority w:val="99"/>
    <w:rsid w:val="00E64CDD"/>
    <w:rPr>
      <w:rFonts w:ascii="Arial" w:hAnsi="Arial" w:cs="Arial"/>
      <w:b/>
      <w:bCs/>
      <w:sz w:val="28"/>
      <w:szCs w:val="28"/>
      <w:lang w:eastAsia="en-US"/>
    </w:rPr>
  </w:style>
  <w:style w:type="character" w:customStyle="1" w:styleId="Heading4Char">
    <w:name w:val="Heading 4 Char"/>
    <w:aliases w:val="Heading 4 - activity Char"/>
    <w:link w:val="Heading4"/>
    <w:uiPriority w:val="99"/>
    <w:rsid w:val="00E64CDD"/>
    <w:rPr>
      <w:rFonts w:ascii="Arial" w:hAnsi="Arial" w:cs="Arial"/>
      <w:b/>
      <w:bCs/>
      <w:spacing w:val="-2"/>
      <w:sz w:val="22"/>
      <w:szCs w:val="22"/>
      <w:lang w:val="en-US" w:eastAsia="en-US"/>
    </w:rPr>
  </w:style>
  <w:style w:type="character" w:customStyle="1" w:styleId="Heading5Char">
    <w:name w:val="Heading 5 Char"/>
    <w:link w:val="Heading5"/>
    <w:uiPriority w:val="99"/>
    <w:rsid w:val="00E64CDD"/>
    <w:rPr>
      <w:rFonts w:ascii="Arial" w:hAnsi="Arial" w:cs="Arial"/>
      <w:b/>
      <w:bCs/>
      <w:sz w:val="28"/>
      <w:szCs w:val="28"/>
      <w:lang w:eastAsia="en-US"/>
    </w:rPr>
  </w:style>
  <w:style w:type="character" w:customStyle="1" w:styleId="Heading6Char">
    <w:name w:val="Heading 6 Char"/>
    <w:link w:val="Heading6"/>
    <w:uiPriority w:val="99"/>
    <w:rsid w:val="00E64CDD"/>
    <w:rPr>
      <w:rFonts w:ascii="Arial" w:hAnsi="Arial" w:cs="Arial"/>
      <w:b/>
      <w:bCs/>
      <w:lang w:eastAsia="en-US"/>
    </w:rPr>
  </w:style>
  <w:style w:type="character" w:customStyle="1" w:styleId="Heading7Char">
    <w:name w:val="Heading 7 Char"/>
    <w:link w:val="Heading7"/>
    <w:uiPriority w:val="99"/>
    <w:rsid w:val="00E64CDD"/>
    <w:rPr>
      <w:rFonts w:ascii="Arial" w:hAnsi="Arial" w:cs="Arial"/>
      <w:b/>
      <w:bCs/>
      <w:i/>
      <w:iCs/>
      <w:sz w:val="22"/>
      <w:szCs w:val="22"/>
      <w:lang w:eastAsia="en-US"/>
    </w:rPr>
  </w:style>
  <w:style w:type="character" w:customStyle="1" w:styleId="Heading9Char">
    <w:name w:val="Heading 9 Char"/>
    <w:link w:val="Heading9"/>
    <w:uiPriority w:val="99"/>
    <w:rsid w:val="00E64CDD"/>
    <w:rPr>
      <w:rFonts w:ascii="Arial" w:hAnsi="Arial" w:cs="Arial"/>
      <w:sz w:val="22"/>
      <w:szCs w:val="22"/>
      <w:lang w:eastAsia="en-US"/>
    </w:rPr>
  </w:style>
  <w:style w:type="numbering" w:customStyle="1" w:styleId="NoList1">
    <w:name w:val="No List1"/>
    <w:next w:val="NoList"/>
    <w:uiPriority w:val="99"/>
    <w:semiHidden/>
    <w:unhideWhenUsed/>
    <w:rsid w:val="00E64CDD"/>
  </w:style>
  <w:style w:type="character" w:customStyle="1" w:styleId="Heading8Char">
    <w:name w:val="Heading 8 Char"/>
    <w:link w:val="Heading8"/>
    <w:uiPriority w:val="99"/>
    <w:rsid w:val="00E64CDD"/>
    <w:rPr>
      <w:rFonts w:eastAsia="Calibri"/>
      <w:i/>
      <w:iCs/>
      <w:sz w:val="24"/>
      <w:szCs w:val="24"/>
      <w:lang w:eastAsia="en-US"/>
    </w:rPr>
  </w:style>
  <w:style w:type="character" w:customStyle="1" w:styleId="FooterChar">
    <w:name w:val="Footer Char"/>
    <w:aliases w:val="Footer1 Char"/>
    <w:link w:val="Footer"/>
    <w:uiPriority w:val="99"/>
    <w:rsid w:val="00E64CDD"/>
    <w:rPr>
      <w:rFonts w:ascii="Goudy Old Style" w:eastAsia="Calibri" w:hAnsi="Goudy Old Style" w:cs="Goudy Old Style"/>
      <w:sz w:val="24"/>
      <w:szCs w:val="24"/>
      <w:lang w:eastAsia="en-US"/>
    </w:rPr>
  </w:style>
  <w:style w:type="character" w:customStyle="1" w:styleId="HeaderChar">
    <w:name w:val="Header Char"/>
    <w:link w:val="Header"/>
    <w:uiPriority w:val="99"/>
    <w:rsid w:val="00E64CDD"/>
    <w:rPr>
      <w:rFonts w:ascii="Goudy Old Style" w:eastAsia="Calibri" w:hAnsi="Goudy Old Style" w:cs="Goudy Old Style"/>
      <w:sz w:val="24"/>
      <w:szCs w:val="24"/>
      <w:lang w:eastAsia="en-US"/>
    </w:rPr>
  </w:style>
  <w:style w:type="paragraph" w:styleId="BodyText">
    <w:name w:val="Body Text"/>
    <w:basedOn w:val="Normal"/>
    <w:link w:val="BodyTextChar"/>
    <w:uiPriority w:val="99"/>
    <w:rsid w:val="00E64CDD"/>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link w:val="BodyText"/>
    <w:uiPriority w:val="99"/>
    <w:rsid w:val="00E64CDD"/>
    <w:rPr>
      <w:rFonts w:ascii="Arial" w:hAnsi="Arial" w:cs="Arial"/>
      <w:b/>
      <w:bCs/>
      <w:spacing w:val="-2"/>
      <w:sz w:val="22"/>
      <w:szCs w:val="22"/>
      <w:lang w:val="en-US" w:eastAsia="en-US"/>
    </w:rPr>
  </w:style>
  <w:style w:type="paragraph" w:styleId="BodyTextIndent">
    <w:name w:val="Body Text Indent"/>
    <w:basedOn w:val="Normal"/>
    <w:link w:val="BodyTextIndentChar"/>
    <w:uiPriority w:val="99"/>
    <w:rsid w:val="00E64CD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link w:val="BodyTextIndent"/>
    <w:uiPriority w:val="99"/>
    <w:rsid w:val="00E64CDD"/>
    <w:rPr>
      <w:rFonts w:ascii="Arial" w:hAnsi="Arial" w:cs="Arial"/>
      <w:spacing w:val="-2"/>
      <w:sz w:val="22"/>
      <w:szCs w:val="22"/>
      <w:lang w:eastAsia="en-US"/>
    </w:rPr>
  </w:style>
  <w:style w:type="paragraph" w:styleId="TOC1">
    <w:name w:val="toc 1"/>
    <w:basedOn w:val="Normal"/>
    <w:next w:val="Normal"/>
    <w:autoRedefine/>
    <w:uiPriority w:val="99"/>
    <w:rsid w:val="00E64CDD"/>
    <w:pPr>
      <w:ind w:left="360" w:hanging="360"/>
    </w:pPr>
    <w:rPr>
      <w:rFonts w:eastAsia="Times New Roman" w:cs="Arial"/>
      <w:b/>
      <w:bCs/>
      <w:szCs w:val="22"/>
    </w:rPr>
  </w:style>
  <w:style w:type="paragraph" w:styleId="Caption">
    <w:name w:val="caption"/>
    <w:basedOn w:val="Normal"/>
    <w:next w:val="Normal"/>
    <w:link w:val="CaptionChar"/>
    <w:uiPriority w:val="99"/>
    <w:qFormat/>
    <w:rsid w:val="00E64CDD"/>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E64CDD"/>
    <w:rPr>
      <w:rFonts w:ascii="Arial" w:hAnsi="Arial" w:cs="Arial"/>
      <w:b/>
      <w:bCs/>
      <w:color w:val="FF0000"/>
      <w:sz w:val="40"/>
      <w:szCs w:val="40"/>
      <w:lang w:eastAsia="en-US"/>
    </w:rPr>
  </w:style>
  <w:style w:type="paragraph" w:styleId="BodyText2">
    <w:name w:val="Body Text 2"/>
    <w:basedOn w:val="Normal"/>
    <w:link w:val="BodyText2Char"/>
    <w:uiPriority w:val="99"/>
    <w:rsid w:val="00E64CDD"/>
    <w:pPr>
      <w:ind w:left="720" w:hanging="720"/>
    </w:pPr>
    <w:rPr>
      <w:rFonts w:eastAsia="Times New Roman" w:cs="Arial"/>
      <w:i/>
      <w:iCs/>
      <w:szCs w:val="22"/>
    </w:rPr>
  </w:style>
  <w:style w:type="character" w:customStyle="1" w:styleId="BodyText2Char">
    <w:name w:val="Body Text 2 Char"/>
    <w:link w:val="BodyText2"/>
    <w:uiPriority w:val="99"/>
    <w:rsid w:val="00E64CDD"/>
    <w:rPr>
      <w:rFonts w:ascii="Arial" w:hAnsi="Arial" w:cs="Arial"/>
      <w:i/>
      <w:iCs/>
      <w:sz w:val="22"/>
      <w:szCs w:val="22"/>
      <w:lang w:eastAsia="en-US"/>
    </w:rPr>
  </w:style>
  <w:style w:type="paragraph" w:customStyle="1" w:styleId="question">
    <w:name w:val="question"/>
    <w:basedOn w:val="Normal"/>
    <w:uiPriority w:val="99"/>
    <w:rsid w:val="00E64CDD"/>
    <w:pPr>
      <w:tabs>
        <w:tab w:val="left" w:pos="360"/>
      </w:tabs>
      <w:spacing w:before="240" w:after="240"/>
      <w:ind w:left="720" w:hanging="720"/>
    </w:pPr>
    <w:rPr>
      <w:rFonts w:eastAsia="Times New Roman" w:cs="Arial"/>
      <w:szCs w:val="22"/>
    </w:rPr>
  </w:style>
  <w:style w:type="character" w:styleId="Hyperlink">
    <w:name w:val="Hyperlink"/>
    <w:uiPriority w:val="99"/>
    <w:rsid w:val="00E64CDD"/>
    <w:rPr>
      <w:color w:val="0000FF"/>
      <w:u w:val="single"/>
    </w:rPr>
  </w:style>
  <w:style w:type="paragraph" w:customStyle="1" w:styleId="questionext">
    <w:name w:val="question ext"/>
    <w:basedOn w:val="Normal"/>
    <w:uiPriority w:val="99"/>
    <w:rsid w:val="00E64CDD"/>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E64CDD"/>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E64CDD"/>
    <w:pPr>
      <w:ind w:left="360" w:hanging="720"/>
    </w:pPr>
    <w:rPr>
      <w:rFonts w:eastAsia="Times New Roman" w:cs="Arial"/>
      <w:szCs w:val="22"/>
    </w:rPr>
  </w:style>
  <w:style w:type="character" w:customStyle="1" w:styleId="BodyTextIndent2Char">
    <w:name w:val="Body Text Indent 2 Char"/>
    <w:link w:val="BodyTextIndent2"/>
    <w:uiPriority w:val="99"/>
    <w:rsid w:val="00E64CDD"/>
    <w:rPr>
      <w:rFonts w:ascii="Arial" w:hAnsi="Arial" w:cs="Arial"/>
      <w:sz w:val="22"/>
      <w:szCs w:val="22"/>
      <w:lang w:eastAsia="en-US"/>
    </w:rPr>
  </w:style>
  <w:style w:type="character" w:styleId="Emphasis">
    <w:name w:val="Emphasis"/>
    <w:uiPriority w:val="99"/>
    <w:qFormat/>
    <w:rsid w:val="00E64CDD"/>
    <w:rPr>
      <w:i/>
      <w:iCs/>
    </w:rPr>
  </w:style>
  <w:style w:type="paragraph" w:styleId="BodyTextIndent3">
    <w:name w:val="Body Text Indent 3"/>
    <w:basedOn w:val="Normal"/>
    <w:link w:val="BodyTextIndent3Char"/>
    <w:uiPriority w:val="99"/>
    <w:rsid w:val="00E64CDD"/>
    <w:pPr>
      <w:tabs>
        <w:tab w:val="num" w:pos="720"/>
      </w:tabs>
      <w:ind w:left="720" w:hanging="720"/>
    </w:pPr>
    <w:rPr>
      <w:rFonts w:eastAsia="Times New Roman" w:cs="Arial"/>
      <w:szCs w:val="22"/>
    </w:rPr>
  </w:style>
  <w:style w:type="character" w:customStyle="1" w:styleId="BodyTextIndent3Char">
    <w:name w:val="Body Text Indent 3 Char"/>
    <w:link w:val="BodyTextIndent3"/>
    <w:uiPriority w:val="99"/>
    <w:rsid w:val="00E64CDD"/>
    <w:rPr>
      <w:rFonts w:ascii="Arial" w:hAnsi="Arial" w:cs="Arial"/>
      <w:sz w:val="22"/>
      <w:szCs w:val="22"/>
      <w:lang w:eastAsia="en-US"/>
    </w:rPr>
  </w:style>
  <w:style w:type="character" w:styleId="Strong">
    <w:name w:val="Strong"/>
    <w:uiPriority w:val="99"/>
    <w:qFormat/>
    <w:rsid w:val="00E64CDD"/>
    <w:rPr>
      <w:b/>
      <w:bCs/>
    </w:rPr>
  </w:style>
  <w:style w:type="paragraph" w:customStyle="1" w:styleId="xl24">
    <w:name w:val="xl24"/>
    <w:basedOn w:val="Normal"/>
    <w:uiPriority w:val="99"/>
    <w:rsid w:val="00E64CDD"/>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E64CDD"/>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E64CDD"/>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E64CDD"/>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E64CDD"/>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E64CDD"/>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E64CDD"/>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E64CDD"/>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E64CDD"/>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E64CDD"/>
    <w:rPr>
      <w:color w:val="800080"/>
      <w:u w:val="single"/>
    </w:rPr>
  </w:style>
  <w:style w:type="paragraph" w:customStyle="1" w:styleId="lines">
    <w:name w:val="lines"/>
    <w:basedOn w:val="Normal"/>
    <w:uiPriority w:val="99"/>
    <w:rsid w:val="00E64CDD"/>
    <w:pPr>
      <w:spacing w:before="400"/>
      <w:ind w:left="720" w:hanging="720"/>
    </w:pPr>
    <w:rPr>
      <w:rFonts w:eastAsia="Times New Roman" w:cs="Arial"/>
      <w:sz w:val="8"/>
      <w:szCs w:val="8"/>
    </w:rPr>
  </w:style>
  <w:style w:type="paragraph" w:styleId="Title">
    <w:name w:val="Title"/>
    <w:basedOn w:val="Normal"/>
    <w:link w:val="TitleChar"/>
    <w:uiPriority w:val="99"/>
    <w:qFormat/>
    <w:rsid w:val="00E64CDD"/>
    <w:pPr>
      <w:spacing w:before="240" w:after="60"/>
      <w:ind w:left="720" w:hanging="720"/>
      <w:jc w:val="center"/>
      <w:outlineLvl w:val="0"/>
    </w:pPr>
    <w:rPr>
      <w:rFonts w:eastAsia="Times New Roman" w:cs="Arial"/>
      <w:kern w:val="28"/>
      <w:sz w:val="28"/>
      <w:szCs w:val="28"/>
    </w:rPr>
  </w:style>
  <w:style w:type="character" w:customStyle="1" w:styleId="TitleChar">
    <w:name w:val="Title Char"/>
    <w:link w:val="Title"/>
    <w:uiPriority w:val="99"/>
    <w:rsid w:val="00E64CDD"/>
    <w:rPr>
      <w:rFonts w:ascii="Arial" w:hAnsi="Arial" w:cs="Arial"/>
      <w:kern w:val="28"/>
      <w:sz w:val="28"/>
      <w:szCs w:val="28"/>
      <w:lang w:eastAsia="en-US"/>
    </w:rPr>
  </w:style>
  <w:style w:type="paragraph" w:styleId="BalloonText">
    <w:name w:val="Balloon Text"/>
    <w:basedOn w:val="Normal"/>
    <w:link w:val="BalloonTextChar"/>
    <w:uiPriority w:val="99"/>
    <w:rsid w:val="00E64CDD"/>
    <w:pPr>
      <w:ind w:left="720" w:hanging="720"/>
    </w:pPr>
    <w:rPr>
      <w:rFonts w:ascii="Tahoma" w:eastAsia="Times New Roman" w:hAnsi="Tahoma" w:cs="Tahoma"/>
      <w:sz w:val="16"/>
      <w:szCs w:val="16"/>
    </w:rPr>
  </w:style>
  <w:style w:type="character" w:customStyle="1" w:styleId="BalloonTextChar">
    <w:name w:val="Balloon Text Char"/>
    <w:link w:val="BalloonText"/>
    <w:uiPriority w:val="99"/>
    <w:rsid w:val="00E64CDD"/>
    <w:rPr>
      <w:rFonts w:ascii="Tahoma" w:hAnsi="Tahoma" w:cs="Tahoma"/>
      <w:sz w:val="16"/>
      <w:szCs w:val="16"/>
      <w:lang w:eastAsia="en-US"/>
    </w:rPr>
  </w:style>
  <w:style w:type="paragraph" w:customStyle="1" w:styleId="instructions">
    <w:name w:val="instructions"/>
    <w:basedOn w:val="Normal"/>
    <w:uiPriority w:val="99"/>
    <w:rsid w:val="00E64CDD"/>
    <w:pPr>
      <w:suppressAutoHyphens/>
      <w:ind w:left="360" w:hanging="360"/>
    </w:pPr>
    <w:rPr>
      <w:rFonts w:eastAsia="Times New Roman" w:cs="Arial"/>
      <w:spacing w:val="-2"/>
      <w:szCs w:val="22"/>
    </w:rPr>
  </w:style>
  <w:style w:type="paragraph" w:customStyle="1" w:styleId="CM33">
    <w:name w:val="CM33"/>
    <w:basedOn w:val="Normal"/>
    <w:next w:val="Normal"/>
    <w:uiPriority w:val="99"/>
    <w:rsid w:val="00E64CDD"/>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E64CDD"/>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E64CDD"/>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uiPriority w:val="99"/>
    <w:rsid w:val="00E64CDD"/>
    <w:pPr>
      <w:autoSpaceDE w:val="0"/>
      <w:autoSpaceDN w:val="0"/>
      <w:adjustRightInd w:val="0"/>
      <w:ind w:left="720" w:hanging="720"/>
    </w:pPr>
    <w:rPr>
      <w:rFonts w:ascii="DPKKP D+ Times" w:hAnsi="DPKKP D+ Times" w:cs="DPKKP D+ Times"/>
      <w:color w:val="000000"/>
      <w:sz w:val="24"/>
      <w:szCs w:val="24"/>
      <w:lang w:val="en-US" w:eastAsia="en-US"/>
    </w:rPr>
  </w:style>
  <w:style w:type="paragraph" w:customStyle="1" w:styleId="CM52">
    <w:name w:val="CM52"/>
    <w:basedOn w:val="Default"/>
    <w:next w:val="Default"/>
    <w:uiPriority w:val="99"/>
    <w:rsid w:val="00E64CDD"/>
    <w:pPr>
      <w:spacing w:after="1123"/>
    </w:pPr>
    <w:rPr>
      <w:color w:val="auto"/>
    </w:rPr>
  </w:style>
  <w:style w:type="paragraph" w:customStyle="1" w:styleId="CM60">
    <w:name w:val="CM60"/>
    <w:basedOn w:val="Default"/>
    <w:next w:val="Default"/>
    <w:uiPriority w:val="99"/>
    <w:rsid w:val="00E64CDD"/>
    <w:pPr>
      <w:spacing w:after="835"/>
    </w:pPr>
    <w:rPr>
      <w:color w:val="auto"/>
    </w:rPr>
  </w:style>
  <w:style w:type="table" w:styleId="TableGrid">
    <w:name w:val="Table Grid"/>
    <w:basedOn w:val="TableNormal"/>
    <w:uiPriority w:val="99"/>
    <w:rsid w:val="00E6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E64CDD"/>
    <w:pPr>
      <w:shd w:val="clear" w:color="auto" w:fill="000080"/>
      <w:ind w:left="720" w:hanging="720"/>
    </w:pPr>
    <w:rPr>
      <w:rFonts w:ascii="Tahoma" w:eastAsia="Times New Roman" w:hAnsi="Tahoma" w:cs="Tahoma"/>
      <w:sz w:val="20"/>
      <w:szCs w:val="20"/>
    </w:rPr>
  </w:style>
  <w:style w:type="character" w:customStyle="1" w:styleId="DocumentMapChar">
    <w:name w:val="Document Map Char"/>
    <w:link w:val="DocumentMap"/>
    <w:uiPriority w:val="99"/>
    <w:rsid w:val="00E64CDD"/>
    <w:rPr>
      <w:rFonts w:ascii="Tahoma" w:hAnsi="Tahoma" w:cs="Tahoma"/>
      <w:shd w:val="clear" w:color="auto" w:fill="000080"/>
      <w:lang w:eastAsia="en-US"/>
    </w:rPr>
  </w:style>
  <w:style w:type="paragraph" w:customStyle="1" w:styleId="Pa10">
    <w:name w:val="Pa10"/>
    <w:basedOn w:val="Default"/>
    <w:next w:val="Default"/>
    <w:uiPriority w:val="99"/>
    <w:rsid w:val="00E64CDD"/>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E64CDD"/>
    <w:pPr>
      <w:ind w:left="720" w:hanging="720"/>
    </w:pPr>
    <w:rPr>
      <w:rFonts w:eastAsia="Times New Roman" w:cs="Arial"/>
      <w:sz w:val="20"/>
      <w:szCs w:val="20"/>
    </w:rPr>
  </w:style>
  <w:style w:type="character" w:customStyle="1" w:styleId="CommentTextChar">
    <w:name w:val="Comment Text Char"/>
    <w:link w:val="CommentText"/>
    <w:uiPriority w:val="99"/>
    <w:rsid w:val="00E64CDD"/>
    <w:rPr>
      <w:rFonts w:ascii="Arial" w:hAnsi="Arial" w:cs="Arial"/>
      <w:lang w:eastAsia="en-US"/>
    </w:rPr>
  </w:style>
  <w:style w:type="character" w:styleId="CommentReference">
    <w:name w:val="annotation reference"/>
    <w:uiPriority w:val="99"/>
    <w:rsid w:val="00E64CDD"/>
    <w:rPr>
      <w:rFonts w:cs="Times New Roman"/>
      <w:sz w:val="16"/>
      <w:szCs w:val="16"/>
    </w:rPr>
  </w:style>
  <w:style w:type="paragraph" w:styleId="List">
    <w:name w:val="List"/>
    <w:basedOn w:val="Normal"/>
    <w:uiPriority w:val="99"/>
    <w:rsid w:val="00E64CDD"/>
    <w:pPr>
      <w:ind w:left="283" w:hanging="283"/>
    </w:pPr>
    <w:rPr>
      <w:rFonts w:eastAsia="Times New Roman" w:cs="Arial"/>
      <w:szCs w:val="22"/>
    </w:rPr>
  </w:style>
  <w:style w:type="paragraph" w:styleId="List2">
    <w:name w:val="List 2"/>
    <w:basedOn w:val="Normal"/>
    <w:uiPriority w:val="99"/>
    <w:rsid w:val="00E64CDD"/>
    <w:pPr>
      <w:ind w:left="566" w:hanging="283"/>
    </w:pPr>
    <w:rPr>
      <w:rFonts w:eastAsia="Times New Roman" w:cs="Arial"/>
      <w:szCs w:val="22"/>
    </w:rPr>
  </w:style>
  <w:style w:type="paragraph" w:styleId="List3">
    <w:name w:val="List 3"/>
    <w:basedOn w:val="Normal"/>
    <w:uiPriority w:val="99"/>
    <w:rsid w:val="00E64CDD"/>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E64CDD"/>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link w:val="BodyTextFirstIndent2"/>
    <w:uiPriority w:val="99"/>
    <w:rsid w:val="00E64CDD"/>
    <w:rPr>
      <w:rFonts w:ascii="Arial" w:hAnsi="Arial" w:cs="Arial"/>
      <w:spacing w:val="-2"/>
      <w:sz w:val="22"/>
      <w:szCs w:val="22"/>
      <w:lang w:eastAsia="en-US"/>
    </w:rPr>
  </w:style>
  <w:style w:type="paragraph" w:styleId="ListContinue">
    <w:name w:val="List Continue"/>
    <w:basedOn w:val="Normal"/>
    <w:uiPriority w:val="99"/>
    <w:rsid w:val="00E64CDD"/>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E64CDD"/>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link w:val="BodyTextFirstIndent"/>
    <w:uiPriority w:val="99"/>
    <w:rsid w:val="00E64CDD"/>
    <w:rPr>
      <w:rFonts w:ascii="Arial" w:hAnsi="Arial" w:cs="Arial"/>
      <w:b w:val="0"/>
      <w:bCs w:val="0"/>
      <w:spacing w:val="-2"/>
      <w:sz w:val="22"/>
      <w:szCs w:val="22"/>
      <w:lang w:val="en-US" w:eastAsia="en-US"/>
    </w:rPr>
  </w:style>
  <w:style w:type="paragraph" w:styleId="ListParagraph">
    <w:name w:val="List Paragraph"/>
    <w:basedOn w:val="Normal"/>
    <w:uiPriority w:val="34"/>
    <w:qFormat/>
    <w:rsid w:val="00E64CDD"/>
    <w:pPr>
      <w:ind w:left="720" w:hanging="720"/>
    </w:pPr>
    <w:rPr>
      <w:rFonts w:eastAsia="Times New Roman" w:cs="Arial"/>
      <w:szCs w:val="22"/>
    </w:rPr>
  </w:style>
  <w:style w:type="paragraph" w:styleId="HTMLPreformatted">
    <w:name w:val="HTML Preformatted"/>
    <w:basedOn w:val="Normal"/>
    <w:link w:val="HTMLPreformattedChar"/>
    <w:uiPriority w:val="99"/>
    <w:rsid w:val="00E6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E64CDD"/>
    <w:rPr>
      <w:rFonts w:ascii="Courier New" w:hAnsi="Courier New" w:cs="Courier New"/>
      <w:lang w:val="en-US" w:eastAsia="en-US"/>
    </w:rPr>
  </w:style>
  <w:style w:type="paragraph" w:styleId="PlainText">
    <w:name w:val="Plain Text"/>
    <w:basedOn w:val="Normal"/>
    <w:link w:val="PlainTextChar"/>
    <w:uiPriority w:val="99"/>
    <w:rsid w:val="00E64CDD"/>
    <w:pPr>
      <w:ind w:left="720" w:hanging="720"/>
    </w:pPr>
    <w:rPr>
      <w:rFonts w:ascii="Courier New" w:eastAsia="Times New Roman" w:hAnsi="Courier New" w:cs="Courier New"/>
      <w:sz w:val="20"/>
      <w:szCs w:val="20"/>
      <w:lang w:val="en-US"/>
    </w:rPr>
  </w:style>
  <w:style w:type="character" w:customStyle="1" w:styleId="PlainTextChar">
    <w:name w:val="Plain Text Char"/>
    <w:link w:val="PlainText"/>
    <w:uiPriority w:val="99"/>
    <w:rsid w:val="00E64CDD"/>
    <w:rPr>
      <w:rFonts w:ascii="Courier New" w:hAnsi="Courier New" w:cs="Courier New"/>
      <w:lang w:val="en-US" w:eastAsia="en-US"/>
    </w:rPr>
  </w:style>
  <w:style w:type="paragraph" w:styleId="BlockText">
    <w:name w:val="Block Text"/>
    <w:basedOn w:val="Normal"/>
    <w:uiPriority w:val="99"/>
    <w:rsid w:val="00E64CDD"/>
    <w:pPr>
      <w:tabs>
        <w:tab w:val="right" w:pos="9360"/>
      </w:tabs>
      <w:ind w:left="720" w:right="-46" w:hanging="720"/>
    </w:pPr>
    <w:rPr>
      <w:rFonts w:eastAsia="Times New Roman" w:cs="Arial"/>
      <w:szCs w:val="22"/>
    </w:rPr>
  </w:style>
  <w:style w:type="paragraph" w:styleId="ListNumber">
    <w:name w:val="List Number"/>
    <w:basedOn w:val="Normal"/>
    <w:rsid w:val="00E64CDD"/>
    <w:pPr>
      <w:tabs>
        <w:tab w:val="num" w:pos="357"/>
      </w:tabs>
      <w:ind w:left="357" w:hanging="357"/>
    </w:pPr>
    <w:rPr>
      <w:rFonts w:eastAsia="Times New Roman" w:cs="Arial"/>
      <w:szCs w:val="22"/>
    </w:rPr>
  </w:style>
  <w:style w:type="paragraph" w:customStyle="1" w:styleId="NumberedList">
    <w:name w:val="Numbered List"/>
    <w:basedOn w:val="Normal"/>
    <w:uiPriority w:val="99"/>
    <w:rsid w:val="00E64CDD"/>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E64CDD"/>
    <w:pPr>
      <w:ind w:left="720" w:hanging="720"/>
    </w:pPr>
    <w:rPr>
      <w:rFonts w:eastAsia="Times New Roman" w:cs="Arial"/>
      <w:sz w:val="20"/>
      <w:szCs w:val="20"/>
    </w:rPr>
  </w:style>
  <w:style w:type="character" w:customStyle="1" w:styleId="FootnoteTextChar">
    <w:name w:val="Footnote Text Char"/>
    <w:link w:val="FootnoteText"/>
    <w:rsid w:val="00E64CDD"/>
    <w:rPr>
      <w:rFonts w:ascii="Arial" w:hAnsi="Arial" w:cs="Arial"/>
      <w:lang w:eastAsia="en-US"/>
    </w:rPr>
  </w:style>
  <w:style w:type="paragraph" w:styleId="Subtitle">
    <w:name w:val="Subtitle"/>
    <w:basedOn w:val="Normal"/>
    <w:next w:val="Normal"/>
    <w:link w:val="SubtitleChar"/>
    <w:qFormat/>
    <w:rsid w:val="00E64CDD"/>
    <w:pPr>
      <w:spacing w:after="60"/>
      <w:ind w:left="720" w:hanging="720"/>
      <w:jc w:val="center"/>
      <w:outlineLvl w:val="1"/>
    </w:pPr>
    <w:rPr>
      <w:rFonts w:ascii="Cambria" w:eastAsia="Times New Roman" w:hAnsi="Cambria" w:cs="Times New Roman"/>
    </w:rPr>
  </w:style>
  <w:style w:type="character" w:customStyle="1" w:styleId="SubtitleChar">
    <w:name w:val="Subtitle Char"/>
    <w:link w:val="Subtitle"/>
    <w:rsid w:val="00E64CDD"/>
    <w:rPr>
      <w:rFonts w:ascii="Cambria" w:hAnsi="Cambria"/>
      <w:sz w:val="24"/>
      <w:szCs w:val="24"/>
      <w:lang w:eastAsia="en-US"/>
    </w:rPr>
  </w:style>
  <w:style w:type="character" w:customStyle="1" w:styleId="prevnavtext2">
    <w:name w:val="prev_navtext2"/>
    <w:uiPriority w:val="99"/>
    <w:rsid w:val="00E64CDD"/>
    <w:rPr>
      <w:rFonts w:cs="Times New Roman"/>
      <w:b/>
      <w:bCs/>
      <w:color w:val="FFFFFF"/>
    </w:rPr>
  </w:style>
  <w:style w:type="character" w:customStyle="1" w:styleId="nextnavtext2">
    <w:name w:val="next_navtext2"/>
    <w:uiPriority w:val="99"/>
    <w:rsid w:val="00E64CDD"/>
    <w:rPr>
      <w:rFonts w:cs="Times New Roman"/>
      <w:b/>
      <w:bCs/>
      <w:color w:val="FFFFFF"/>
    </w:rPr>
  </w:style>
  <w:style w:type="character" w:styleId="PlaceholderText">
    <w:name w:val="Placeholder Text"/>
    <w:uiPriority w:val="99"/>
    <w:semiHidden/>
    <w:rsid w:val="00E64CDD"/>
    <w:rPr>
      <w:rFonts w:cs="Times New Roman"/>
      <w:color w:val="808080"/>
    </w:rPr>
  </w:style>
  <w:style w:type="paragraph" w:styleId="ListBullet">
    <w:name w:val="List Bullet"/>
    <w:basedOn w:val="Normal"/>
    <w:uiPriority w:val="99"/>
    <w:rsid w:val="00E64CDD"/>
    <w:pPr>
      <w:ind w:left="360" w:hanging="360"/>
    </w:pPr>
    <w:rPr>
      <w:rFonts w:eastAsia="Times New Roman" w:cs="Arial"/>
      <w:szCs w:val="22"/>
    </w:rPr>
  </w:style>
  <w:style w:type="character" w:styleId="FootnoteReference">
    <w:name w:val="footnote reference"/>
    <w:uiPriority w:val="99"/>
    <w:unhideWhenUsed/>
    <w:rsid w:val="00E64CDD"/>
    <w:rPr>
      <w:vertAlign w:val="superscript"/>
    </w:rPr>
  </w:style>
  <w:style w:type="paragraph" w:styleId="NoSpacing">
    <w:name w:val="No Spacing"/>
    <w:uiPriority w:val="1"/>
    <w:qFormat/>
    <w:rsid w:val="00E64CDD"/>
    <w:pPr>
      <w:ind w:left="720" w:hanging="720"/>
    </w:pPr>
    <w:rPr>
      <w:rFonts w:cs="Arial"/>
      <w:sz w:val="22"/>
      <w:szCs w:val="22"/>
      <w:lang w:eastAsia="en-US"/>
    </w:rPr>
  </w:style>
  <w:style w:type="paragraph" w:customStyle="1" w:styleId="10SAqn">
    <w:name w:val="10 SA qn"/>
    <w:basedOn w:val="Normal"/>
    <w:rsid w:val="00E64CDD"/>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E64CDD"/>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E64CDD"/>
    <w:pPr>
      <w:spacing w:after="60"/>
      <w:jc w:val="right"/>
    </w:pPr>
    <w:rPr>
      <w:rFonts w:eastAsia="Times" w:cs="Times New Roman"/>
      <w:szCs w:val="20"/>
    </w:rPr>
  </w:style>
  <w:style w:type="paragraph" w:styleId="BodyText3">
    <w:name w:val="Body Text 3"/>
    <w:basedOn w:val="Normal"/>
    <w:link w:val="BodyText3Char"/>
    <w:rsid w:val="00575A90"/>
    <w:pPr>
      <w:spacing w:after="120"/>
    </w:pPr>
    <w:rPr>
      <w:sz w:val="16"/>
      <w:szCs w:val="16"/>
    </w:rPr>
  </w:style>
  <w:style w:type="character" w:customStyle="1" w:styleId="BodyText3Char">
    <w:name w:val="Body Text 3 Char"/>
    <w:link w:val="BodyText3"/>
    <w:rsid w:val="00575A90"/>
    <w:rPr>
      <w:sz w:val="16"/>
      <w:szCs w:val="16"/>
    </w:rPr>
  </w:style>
  <w:style w:type="table" w:customStyle="1" w:styleId="TableGrid1">
    <w:name w:val="Table Grid1"/>
    <w:basedOn w:val="TableNormal"/>
    <w:next w:val="TableGrid"/>
    <w:rsid w:val="00F812A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D6D2F"/>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5566">
      <w:bodyDiv w:val="1"/>
      <w:marLeft w:val="0"/>
      <w:marRight w:val="0"/>
      <w:marTop w:val="0"/>
      <w:marBottom w:val="0"/>
      <w:divBdr>
        <w:top w:val="none" w:sz="0" w:space="0" w:color="auto"/>
        <w:left w:val="none" w:sz="0" w:space="0" w:color="auto"/>
        <w:bottom w:val="none" w:sz="0" w:space="0" w:color="auto"/>
        <w:right w:val="none" w:sz="0" w:space="0" w:color="auto"/>
      </w:divBdr>
    </w:div>
    <w:div w:id="132255207">
      <w:bodyDiv w:val="1"/>
      <w:marLeft w:val="0"/>
      <w:marRight w:val="0"/>
      <w:marTop w:val="0"/>
      <w:marBottom w:val="0"/>
      <w:divBdr>
        <w:top w:val="none" w:sz="0" w:space="0" w:color="auto"/>
        <w:left w:val="none" w:sz="0" w:space="0" w:color="auto"/>
        <w:bottom w:val="none" w:sz="0" w:space="0" w:color="auto"/>
        <w:right w:val="none" w:sz="0" w:space="0" w:color="auto"/>
      </w:divBdr>
    </w:div>
    <w:div w:id="1354577305">
      <w:bodyDiv w:val="1"/>
      <w:marLeft w:val="0"/>
      <w:marRight w:val="0"/>
      <w:marTop w:val="0"/>
      <w:marBottom w:val="0"/>
      <w:divBdr>
        <w:top w:val="none" w:sz="0" w:space="0" w:color="auto"/>
        <w:left w:val="none" w:sz="0" w:space="0" w:color="auto"/>
        <w:bottom w:val="none" w:sz="0" w:space="0" w:color="auto"/>
        <w:right w:val="none" w:sz="0" w:space="0" w:color="auto"/>
      </w:divBdr>
    </w:div>
    <w:div w:id="1469082737">
      <w:bodyDiv w:val="1"/>
      <w:marLeft w:val="0"/>
      <w:marRight w:val="0"/>
      <w:marTop w:val="0"/>
      <w:marBottom w:val="0"/>
      <w:divBdr>
        <w:top w:val="none" w:sz="0" w:space="0" w:color="auto"/>
        <w:left w:val="none" w:sz="0" w:space="0" w:color="auto"/>
        <w:bottom w:val="none" w:sz="0" w:space="0" w:color="auto"/>
        <w:right w:val="none" w:sz="0" w:space="0" w:color="auto"/>
      </w:divBdr>
    </w:div>
    <w:div w:id="1509295276">
      <w:bodyDiv w:val="1"/>
      <w:marLeft w:val="0"/>
      <w:marRight w:val="0"/>
      <w:marTop w:val="0"/>
      <w:marBottom w:val="0"/>
      <w:divBdr>
        <w:top w:val="none" w:sz="0" w:space="0" w:color="auto"/>
        <w:left w:val="none" w:sz="0" w:space="0" w:color="auto"/>
        <w:bottom w:val="none" w:sz="0" w:space="0" w:color="auto"/>
        <w:right w:val="none" w:sz="0" w:space="0" w:color="auto"/>
      </w:divBdr>
    </w:div>
    <w:div w:id="1853105887">
      <w:bodyDiv w:val="1"/>
      <w:marLeft w:val="0"/>
      <w:marRight w:val="0"/>
      <w:marTop w:val="0"/>
      <w:marBottom w:val="0"/>
      <w:divBdr>
        <w:top w:val="none" w:sz="0" w:space="0" w:color="auto"/>
        <w:left w:val="none" w:sz="0" w:space="0" w:color="auto"/>
        <w:bottom w:val="none" w:sz="0" w:space="0" w:color="auto"/>
        <w:right w:val="none" w:sz="0" w:space="0" w:color="auto"/>
      </w:divBdr>
    </w:div>
    <w:div w:id="1856265442">
      <w:bodyDiv w:val="1"/>
      <w:marLeft w:val="0"/>
      <w:marRight w:val="0"/>
      <w:marTop w:val="0"/>
      <w:marBottom w:val="0"/>
      <w:divBdr>
        <w:top w:val="none" w:sz="0" w:space="0" w:color="auto"/>
        <w:left w:val="none" w:sz="0" w:space="0" w:color="auto"/>
        <w:bottom w:val="none" w:sz="0" w:space="0" w:color="auto"/>
        <w:right w:val="none" w:sz="0" w:space="0" w:color="auto"/>
      </w:divBdr>
    </w:div>
    <w:div w:id="186909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image" Target="media/image5.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ustomXml" Target="ink/ink1.xml"/><Relationship Id="rId25" Type="http://schemas.openxmlformats.org/officeDocument/2006/relationships/image" Target="media/image4.emf"/><Relationship Id="rId33" Type="http://schemas.openxmlformats.org/officeDocument/2006/relationships/footer" Target="footer5.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image" Target="http://www.casellausa.com/en/images/help/sine_waves.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24" Type="http://schemas.openxmlformats.org/officeDocument/2006/relationships/image" Target="media/image3.emf"/><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gif"/><Relationship Id="rId28" Type="http://schemas.openxmlformats.org/officeDocument/2006/relationships/image" Target="media/image9.jpeg"/><Relationship Id="rId36"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image" Target="http://www.casellausa.com/en/images/help/sine_waves.jpg" TargetMode="External"/><Relationship Id="rId30" Type="http://schemas.openxmlformats.org/officeDocument/2006/relationships/header" Target="header4.xml"/><Relationship Id="rId35" Type="http://schemas.openxmlformats.org/officeDocument/2006/relationships/footer" Target="footer6.xml"/></Relationships>
</file>

<file path=word/ink/ink1.xml><?xml version="1.0" encoding="utf-8"?>
<inkml:ink xmlns:inkml="http://www.w3.org/2003/InkML">
  <inkml:definitions>
    <inkml:context xml:id="ctx0">
      <inkml:inkSource xml:id="inkSrc0">
        <inkml:traceFormat>
          <inkml:channel name="X" type="integer" max="4095" units="in"/>
          <inkml:channel name="Y" type="integer" max="4095" units="in"/>
        </inkml:traceFormat>
        <inkml:channelProperties>
          <inkml:channelProperty channel="X" name="resolution" value="398.34628" units="1/in"/>
          <inkml:channelProperty channel="Y" name="resolution" value="637.35406" units="1/in"/>
        </inkml:channelProperties>
      </inkml:inkSource>
      <inkml:timestamp xml:id="ts0" timeString="2011-05-06T06:10:18.71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0,'0'0,"0"0,0 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3B008-DA66-43C4-8D7E-C375010B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9984E750</Template>
  <TotalTime>459</TotalTime>
  <Pages>37</Pages>
  <Words>4318</Words>
  <Characters>21469</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25736</CharactersWithSpaces>
  <SharedDoc>false</SharedDoc>
  <HLinks>
    <vt:vector size="6" baseType="variant">
      <vt:variant>
        <vt:i4>655406</vt:i4>
      </vt:variant>
      <vt:variant>
        <vt:i4>-1</vt:i4>
      </vt:variant>
      <vt:variant>
        <vt:i4>1048</vt:i4>
      </vt:variant>
      <vt:variant>
        <vt:i4>1</vt:i4>
      </vt:variant>
      <vt:variant>
        <vt:lpwstr>http://www.casellausa.com/en/images/help/sine_waves.jpg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LYLE Craig</cp:lastModifiedBy>
  <cp:revision>9</cp:revision>
  <cp:lastPrinted>2014-09-08T07:22:00Z</cp:lastPrinted>
  <dcterms:created xsi:type="dcterms:W3CDTF">2014-08-26T04:15:00Z</dcterms:created>
  <dcterms:modified xsi:type="dcterms:W3CDTF">2014-10-20T05:28:00Z</dcterms:modified>
</cp:coreProperties>
</file>